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7"/>
      </w:tblGrid>
      <w:tr w:rsidR="007B2B9D" w14:paraId="43CB3E22" w14:textId="77777777">
        <w:trPr>
          <w:trHeight w:val="2050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0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09"/>
              <w:gridCol w:w="433"/>
              <w:gridCol w:w="434"/>
              <w:gridCol w:w="433"/>
              <w:gridCol w:w="434"/>
              <w:gridCol w:w="434"/>
              <w:gridCol w:w="1648"/>
              <w:gridCol w:w="533"/>
              <w:gridCol w:w="534"/>
              <w:gridCol w:w="533"/>
              <w:gridCol w:w="534"/>
              <w:gridCol w:w="308"/>
              <w:gridCol w:w="2064"/>
            </w:tblGrid>
            <w:tr w:rsidR="007B2B9D" w14:paraId="6820A253" w14:textId="77777777">
              <w:trPr>
                <w:trHeight w:val="458"/>
              </w:trPr>
              <w:tc>
                <w:tcPr>
                  <w:tcW w:w="1809" w:type="dxa"/>
                  <w:shd w:val="clear" w:color="auto" w:fill="CCCCCC"/>
                  <w:vAlign w:val="center"/>
                </w:tcPr>
                <w:p w14:paraId="0CED2EEF" w14:textId="77777777" w:rsidR="007B2B9D" w:rsidRDefault="007B2B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Centre Number</w:t>
                  </w:r>
                </w:p>
              </w:tc>
              <w:tc>
                <w:tcPr>
                  <w:tcW w:w="433" w:type="dxa"/>
                  <w:vAlign w:val="center"/>
                </w:tcPr>
                <w:p w14:paraId="022E2C84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434" w:type="dxa"/>
                  <w:vAlign w:val="center"/>
                </w:tcPr>
                <w:p w14:paraId="406E8571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433" w:type="dxa"/>
                  <w:vAlign w:val="center"/>
                </w:tcPr>
                <w:p w14:paraId="6B021073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434" w:type="dxa"/>
                  <w:vAlign w:val="center"/>
                </w:tcPr>
                <w:p w14:paraId="493DF8CC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697E8F09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648" w:type="dxa"/>
                  <w:shd w:val="clear" w:color="auto" w:fill="C0C0C0"/>
                  <w:vAlign w:val="center"/>
                </w:tcPr>
                <w:p w14:paraId="37423FCF" w14:textId="77777777" w:rsidR="007B2B9D" w:rsidRDefault="007B2B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Candidate Number</w:t>
                  </w:r>
                </w:p>
              </w:tc>
              <w:tc>
                <w:tcPr>
                  <w:tcW w:w="533" w:type="dxa"/>
                  <w:vAlign w:val="center"/>
                </w:tcPr>
                <w:p w14:paraId="0396C57D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534" w:type="dxa"/>
                  <w:vAlign w:val="center"/>
                </w:tcPr>
                <w:p w14:paraId="4A23055B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533" w:type="dxa"/>
                  <w:vAlign w:val="center"/>
                </w:tcPr>
                <w:p w14:paraId="3C914FB2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534" w:type="dxa"/>
                  <w:vAlign w:val="center"/>
                </w:tcPr>
                <w:p w14:paraId="2DAB3F20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08" w:type="dxa"/>
                  <w:vMerge w:val="restart"/>
                  <w:tcBorders>
                    <w:top w:val="nil"/>
                  </w:tcBorders>
                </w:tcPr>
                <w:p w14:paraId="1DA171D7" w14:textId="77777777" w:rsidR="007B2B9D" w:rsidRDefault="007B2B9D"/>
              </w:tc>
              <w:tc>
                <w:tcPr>
                  <w:tcW w:w="2064" w:type="dxa"/>
                  <w:vMerge w:val="restart"/>
                  <w:shd w:val="clear" w:color="auto" w:fill="CCCCCC"/>
                </w:tcPr>
                <w:p w14:paraId="5598F5F5" w14:textId="77777777" w:rsidR="007B2B9D" w:rsidRDefault="007B2B9D">
                  <w:pPr>
                    <w:jc w:val="center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sz w:val="15"/>
                      <w:szCs w:val="15"/>
                    </w:rPr>
                    <w:t>For Examiner’s Use</w:t>
                  </w:r>
                </w:p>
              </w:tc>
            </w:tr>
            <w:tr w:rsidR="007B2B9D" w14:paraId="5F4F1977" w14:textId="77777777">
              <w:trPr>
                <w:trHeight w:val="456"/>
              </w:trPr>
              <w:tc>
                <w:tcPr>
                  <w:tcW w:w="1809" w:type="dxa"/>
                  <w:shd w:val="clear" w:color="auto" w:fill="CCCCCC"/>
                  <w:vAlign w:val="center"/>
                </w:tcPr>
                <w:p w14:paraId="470040B0" w14:textId="77777777" w:rsidR="007B2B9D" w:rsidRDefault="007B2B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Surname </w:t>
                  </w:r>
                </w:p>
              </w:tc>
              <w:tc>
                <w:tcPr>
                  <w:tcW w:w="5950" w:type="dxa"/>
                  <w:gridSpan w:val="10"/>
                  <w:vAlign w:val="center"/>
                </w:tcPr>
                <w:p w14:paraId="6FBE8769" w14:textId="77777777" w:rsidR="007B2B9D" w:rsidRDefault="007B2B9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" w:type="dxa"/>
                  <w:vMerge/>
                </w:tcPr>
                <w:p w14:paraId="7B5DC16D" w14:textId="77777777" w:rsidR="007B2B9D" w:rsidRDefault="007B2B9D"/>
              </w:tc>
              <w:tc>
                <w:tcPr>
                  <w:tcW w:w="2064" w:type="dxa"/>
                  <w:vMerge/>
                  <w:shd w:val="clear" w:color="auto" w:fill="CCCCCC"/>
                </w:tcPr>
                <w:p w14:paraId="56D25D38" w14:textId="77777777" w:rsidR="007B2B9D" w:rsidRDefault="007B2B9D">
                  <w:pPr>
                    <w:jc w:val="center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</w:p>
              </w:tc>
            </w:tr>
            <w:tr w:rsidR="007B2B9D" w14:paraId="637C4E94" w14:textId="77777777">
              <w:trPr>
                <w:trHeight w:val="280"/>
              </w:trPr>
              <w:tc>
                <w:tcPr>
                  <w:tcW w:w="1809" w:type="dxa"/>
                  <w:vMerge w:val="restart"/>
                  <w:shd w:val="clear" w:color="auto" w:fill="CCCCCC"/>
                  <w:vAlign w:val="center"/>
                </w:tcPr>
                <w:p w14:paraId="7890C830" w14:textId="77777777" w:rsidR="007B2B9D" w:rsidRDefault="007B2B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Other Names</w:t>
                  </w:r>
                </w:p>
              </w:tc>
              <w:tc>
                <w:tcPr>
                  <w:tcW w:w="5950" w:type="dxa"/>
                  <w:gridSpan w:val="10"/>
                  <w:vMerge w:val="restart"/>
                  <w:vAlign w:val="center"/>
                </w:tcPr>
                <w:p w14:paraId="655CD119" w14:textId="77777777" w:rsidR="007B2B9D" w:rsidRDefault="007B2B9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" w:type="dxa"/>
                  <w:vMerge/>
                  <w:tcBorders>
                    <w:bottom w:val="nil"/>
                  </w:tcBorders>
                </w:tcPr>
                <w:p w14:paraId="34CE8912" w14:textId="77777777" w:rsidR="007B2B9D" w:rsidRDefault="007B2B9D"/>
              </w:tc>
              <w:tc>
                <w:tcPr>
                  <w:tcW w:w="2064" w:type="dxa"/>
                  <w:vMerge/>
                  <w:shd w:val="clear" w:color="auto" w:fill="CCCCCC"/>
                </w:tcPr>
                <w:p w14:paraId="726D3AF9" w14:textId="77777777" w:rsidR="007B2B9D" w:rsidRDefault="007B2B9D">
                  <w:pPr>
                    <w:jc w:val="center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</w:p>
              </w:tc>
            </w:tr>
            <w:tr w:rsidR="007B2B9D" w14:paraId="036833E9" w14:textId="77777777" w:rsidTr="00A872AF">
              <w:trPr>
                <w:trHeight w:val="280"/>
              </w:trPr>
              <w:tc>
                <w:tcPr>
                  <w:tcW w:w="1809" w:type="dxa"/>
                  <w:vMerge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14:paraId="32DF61CD" w14:textId="77777777" w:rsidR="007B2B9D" w:rsidRDefault="007B2B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50" w:type="dxa"/>
                  <w:gridSpan w:val="10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3EB7CDBD" w14:textId="77777777" w:rsidR="007B2B9D" w:rsidRDefault="007B2B9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" w:type="dxa"/>
                  <w:vMerge/>
                  <w:tcBorders>
                    <w:bottom w:val="nil"/>
                  </w:tcBorders>
                </w:tcPr>
                <w:p w14:paraId="2C5CA474" w14:textId="77777777" w:rsidR="007B2B9D" w:rsidRDefault="007B2B9D"/>
              </w:tc>
              <w:tc>
                <w:tcPr>
                  <w:tcW w:w="2064" w:type="dxa"/>
                  <w:vMerge w:val="restart"/>
                  <w:shd w:val="clear" w:color="auto" w:fill="CCCCCC"/>
                </w:tcPr>
                <w:p w14:paraId="791DB2FB" w14:textId="77777777" w:rsidR="007B2B9D" w:rsidRDefault="007B2B9D">
                  <w:pPr>
                    <w:jc w:val="center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sz w:val="15"/>
                      <w:szCs w:val="15"/>
                    </w:rPr>
                    <w:t>Examiner's Initials</w:t>
                  </w:r>
                </w:p>
              </w:tc>
            </w:tr>
            <w:tr w:rsidR="007B2B9D" w14:paraId="4061A35A" w14:textId="77777777" w:rsidTr="00A872AF">
              <w:trPr>
                <w:trHeight w:val="456"/>
              </w:trPr>
              <w:tc>
                <w:tcPr>
                  <w:tcW w:w="1809" w:type="dxa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14:paraId="4F9C1456" w14:textId="77777777" w:rsidR="007B2B9D" w:rsidRDefault="007B2B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Candidate Signature</w:t>
                  </w:r>
                </w:p>
              </w:tc>
              <w:tc>
                <w:tcPr>
                  <w:tcW w:w="5950" w:type="dxa"/>
                  <w:gridSpan w:val="10"/>
                  <w:tcBorders>
                    <w:bottom w:val="single" w:sz="4" w:space="0" w:color="auto"/>
                  </w:tcBorders>
                  <w:vAlign w:val="center"/>
                </w:tcPr>
                <w:p w14:paraId="31C504E7" w14:textId="77777777" w:rsidR="007B2B9D" w:rsidRDefault="007B2B9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" w:type="dxa"/>
                  <w:vMerge/>
                  <w:tcBorders>
                    <w:bottom w:val="nil"/>
                  </w:tcBorders>
                </w:tcPr>
                <w:p w14:paraId="6E59EDB4" w14:textId="77777777" w:rsidR="007B2B9D" w:rsidRDefault="007B2B9D"/>
              </w:tc>
              <w:tc>
                <w:tcPr>
                  <w:tcW w:w="2064" w:type="dxa"/>
                  <w:vMerge/>
                  <w:shd w:val="clear" w:color="auto" w:fill="CCCCCC"/>
                </w:tcPr>
                <w:p w14:paraId="0B00FFCA" w14:textId="77777777" w:rsidR="007B2B9D" w:rsidRDefault="007B2B9D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</w:tr>
          </w:tbl>
          <w:p w14:paraId="24B16061" w14:textId="77777777" w:rsidR="007B2B9D" w:rsidRDefault="007B2B9D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671B7079" w14:textId="77777777" w:rsidR="007B2B9D" w:rsidRDefault="007B2B9D">
      <w:pPr>
        <w:pStyle w:val="Front11ptRom"/>
      </w:pPr>
    </w:p>
    <w:tbl>
      <w:tblPr>
        <w:tblW w:w="1031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0"/>
        <w:gridCol w:w="2937"/>
      </w:tblGrid>
      <w:tr w:rsidR="007B2B9D" w14:paraId="18492C53" w14:textId="77777777">
        <w:trPr>
          <w:trHeight w:val="2536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W w:w="10309" w:type="dxa"/>
              <w:tblLayout w:type="fixed"/>
              <w:tblLook w:val="01E0" w:firstRow="1" w:lastRow="1" w:firstColumn="1" w:lastColumn="1" w:noHBand="0" w:noVBand="0"/>
            </w:tblPr>
            <w:tblGrid>
              <w:gridCol w:w="7621"/>
              <w:gridCol w:w="2688"/>
            </w:tblGrid>
            <w:tr w:rsidR="007B2B9D" w14:paraId="7CDDAB6A" w14:textId="77777777">
              <w:trPr>
                <w:trHeight w:val="1705"/>
              </w:trPr>
              <w:tc>
                <w:tcPr>
                  <w:tcW w:w="7621" w:type="dxa"/>
                </w:tcPr>
                <w:p w14:paraId="22B6AECC" w14:textId="6FF002A2" w:rsidR="007B2B9D" w:rsidRDefault="005B293E">
                  <w:pPr>
                    <w:pStyle w:val="BodyText"/>
                    <w:jc w:val="left"/>
                    <w:rPr>
                      <w:sz w:val="40"/>
                      <w:szCs w:val="4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50914A0B" wp14:editId="2E0E26B7">
                            <wp:simplePos x="0" y="0"/>
                            <wp:positionH relativeFrom="column">
                              <wp:posOffset>1576705</wp:posOffset>
                            </wp:positionH>
                            <wp:positionV relativeFrom="paragraph">
                              <wp:posOffset>-6985</wp:posOffset>
                            </wp:positionV>
                            <wp:extent cx="2743200" cy="485775"/>
                            <wp:effectExtent l="0" t="2540" r="4445" b="0"/>
                            <wp:wrapNone/>
                            <wp:docPr id="5" name="Text Box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43200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7438200" w14:textId="77777777" w:rsidR="00A872AF" w:rsidRDefault="00A872AF">
                                        <w:pPr>
                                          <w:pStyle w:val="AQAFront12ptRom"/>
                                        </w:pPr>
                                        <w:r>
                                          <w:t>General Certificate of Education</w:t>
                                        </w:r>
                                      </w:p>
                                      <w:p w14:paraId="23DF30EA" w14:textId="77777777" w:rsidR="00A872AF" w:rsidRDefault="00A872AF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rPr>
                                            <w:rFonts w:ascii="Arial" w:hAnsi="Arial" w:cs="Arial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</w:rPr>
                                          <w:t>Advanced Subsidiary Examination</w:t>
                                        </w:r>
                                      </w:p>
                                      <w:p w14:paraId="44643E99" w14:textId="77777777" w:rsidR="00A872AF" w:rsidRDefault="00A872AF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0914A0B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5" o:spid="_x0000_s1026" type="#_x0000_t202" style="position:absolute;margin-left:124.15pt;margin-top:-.55pt;width:3in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4Uxtg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" filled="f" stroked="f">
                            <v:textbox>
                              <w:txbxContent>
                                <w:p w14:paraId="67438200" w14:textId="77777777" w:rsidR="00A872AF" w:rsidRDefault="00A872AF">
                                  <w:pPr>
                                    <w:pStyle w:val="AQAFront12ptRom"/>
                                  </w:pPr>
                                  <w:r>
                                    <w:t>General Certificate of Education</w:t>
                                  </w:r>
                                </w:p>
                                <w:p w14:paraId="23DF30EA" w14:textId="77777777" w:rsidR="00A872AF" w:rsidRDefault="00A872A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</w:rPr>
                                    <w:t>Advanced Subsidiary Examination</w:t>
                                  </w:r>
                                </w:p>
                                <w:p w14:paraId="44643E99" w14:textId="77777777" w:rsidR="00A872AF" w:rsidRDefault="00A872AF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555C7D9B" w14:textId="43FA3AB7" w:rsidR="007B2B9D" w:rsidRDefault="005B293E">
                  <w:pPr>
                    <w:pStyle w:val="AQAFront12ptBldUPPER"/>
                    <w:rPr>
                      <w:sz w:val="40"/>
                      <w:szCs w:val="4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70D26C9F" wp14:editId="48CB8D58">
                            <wp:simplePos x="0" y="0"/>
                            <wp:positionH relativeFrom="column">
                              <wp:posOffset>-68580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4535805" cy="357505"/>
                            <wp:effectExtent l="0" t="3810" r="0" b="635"/>
                            <wp:wrapNone/>
                            <wp:docPr id="4" name="Text Box 2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35805" cy="3575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EE72579" w14:textId="77777777" w:rsidR="00A872AF" w:rsidRDefault="00A872AF">
                                        <w:pPr>
                                          <w:spacing w:line="240" w:lineRule="auto"/>
                                          <w:rPr>
                                            <w:rFonts w:ascii="Arial" w:hAnsi="Arial" w:cs="Arial"/>
                                            <w:b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40"/>
                                            <w:szCs w:val="40"/>
                                          </w:rPr>
                                          <w:t xml:space="preserve">Computing                             COMP1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0D26C9F" id="Text Box 234" o:spid="_x0000_s1027" type="#_x0000_t202" style="position:absolute;margin-left:-5.4pt;margin-top:2.55pt;width:357.15pt;height:2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" stroked="f">
                            <v:textbox>
                              <w:txbxContent>
                                <w:p w14:paraId="3EE72579" w14:textId="77777777" w:rsidR="00A872AF" w:rsidRDefault="00A872AF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 xml:space="preserve">Computing                             COMP1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584B97AC" w14:textId="77777777" w:rsidR="007B2B9D" w:rsidRDefault="007B2B9D">
                  <w:pPr>
                    <w:pStyle w:val="AQAFront12ptBldUPPER"/>
                  </w:pPr>
                </w:p>
                <w:p w14:paraId="67067EB1" w14:textId="77777777" w:rsidR="007B2B9D" w:rsidRDefault="007B2B9D">
                  <w:pPr>
                    <w:pStyle w:val="AQAFront12ptBld"/>
                    <w:spacing w:line="240" w:lineRule="auto"/>
                  </w:pPr>
                </w:p>
                <w:p w14:paraId="7F374B00" w14:textId="77777777" w:rsidR="007B2B9D" w:rsidRDefault="007B2B9D">
                  <w:pPr>
                    <w:pStyle w:val="AQAFront12ptBld"/>
                    <w:spacing w:line="240" w:lineRule="auto"/>
                  </w:pPr>
                  <w:r>
                    <w:t xml:space="preserve">Problem Solving, Programming, Data </w:t>
                  </w:r>
                  <w:r>
                    <w:tab/>
                    <w:t>Representation and Practical Exercise</w:t>
                  </w:r>
                </w:p>
                <w:p w14:paraId="07454520" w14:textId="77777777" w:rsidR="007B2B9D" w:rsidRDefault="007B2B9D">
                  <w:pPr>
                    <w:pStyle w:val="AQAFront12ptRom"/>
                    <w:rPr>
                      <w:sz w:val="22"/>
                      <w:szCs w:val="22"/>
                    </w:rPr>
                  </w:pPr>
                </w:p>
                <w:p w14:paraId="07799580" w14:textId="5CA7D9A1" w:rsidR="007B2B9D" w:rsidRDefault="007B2B9D">
                  <w:pPr>
                    <w:pStyle w:val="AQAFront12ptRom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88" w:type="dxa"/>
                  <w:tcBorders>
                    <w:left w:val="nil"/>
                  </w:tcBorders>
                </w:tcPr>
                <w:p w14:paraId="5E68FDCE" w14:textId="77777777" w:rsidR="007B2B9D" w:rsidRDefault="007B2B9D"/>
              </w:tc>
            </w:tr>
          </w:tbl>
          <w:p w14:paraId="5F05EAB5" w14:textId="77777777" w:rsidR="007B2B9D" w:rsidRDefault="007B2B9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2835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8"/>
              <w:gridCol w:w="709"/>
              <w:gridCol w:w="743"/>
              <w:gridCol w:w="675"/>
            </w:tblGrid>
            <w:tr w:rsidR="007B2B9D" w14:paraId="77284656" w14:textId="77777777">
              <w:trPr>
                <w:trHeight w:val="510"/>
              </w:trPr>
              <w:tc>
                <w:tcPr>
                  <w:tcW w:w="28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0109FC7F" w14:textId="77777777" w:rsidR="007B2B9D" w:rsidRDefault="007B2B9D">
                  <w:pPr>
                    <w:pStyle w:val="Front12ptRom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For Examiner’s Use</w:t>
                  </w:r>
                </w:p>
              </w:tc>
            </w:tr>
            <w:tr w:rsidR="007B2B9D" w14:paraId="7C5DAB5E" w14:textId="77777777">
              <w:trPr>
                <w:trHeight w:val="510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F1F45E8" w14:textId="77777777" w:rsidR="007B2B9D" w:rsidRDefault="007B2B9D">
                  <w:pPr>
                    <w:pStyle w:val="Front12ptRom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Question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CCCCCC"/>
                  <w:tcMar>
                    <w:left w:w="0" w:type="dxa"/>
                    <w:right w:w="0" w:type="dxa"/>
                  </w:tcMar>
                  <w:vAlign w:val="center"/>
                </w:tcPr>
                <w:p w14:paraId="4DC9B39E" w14:textId="77777777" w:rsidR="007B2B9D" w:rsidRDefault="007B2B9D">
                  <w:pPr>
                    <w:pStyle w:val="Front12ptRom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Mark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DFC822C" w14:textId="77777777" w:rsidR="007B2B9D" w:rsidRDefault="007B2B9D">
                  <w:pPr>
                    <w:pStyle w:val="Front12ptRom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Question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tcMar>
                    <w:left w:w="0" w:type="dxa"/>
                    <w:right w:w="0" w:type="dxa"/>
                  </w:tcMar>
                  <w:vAlign w:val="center"/>
                </w:tcPr>
                <w:p w14:paraId="6B1AC0A7" w14:textId="77777777" w:rsidR="007B2B9D" w:rsidRDefault="007B2B9D">
                  <w:pPr>
                    <w:pStyle w:val="Front12ptRom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Mark</w:t>
                  </w:r>
                </w:p>
              </w:tc>
            </w:tr>
            <w:tr w:rsidR="007B2B9D" w14:paraId="617D3AFE" w14:textId="77777777">
              <w:trPr>
                <w:trHeight w:val="510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0843A26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BB7872A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C93B6A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04F90D3B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</w:tr>
            <w:tr w:rsidR="007B2B9D" w14:paraId="4607D5D8" w14:textId="77777777">
              <w:trPr>
                <w:trHeight w:val="510"/>
              </w:trPr>
              <w:tc>
                <w:tcPr>
                  <w:tcW w:w="70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C4D02B5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16DAAD3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3F4F05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52C76202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</w:tr>
            <w:tr w:rsidR="007B2B9D" w14:paraId="68F3F0BF" w14:textId="77777777">
              <w:trPr>
                <w:trHeight w:val="510"/>
              </w:trPr>
              <w:tc>
                <w:tcPr>
                  <w:tcW w:w="70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5A3A79F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26244AB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F14004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3831C8DF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</w:tr>
            <w:tr w:rsidR="007B2B9D" w14:paraId="225653DA" w14:textId="77777777">
              <w:trPr>
                <w:trHeight w:val="510"/>
              </w:trPr>
              <w:tc>
                <w:tcPr>
                  <w:tcW w:w="70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167B224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229F85B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29767B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44B301BC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</w:tr>
            <w:tr w:rsidR="007B2B9D" w14:paraId="2B701F7F" w14:textId="77777777">
              <w:trPr>
                <w:trHeight w:val="510"/>
              </w:trPr>
              <w:tc>
                <w:tcPr>
                  <w:tcW w:w="70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4DBA1C4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8D9D8A8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5999EC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11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6072B3FF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</w:tr>
            <w:tr w:rsidR="007B2B9D" w14:paraId="17093FF1" w14:textId="77777777">
              <w:trPr>
                <w:trHeight w:val="510"/>
              </w:trPr>
              <w:tc>
                <w:tcPr>
                  <w:tcW w:w="70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7750728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FA04FF7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2886AE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12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11C393C9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</w:tr>
            <w:tr w:rsidR="007B2B9D" w14:paraId="71968484" w14:textId="77777777">
              <w:trPr>
                <w:trHeight w:val="510"/>
              </w:trPr>
              <w:tc>
                <w:tcPr>
                  <w:tcW w:w="216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tcMar>
                    <w:left w:w="57" w:type="dxa"/>
                    <w:right w:w="57" w:type="dxa"/>
                  </w:tcMar>
                  <w:vAlign w:val="center"/>
                </w:tcPr>
                <w:p w14:paraId="58E6C3AF" w14:textId="6DA37F1A" w:rsidR="007B2B9D" w:rsidRDefault="005B293E">
                  <w:pPr>
                    <w:pStyle w:val="Front12ptRom"/>
                    <w:rPr>
                      <w:sz w:val="15"/>
                      <w:szCs w:val="15"/>
                    </w:rPr>
                  </w:pPr>
                  <w:r>
                    <w:rPr>
                      <w:noProof/>
                      <w:sz w:val="15"/>
                      <w:szCs w:val="15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6704" behindDoc="0" locked="0" layoutInCell="1" allowOverlap="1" wp14:anchorId="539E0DCA" wp14:editId="01427587">
                            <wp:simplePos x="0" y="0"/>
                            <wp:positionH relativeFrom="column">
                              <wp:posOffset>745490</wp:posOffset>
                            </wp:positionH>
                            <wp:positionV relativeFrom="paragraph">
                              <wp:posOffset>-12065</wp:posOffset>
                            </wp:positionV>
                            <wp:extent cx="323850" cy="504825"/>
                            <wp:effectExtent l="12065" t="6985" r="16510" b="59690"/>
                            <wp:wrapNone/>
                            <wp:docPr id="1" name="Group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23850" cy="504825"/>
                                      <a:chOff x="9960" y="12450"/>
                                      <a:chExt cx="510" cy="795"/>
                                    </a:xfrm>
                                  </wpg:grpSpPr>
                                  <wps:wsp>
                                    <wps:cNvPr id="2" name="Freeform 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60" y="12450"/>
                                        <a:ext cx="510" cy="285"/>
                                      </a:xfrm>
                                      <a:custGeom>
                                        <a:avLst/>
                                        <a:gdLst>
                                          <a:gd name="T0" fmla="*/ 0 w 600"/>
                                          <a:gd name="T1" fmla="*/ 0 h 285"/>
                                          <a:gd name="T2" fmla="*/ 0 w 600"/>
                                          <a:gd name="T3" fmla="*/ 285 h 285"/>
                                          <a:gd name="T4" fmla="*/ 600 w 600"/>
                                          <a:gd name="T5" fmla="*/ 285 h 28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00" h="28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285"/>
                                            </a:lnTo>
                                            <a:lnTo>
                                              <a:pt x="600" y="285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med" len="med"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" name="Line 4"/>
                                    <wps:cNvCnPr/>
                                    <wps:spPr bwMode="auto">
                                      <a:xfrm>
                                        <a:off x="10001" y="13245"/>
                                        <a:ext cx="459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8AEA273" id="Group 2" o:spid="_x0000_s1026" style="position:absolute;margin-left:58.7pt;margin-top:-.95pt;width:25.5pt;height:39.75pt;z-index:251656704" coordorigin="9960,12450" coordsize="510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">
                            <v:shape id="Freeform 3" o:spid="_x0000_s1027" style="position:absolute;left:9960;top:12450;width:510;height:285;visibility:visible;mso-wrap-style:square;v-text-anchor:top" coordsize="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" path="m,l,285r600,e" filled="f">
                              <v:stroke endarrow="block"/>
                              <v:path arrowok="t" o:connecttype="custom" o:connectlocs="0,0;0,285;510,285" o:connectangles="0,0,0"/>
                            </v:shape>
                            <v:line id="Line 4" o:spid="_x0000_s1028" style="position:absolute;visibility:visible;mso-wrap-style:square" from="10001,13245" to="10460,13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                <v:stroke endarrow="block"/>
                            </v:line>
                          </v:group>
                        </w:pict>
                      </mc:Fallback>
                    </mc:AlternateContent>
                  </w:r>
                  <w:r w:rsidR="007B2B9D">
                    <w:rPr>
                      <w:sz w:val="15"/>
                      <w:szCs w:val="15"/>
                    </w:rPr>
                    <w:t>Total (Column 1)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27EE0730" w14:textId="77777777" w:rsidR="007B2B9D" w:rsidRDefault="007B2B9D">
                  <w:pPr>
                    <w:pStyle w:val="Front12ptRom"/>
                    <w:rPr>
                      <w:sz w:val="16"/>
                      <w:szCs w:val="16"/>
                    </w:rPr>
                  </w:pPr>
                </w:p>
              </w:tc>
            </w:tr>
            <w:tr w:rsidR="007B2B9D" w14:paraId="566742CD" w14:textId="77777777">
              <w:trPr>
                <w:trHeight w:val="510"/>
              </w:trPr>
              <w:tc>
                <w:tcPr>
                  <w:tcW w:w="216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tcMar>
                    <w:left w:w="57" w:type="dxa"/>
                    <w:right w:w="57" w:type="dxa"/>
                  </w:tcMar>
                  <w:vAlign w:val="center"/>
                </w:tcPr>
                <w:p w14:paraId="3666B21E" w14:textId="77777777" w:rsidR="007B2B9D" w:rsidRDefault="007B2B9D">
                  <w:pPr>
                    <w:pStyle w:val="Front12ptRom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Total (Column 2)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1CCBED9C" w14:textId="77777777" w:rsidR="007B2B9D" w:rsidRDefault="007B2B9D">
                  <w:pPr>
                    <w:pStyle w:val="Front12ptRom"/>
                    <w:rPr>
                      <w:sz w:val="16"/>
                      <w:szCs w:val="16"/>
                    </w:rPr>
                  </w:pPr>
                </w:p>
              </w:tc>
            </w:tr>
            <w:tr w:rsidR="007B2B9D" w14:paraId="58EF57F1" w14:textId="77777777">
              <w:trPr>
                <w:trHeight w:val="510"/>
              </w:trPr>
              <w:tc>
                <w:tcPr>
                  <w:tcW w:w="216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tcMar>
                    <w:left w:w="57" w:type="dxa"/>
                    <w:right w:w="57" w:type="dxa"/>
                  </w:tcMar>
                  <w:vAlign w:val="center"/>
                </w:tcPr>
                <w:p w14:paraId="527A971A" w14:textId="77777777" w:rsidR="007B2B9D" w:rsidRDefault="007B2B9D">
                  <w:pPr>
                    <w:pStyle w:val="Front12ptRom"/>
                    <w:rPr>
                      <w:b/>
                      <w:sz w:val="15"/>
                      <w:szCs w:val="15"/>
                    </w:rPr>
                  </w:pPr>
                  <w:r>
                    <w:rPr>
                      <w:b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4403981D" w14:textId="77777777" w:rsidR="007B2B9D" w:rsidRDefault="007B2B9D">
                  <w:pPr>
                    <w:pStyle w:val="Front12ptRom"/>
                    <w:rPr>
                      <w:sz w:val="16"/>
                      <w:szCs w:val="16"/>
                    </w:rPr>
                  </w:pPr>
                </w:p>
              </w:tc>
            </w:tr>
            <w:tr w:rsidR="007B2B9D" w14:paraId="1FC03DAC" w14:textId="77777777">
              <w:trPr>
                <w:trHeight w:val="510"/>
              </w:trPr>
              <w:tc>
                <w:tcPr>
                  <w:tcW w:w="2160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tcMar>
                    <w:left w:w="57" w:type="dxa"/>
                    <w:right w:w="57" w:type="dxa"/>
                  </w:tcMar>
                  <w:vAlign w:val="center"/>
                </w:tcPr>
                <w:p w14:paraId="710D965C" w14:textId="77777777" w:rsidR="007B2B9D" w:rsidRDefault="007B2B9D">
                  <w:pPr>
                    <w:pStyle w:val="Front12ptRom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Examiner’s Initials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314E3126" w14:textId="77777777" w:rsidR="007B2B9D" w:rsidRDefault="007B2B9D">
                  <w:pPr>
                    <w:pStyle w:val="Front12ptRom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D0AB22C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E620ECA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62DE15D3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7CF83390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58DF1B70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22C88E9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18CF15F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171468C3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503C180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7C2308D8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67174574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2D05048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CA4852B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1E958024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6861B46A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753452E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2091987B" w14:textId="77777777" w:rsidR="007B2B9D" w:rsidRDefault="007B2B9D">
            <w:pPr>
              <w:pStyle w:val="Front11ptRom"/>
              <w:jc w:val="right"/>
              <w:rPr>
                <w:sz w:val="14"/>
                <w:szCs w:val="14"/>
              </w:rPr>
            </w:pPr>
          </w:p>
          <w:p w14:paraId="0C9364F4" w14:textId="77777777" w:rsidR="007B2B9D" w:rsidRDefault="007B2B9D">
            <w:pPr>
              <w:pStyle w:val="Front11ptRom"/>
              <w:jc w:val="right"/>
              <w:rPr>
                <w:sz w:val="14"/>
                <w:szCs w:val="14"/>
              </w:rPr>
            </w:pPr>
          </w:p>
          <w:p w14:paraId="0D9495F2" w14:textId="77777777" w:rsidR="007B2B9D" w:rsidRDefault="007B2B9D">
            <w:pPr>
              <w:pStyle w:val="Front11ptRom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Version 1.0</w:t>
            </w:r>
          </w:p>
        </w:tc>
      </w:tr>
      <w:tr w:rsidR="007B2B9D" w14:paraId="72CE8EE1" w14:textId="77777777">
        <w:trPr>
          <w:trHeight w:val="8214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08E4F" w14:textId="77777777" w:rsidR="007B2B9D" w:rsidRDefault="007B2B9D">
            <w:pPr>
              <w:pStyle w:val="AQAFrontparaheader"/>
              <w:spacing w:line="240" w:lineRule="auto"/>
              <w:rPr>
                <w:sz w:val="20"/>
                <w:szCs w:val="20"/>
              </w:rPr>
            </w:pPr>
          </w:p>
          <w:p w14:paraId="22602B7E" w14:textId="77777777" w:rsidR="007B2B9D" w:rsidRDefault="007B2B9D">
            <w:pPr>
              <w:pStyle w:val="AQAFrontparahead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Instructions</w:t>
            </w:r>
          </w:p>
          <w:p w14:paraId="5E713C7D" w14:textId="77777777" w:rsidR="007B2B9D" w:rsidRDefault="007B2B9D">
            <w:pPr>
              <w:pStyle w:val="FrontParabulletlis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is the Electronic Answer Document (EAD).  Answer </w:t>
            </w:r>
            <w:r>
              <w:rPr>
                <w:rFonts w:ascii="Arial" w:hAnsi="Arial" w:cs="Arial"/>
                <w:b/>
                <w:sz w:val="20"/>
                <w:szCs w:val="20"/>
              </w:rPr>
              <w:t>all</w:t>
            </w:r>
            <w:r>
              <w:rPr>
                <w:rFonts w:ascii="Arial" w:hAnsi="Arial" w:cs="Arial"/>
                <w:sz w:val="20"/>
                <w:szCs w:val="20"/>
              </w:rPr>
              <w:t xml:space="preserve"> questions by typing your answers into this document on screen.  You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must </w:t>
            </w:r>
            <w:r>
              <w:rPr>
                <w:rFonts w:ascii="Arial" w:hAnsi="Arial" w:cs="Arial"/>
                <w:sz w:val="20"/>
                <w:szCs w:val="20"/>
              </w:rPr>
              <w:t xml:space="preserve">save this document at regular intervals.  </w:t>
            </w:r>
          </w:p>
          <w:p w14:paraId="392A7EB2" w14:textId="3EFEAB66" w:rsidR="007B2B9D" w:rsidRDefault="007B2B9D">
            <w:pPr>
              <w:pStyle w:val="FrontParabulletlis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Before the examination begins, type the information needed in the boxes at the top of this page.</w:t>
            </w:r>
          </w:p>
          <w:p w14:paraId="2E4B5319" w14:textId="77777777" w:rsidR="007B2B9D" w:rsidRDefault="007B2B9D">
            <w:pPr>
              <w:pStyle w:val="FrontParabulletlis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Before the examination begins, type in your </w:t>
            </w:r>
            <w:r>
              <w:rPr>
                <w:rFonts w:ascii="Arial" w:hAnsi="Arial" w:cs="Arial"/>
                <w:b/>
                <w:sz w:val="20"/>
                <w:szCs w:val="20"/>
              </w:rPr>
              <w:t>Centre Number,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Candidate Name and Candidate Number</w:t>
            </w:r>
            <w:r>
              <w:rPr>
                <w:rFonts w:ascii="Arial" w:hAnsi="Arial" w:cs="Arial"/>
                <w:sz w:val="20"/>
                <w:szCs w:val="20"/>
              </w:rPr>
              <w:t xml:space="preserve"> in the footer of this EAD (not the front cover).  </w:t>
            </w:r>
          </w:p>
          <w:p w14:paraId="1ABFB728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</w:p>
          <w:p w14:paraId="47E2418A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the examination</w:t>
            </w:r>
          </w:p>
          <w:p w14:paraId="4DF913F6" w14:textId="77777777" w:rsidR="007B2B9D" w:rsidRDefault="007B2B9D">
            <w:pPr>
              <w:pStyle w:val="AQAFrontParabulletlist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may print pages of your EAD.  A print monitor will collect and deliver your print-out to you. You must </w:t>
            </w:r>
            <w:r>
              <w:rPr>
                <w:b/>
                <w:sz w:val="20"/>
                <w:szCs w:val="20"/>
              </w:rPr>
              <w:t>not</w:t>
            </w:r>
            <w:r>
              <w:rPr>
                <w:sz w:val="20"/>
                <w:szCs w:val="20"/>
              </w:rPr>
              <w:t xml:space="preserve"> collect your own print-out.  </w:t>
            </w:r>
          </w:p>
          <w:p w14:paraId="677FB37C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  <w:p w14:paraId="29158433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Exceptions</w:t>
            </w:r>
          </w:p>
          <w:p w14:paraId="397D5E70" w14:textId="77777777" w:rsidR="007B2B9D" w:rsidRDefault="007B2B9D">
            <w:pPr>
              <w:pStyle w:val="AQAFrontParabulletlist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 experience difficulty inserting screen shots into your EAD then you may print these separately and attach to the EAD with a reference in the correct place in the EAD. </w:t>
            </w:r>
            <w:r>
              <w:rPr>
                <w:rFonts w:cs="Arial"/>
                <w:sz w:val="20"/>
                <w:szCs w:val="20"/>
              </w:rPr>
              <w:t xml:space="preserve">Ensure that your </w:t>
            </w:r>
            <w:r>
              <w:rPr>
                <w:rFonts w:cs="Arial"/>
                <w:b/>
                <w:sz w:val="20"/>
                <w:szCs w:val="20"/>
              </w:rPr>
              <w:t>Centre Number, Candidate Name and Candidate Number</w:t>
            </w:r>
            <w:r>
              <w:rPr>
                <w:rFonts w:cs="Arial"/>
                <w:sz w:val="20"/>
                <w:szCs w:val="20"/>
              </w:rPr>
              <w:t xml:space="preserve"> are on each sheet.</w:t>
            </w:r>
          </w:p>
          <w:p w14:paraId="199CB439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  <w:p w14:paraId="2BBAB7C4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 the end of the examination</w:t>
            </w:r>
          </w:p>
          <w:p w14:paraId="35289180" w14:textId="77777777" w:rsidR="007B2B9D" w:rsidRDefault="007B2B9D">
            <w:pPr>
              <w:pStyle w:val="AQAFrontParabulletlist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Save for the last time and print your EAD on one side only (not double-sided).  A print monitor will collect and deliver your print-out to you. Check that your details are in the footers of every page.  Write them in if they are not.</w:t>
            </w:r>
          </w:p>
          <w:p w14:paraId="7062B749" w14:textId="77777777" w:rsidR="007B2B9D" w:rsidRDefault="007B2B9D">
            <w:pPr>
              <w:pStyle w:val="AQAFrontParabulletlist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Enter your signature on the front cover.  </w:t>
            </w:r>
          </w:p>
          <w:p w14:paraId="161E58EB" w14:textId="77777777" w:rsidR="007B2B9D" w:rsidRDefault="007B2B9D">
            <w:pPr>
              <w:pStyle w:val="AQAFrontParabulletlist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Staple or tie all pages together in the top left hand corner of the EAD. </w:t>
            </w:r>
          </w:p>
          <w:p w14:paraId="2545EA57" w14:textId="77777777" w:rsidR="007B2B9D" w:rsidRDefault="007B2B9D">
            <w:pPr>
              <w:pStyle w:val="AQAFrontParabulletlist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Hand in </w:t>
            </w:r>
            <w:r>
              <w:rPr>
                <w:b/>
                <w:sz w:val="20"/>
                <w:szCs w:val="20"/>
              </w:rPr>
              <w:t xml:space="preserve">all </w:t>
            </w:r>
            <w:r>
              <w:rPr>
                <w:sz w:val="20"/>
                <w:szCs w:val="20"/>
              </w:rPr>
              <w:t>pages of the EAD to the invigilator.</w:t>
            </w:r>
          </w:p>
          <w:p w14:paraId="063BE393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  <w:p w14:paraId="42963B52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Warning </w:t>
            </w:r>
          </w:p>
          <w:p w14:paraId="186E861E" w14:textId="77777777" w:rsidR="007B2B9D" w:rsidRDefault="007B2B9D">
            <w:pPr>
              <w:pStyle w:val="AQAFrontParabulletlist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extra time is allowed for printing and collating.  </w:t>
            </w:r>
          </w:p>
          <w:p w14:paraId="5BDE5257" w14:textId="77777777" w:rsidR="007B2B9D" w:rsidRPr="00A872AF" w:rsidRDefault="007B2B9D">
            <w:pPr>
              <w:pStyle w:val="FrontParabulletlist"/>
              <w:numPr>
                <w:ilvl w:val="0"/>
                <w:numId w:val="1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may not be possible to credit an answer if your details are not printed on every page as instructed above. </w:t>
            </w:r>
          </w:p>
          <w:p w14:paraId="62B6BF09" w14:textId="77777777" w:rsidR="00A872AF" w:rsidRDefault="00A872AF" w:rsidP="00A872AF">
            <w:pPr>
              <w:pStyle w:val="FrontParabulletlist"/>
              <w:numPr>
                <w:ilvl w:val="0"/>
                <w:numId w:val="0"/>
              </w:numPr>
              <w:spacing w:line="240" w:lineRule="auto"/>
              <w:ind w:left="227" w:hanging="227"/>
              <w:rPr>
                <w:sz w:val="22"/>
                <w:szCs w:val="22"/>
              </w:rPr>
            </w:pPr>
          </w:p>
          <w:p w14:paraId="4EE715E8" w14:textId="77777777" w:rsidR="00A872AF" w:rsidRDefault="00A872AF" w:rsidP="00A872AF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A872AF">
              <w:rPr>
                <w:b/>
                <w:sz w:val="20"/>
                <w:szCs w:val="20"/>
              </w:rPr>
              <w:t>Note</w:t>
            </w:r>
          </w:p>
          <w:p w14:paraId="631BF1C1" w14:textId="7DBFE239" w:rsidR="00A872AF" w:rsidRDefault="00A872AF" w:rsidP="00CB08D1">
            <w:pPr>
              <w:pStyle w:val="AQAFrontParabulletlist"/>
              <w:numPr>
                <w:ilvl w:val="0"/>
                <w:numId w:val="1"/>
              </w:numPr>
              <w:tabs>
                <w:tab w:val="clear" w:pos="227"/>
              </w:tabs>
              <w:spacing w:line="240" w:lineRule="auto"/>
              <w:rPr>
                <w:szCs w:val="22"/>
              </w:rPr>
            </w:pPr>
            <w:r>
              <w:rPr>
                <w:sz w:val="20"/>
                <w:szCs w:val="20"/>
              </w:rPr>
              <w:t xml:space="preserve">The numbers given in the left hand columns of the tables match those in the questions paper and are in ascending order, </w:t>
            </w:r>
            <w:r w:rsidR="00CB08D1">
              <w:rPr>
                <w:sz w:val="20"/>
                <w:szCs w:val="20"/>
              </w:rPr>
              <w:t>but may not be consecutive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16768B" w14:textId="77777777" w:rsidR="007B2B9D" w:rsidRDefault="007B2B9D">
            <w:pPr>
              <w:pStyle w:val="Front11ptRom"/>
              <w:rPr>
                <w:rFonts w:ascii="Arial Narrow" w:hAnsi="Arial Narrow"/>
                <w:szCs w:val="22"/>
              </w:rPr>
            </w:pPr>
          </w:p>
        </w:tc>
      </w:tr>
    </w:tbl>
    <w:p w14:paraId="794C4C84" w14:textId="77777777" w:rsidR="007B2B9D" w:rsidRDefault="007B2B9D">
      <w:pPr>
        <w:sectPr w:rsidR="007B2B9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evenPage"/>
          <w:pgSz w:w="11906" w:h="16838"/>
          <w:pgMar w:top="1134" w:right="1134" w:bottom="1418" w:left="1134" w:header="709" w:footer="709" w:gutter="0"/>
          <w:cols w:space="708"/>
          <w:titlePg/>
          <w:docGrid w:linePitch="360"/>
        </w:sect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7B2B9D" w14:paraId="6F06DBFD" w14:textId="77777777">
        <w:tc>
          <w:tcPr>
            <w:tcW w:w="10368" w:type="dxa"/>
            <w:tcBorders>
              <w:left w:val="nil"/>
              <w:bottom w:val="single" w:sz="4" w:space="0" w:color="auto"/>
              <w:right w:val="nil"/>
            </w:tcBorders>
          </w:tcPr>
          <w:p w14:paraId="7F204AAD" w14:textId="77777777" w:rsidR="007B2B9D" w:rsidRDefault="007B2B9D">
            <w:pPr>
              <w:pStyle w:val="AQANumberParagraph"/>
              <w:ind w:left="0" w:firstLine="0"/>
              <w:rPr>
                <w:rFonts w:ascii="Arial" w:hAnsi="Arial" w:cs="Arial"/>
              </w:rPr>
            </w:pPr>
            <w:r>
              <w:lastRenderedPageBreak/>
              <w:br w:type="page"/>
            </w:r>
          </w:p>
          <w:p w14:paraId="14DDD040" w14:textId="77777777" w:rsidR="007B2B9D" w:rsidRDefault="007B2B9D">
            <w:pPr>
              <w:pStyle w:val="AQANumberParagraph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Answer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all </w:t>
            </w:r>
            <w:r>
              <w:rPr>
                <w:rFonts w:ascii="Arial" w:hAnsi="Arial" w:cs="Arial"/>
                <w:sz w:val="22"/>
                <w:szCs w:val="22"/>
              </w:rPr>
              <w:t xml:space="preserve">questions.  </w:t>
            </w:r>
          </w:p>
          <w:p w14:paraId="1C8AF567" w14:textId="77777777" w:rsidR="007B2B9D" w:rsidRDefault="007B2B9D">
            <w:pPr>
              <w:pStyle w:val="AQANumberParagraph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You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must save </w:t>
            </w:r>
            <w:r>
              <w:rPr>
                <w:rFonts w:ascii="Arial" w:hAnsi="Arial" w:cs="Arial"/>
                <w:sz w:val="22"/>
                <w:szCs w:val="22"/>
              </w:rPr>
              <w:t>this document at regular intervals or you may lose your work.</w:t>
            </w:r>
          </w:p>
          <w:p w14:paraId="19F53534" w14:textId="77777777" w:rsidR="007B2B9D" w:rsidRDefault="007B2B9D">
            <w:pPr>
              <w:pStyle w:val="AQANumberParagraph"/>
              <w:ind w:left="0" w:firstLine="0"/>
              <w:rPr>
                <w:rFonts w:ascii="Arial" w:hAnsi="Arial" w:cs="Arial"/>
              </w:rPr>
            </w:pPr>
          </w:p>
        </w:tc>
      </w:tr>
    </w:tbl>
    <w:p w14:paraId="7532596A" w14:textId="77777777" w:rsidR="007B2B9D" w:rsidRDefault="007B2B9D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23"/>
        <w:gridCol w:w="576"/>
        <w:gridCol w:w="8031"/>
        <w:gridCol w:w="720"/>
      </w:tblGrid>
      <w:tr w:rsidR="007B2B9D" w14:paraId="230EAFC7" w14:textId="77777777"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60BE92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C3BB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0847E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Leave</w:t>
            </w:r>
          </w:p>
          <w:p w14:paraId="2CB7D261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blank</w:t>
            </w:r>
          </w:p>
        </w:tc>
      </w:tr>
      <w:tr w:rsidR="007B2B9D" w14:paraId="2210F150" w14:textId="77777777">
        <w:tc>
          <w:tcPr>
            <w:tcW w:w="1617" w:type="dxa"/>
            <w:gridSpan w:val="3"/>
            <w:shd w:val="clear" w:color="auto" w:fill="auto"/>
          </w:tcPr>
          <w:p w14:paraId="057A2549" w14:textId="48CE6FEC" w:rsidR="007B2B9D" w:rsidRDefault="007B2B9D" w:rsidP="00A872AF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Question </w:t>
            </w:r>
            <w:r w:rsidR="00A872A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202020"/>
          </w:tcPr>
          <w:p w14:paraId="39F519A4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5844B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2F17E273" w14:textId="77777777">
        <w:tc>
          <w:tcPr>
            <w:tcW w:w="518" w:type="dxa"/>
            <w:shd w:val="clear" w:color="auto" w:fill="auto"/>
          </w:tcPr>
          <w:p w14:paraId="7F064926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14:paraId="2F3134C3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0DC1DD5B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5AE98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7046CBAB" w14:textId="77777777">
        <w:tc>
          <w:tcPr>
            <w:tcW w:w="518" w:type="dxa"/>
            <w:shd w:val="clear" w:color="auto" w:fill="auto"/>
          </w:tcPr>
          <w:p w14:paraId="42571877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14:paraId="22525A09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4C54C5B7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1CB07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0F8094DE" w14:textId="77777777">
        <w:tc>
          <w:tcPr>
            <w:tcW w:w="518" w:type="dxa"/>
            <w:shd w:val="clear" w:color="auto" w:fill="auto"/>
          </w:tcPr>
          <w:p w14:paraId="67005056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1216DEC4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607" w:type="dxa"/>
            <w:gridSpan w:val="2"/>
            <w:tcBorders>
              <w:bottom w:val="single" w:sz="4" w:space="0" w:color="C0C0C0"/>
              <w:right w:val="single" w:sz="4" w:space="0" w:color="auto"/>
            </w:tcBorders>
          </w:tcPr>
          <w:p w14:paraId="126CD1C8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8B18E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585C4EEB" w14:textId="77777777">
        <w:tc>
          <w:tcPr>
            <w:tcW w:w="518" w:type="dxa"/>
            <w:shd w:val="clear" w:color="auto" w:fill="auto"/>
          </w:tcPr>
          <w:p w14:paraId="52DBBAED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529EEB5E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35B843C0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BE4FA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31604010" w14:textId="77777777">
        <w:tc>
          <w:tcPr>
            <w:tcW w:w="518" w:type="dxa"/>
            <w:shd w:val="clear" w:color="auto" w:fill="auto"/>
          </w:tcPr>
          <w:p w14:paraId="684C7033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577944C5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62501726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507FD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258EA32B" w14:textId="77777777">
        <w:tc>
          <w:tcPr>
            <w:tcW w:w="518" w:type="dxa"/>
            <w:shd w:val="clear" w:color="auto" w:fill="auto"/>
          </w:tcPr>
          <w:p w14:paraId="548686C5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47ED0F0E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6C675D9B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EF520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3D405F2E" w14:textId="77777777">
        <w:tc>
          <w:tcPr>
            <w:tcW w:w="518" w:type="dxa"/>
            <w:shd w:val="clear" w:color="auto" w:fill="auto"/>
          </w:tcPr>
          <w:p w14:paraId="6C167A97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3569E81F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3AFAAB14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1F27C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220CE74D" w14:textId="77777777"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904345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71ACEB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03A111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E005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79086D74" w14:textId="77777777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23363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A4292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89A35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9B74" w14:textId="77777777" w:rsidR="007B2B9D" w:rsidRDefault="005B293E">
            <w:pPr>
              <w:pStyle w:val="AQANumber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</w:tbl>
    <w:p w14:paraId="535C03CF" w14:textId="77777777" w:rsidR="007B2B9D" w:rsidRDefault="007B2B9D"/>
    <w:p w14:paraId="0C0B0208" w14:textId="77777777" w:rsidR="007B2B9D" w:rsidRDefault="007B2B9D">
      <w:r>
        <w:br w:type="page"/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23"/>
        <w:gridCol w:w="576"/>
        <w:gridCol w:w="8031"/>
        <w:gridCol w:w="720"/>
      </w:tblGrid>
      <w:tr w:rsidR="007B2B9D" w14:paraId="14E6E55F" w14:textId="77777777"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599A9D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4B3C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BFA3C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Leave</w:t>
            </w:r>
          </w:p>
          <w:p w14:paraId="390BCDE7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blank</w:t>
            </w:r>
          </w:p>
        </w:tc>
      </w:tr>
      <w:tr w:rsidR="007B2B9D" w14:paraId="557FEADD" w14:textId="77777777">
        <w:tc>
          <w:tcPr>
            <w:tcW w:w="1617" w:type="dxa"/>
            <w:gridSpan w:val="3"/>
            <w:shd w:val="clear" w:color="auto" w:fill="auto"/>
          </w:tcPr>
          <w:p w14:paraId="78FA27CE" w14:textId="1C1CDB15" w:rsidR="007B2B9D" w:rsidRDefault="007B2B9D" w:rsidP="00A872AF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Question </w:t>
            </w:r>
            <w:r w:rsidR="00A872A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202020"/>
          </w:tcPr>
          <w:p w14:paraId="2FD5EFD1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DE0A5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4E414B2A" w14:textId="77777777">
        <w:tc>
          <w:tcPr>
            <w:tcW w:w="518" w:type="dxa"/>
            <w:shd w:val="clear" w:color="auto" w:fill="auto"/>
          </w:tcPr>
          <w:p w14:paraId="276200B8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75C263EA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3D7FF661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B024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5B7B804A" w14:textId="77777777">
        <w:tc>
          <w:tcPr>
            <w:tcW w:w="518" w:type="dxa"/>
            <w:shd w:val="clear" w:color="auto" w:fill="auto"/>
          </w:tcPr>
          <w:p w14:paraId="39ED6E4A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64ACD32A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07" w:type="dxa"/>
            <w:gridSpan w:val="2"/>
            <w:tcBorders>
              <w:bottom w:val="single" w:sz="4" w:space="0" w:color="C0C0C0"/>
              <w:right w:val="single" w:sz="4" w:space="0" w:color="auto"/>
            </w:tcBorders>
          </w:tcPr>
          <w:p w14:paraId="552DDAA2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953AA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680EAD89" w14:textId="77777777">
        <w:tc>
          <w:tcPr>
            <w:tcW w:w="518" w:type="dxa"/>
            <w:shd w:val="clear" w:color="auto" w:fill="auto"/>
          </w:tcPr>
          <w:p w14:paraId="2BF5876D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055933B2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4A20F800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6E4A6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71FFE9CB" w14:textId="77777777"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245D14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1388DB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760310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5DEC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2F4E163E" w14:textId="77777777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90065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0C8AE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F9894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1651" w14:textId="77777777" w:rsidR="007B2B9D" w:rsidRDefault="007B2B9D">
            <w:pPr>
              <w:pStyle w:val="AQANumber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</w:tbl>
    <w:p w14:paraId="61B819D2" w14:textId="77777777" w:rsidR="007B2B9D" w:rsidRDefault="007B2B9D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23"/>
        <w:gridCol w:w="576"/>
        <w:gridCol w:w="8031"/>
        <w:gridCol w:w="720"/>
      </w:tblGrid>
      <w:tr w:rsidR="007B2B9D" w14:paraId="3702AFA9" w14:textId="77777777"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C36A33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095B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9D860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Leave</w:t>
            </w:r>
          </w:p>
          <w:p w14:paraId="3BFEBF6E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blank</w:t>
            </w:r>
          </w:p>
        </w:tc>
      </w:tr>
      <w:tr w:rsidR="007B2B9D" w14:paraId="3163E5EA" w14:textId="77777777">
        <w:tc>
          <w:tcPr>
            <w:tcW w:w="1617" w:type="dxa"/>
            <w:gridSpan w:val="3"/>
            <w:shd w:val="clear" w:color="auto" w:fill="auto"/>
          </w:tcPr>
          <w:p w14:paraId="7D19B1EB" w14:textId="10FAB2FD" w:rsidR="007B2B9D" w:rsidRDefault="007B2B9D" w:rsidP="00A872AF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Question </w:t>
            </w:r>
            <w:r w:rsidR="00A872A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202020"/>
          </w:tcPr>
          <w:p w14:paraId="5DCB882B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3C6F1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3C1376CD" w14:textId="77777777">
        <w:tc>
          <w:tcPr>
            <w:tcW w:w="518" w:type="dxa"/>
            <w:shd w:val="clear" w:color="auto" w:fill="auto"/>
          </w:tcPr>
          <w:p w14:paraId="60781E18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7B27619F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30D907F9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3B500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2E368784" w14:textId="77777777">
        <w:tc>
          <w:tcPr>
            <w:tcW w:w="518" w:type="dxa"/>
            <w:shd w:val="clear" w:color="auto" w:fill="auto"/>
          </w:tcPr>
          <w:p w14:paraId="51C159FB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01A5E547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54598845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D90BE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5AF3A2C0" w14:textId="77777777">
        <w:tc>
          <w:tcPr>
            <w:tcW w:w="518" w:type="dxa"/>
            <w:shd w:val="clear" w:color="auto" w:fill="auto"/>
          </w:tcPr>
          <w:p w14:paraId="7CF99928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0E759B4E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50D3B7E8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31E70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77A5F73C" w14:textId="77777777"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B78773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D42F9A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D330535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890F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01CC2F4E" w14:textId="77777777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AC37D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A74A3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99670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1F06" w14:textId="77777777" w:rsidR="007B2B9D" w:rsidRDefault="007B2B9D">
            <w:pPr>
              <w:pStyle w:val="AQANumber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</w:tbl>
    <w:p w14:paraId="113F7C36" w14:textId="77777777" w:rsidR="007B2B9D" w:rsidRDefault="007B2B9D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23"/>
        <w:gridCol w:w="576"/>
        <w:gridCol w:w="8031"/>
        <w:gridCol w:w="720"/>
      </w:tblGrid>
      <w:tr w:rsidR="007B2B9D" w14:paraId="530792F3" w14:textId="77777777"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8CD1ED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4550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6148F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Leave</w:t>
            </w:r>
          </w:p>
          <w:p w14:paraId="1B9F8D97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blank</w:t>
            </w:r>
          </w:p>
        </w:tc>
      </w:tr>
      <w:tr w:rsidR="00B45C0C" w14:paraId="319AFCC5" w14:textId="77777777">
        <w:tc>
          <w:tcPr>
            <w:tcW w:w="1617" w:type="dxa"/>
            <w:gridSpan w:val="3"/>
            <w:shd w:val="clear" w:color="auto" w:fill="auto"/>
          </w:tcPr>
          <w:p w14:paraId="649D5DD9" w14:textId="62B5697E" w:rsidR="00B45C0C" w:rsidRDefault="00B45C0C" w:rsidP="00A872AF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 6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202020"/>
          </w:tcPr>
          <w:p w14:paraId="04264B6A" w14:textId="77777777" w:rsidR="00B45C0C" w:rsidRDefault="00B45C0C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7E578" w14:textId="77777777" w:rsidR="00B45C0C" w:rsidRDefault="00B45C0C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B45C0C" w14:paraId="3584B6D6" w14:textId="77777777">
        <w:tc>
          <w:tcPr>
            <w:tcW w:w="518" w:type="dxa"/>
            <w:shd w:val="clear" w:color="auto" w:fill="auto"/>
          </w:tcPr>
          <w:p w14:paraId="21DFD2AE" w14:textId="77777777" w:rsidR="00B45C0C" w:rsidRDefault="00B45C0C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22A23122" w14:textId="77777777" w:rsidR="00B45C0C" w:rsidRDefault="00B45C0C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4343A99D" w14:textId="77777777" w:rsidR="00B45C0C" w:rsidRDefault="00B45C0C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EB1B9" w14:textId="77777777" w:rsidR="00B45C0C" w:rsidRDefault="00B45C0C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B45C0C" w14:paraId="46623150" w14:textId="77777777" w:rsidTr="00A80C67">
        <w:tc>
          <w:tcPr>
            <w:tcW w:w="518" w:type="dxa"/>
            <w:shd w:val="clear" w:color="auto" w:fill="auto"/>
          </w:tcPr>
          <w:p w14:paraId="3F670529" w14:textId="77777777" w:rsidR="00B45C0C" w:rsidRDefault="00B45C0C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6E3DD26E" w14:textId="77777777" w:rsidR="00B45C0C" w:rsidRDefault="00B45C0C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54BEAC50" w14:textId="77777777" w:rsidR="00B45C0C" w:rsidRDefault="00B45C0C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557B3" w14:textId="77777777" w:rsidR="00B45C0C" w:rsidRDefault="00B45C0C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B45C0C" w14:paraId="49C9BA8F" w14:textId="77777777" w:rsidTr="00A80C67">
        <w:tc>
          <w:tcPr>
            <w:tcW w:w="518" w:type="dxa"/>
            <w:shd w:val="clear" w:color="auto" w:fill="auto"/>
          </w:tcPr>
          <w:p w14:paraId="400AA83F" w14:textId="77777777" w:rsidR="00B45C0C" w:rsidRDefault="00B45C0C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73E55F16" w14:textId="77777777" w:rsidR="00B45C0C" w:rsidRDefault="00B45C0C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417DC5E7" w14:textId="77777777" w:rsidR="00B45C0C" w:rsidRDefault="00B45C0C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E12F3" w14:textId="77777777" w:rsidR="00B45C0C" w:rsidRDefault="00B45C0C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B45C0C" w14:paraId="46AF9832" w14:textId="77777777">
        <w:tc>
          <w:tcPr>
            <w:tcW w:w="518" w:type="dxa"/>
            <w:shd w:val="clear" w:color="auto" w:fill="auto"/>
          </w:tcPr>
          <w:p w14:paraId="5B06E853" w14:textId="77777777" w:rsidR="00B45C0C" w:rsidRDefault="00B45C0C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23" w:type="dxa"/>
            <w:shd w:val="clear" w:color="auto" w:fill="auto"/>
          </w:tcPr>
          <w:p w14:paraId="330B92F7" w14:textId="77777777" w:rsidR="00B45C0C" w:rsidRDefault="00B45C0C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5E11ED43" w14:textId="77777777" w:rsidR="00B45C0C" w:rsidRDefault="00B45C0C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13E1" w14:textId="77777777" w:rsidR="00B45C0C" w:rsidRDefault="00B45C0C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1226680F" w14:textId="77777777"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6EA0F0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20EAD0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DCD5F2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A173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213D466C" w14:textId="77777777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2D286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35F08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19584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BA1A" w14:textId="6547ECAC" w:rsidR="007B2B9D" w:rsidRDefault="00B45C0C">
            <w:pPr>
              <w:pStyle w:val="AQANumber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</w:tbl>
    <w:p w14:paraId="46C361F2" w14:textId="77777777" w:rsidR="007B2B9D" w:rsidRDefault="007B2B9D" w:rsidP="005B293E"/>
    <w:sectPr w:rsidR="007B2B9D">
      <w:footerReference w:type="default" r:id="rId16"/>
      <w:type w:val="evenPage"/>
      <w:pgSz w:w="11906" w:h="16838"/>
      <w:pgMar w:top="1138" w:right="1138" w:bottom="1411" w:left="1138" w:header="706" w:footer="706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7EEC7" w14:textId="77777777" w:rsidR="00A872AF" w:rsidRDefault="00A872AF">
      <w:pPr>
        <w:pStyle w:val="AQANumberParagraph"/>
      </w:pPr>
      <w:r>
        <w:separator/>
      </w:r>
    </w:p>
  </w:endnote>
  <w:endnote w:type="continuationSeparator" w:id="0">
    <w:p w14:paraId="0D459E27" w14:textId="77777777" w:rsidR="00A872AF" w:rsidRDefault="00A872AF">
      <w:pPr>
        <w:pStyle w:val="AQANumber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QA Assessment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9D73F" w14:textId="77777777" w:rsidR="00A872AF" w:rsidRDefault="00A872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57E2D" w14:textId="77777777" w:rsidR="00A872AF" w:rsidRDefault="00A872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42D7" w14:textId="77777777" w:rsidR="00A872AF" w:rsidRDefault="00A872A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16"/>
      <w:gridCol w:w="3516"/>
      <w:gridCol w:w="3336"/>
    </w:tblGrid>
    <w:tr w:rsidR="00A872AF" w14:paraId="058D651B" w14:textId="77777777">
      <w:tc>
        <w:tcPr>
          <w:tcW w:w="3516" w:type="dxa"/>
        </w:tcPr>
        <w:p w14:paraId="42672A6D" w14:textId="77777777" w:rsidR="00A872AF" w:rsidRDefault="00A872AF">
          <w:pPr>
            <w:pStyle w:val="Footer"/>
            <w:tabs>
              <w:tab w:val="clear" w:pos="8306"/>
            </w:tabs>
            <w:spacing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Centre Number:</w:t>
          </w:r>
        </w:p>
        <w:p w14:paraId="0AD3703E" w14:textId="77777777" w:rsidR="00A872AF" w:rsidRDefault="00A872AF">
          <w:pPr>
            <w:pStyle w:val="Footer"/>
            <w:tabs>
              <w:tab w:val="clear" w:pos="8306"/>
            </w:tabs>
            <w:spacing w:line="240" w:lineRule="auto"/>
            <w:rPr>
              <w:rFonts w:ascii="Arial" w:hAnsi="Arial" w:cs="Arial"/>
              <w:b/>
            </w:rPr>
          </w:pPr>
        </w:p>
        <w:p w14:paraId="6C85A96D" w14:textId="77777777" w:rsidR="00A872AF" w:rsidRDefault="00A872AF">
          <w:pPr>
            <w:pStyle w:val="Footer"/>
            <w:tabs>
              <w:tab w:val="clear" w:pos="8306"/>
            </w:tabs>
            <w:spacing w:line="240" w:lineRule="auto"/>
            <w:rPr>
              <w:rFonts w:ascii="Arial" w:hAnsi="Arial" w:cs="Arial"/>
              <w:b/>
            </w:rPr>
          </w:pPr>
        </w:p>
      </w:tc>
      <w:tc>
        <w:tcPr>
          <w:tcW w:w="3516" w:type="dxa"/>
        </w:tcPr>
        <w:p w14:paraId="5EC1AF8F" w14:textId="77777777" w:rsidR="00A872AF" w:rsidRDefault="00A872AF">
          <w:pPr>
            <w:pStyle w:val="Footer"/>
            <w:spacing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Candidate Name:</w:t>
          </w:r>
        </w:p>
      </w:tc>
      <w:tc>
        <w:tcPr>
          <w:tcW w:w="3336" w:type="dxa"/>
          <w:tcBorders>
            <w:right w:val="single" w:sz="4" w:space="0" w:color="auto"/>
          </w:tcBorders>
        </w:tcPr>
        <w:p w14:paraId="4778EF9E" w14:textId="77777777" w:rsidR="00A872AF" w:rsidRDefault="00A872AF">
          <w:pPr>
            <w:pStyle w:val="Footer"/>
            <w:spacing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Candidate Number:</w:t>
          </w:r>
        </w:p>
      </w:tc>
    </w:tr>
  </w:tbl>
  <w:p w14:paraId="1C6C7515" w14:textId="77777777" w:rsidR="00A872AF" w:rsidRDefault="00A87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3EC4D" w14:textId="77777777" w:rsidR="00A872AF" w:rsidRDefault="00A872AF">
      <w:pPr>
        <w:pStyle w:val="AQANumberParagraph"/>
      </w:pPr>
      <w:r>
        <w:separator/>
      </w:r>
    </w:p>
  </w:footnote>
  <w:footnote w:type="continuationSeparator" w:id="0">
    <w:p w14:paraId="2E39417A" w14:textId="77777777" w:rsidR="00A872AF" w:rsidRDefault="00A872AF">
      <w:pPr>
        <w:pStyle w:val="AQANumberParagrap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72D4E" w14:textId="77777777" w:rsidR="00A872AF" w:rsidRDefault="00A872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61E9EC" w14:textId="77777777" w:rsidR="00A872AF" w:rsidRDefault="00A872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C5E5E" w14:textId="49CE1889" w:rsidR="00A872AF" w:rsidRDefault="00A872AF">
    <w:pPr>
      <w:pStyle w:val="Header"/>
      <w:framePr w:wrap="around" w:vAnchor="text" w:hAnchor="margin" w:xAlign="center" w:y="1"/>
      <w:rPr>
        <w:rStyle w:val="PageNumber"/>
        <w:rFonts w:ascii="Arial" w:hAnsi="Arial" w:cs="Arial"/>
        <w:sz w:val="22"/>
        <w:szCs w:val="22"/>
      </w:rPr>
    </w:pPr>
    <w:r>
      <w:rPr>
        <w:rStyle w:val="PageNumber"/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PAGE  </w:instrText>
    </w:r>
    <w:r>
      <w:rPr>
        <w:rStyle w:val="PageNumber"/>
        <w:rFonts w:ascii="Arial" w:hAnsi="Arial" w:cs="Arial"/>
        <w:sz w:val="22"/>
        <w:szCs w:val="22"/>
      </w:rPr>
      <w:fldChar w:fldCharType="separate"/>
    </w:r>
    <w:r w:rsidR="00A8162F">
      <w:rPr>
        <w:rStyle w:val="PageNumber"/>
        <w:rFonts w:ascii="Arial" w:hAnsi="Arial" w:cs="Arial"/>
        <w:noProof/>
        <w:sz w:val="22"/>
        <w:szCs w:val="22"/>
      </w:rPr>
      <w:t>3</w:t>
    </w:r>
    <w:r>
      <w:rPr>
        <w:rStyle w:val="PageNumber"/>
        <w:rFonts w:ascii="Arial" w:hAnsi="Arial" w:cs="Arial"/>
        <w:sz w:val="22"/>
        <w:szCs w:val="22"/>
      </w:rPr>
      <w:fldChar w:fldCharType="end"/>
    </w:r>
  </w:p>
  <w:p w14:paraId="0D7D05BB" w14:textId="77777777" w:rsidR="00A872AF" w:rsidRDefault="00A872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1F370" w14:textId="77777777" w:rsidR="00A872AF" w:rsidRDefault="00A87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01A"/>
    <w:multiLevelType w:val="hybridMultilevel"/>
    <w:tmpl w:val="2A72D504"/>
    <w:lvl w:ilvl="0" w:tplc="850EFBC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4847514"/>
    <w:multiLevelType w:val="hybridMultilevel"/>
    <w:tmpl w:val="AF92E9C2"/>
    <w:lvl w:ilvl="0" w:tplc="DC5416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DB5016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27726"/>
    <w:multiLevelType w:val="hybridMultilevel"/>
    <w:tmpl w:val="AEB01876"/>
    <w:lvl w:ilvl="0" w:tplc="DC5416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912EC"/>
    <w:multiLevelType w:val="hybridMultilevel"/>
    <w:tmpl w:val="4B6E40D0"/>
    <w:lvl w:ilvl="0" w:tplc="DB5016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A3CAC"/>
    <w:multiLevelType w:val="hybridMultilevel"/>
    <w:tmpl w:val="C6FE9860"/>
    <w:lvl w:ilvl="0" w:tplc="850EFBC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E4F2F96"/>
    <w:multiLevelType w:val="hybridMultilevel"/>
    <w:tmpl w:val="B6BE4F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5627D0"/>
    <w:multiLevelType w:val="hybridMultilevel"/>
    <w:tmpl w:val="0596B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25949"/>
    <w:multiLevelType w:val="hybridMultilevel"/>
    <w:tmpl w:val="63226686"/>
    <w:lvl w:ilvl="0" w:tplc="ED86C15C">
      <w:start w:val="1"/>
      <w:numFmt w:val="bullet"/>
      <w:pStyle w:val="FrontParabullet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5A"/>
    <w:rsid w:val="001333C6"/>
    <w:rsid w:val="001C145A"/>
    <w:rsid w:val="005B293E"/>
    <w:rsid w:val="007B2B9D"/>
    <w:rsid w:val="00A8162F"/>
    <w:rsid w:val="00A872AF"/>
    <w:rsid w:val="00B45C0C"/>
    <w:rsid w:val="00BB205A"/>
    <w:rsid w:val="00CB08D1"/>
    <w:rsid w:val="00D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409E3D35"/>
  <w15:docId w15:val="{BB55ABDD-1A1A-40E9-93EC-DEFC7B40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0" w:lineRule="exact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11ptRom">
    <w:name w:val="Front11ptRom"/>
    <w:pPr>
      <w:spacing w:line="260" w:lineRule="exact"/>
    </w:pPr>
    <w:rPr>
      <w:rFonts w:ascii="Arial" w:hAnsi="Arial"/>
      <w:sz w:val="22"/>
      <w:szCs w:val="24"/>
    </w:rPr>
  </w:style>
  <w:style w:type="paragraph" w:customStyle="1" w:styleId="FrontParabulletlist">
    <w:name w:val="FrontParabulletlist"/>
    <w:pPr>
      <w:numPr>
        <w:numId w:val="2"/>
      </w:numPr>
      <w:spacing w:line="280" w:lineRule="exact"/>
    </w:pPr>
    <w:rPr>
      <w:sz w:val="24"/>
      <w:szCs w:val="24"/>
    </w:rPr>
  </w:style>
  <w:style w:type="paragraph" w:customStyle="1" w:styleId="StyleAQAFront12ptRomBoldCentered">
    <w:name w:val="Style AQAFront12ptRom + Bold Centered"/>
    <w:basedOn w:val="Front11ptRom"/>
    <w:pPr>
      <w:jc w:val="center"/>
    </w:pPr>
    <w:rPr>
      <w:bCs/>
      <w:szCs w:val="20"/>
    </w:rPr>
  </w:style>
  <w:style w:type="paragraph" w:customStyle="1" w:styleId="AQAFrontparaheader">
    <w:name w:val="AQAFrontparaheader"/>
    <w:pPr>
      <w:spacing w:line="280" w:lineRule="exact"/>
    </w:pPr>
    <w:rPr>
      <w:rFonts w:ascii="Arial" w:hAnsi="Arial"/>
      <w:b/>
      <w:sz w:val="24"/>
      <w:szCs w:val="24"/>
    </w:rPr>
  </w:style>
  <w:style w:type="paragraph" w:customStyle="1" w:styleId="AQAFrontParabulletlist">
    <w:name w:val="AQAFrontParabulletlist"/>
    <w:pPr>
      <w:tabs>
        <w:tab w:val="num" w:pos="227"/>
      </w:tabs>
      <w:spacing w:line="260" w:lineRule="exact"/>
      <w:ind w:left="227" w:hanging="227"/>
    </w:pPr>
    <w:rPr>
      <w:rFonts w:ascii="Arial" w:hAnsi="Arial"/>
      <w:sz w:val="22"/>
      <w:szCs w:val="24"/>
    </w:rPr>
  </w:style>
  <w:style w:type="paragraph" w:customStyle="1" w:styleId="Front12ptRom">
    <w:name w:val="Front12ptRom"/>
    <w:pPr>
      <w:spacing w:line="280" w:lineRule="exact"/>
    </w:pPr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AQAFront12ptRom">
    <w:name w:val="AQAFront12ptRom"/>
    <w:pPr>
      <w:spacing w:line="280" w:lineRule="exact"/>
    </w:pPr>
    <w:rPr>
      <w:rFonts w:ascii="Arial" w:hAnsi="Arial"/>
      <w:sz w:val="24"/>
      <w:szCs w:val="24"/>
    </w:rPr>
  </w:style>
  <w:style w:type="paragraph" w:customStyle="1" w:styleId="AQAFront12ptBld">
    <w:name w:val="AQAFront12ptBld"/>
    <w:basedOn w:val="AQAFront12ptRom"/>
    <w:rPr>
      <w:b/>
    </w:rPr>
  </w:style>
  <w:style w:type="paragraph" w:customStyle="1" w:styleId="AQAFront12ptBldUPPER">
    <w:name w:val="AQAFront12ptBld UPPER"/>
    <w:basedOn w:val="AQAFront12ptBld"/>
    <w:pPr>
      <w:tabs>
        <w:tab w:val="right" w:pos="7088"/>
      </w:tabs>
    </w:pPr>
    <w:rPr>
      <w:caps/>
    </w:rPr>
  </w:style>
  <w:style w:type="character" w:customStyle="1" w:styleId="AQANumberParagraphChar">
    <w:name w:val="AQANumber Paragraph Char"/>
    <w:basedOn w:val="DefaultParagraphFont"/>
    <w:link w:val="AQANumberParagraph"/>
    <w:rPr>
      <w:sz w:val="24"/>
      <w:szCs w:val="24"/>
      <w:lang w:val="en-GB" w:eastAsia="en-GB" w:bidi="ar-SA"/>
    </w:rPr>
  </w:style>
  <w:style w:type="paragraph" w:customStyle="1" w:styleId="AQANumberParagraph">
    <w:name w:val="AQANumber Paragraph"/>
    <w:link w:val="AQANumberParagraphChar"/>
    <w:pPr>
      <w:tabs>
        <w:tab w:val="right" w:pos="340"/>
        <w:tab w:val="left" w:pos="567"/>
        <w:tab w:val="right" w:leader="dot" w:pos="9072"/>
      </w:tabs>
      <w:spacing w:line="280" w:lineRule="exact"/>
      <w:ind w:left="567" w:hanging="567"/>
    </w:pPr>
    <w:rPr>
      <w:sz w:val="24"/>
      <w:szCs w:val="24"/>
    </w:rPr>
  </w:style>
  <w:style w:type="paragraph" w:customStyle="1" w:styleId="AQARubricplainparagraph">
    <w:name w:val="AQARubricplainparagraph"/>
    <w:pPr>
      <w:pBdr>
        <w:bottom w:val="single" w:sz="4" w:space="14" w:color="auto"/>
      </w:pBdr>
      <w:spacing w:after="280" w:line="280" w:lineRule="exact"/>
      <w:jc w:val="center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before="240" w:line="240" w:lineRule="auto"/>
      <w:jc w:val="right"/>
    </w:pPr>
    <w:rPr>
      <w:rFonts w:ascii="AQA Assessment Logo" w:hAnsi="AQA Assessment Logo"/>
      <w:sz w:val="80"/>
      <w:szCs w:val="20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972B08-A005-4F4D-A96A-D6BFE42166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EC8A18-F254-4238-8509-04534543A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E92248-0EA2-4F3F-B734-58A713C5BC1C}">
  <ds:schemaRefs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656B8D57</Template>
  <TotalTime>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Number</vt:lpstr>
    </vt:vector>
  </TitlesOfParts>
  <Company>AQA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Number</dc:title>
  <dc:creator>josisiogu</dc:creator>
  <cp:lastModifiedBy>jmh</cp:lastModifiedBy>
  <cp:revision>2</cp:revision>
  <cp:lastPrinted>2009-10-13T09:30:00Z</cp:lastPrinted>
  <dcterms:created xsi:type="dcterms:W3CDTF">2019-01-14T09:46:00Z</dcterms:created>
  <dcterms:modified xsi:type="dcterms:W3CDTF">2019-01-14T09:46:00Z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