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67C7A" w14:textId="77777777" w:rsidR="00D323F0" w:rsidRDefault="009D55F4">
      <w:r w:rsidRPr="009D55F4">
        <w:t>UseCaesarCipher</w:t>
      </w:r>
      <w:r>
        <w:t>(…)</w:t>
      </w:r>
      <w:r w:rsidRPr="009D55F4">
        <w:t xml:space="preserve"> and ApplyShiftToASCIICodeForCharacter</w:t>
      </w:r>
      <w:r>
        <w:t>(…) Dry-Run Tasks</w:t>
      </w:r>
    </w:p>
    <w:p w14:paraId="55222F5B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color w:val="0000FF"/>
          <w:sz w:val="13"/>
          <w:szCs w:val="19"/>
        </w:rPr>
        <w:t>Function</w:t>
      </w:r>
      <w:r w:rsidRPr="009D55F4">
        <w:rPr>
          <w:rFonts w:ascii="Consolas" w:hAnsi="Consolas" w:cs="Consolas"/>
          <w:sz w:val="13"/>
          <w:szCs w:val="19"/>
        </w:rPr>
        <w:t xml:space="preserve"> ApplyShiftToASCIICodeForCharacter(</w:t>
      </w:r>
      <w:r w:rsidRPr="009D55F4">
        <w:rPr>
          <w:rFonts w:ascii="Consolas" w:hAnsi="Consolas" w:cs="Consolas"/>
          <w:color w:val="0000FF"/>
          <w:sz w:val="13"/>
          <w:szCs w:val="19"/>
        </w:rPr>
        <w:t>ByVal</w:t>
      </w:r>
      <w:r w:rsidRPr="009D55F4">
        <w:rPr>
          <w:rFonts w:ascii="Consolas" w:hAnsi="Consolas" w:cs="Consolas"/>
          <w:sz w:val="13"/>
          <w:szCs w:val="19"/>
        </w:rPr>
        <w:t xml:space="preserve"> ASCIICode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  <w:r w:rsidRPr="009D55F4">
        <w:rPr>
          <w:rFonts w:ascii="Consolas" w:hAnsi="Consolas" w:cs="Consolas"/>
          <w:sz w:val="13"/>
          <w:szCs w:val="19"/>
        </w:rPr>
        <w:t xml:space="preserve">, </w:t>
      </w:r>
      <w:r w:rsidRPr="009D55F4">
        <w:rPr>
          <w:rFonts w:ascii="Consolas" w:hAnsi="Consolas" w:cs="Consolas"/>
          <w:color w:val="0000FF"/>
          <w:sz w:val="13"/>
          <w:szCs w:val="19"/>
        </w:rPr>
        <w:t>ByVal</w:t>
      </w:r>
      <w:r w:rsidRPr="009D55F4">
        <w:rPr>
          <w:rFonts w:ascii="Consolas" w:hAnsi="Consolas" w:cs="Consolas"/>
          <w:sz w:val="13"/>
          <w:szCs w:val="19"/>
        </w:rPr>
        <w:t xml:space="preserve"> AmountToShift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  <w:r w:rsidRPr="009D55F4">
        <w:rPr>
          <w:rFonts w:ascii="Consolas" w:hAnsi="Consolas" w:cs="Consolas"/>
          <w:sz w:val="13"/>
          <w:szCs w:val="19"/>
        </w:rPr>
        <w:t xml:space="preserve">)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1B7FAA80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Dim</w:t>
      </w:r>
      <w:r w:rsidRPr="009D55F4">
        <w:rPr>
          <w:rFonts w:ascii="Consolas" w:hAnsi="Consolas" w:cs="Consolas"/>
          <w:sz w:val="13"/>
          <w:szCs w:val="19"/>
        </w:rPr>
        <w:t xml:space="preserve"> NewASCIICode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0BBCAE52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Dim</w:t>
      </w:r>
      <w:r w:rsidRPr="009D55F4">
        <w:rPr>
          <w:rFonts w:ascii="Consolas" w:hAnsi="Consolas" w:cs="Consolas"/>
          <w:sz w:val="13"/>
          <w:szCs w:val="19"/>
        </w:rPr>
        <w:t xml:space="preserve"> TypeOfCharacter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String</w:t>
      </w:r>
    </w:p>
    <w:p w14:paraId="60782DA5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TypeOfCharacter = GetTypeOfCharacter(ASCIICode)</w:t>
      </w:r>
    </w:p>
    <w:p w14:paraId="7D7BF312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If</w:t>
      </w:r>
      <w:r w:rsidRPr="009D55F4">
        <w:rPr>
          <w:rFonts w:ascii="Consolas" w:hAnsi="Consolas" w:cs="Consolas"/>
          <w:sz w:val="13"/>
          <w:szCs w:val="19"/>
        </w:rPr>
        <w:t xml:space="preserve"> TypeOfCharacter &lt;&gt; </w:t>
      </w:r>
      <w:r w:rsidRPr="009D55F4">
        <w:rPr>
          <w:rFonts w:ascii="Consolas" w:hAnsi="Consolas" w:cs="Consolas"/>
          <w:color w:val="A31515"/>
          <w:sz w:val="13"/>
          <w:szCs w:val="19"/>
        </w:rPr>
        <w:t>"Other"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Then</w:t>
      </w:r>
    </w:p>
    <w:p w14:paraId="1728FB78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</w:t>
      </w:r>
      <w:r w:rsidRPr="009D55F4">
        <w:rPr>
          <w:rFonts w:ascii="Consolas" w:hAnsi="Consolas" w:cs="Consolas"/>
          <w:color w:val="0000FF"/>
          <w:sz w:val="13"/>
          <w:szCs w:val="19"/>
        </w:rPr>
        <w:t>If</w:t>
      </w:r>
      <w:r w:rsidRPr="009D55F4">
        <w:rPr>
          <w:rFonts w:ascii="Consolas" w:hAnsi="Consolas" w:cs="Consolas"/>
          <w:sz w:val="13"/>
          <w:szCs w:val="19"/>
        </w:rPr>
        <w:t xml:space="preserve"> TypeOfCharacter = </w:t>
      </w:r>
      <w:r w:rsidRPr="009D55F4">
        <w:rPr>
          <w:rFonts w:ascii="Consolas" w:hAnsi="Consolas" w:cs="Consolas"/>
          <w:color w:val="A31515"/>
          <w:sz w:val="13"/>
          <w:szCs w:val="19"/>
        </w:rPr>
        <w:t>"Upper"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Then</w:t>
      </w:r>
    </w:p>
    <w:p w14:paraId="1A43DCE0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    NewASCIICode = ((26 + ASCIICode - Asc(</w:t>
      </w:r>
      <w:r w:rsidRPr="009D55F4">
        <w:rPr>
          <w:rFonts w:ascii="Consolas" w:hAnsi="Consolas" w:cs="Consolas"/>
          <w:color w:val="A31515"/>
          <w:sz w:val="13"/>
          <w:szCs w:val="19"/>
        </w:rPr>
        <w:t>"A"</w:t>
      </w:r>
      <w:r w:rsidRPr="009D55F4">
        <w:rPr>
          <w:rFonts w:ascii="Consolas" w:hAnsi="Consolas" w:cs="Consolas"/>
          <w:sz w:val="13"/>
          <w:szCs w:val="19"/>
        </w:rPr>
        <w:t xml:space="preserve">) + AmountToShift) </w:t>
      </w:r>
      <w:r w:rsidRPr="009D55F4">
        <w:rPr>
          <w:rFonts w:ascii="Consolas" w:hAnsi="Consolas" w:cs="Consolas"/>
          <w:color w:val="0000FF"/>
          <w:sz w:val="13"/>
          <w:szCs w:val="19"/>
        </w:rPr>
        <w:t>Mod</w:t>
      </w:r>
      <w:r w:rsidRPr="009D55F4">
        <w:rPr>
          <w:rFonts w:ascii="Consolas" w:hAnsi="Consolas" w:cs="Consolas"/>
          <w:sz w:val="13"/>
          <w:szCs w:val="19"/>
        </w:rPr>
        <w:t xml:space="preserve"> 26) + Asc(</w:t>
      </w:r>
      <w:r w:rsidRPr="009D55F4">
        <w:rPr>
          <w:rFonts w:ascii="Consolas" w:hAnsi="Consolas" w:cs="Consolas"/>
          <w:color w:val="A31515"/>
          <w:sz w:val="13"/>
          <w:szCs w:val="19"/>
        </w:rPr>
        <w:t>"A"</w:t>
      </w:r>
      <w:r w:rsidRPr="009D55F4">
        <w:rPr>
          <w:rFonts w:ascii="Consolas" w:hAnsi="Consolas" w:cs="Consolas"/>
          <w:sz w:val="13"/>
          <w:szCs w:val="19"/>
        </w:rPr>
        <w:t>)</w:t>
      </w:r>
    </w:p>
    <w:p w14:paraId="387D2C48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</w:t>
      </w:r>
      <w:r w:rsidRPr="009D55F4">
        <w:rPr>
          <w:rFonts w:ascii="Consolas" w:hAnsi="Consolas" w:cs="Consolas"/>
          <w:color w:val="0000FF"/>
          <w:sz w:val="13"/>
          <w:szCs w:val="19"/>
        </w:rPr>
        <w:t>Else</w:t>
      </w:r>
    </w:p>
    <w:p w14:paraId="351894C2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    NewASCIICode = ((26 + ASCIICode - Asc(</w:t>
      </w:r>
      <w:r w:rsidRPr="009D55F4">
        <w:rPr>
          <w:rFonts w:ascii="Consolas" w:hAnsi="Consolas" w:cs="Consolas"/>
          <w:color w:val="A31515"/>
          <w:sz w:val="13"/>
          <w:szCs w:val="19"/>
        </w:rPr>
        <w:t>"a"</w:t>
      </w:r>
      <w:r w:rsidRPr="009D55F4">
        <w:rPr>
          <w:rFonts w:ascii="Consolas" w:hAnsi="Consolas" w:cs="Consolas"/>
          <w:sz w:val="13"/>
          <w:szCs w:val="19"/>
        </w:rPr>
        <w:t xml:space="preserve">) + AmountToShift) </w:t>
      </w:r>
      <w:r w:rsidRPr="009D55F4">
        <w:rPr>
          <w:rFonts w:ascii="Consolas" w:hAnsi="Consolas" w:cs="Consolas"/>
          <w:color w:val="0000FF"/>
          <w:sz w:val="13"/>
          <w:szCs w:val="19"/>
        </w:rPr>
        <w:t>Mod</w:t>
      </w:r>
      <w:r w:rsidRPr="009D55F4">
        <w:rPr>
          <w:rFonts w:ascii="Consolas" w:hAnsi="Consolas" w:cs="Consolas"/>
          <w:sz w:val="13"/>
          <w:szCs w:val="19"/>
        </w:rPr>
        <w:t xml:space="preserve"> 26) + Asc(</w:t>
      </w:r>
      <w:r w:rsidRPr="009D55F4">
        <w:rPr>
          <w:rFonts w:ascii="Consolas" w:hAnsi="Consolas" w:cs="Consolas"/>
          <w:color w:val="A31515"/>
          <w:sz w:val="13"/>
          <w:szCs w:val="19"/>
        </w:rPr>
        <w:t>"a"</w:t>
      </w:r>
      <w:r w:rsidRPr="009D55F4">
        <w:rPr>
          <w:rFonts w:ascii="Consolas" w:hAnsi="Consolas" w:cs="Consolas"/>
          <w:sz w:val="13"/>
          <w:szCs w:val="19"/>
        </w:rPr>
        <w:t>)</w:t>
      </w:r>
    </w:p>
    <w:p w14:paraId="0B0F9EB6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</w:t>
      </w:r>
      <w:r w:rsidRPr="009D55F4">
        <w:rPr>
          <w:rFonts w:ascii="Consolas" w:hAnsi="Consolas" w:cs="Consolas"/>
          <w:color w:val="0000FF"/>
          <w:sz w:val="13"/>
          <w:szCs w:val="19"/>
        </w:rPr>
        <w:t>End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If</w:t>
      </w:r>
    </w:p>
    <w:p w14:paraId="7148637D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Else</w:t>
      </w:r>
    </w:p>
    <w:p w14:paraId="011D952B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NewASCIICode = ASCIICode</w:t>
      </w:r>
    </w:p>
    <w:p w14:paraId="66F055AE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End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If</w:t>
      </w:r>
    </w:p>
    <w:p w14:paraId="2D13E3DB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ApplyShiftToASCIICodeForCharacter = NewASCIICode</w:t>
      </w:r>
    </w:p>
    <w:p w14:paraId="6F192039" w14:textId="77777777" w:rsid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</w:t>
      </w:r>
      <w:r w:rsidRPr="009D55F4">
        <w:rPr>
          <w:rFonts w:ascii="Consolas" w:hAnsi="Consolas" w:cs="Consolas"/>
          <w:color w:val="0000FF"/>
          <w:sz w:val="13"/>
          <w:szCs w:val="19"/>
        </w:rPr>
        <w:t>End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Function</w:t>
      </w:r>
    </w:p>
    <w:p w14:paraId="31F6187A" w14:textId="77777777" w:rsidR="009310D7" w:rsidRPr="009D55F4" w:rsidRDefault="009310D7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4915DE35" w14:textId="77777777" w:rsidR="009D55F4" w:rsidRDefault="00DB65B1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Get the type of character</w:t>
      </w:r>
    </w:p>
    <w:p w14:paraId="66FA6195" w14:textId="77777777" w:rsidR="009D55F4" w:rsidRDefault="00DB65B1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If Character is not (A-Z or a-z) then no shift applied</w:t>
      </w:r>
    </w:p>
    <w:p w14:paraId="2E7E722A" w14:textId="77777777" w:rsidR="00DB65B1" w:rsidRDefault="00DB65B1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 xml:space="preserve">If Character is upper then </w:t>
      </w:r>
      <w:r w:rsidR="009310D7">
        <w:rPr>
          <w:rFonts w:ascii="Consolas" w:hAnsi="Consolas" w:cs="Consolas"/>
          <w:sz w:val="13"/>
          <w:szCs w:val="19"/>
        </w:rPr>
        <w:t xml:space="preserve"> NewAsciiCode = ((AsciiCode-64+Shift) MOD 26)+64</w:t>
      </w:r>
    </w:p>
    <w:p w14:paraId="43EE715A" w14:textId="77777777" w:rsidR="009310D7" w:rsidRDefault="009310D7" w:rsidP="009310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If Character is lower then  NewAsciiCode = ((AsciiCode-97+Shift) MOD 26)+97</w:t>
      </w:r>
      <w:r w:rsidR="00C91948">
        <w:rPr>
          <w:rFonts w:ascii="Consolas" w:hAnsi="Consolas" w:cs="Consolas"/>
          <w:sz w:val="13"/>
          <w:szCs w:val="19"/>
        </w:rPr>
        <w:br/>
        <w:t>Return NewAsciiCode</w:t>
      </w:r>
    </w:p>
    <w:p w14:paraId="2D7F5719" w14:textId="77777777" w:rsidR="009310D7" w:rsidRDefault="009310D7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093D25EA" w14:textId="77777777" w:rsidR="000370C0" w:rsidRDefault="000370C0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09E42E98" w14:textId="77777777" w:rsidR="000370C0" w:rsidRDefault="000370C0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74"/>
        <w:gridCol w:w="2164"/>
        <w:gridCol w:w="2418"/>
        <w:gridCol w:w="2950"/>
      </w:tblGrid>
      <w:tr w:rsidR="004D05AE" w14:paraId="7F0E7209" w14:textId="77777777" w:rsidTr="00AD46C5">
        <w:tc>
          <w:tcPr>
            <w:tcW w:w="2236" w:type="dxa"/>
          </w:tcPr>
          <w:p w14:paraId="11DC339F" w14:textId="77777777" w:rsidR="00AD46C5" w:rsidRDefault="00AD46C5" w:rsidP="00AD46C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BYE ZEBRA</w:t>
            </w:r>
          </w:p>
          <w:p w14:paraId="47B5094B" w14:textId="77777777" w:rsidR="004D05AE" w:rsidRDefault="00AD46C5" w:rsidP="00AD46C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If we simply added 10 to the numbers associated with letters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1"/>
              <w:gridCol w:w="468"/>
              <w:gridCol w:w="468"/>
            </w:tblGrid>
            <w:tr w:rsidR="00AD46C5" w14:paraId="6C87F324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0732545F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Orig</w:t>
                  </w:r>
                </w:p>
              </w:tc>
              <w:tc>
                <w:tcPr>
                  <w:tcW w:w="468" w:type="dxa"/>
                </w:tcPr>
                <w:p w14:paraId="30DB76FC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num</w:t>
                  </w:r>
                </w:p>
              </w:tc>
              <w:tc>
                <w:tcPr>
                  <w:tcW w:w="468" w:type="dxa"/>
                </w:tcPr>
                <w:p w14:paraId="6E707D68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+10</w:t>
                  </w:r>
                </w:p>
              </w:tc>
            </w:tr>
            <w:tr w:rsidR="00AD46C5" w14:paraId="4AC0AC39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3687AFBA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B</w:t>
                  </w:r>
                </w:p>
              </w:tc>
              <w:tc>
                <w:tcPr>
                  <w:tcW w:w="468" w:type="dxa"/>
                </w:tcPr>
                <w:p w14:paraId="0E6D51F5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14:paraId="12EDE040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12</w:t>
                  </w:r>
                </w:p>
              </w:tc>
            </w:tr>
            <w:tr w:rsidR="00AD46C5" w14:paraId="552159EE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5C9BF0A7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Y</w:t>
                  </w:r>
                </w:p>
              </w:tc>
              <w:tc>
                <w:tcPr>
                  <w:tcW w:w="468" w:type="dxa"/>
                </w:tcPr>
                <w:p w14:paraId="656C30B9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25</w:t>
                  </w:r>
                </w:p>
              </w:tc>
              <w:tc>
                <w:tcPr>
                  <w:tcW w:w="468" w:type="dxa"/>
                </w:tcPr>
                <w:p w14:paraId="0296254B" w14:textId="3143065F" w:rsidR="00AD46C5" w:rsidRDefault="00F84500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3</w:t>
                  </w:r>
                  <w:r w:rsidR="00AD46C5">
                    <w:rPr>
                      <w:rFonts w:ascii="Consolas" w:hAnsi="Consolas" w:cs="Consolas"/>
                      <w:sz w:val="13"/>
                      <w:szCs w:val="19"/>
                    </w:rPr>
                    <w:t>5</w:t>
                  </w:r>
                </w:p>
              </w:tc>
            </w:tr>
            <w:tr w:rsidR="00AD46C5" w14:paraId="07A003CB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7B83D554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E</w:t>
                  </w:r>
                </w:p>
              </w:tc>
              <w:tc>
                <w:tcPr>
                  <w:tcW w:w="468" w:type="dxa"/>
                </w:tcPr>
                <w:p w14:paraId="0B9BEE81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14:paraId="78198F6B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15</w:t>
                  </w:r>
                </w:p>
              </w:tc>
            </w:tr>
            <w:tr w:rsidR="00AD46C5" w14:paraId="3D8C069F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20BE4968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468" w:type="dxa"/>
                </w:tcPr>
                <w:p w14:paraId="3F12D946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468" w:type="dxa"/>
                </w:tcPr>
                <w:p w14:paraId="512618A3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</w:tr>
            <w:tr w:rsidR="00AD46C5" w14:paraId="09732366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3FE6E0B2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Z</w:t>
                  </w:r>
                </w:p>
              </w:tc>
              <w:tc>
                <w:tcPr>
                  <w:tcW w:w="468" w:type="dxa"/>
                </w:tcPr>
                <w:p w14:paraId="1746EBD3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26</w:t>
                  </w:r>
                </w:p>
              </w:tc>
              <w:tc>
                <w:tcPr>
                  <w:tcW w:w="468" w:type="dxa"/>
                </w:tcPr>
                <w:p w14:paraId="16D1CB5B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36</w:t>
                  </w:r>
                </w:p>
              </w:tc>
            </w:tr>
            <w:tr w:rsidR="00AD46C5" w14:paraId="3CCEA5CF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2121C285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E</w:t>
                  </w:r>
                </w:p>
              </w:tc>
              <w:tc>
                <w:tcPr>
                  <w:tcW w:w="468" w:type="dxa"/>
                </w:tcPr>
                <w:p w14:paraId="27302037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14:paraId="7C50A4C9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15</w:t>
                  </w:r>
                </w:p>
              </w:tc>
            </w:tr>
            <w:tr w:rsidR="00AD46C5" w14:paraId="2859F82F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5EBBDA87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B</w:t>
                  </w:r>
                </w:p>
              </w:tc>
              <w:tc>
                <w:tcPr>
                  <w:tcW w:w="468" w:type="dxa"/>
                </w:tcPr>
                <w:p w14:paraId="67BB4F32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14:paraId="17DA2F6C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12</w:t>
                  </w:r>
                </w:p>
              </w:tc>
            </w:tr>
            <w:tr w:rsidR="00AD46C5" w14:paraId="401DE576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1E92F486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R</w:t>
                  </w:r>
                </w:p>
              </w:tc>
              <w:tc>
                <w:tcPr>
                  <w:tcW w:w="468" w:type="dxa"/>
                </w:tcPr>
                <w:p w14:paraId="06BB7D2B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18</w:t>
                  </w:r>
                </w:p>
              </w:tc>
              <w:tc>
                <w:tcPr>
                  <w:tcW w:w="468" w:type="dxa"/>
                </w:tcPr>
                <w:p w14:paraId="61BD8ED8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28</w:t>
                  </w:r>
                </w:p>
              </w:tc>
            </w:tr>
            <w:tr w:rsidR="00AD46C5" w14:paraId="502F7B37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55F8B669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A</w:t>
                  </w:r>
                </w:p>
              </w:tc>
              <w:tc>
                <w:tcPr>
                  <w:tcW w:w="468" w:type="dxa"/>
                </w:tcPr>
                <w:p w14:paraId="417AAC1E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14:paraId="1A29C9CD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11</w:t>
                  </w:r>
                </w:p>
              </w:tc>
            </w:tr>
            <w:tr w:rsidR="00AD46C5" w14:paraId="19748BA4" w14:textId="77777777" w:rsidTr="00AD46C5">
              <w:trPr>
                <w:jc w:val="center"/>
              </w:trPr>
              <w:tc>
                <w:tcPr>
                  <w:tcW w:w="541" w:type="dxa"/>
                </w:tcPr>
                <w:p w14:paraId="4896BA3B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468" w:type="dxa"/>
                </w:tcPr>
                <w:p w14:paraId="59734DB0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468" w:type="dxa"/>
                </w:tcPr>
                <w:p w14:paraId="37783420" w14:textId="77777777" w:rsidR="00AD46C5" w:rsidRDefault="00AD46C5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</w:tr>
          </w:tbl>
          <w:p w14:paraId="271DC827" w14:textId="77777777" w:rsidR="004D05AE" w:rsidRDefault="00AD46C5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We get some numbers that don’t make sense! There is no character 36!</w:t>
            </w:r>
          </w:p>
        </w:tc>
        <w:tc>
          <w:tcPr>
            <w:tcW w:w="1558" w:type="dxa"/>
          </w:tcPr>
          <w:p w14:paraId="3C945523" w14:textId="77777777" w:rsidR="00AD46C5" w:rsidRDefault="00AD46C5" w:rsidP="00AD46C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BYE ZEBRA</w:t>
            </w:r>
          </w:p>
          <w:p w14:paraId="2192F8CF" w14:textId="77777777" w:rsidR="00AD46C5" w:rsidRDefault="00AD46C5" w:rsidP="00AD46C5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Simply adding 10 to the ascii</w:t>
            </w:r>
          </w:p>
          <w:tbl>
            <w:tblPr>
              <w:tblStyle w:val="TableGrid"/>
              <w:tblW w:w="1938" w:type="dxa"/>
              <w:tblLook w:val="04A0" w:firstRow="1" w:lastRow="0" w:firstColumn="1" w:lastColumn="0" w:noHBand="0" w:noVBand="1"/>
            </w:tblPr>
            <w:tblGrid>
              <w:gridCol w:w="360"/>
              <w:gridCol w:w="645"/>
              <w:gridCol w:w="502"/>
              <w:gridCol w:w="431"/>
            </w:tblGrid>
            <w:tr w:rsidR="00AD46C5" w14:paraId="3A36A867" w14:textId="77777777" w:rsidTr="00DA38D1">
              <w:tc>
                <w:tcPr>
                  <w:tcW w:w="360" w:type="dxa"/>
                </w:tcPr>
                <w:p w14:paraId="1E5FCF8E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645" w:type="dxa"/>
                </w:tcPr>
                <w:p w14:paraId="5CAA3075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Ascii</w:t>
                  </w:r>
                </w:p>
              </w:tc>
              <w:tc>
                <w:tcPr>
                  <w:tcW w:w="502" w:type="dxa"/>
                </w:tcPr>
                <w:p w14:paraId="0811E95A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+10</w:t>
                  </w:r>
                </w:p>
              </w:tc>
              <w:tc>
                <w:tcPr>
                  <w:tcW w:w="431" w:type="dxa"/>
                </w:tcPr>
                <w:p w14:paraId="3231C3F0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</w:tr>
            <w:tr w:rsidR="00AD46C5" w14:paraId="4B1BF604" w14:textId="77777777" w:rsidTr="00DA38D1">
              <w:tc>
                <w:tcPr>
                  <w:tcW w:w="360" w:type="dxa"/>
                </w:tcPr>
                <w:p w14:paraId="5DE74591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B</w:t>
                  </w:r>
                </w:p>
              </w:tc>
              <w:tc>
                <w:tcPr>
                  <w:tcW w:w="645" w:type="dxa"/>
                </w:tcPr>
                <w:p w14:paraId="0C64B6D4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66</w:t>
                  </w:r>
                </w:p>
              </w:tc>
              <w:tc>
                <w:tcPr>
                  <w:tcW w:w="502" w:type="dxa"/>
                </w:tcPr>
                <w:p w14:paraId="0EC68CC1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56</w:t>
                  </w:r>
                </w:p>
              </w:tc>
              <w:tc>
                <w:tcPr>
                  <w:tcW w:w="431" w:type="dxa"/>
                </w:tcPr>
                <w:p w14:paraId="72128241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8</w:t>
                  </w:r>
                </w:p>
              </w:tc>
            </w:tr>
            <w:tr w:rsidR="00AD46C5" w14:paraId="2E566F1C" w14:textId="77777777" w:rsidTr="00DA38D1">
              <w:tc>
                <w:tcPr>
                  <w:tcW w:w="360" w:type="dxa"/>
                </w:tcPr>
                <w:p w14:paraId="0AB9E1C8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Y</w:t>
                  </w:r>
                </w:p>
              </w:tc>
              <w:tc>
                <w:tcPr>
                  <w:tcW w:w="645" w:type="dxa"/>
                </w:tcPr>
                <w:p w14:paraId="18175F78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89</w:t>
                  </w:r>
                </w:p>
              </w:tc>
              <w:tc>
                <w:tcPr>
                  <w:tcW w:w="502" w:type="dxa"/>
                </w:tcPr>
                <w:p w14:paraId="53B63FB5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99</w:t>
                  </w:r>
                </w:p>
              </w:tc>
              <w:tc>
                <w:tcPr>
                  <w:tcW w:w="431" w:type="dxa"/>
                </w:tcPr>
                <w:p w14:paraId="11B6D6AD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c</w:t>
                  </w:r>
                </w:p>
              </w:tc>
            </w:tr>
            <w:tr w:rsidR="00AD46C5" w14:paraId="397AC6E3" w14:textId="77777777" w:rsidTr="00DA38D1">
              <w:tc>
                <w:tcPr>
                  <w:tcW w:w="360" w:type="dxa"/>
                </w:tcPr>
                <w:p w14:paraId="44F14ADB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E</w:t>
                  </w:r>
                </w:p>
              </w:tc>
              <w:tc>
                <w:tcPr>
                  <w:tcW w:w="645" w:type="dxa"/>
                </w:tcPr>
                <w:p w14:paraId="77D18A8C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69</w:t>
                  </w:r>
                </w:p>
              </w:tc>
              <w:tc>
                <w:tcPr>
                  <w:tcW w:w="502" w:type="dxa"/>
                </w:tcPr>
                <w:p w14:paraId="3CBD18A4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79</w:t>
                  </w:r>
                </w:p>
              </w:tc>
              <w:tc>
                <w:tcPr>
                  <w:tcW w:w="431" w:type="dxa"/>
                </w:tcPr>
                <w:p w14:paraId="3D67281D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O</w:t>
                  </w:r>
                </w:p>
              </w:tc>
            </w:tr>
            <w:tr w:rsidR="00AD46C5" w14:paraId="7CD1851F" w14:textId="77777777" w:rsidTr="00DA38D1">
              <w:tc>
                <w:tcPr>
                  <w:tcW w:w="360" w:type="dxa"/>
                </w:tcPr>
                <w:p w14:paraId="362CD0F3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645" w:type="dxa"/>
                </w:tcPr>
                <w:p w14:paraId="7058D5FD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32</w:t>
                  </w:r>
                </w:p>
              </w:tc>
              <w:tc>
                <w:tcPr>
                  <w:tcW w:w="502" w:type="dxa"/>
                </w:tcPr>
                <w:p w14:paraId="1B163157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42</w:t>
                  </w:r>
                </w:p>
              </w:tc>
              <w:tc>
                <w:tcPr>
                  <w:tcW w:w="431" w:type="dxa"/>
                </w:tcPr>
                <w:p w14:paraId="3D6F95C5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*</w:t>
                  </w:r>
                </w:p>
              </w:tc>
            </w:tr>
            <w:tr w:rsidR="00AD46C5" w14:paraId="48C2FCAB" w14:textId="77777777" w:rsidTr="00DA38D1">
              <w:tc>
                <w:tcPr>
                  <w:tcW w:w="360" w:type="dxa"/>
                </w:tcPr>
                <w:p w14:paraId="0CECFF4F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Z</w:t>
                  </w:r>
                </w:p>
              </w:tc>
              <w:tc>
                <w:tcPr>
                  <w:tcW w:w="645" w:type="dxa"/>
                </w:tcPr>
                <w:p w14:paraId="7B0B35B7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90</w:t>
                  </w:r>
                </w:p>
              </w:tc>
              <w:tc>
                <w:tcPr>
                  <w:tcW w:w="502" w:type="dxa"/>
                </w:tcPr>
                <w:p w14:paraId="78189A46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100</w:t>
                  </w:r>
                </w:p>
              </w:tc>
              <w:tc>
                <w:tcPr>
                  <w:tcW w:w="431" w:type="dxa"/>
                </w:tcPr>
                <w:p w14:paraId="62E365BD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 xml:space="preserve">d </w:t>
                  </w:r>
                </w:p>
              </w:tc>
            </w:tr>
            <w:tr w:rsidR="00AD46C5" w14:paraId="75E02779" w14:textId="77777777" w:rsidTr="00DA38D1">
              <w:tc>
                <w:tcPr>
                  <w:tcW w:w="360" w:type="dxa"/>
                </w:tcPr>
                <w:p w14:paraId="7B64135E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E</w:t>
                  </w:r>
                </w:p>
              </w:tc>
              <w:tc>
                <w:tcPr>
                  <w:tcW w:w="645" w:type="dxa"/>
                </w:tcPr>
                <w:p w14:paraId="494808E4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69</w:t>
                  </w:r>
                </w:p>
              </w:tc>
              <w:tc>
                <w:tcPr>
                  <w:tcW w:w="502" w:type="dxa"/>
                </w:tcPr>
                <w:p w14:paraId="6B89E386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79</w:t>
                  </w:r>
                </w:p>
              </w:tc>
              <w:tc>
                <w:tcPr>
                  <w:tcW w:w="431" w:type="dxa"/>
                </w:tcPr>
                <w:p w14:paraId="23EA7D93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O</w:t>
                  </w:r>
                </w:p>
              </w:tc>
            </w:tr>
            <w:tr w:rsidR="00AD46C5" w14:paraId="35E9944C" w14:textId="77777777" w:rsidTr="00DA38D1">
              <w:tc>
                <w:tcPr>
                  <w:tcW w:w="360" w:type="dxa"/>
                </w:tcPr>
                <w:p w14:paraId="33573A34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B</w:t>
                  </w:r>
                </w:p>
              </w:tc>
              <w:tc>
                <w:tcPr>
                  <w:tcW w:w="645" w:type="dxa"/>
                </w:tcPr>
                <w:p w14:paraId="3460B070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66</w:t>
                  </w:r>
                </w:p>
              </w:tc>
              <w:tc>
                <w:tcPr>
                  <w:tcW w:w="502" w:type="dxa"/>
                </w:tcPr>
                <w:p w14:paraId="7C5D8077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76</w:t>
                  </w:r>
                </w:p>
              </w:tc>
              <w:tc>
                <w:tcPr>
                  <w:tcW w:w="431" w:type="dxa"/>
                </w:tcPr>
                <w:p w14:paraId="2A1655E2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L</w:t>
                  </w:r>
                </w:p>
              </w:tc>
            </w:tr>
            <w:tr w:rsidR="00AD46C5" w14:paraId="6EF953FE" w14:textId="77777777" w:rsidTr="00DA38D1">
              <w:tc>
                <w:tcPr>
                  <w:tcW w:w="360" w:type="dxa"/>
                </w:tcPr>
                <w:p w14:paraId="5CEAEF3D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R</w:t>
                  </w:r>
                </w:p>
              </w:tc>
              <w:tc>
                <w:tcPr>
                  <w:tcW w:w="645" w:type="dxa"/>
                </w:tcPr>
                <w:p w14:paraId="3BE8E9E0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82</w:t>
                  </w:r>
                </w:p>
              </w:tc>
              <w:tc>
                <w:tcPr>
                  <w:tcW w:w="502" w:type="dxa"/>
                </w:tcPr>
                <w:p w14:paraId="716113BC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92</w:t>
                  </w:r>
                </w:p>
              </w:tc>
              <w:tc>
                <w:tcPr>
                  <w:tcW w:w="431" w:type="dxa"/>
                </w:tcPr>
                <w:p w14:paraId="343EF993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\</w:t>
                  </w:r>
                </w:p>
              </w:tc>
            </w:tr>
            <w:tr w:rsidR="00AD46C5" w14:paraId="03F4E71B" w14:textId="77777777" w:rsidTr="00DA38D1">
              <w:tc>
                <w:tcPr>
                  <w:tcW w:w="360" w:type="dxa"/>
                </w:tcPr>
                <w:p w14:paraId="6E181E13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A</w:t>
                  </w:r>
                </w:p>
              </w:tc>
              <w:tc>
                <w:tcPr>
                  <w:tcW w:w="645" w:type="dxa"/>
                </w:tcPr>
                <w:p w14:paraId="2E46A0D6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65</w:t>
                  </w:r>
                </w:p>
              </w:tc>
              <w:tc>
                <w:tcPr>
                  <w:tcW w:w="502" w:type="dxa"/>
                </w:tcPr>
                <w:p w14:paraId="6694F4CD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75</w:t>
                  </w:r>
                </w:p>
              </w:tc>
              <w:tc>
                <w:tcPr>
                  <w:tcW w:w="431" w:type="dxa"/>
                </w:tcPr>
                <w:p w14:paraId="7B804C1D" w14:textId="77777777" w:rsidR="00AD46C5" w:rsidRDefault="00AD46C5" w:rsidP="00DA38D1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K</w:t>
                  </w:r>
                </w:p>
              </w:tc>
            </w:tr>
          </w:tbl>
          <w:p w14:paraId="65529FF1" w14:textId="77777777" w:rsidR="004D05AE" w:rsidRDefault="004D05AE" w:rsidP="000370C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</w:p>
          <w:p w14:paraId="2DCED60A" w14:textId="77777777" w:rsidR="00AD46C5" w:rsidRDefault="00AD46C5" w:rsidP="000370C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OK using ASCII we now have a character for every number. Still not right</w:t>
            </w:r>
          </w:p>
        </w:tc>
        <w:tc>
          <w:tcPr>
            <w:tcW w:w="2551" w:type="dxa"/>
          </w:tcPr>
          <w:p w14:paraId="72F61047" w14:textId="77777777" w:rsidR="004D05AE" w:rsidRDefault="004D05AE" w:rsidP="000370C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But That’s NOT how the Caesar cipher works looking at the characters using ONLY numbers 1 to 26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4"/>
              <w:gridCol w:w="502"/>
              <w:gridCol w:w="502"/>
              <w:gridCol w:w="502"/>
            </w:tblGrid>
            <w:tr w:rsidR="004D05AE" w14:paraId="11EA156A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64DB5B0B" w14:textId="77777777" w:rsidR="004D05AE" w:rsidRDefault="004D05AE" w:rsidP="000370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Orig</w:t>
                  </w:r>
                </w:p>
              </w:tc>
              <w:tc>
                <w:tcPr>
                  <w:tcW w:w="502" w:type="dxa"/>
                </w:tcPr>
                <w:p w14:paraId="4E409A86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num</w:t>
                  </w:r>
                </w:p>
              </w:tc>
              <w:tc>
                <w:tcPr>
                  <w:tcW w:w="502" w:type="dxa"/>
                </w:tcPr>
                <w:p w14:paraId="1F74E53E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+10</w:t>
                  </w:r>
                </w:p>
              </w:tc>
              <w:tc>
                <w:tcPr>
                  <w:tcW w:w="502" w:type="dxa"/>
                </w:tcPr>
                <w:p w14:paraId="628B37D7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new</w:t>
                  </w:r>
                </w:p>
              </w:tc>
            </w:tr>
            <w:tr w:rsidR="004D05AE" w14:paraId="082B317A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5C4442F8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B</w:t>
                  </w:r>
                </w:p>
              </w:tc>
              <w:tc>
                <w:tcPr>
                  <w:tcW w:w="502" w:type="dxa"/>
                </w:tcPr>
                <w:p w14:paraId="41CA1E87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14:paraId="0201F33E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12</w:t>
                  </w:r>
                </w:p>
              </w:tc>
              <w:tc>
                <w:tcPr>
                  <w:tcW w:w="502" w:type="dxa"/>
                </w:tcPr>
                <w:p w14:paraId="1FDD4EF8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L</w:t>
                  </w:r>
                </w:p>
              </w:tc>
            </w:tr>
            <w:tr w:rsidR="004D05AE" w14:paraId="4E2BC004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7C15D455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Y</w:t>
                  </w:r>
                </w:p>
              </w:tc>
              <w:tc>
                <w:tcPr>
                  <w:tcW w:w="502" w:type="dxa"/>
                </w:tcPr>
                <w:p w14:paraId="6C7FB7DD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25</w:t>
                  </w:r>
                </w:p>
              </w:tc>
              <w:tc>
                <w:tcPr>
                  <w:tcW w:w="502" w:type="dxa"/>
                </w:tcPr>
                <w:p w14:paraId="7ABD8434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9</w:t>
                  </w:r>
                </w:p>
              </w:tc>
              <w:tc>
                <w:tcPr>
                  <w:tcW w:w="502" w:type="dxa"/>
                </w:tcPr>
                <w:p w14:paraId="5385C6E2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I</w:t>
                  </w:r>
                </w:p>
              </w:tc>
            </w:tr>
            <w:tr w:rsidR="004D05AE" w14:paraId="1DB8EE74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7F723337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E</w:t>
                  </w:r>
                </w:p>
              </w:tc>
              <w:tc>
                <w:tcPr>
                  <w:tcW w:w="502" w:type="dxa"/>
                </w:tcPr>
                <w:p w14:paraId="5B23B60C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5</w:t>
                  </w:r>
                </w:p>
              </w:tc>
              <w:tc>
                <w:tcPr>
                  <w:tcW w:w="502" w:type="dxa"/>
                </w:tcPr>
                <w:p w14:paraId="040BC7F3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15</w:t>
                  </w:r>
                </w:p>
              </w:tc>
              <w:tc>
                <w:tcPr>
                  <w:tcW w:w="502" w:type="dxa"/>
                </w:tcPr>
                <w:p w14:paraId="530263BB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O</w:t>
                  </w:r>
                </w:p>
              </w:tc>
            </w:tr>
            <w:tr w:rsidR="004D05AE" w14:paraId="3E02C8BF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5AA092BC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5D2A11C8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31F91D8B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3CEF28F3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</w:tr>
            <w:tr w:rsidR="004D05AE" w14:paraId="744331FC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0BDC1265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Z</w:t>
                  </w:r>
                </w:p>
              </w:tc>
              <w:tc>
                <w:tcPr>
                  <w:tcW w:w="502" w:type="dxa"/>
                </w:tcPr>
                <w:p w14:paraId="14BA595A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26</w:t>
                  </w:r>
                </w:p>
              </w:tc>
              <w:tc>
                <w:tcPr>
                  <w:tcW w:w="502" w:type="dxa"/>
                </w:tcPr>
                <w:p w14:paraId="4C028F10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10</w:t>
                  </w:r>
                </w:p>
              </w:tc>
              <w:tc>
                <w:tcPr>
                  <w:tcW w:w="502" w:type="dxa"/>
                </w:tcPr>
                <w:p w14:paraId="19372997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J</w:t>
                  </w:r>
                </w:p>
              </w:tc>
            </w:tr>
            <w:tr w:rsidR="004D05AE" w14:paraId="3358979B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50E19039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E</w:t>
                  </w:r>
                </w:p>
              </w:tc>
              <w:tc>
                <w:tcPr>
                  <w:tcW w:w="502" w:type="dxa"/>
                </w:tcPr>
                <w:p w14:paraId="7866C853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5</w:t>
                  </w:r>
                </w:p>
              </w:tc>
              <w:tc>
                <w:tcPr>
                  <w:tcW w:w="502" w:type="dxa"/>
                </w:tcPr>
                <w:p w14:paraId="1A200E64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15</w:t>
                  </w:r>
                </w:p>
              </w:tc>
              <w:tc>
                <w:tcPr>
                  <w:tcW w:w="502" w:type="dxa"/>
                </w:tcPr>
                <w:p w14:paraId="5AD4DE14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O</w:t>
                  </w:r>
                </w:p>
              </w:tc>
            </w:tr>
            <w:tr w:rsidR="004D05AE" w14:paraId="1D9AEB69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68BCF630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B</w:t>
                  </w:r>
                </w:p>
              </w:tc>
              <w:tc>
                <w:tcPr>
                  <w:tcW w:w="502" w:type="dxa"/>
                </w:tcPr>
                <w:p w14:paraId="343D8A52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14:paraId="37F0416F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12</w:t>
                  </w:r>
                </w:p>
              </w:tc>
              <w:tc>
                <w:tcPr>
                  <w:tcW w:w="502" w:type="dxa"/>
                </w:tcPr>
                <w:p w14:paraId="170B0A68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L</w:t>
                  </w:r>
                </w:p>
              </w:tc>
            </w:tr>
            <w:tr w:rsidR="004D05AE" w14:paraId="4434BEFE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5B45D463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R</w:t>
                  </w:r>
                </w:p>
              </w:tc>
              <w:tc>
                <w:tcPr>
                  <w:tcW w:w="502" w:type="dxa"/>
                </w:tcPr>
                <w:p w14:paraId="20F1D17A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18</w:t>
                  </w:r>
                </w:p>
              </w:tc>
              <w:tc>
                <w:tcPr>
                  <w:tcW w:w="502" w:type="dxa"/>
                </w:tcPr>
                <w:p w14:paraId="77FE044B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14:paraId="66F79C51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B</w:t>
                  </w:r>
                </w:p>
              </w:tc>
            </w:tr>
            <w:tr w:rsidR="004D05AE" w14:paraId="027A63D4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369001DF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A</w:t>
                  </w:r>
                </w:p>
              </w:tc>
              <w:tc>
                <w:tcPr>
                  <w:tcW w:w="502" w:type="dxa"/>
                </w:tcPr>
                <w:p w14:paraId="4DA49B8E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</w:t>
                  </w:r>
                </w:p>
              </w:tc>
              <w:tc>
                <w:tcPr>
                  <w:tcW w:w="502" w:type="dxa"/>
                </w:tcPr>
                <w:p w14:paraId="3EF084BB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11</w:t>
                  </w:r>
                </w:p>
              </w:tc>
              <w:tc>
                <w:tcPr>
                  <w:tcW w:w="502" w:type="dxa"/>
                </w:tcPr>
                <w:p w14:paraId="2C20D439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K</w:t>
                  </w:r>
                </w:p>
              </w:tc>
            </w:tr>
            <w:tr w:rsidR="004D05AE" w14:paraId="15E41405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2C547CAE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403FEFB0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6FDB0090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3FB1750C" w14:textId="77777777" w:rsidR="004D05AE" w:rsidRDefault="004D05AE" w:rsidP="00F42373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</w:tr>
          </w:tbl>
          <w:p w14:paraId="69E0C24E" w14:textId="77777777" w:rsidR="004D05AE" w:rsidRDefault="004D05AE" w:rsidP="000370C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</w:p>
          <w:p w14:paraId="6E8B16E8" w14:textId="77777777" w:rsidR="004D05AE" w:rsidRDefault="00AD46C5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Looping round so 26+1 =1 etc.. is the right idea</w:t>
            </w:r>
          </w:p>
        </w:tc>
        <w:tc>
          <w:tcPr>
            <w:tcW w:w="3261" w:type="dxa"/>
          </w:tcPr>
          <w:p w14:paraId="68FAA3B0" w14:textId="77777777" w:rsidR="004D05AE" w:rsidRDefault="004D05AE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So using the Ascii codes  A-Z is the range 65-90</w:t>
            </w:r>
          </w:p>
          <w:p w14:paraId="726675DE" w14:textId="77777777" w:rsidR="004D05AE" w:rsidRDefault="004D05AE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4"/>
              <w:gridCol w:w="502"/>
              <w:gridCol w:w="502"/>
              <w:gridCol w:w="502"/>
            </w:tblGrid>
            <w:tr w:rsidR="004D05AE" w14:paraId="7108E747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5FC4CB2B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Orig</w:t>
                  </w:r>
                </w:p>
              </w:tc>
              <w:tc>
                <w:tcPr>
                  <w:tcW w:w="502" w:type="dxa"/>
                </w:tcPr>
                <w:p w14:paraId="1BB324D6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num</w:t>
                  </w:r>
                </w:p>
              </w:tc>
              <w:tc>
                <w:tcPr>
                  <w:tcW w:w="502" w:type="dxa"/>
                </w:tcPr>
                <w:p w14:paraId="4298F504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+10</w:t>
                  </w:r>
                </w:p>
              </w:tc>
              <w:tc>
                <w:tcPr>
                  <w:tcW w:w="502" w:type="dxa"/>
                </w:tcPr>
                <w:p w14:paraId="00FC7B0A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new</w:t>
                  </w:r>
                </w:p>
              </w:tc>
            </w:tr>
            <w:tr w:rsidR="004D05AE" w14:paraId="44B4DACA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7D9D74EB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B</w:t>
                  </w:r>
                </w:p>
              </w:tc>
              <w:tc>
                <w:tcPr>
                  <w:tcW w:w="502" w:type="dxa"/>
                </w:tcPr>
                <w:p w14:paraId="1C9B56EE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14:paraId="0E62B02C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12</w:t>
                  </w:r>
                </w:p>
              </w:tc>
              <w:tc>
                <w:tcPr>
                  <w:tcW w:w="502" w:type="dxa"/>
                </w:tcPr>
                <w:p w14:paraId="7B0D34F0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L</w:t>
                  </w:r>
                </w:p>
              </w:tc>
            </w:tr>
            <w:tr w:rsidR="004D05AE" w14:paraId="0F522093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693A5E1B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Y</w:t>
                  </w:r>
                </w:p>
              </w:tc>
              <w:tc>
                <w:tcPr>
                  <w:tcW w:w="502" w:type="dxa"/>
                </w:tcPr>
                <w:p w14:paraId="7F393322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25</w:t>
                  </w:r>
                </w:p>
              </w:tc>
              <w:tc>
                <w:tcPr>
                  <w:tcW w:w="502" w:type="dxa"/>
                </w:tcPr>
                <w:p w14:paraId="506B8CD2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9</w:t>
                  </w:r>
                </w:p>
              </w:tc>
              <w:tc>
                <w:tcPr>
                  <w:tcW w:w="502" w:type="dxa"/>
                </w:tcPr>
                <w:p w14:paraId="49063CAA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I</w:t>
                  </w:r>
                </w:p>
              </w:tc>
            </w:tr>
            <w:tr w:rsidR="004D05AE" w14:paraId="5BC6F76E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5CB86092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E</w:t>
                  </w:r>
                </w:p>
              </w:tc>
              <w:tc>
                <w:tcPr>
                  <w:tcW w:w="502" w:type="dxa"/>
                </w:tcPr>
                <w:p w14:paraId="285DB195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5</w:t>
                  </w:r>
                </w:p>
              </w:tc>
              <w:tc>
                <w:tcPr>
                  <w:tcW w:w="502" w:type="dxa"/>
                </w:tcPr>
                <w:p w14:paraId="2D72743A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15</w:t>
                  </w:r>
                </w:p>
              </w:tc>
              <w:tc>
                <w:tcPr>
                  <w:tcW w:w="502" w:type="dxa"/>
                </w:tcPr>
                <w:p w14:paraId="1AE19968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O</w:t>
                  </w:r>
                </w:p>
              </w:tc>
            </w:tr>
            <w:tr w:rsidR="004D05AE" w14:paraId="270A6A90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7B0F3031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10B8C3F6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1B426719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5D79DC6F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</w:tr>
            <w:tr w:rsidR="004D05AE" w14:paraId="29D198F8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55A6E0CA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Z</w:t>
                  </w:r>
                </w:p>
              </w:tc>
              <w:tc>
                <w:tcPr>
                  <w:tcW w:w="502" w:type="dxa"/>
                </w:tcPr>
                <w:p w14:paraId="7E0A9459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26</w:t>
                  </w:r>
                </w:p>
              </w:tc>
              <w:tc>
                <w:tcPr>
                  <w:tcW w:w="502" w:type="dxa"/>
                </w:tcPr>
                <w:p w14:paraId="76EA1AE8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10</w:t>
                  </w:r>
                </w:p>
              </w:tc>
              <w:tc>
                <w:tcPr>
                  <w:tcW w:w="502" w:type="dxa"/>
                </w:tcPr>
                <w:p w14:paraId="0E172ACC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J</w:t>
                  </w:r>
                </w:p>
              </w:tc>
            </w:tr>
            <w:tr w:rsidR="004D05AE" w14:paraId="4E89452A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68E63929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E</w:t>
                  </w:r>
                </w:p>
              </w:tc>
              <w:tc>
                <w:tcPr>
                  <w:tcW w:w="502" w:type="dxa"/>
                </w:tcPr>
                <w:p w14:paraId="632BB647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5</w:t>
                  </w:r>
                </w:p>
              </w:tc>
              <w:tc>
                <w:tcPr>
                  <w:tcW w:w="502" w:type="dxa"/>
                </w:tcPr>
                <w:p w14:paraId="1EFCC093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15</w:t>
                  </w:r>
                </w:p>
              </w:tc>
              <w:tc>
                <w:tcPr>
                  <w:tcW w:w="502" w:type="dxa"/>
                </w:tcPr>
                <w:p w14:paraId="617487C4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O</w:t>
                  </w:r>
                </w:p>
              </w:tc>
            </w:tr>
            <w:tr w:rsidR="004D05AE" w14:paraId="2C526B15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032F49BB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B</w:t>
                  </w:r>
                </w:p>
              </w:tc>
              <w:tc>
                <w:tcPr>
                  <w:tcW w:w="502" w:type="dxa"/>
                </w:tcPr>
                <w:p w14:paraId="482C4CDF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14:paraId="668DDADB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12</w:t>
                  </w:r>
                </w:p>
              </w:tc>
              <w:tc>
                <w:tcPr>
                  <w:tcW w:w="502" w:type="dxa"/>
                </w:tcPr>
                <w:p w14:paraId="6B11FE37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L</w:t>
                  </w:r>
                </w:p>
              </w:tc>
            </w:tr>
            <w:tr w:rsidR="004D05AE" w14:paraId="64801EA4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70E2DC11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R</w:t>
                  </w:r>
                </w:p>
              </w:tc>
              <w:tc>
                <w:tcPr>
                  <w:tcW w:w="502" w:type="dxa"/>
                </w:tcPr>
                <w:p w14:paraId="4A217767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18</w:t>
                  </w:r>
                </w:p>
              </w:tc>
              <w:tc>
                <w:tcPr>
                  <w:tcW w:w="502" w:type="dxa"/>
                </w:tcPr>
                <w:p w14:paraId="00EE94BF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14:paraId="5BCD0D32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B</w:t>
                  </w:r>
                </w:p>
              </w:tc>
            </w:tr>
            <w:tr w:rsidR="004D05AE" w14:paraId="32EAB75C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222458F7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A</w:t>
                  </w:r>
                </w:p>
              </w:tc>
              <w:tc>
                <w:tcPr>
                  <w:tcW w:w="502" w:type="dxa"/>
                </w:tcPr>
                <w:p w14:paraId="6775B7F9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</w:t>
                  </w:r>
                </w:p>
              </w:tc>
              <w:tc>
                <w:tcPr>
                  <w:tcW w:w="502" w:type="dxa"/>
                </w:tcPr>
                <w:p w14:paraId="2A1FA6CC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11</w:t>
                  </w:r>
                </w:p>
              </w:tc>
              <w:tc>
                <w:tcPr>
                  <w:tcW w:w="502" w:type="dxa"/>
                </w:tcPr>
                <w:p w14:paraId="1B4EA3B2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  <w:r>
                    <w:rPr>
                      <w:rFonts w:ascii="Consolas" w:hAnsi="Consolas" w:cs="Consolas"/>
                      <w:sz w:val="13"/>
                      <w:szCs w:val="19"/>
                    </w:rPr>
                    <w:t>K</w:t>
                  </w:r>
                </w:p>
              </w:tc>
            </w:tr>
            <w:tr w:rsidR="004D05AE" w14:paraId="300B1CFF" w14:textId="77777777" w:rsidTr="000370C0">
              <w:trPr>
                <w:jc w:val="center"/>
              </w:trPr>
              <w:tc>
                <w:tcPr>
                  <w:tcW w:w="574" w:type="dxa"/>
                </w:tcPr>
                <w:p w14:paraId="71891A23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33BCA920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67B10691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  <w:tc>
                <w:tcPr>
                  <w:tcW w:w="502" w:type="dxa"/>
                </w:tcPr>
                <w:p w14:paraId="0D55CFA1" w14:textId="77777777" w:rsidR="004D05AE" w:rsidRDefault="004D05AE" w:rsidP="00C434FC">
                  <w:pPr>
                    <w:autoSpaceDE w:val="0"/>
                    <w:autoSpaceDN w:val="0"/>
                    <w:adjustRightInd w:val="0"/>
                    <w:rPr>
                      <w:rFonts w:ascii="Consolas" w:hAnsi="Consolas" w:cs="Consolas"/>
                      <w:sz w:val="13"/>
                      <w:szCs w:val="19"/>
                    </w:rPr>
                  </w:pPr>
                </w:p>
              </w:tc>
            </w:tr>
          </w:tbl>
          <w:p w14:paraId="35641D62" w14:textId="77777777" w:rsidR="004D05AE" w:rsidRDefault="004D05AE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</w:p>
          <w:p w14:paraId="5CC7FBA9" w14:textId="77777777" w:rsidR="004D05AE" w:rsidRDefault="004D05AE" w:rsidP="000370C0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 xml:space="preserve">Mathematically only using the numbers 1 to 26 seems hard at first. Until we remember the trusty MOD operator </w:t>
            </w:r>
            <w:r w:rsidRPr="000370C0">
              <w:rPr>
                <w:rFonts w:ascii="Consolas" w:hAnsi="Consolas" w:cs="Consolas"/>
                <w:sz w:val="13"/>
                <w:szCs w:val="19"/>
              </w:rPr>
              <w:sym w:font="Wingdings" w:char="F04A"/>
            </w:r>
          </w:p>
        </w:tc>
      </w:tr>
    </w:tbl>
    <w:p w14:paraId="6839B5D5" w14:textId="77777777" w:rsidR="000370C0" w:rsidRDefault="000370C0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0901A23F" w14:textId="77777777" w:rsidR="00DB65B1" w:rsidRDefault="00DB65B1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ab/>
      </w:r>
      <w:r w:rsidR="000370C0">
        <w:rPr>
          <w:rFonts w:ascii="Consolas" w:hAnsi="Consolas" w:cs="Consolas"/>
          <w:sz w:val="13"/>
          <w:szCs w:val="19"/>
        </w:rPr>
        <w:t>The MOD operator returns the remainder of any division: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2237"/>
        <w:gridCol w:w="2269"/>
        <w:gridCol w:w="2241"/>
      </w:tblGrid>
      <w:tr w:rsidR="000370C0" w14:paraId="09CC15DC" w14:textId="77777777" w:rsidTr="000370C0">
        <w:tc>
          <w:tcPr>
            <w:tcW w:w="2310" w:type="dxa"/>
          </w:tcPr>
          <w:p w14:paraId="1EB9F3A6" w14:textId="77777777" w:rsidR="000370C0" w:rsidRPr="000370C0" w:rsidRDefault="000370C0" w:rsidP="000370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 xml:space="preserve">10 MOD 3 </w:t>
            </w:r>
            <w:r w:rsidR="00444A44">
              <w:rPr>
                <w:rFonts w:ascii="Consolas" w:hAnsi="Consolas" w:cs="Consolas"/>
                <w:sz w:val="13"/>
                <w:szCs w:val="19"/>
              </w:rPr>
              <w:t>=</w:t>
            </w:r>
          </w:p>
        </w:tc>
        <w:tc>
          <w:tcPr>
            <w:tcW w:w="2310" w:type="dxa"/>
          </w:tcPr>
          <w:p w14:paraId="5EC4F9F3" w14:textId="77777777" w:rsidR="000370C0" w:rsidRDefault="000370C0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1</w:t>
            </w:r>
          </w:p>
        </w:tc>
        <w:tc>
          <w:tcPr>
            <w:tcW w:w="2311" w:type="dxa"/>
          </w:tcPr>
          <w:p w14:paraId="45B5C687" w14:textId="77777777" w:rsidR="000370C0" w:rsidRPr="000370C0" w:rsidRDefault="00C91948" w:rsidP="000370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9 MOD 3</w:t>
            </w:r>
          </w:p>
        </w:tc>
        <w:tc>
          <w:tcPr>
            <w:tcW w:w="2311" w:type="dxa"/>
          </w:tcPr>
          <w:p w14:paraId="698E0E6B" w14:textId="77777777" w:rsidR="000370C0" w:rsidRDefault="00C91948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0</w:t>
            </w:r>
          </w:p>
        </w:tc>
      </w:tr>
      <w:tr w:rsidR="000370C0" w14:paraId="5B7B5BE2" w14:textId="77777777" w:rsidTr="000370C0">
        <w:tc>
          <w:tcPr>
            <w:tcW w:w="2310" w:type="dxa"/>
          </w:tcPr>
          <w:p w14:paraId="756F5D7A" w14:textId="77777777" w:rsidR="000370C0" w:rsidRPr="000370C0" w:rsidRDefault="000370C0" w:rsidP="000370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11 MOD 3</w:t>
            </w:r>
            <w:r w:rsidR="00444A44">
              <w:rPr>
                <w:rFonts w:ascii="Consolas" w:hAnsi="Consolas" w:cs="Consolas"/>
                <w:sz w:val="13"/>
                <w:szCs w:val="19"/>
              </w:rPr>
              <w:t xml:space="preserve"> =</w:t>
            </w:r>
          </w:p>
        </w:tc>
        <w:tc>
          <w:tcPr>
            <w:tcW w:w="2310" w:type="dxa"/>
          </w:tcPr>
          <w:p w14:paraId="4C62193D" w14:textId="77777777" w:rsidR="000370C0" w:rsidRDefault="000370C0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2</w:t>
            </w:r>
          </w:p>
        </w:tc>
        <w:tc>
          <w:tcPr>
            <w:tcW w:w="2311" w:type="dxa"/>
          </w:tcPr>
          <w:p w14:paraId="6A6F262E" w14:textId="77777777" w:rsidR="000370C0" w:rsidRPr="000370C0" w:rsidRDefault="00C91948" w:rsidP="000370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17 MOD 6</w:t>
            </w:r>
          </w:p>
        </w:tc>
        <w:tc>
          <w:tcPr>
            <w:tcW w:w="2311" w:type="dxa"/>
          </w:tcPr>
          <w:p w14:paraId="45189790" w14:textId="77777777" w:rsidR="000370C0" w:rsidRDefault="00C91948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5</w:t>
            </w:r>
          </w:p>
        </w:tc>
      </w:tr>
      <w:tr w:rsidR="000370C0" w14:paraId="6B96A8B8" w14:textId="77777777" w:rsidTr="000370C0">
        <w:tc>
          <w:tcPr>
            <w:tcW w:w="2310" w:type="dxa"/>
          </w:tcPr>
          <w:p w14:paraId="2680CE83" w14:textId="77777777" w:rsidR="000370C0" w:rsidRPr="000370C0" w:rsidRDefault="00444A44" w:rsidP="000370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19</w:t>
            </w:r>
            <w:r w:rsidR="000370C0">
              <w:rPr>
                <w:rFonts w:ascii="Consolas" w:hAnsi="Consolas" w:cs="Consolas"/>
                <w:sz w:val="13"/>
                <w:szCs w:val="19"/>
              </w:rPr>
              <w:t xml:space="preserve"> MOD 5</w:t>
            </w:r>
            <w:r>
              <w:rPr>
                <w:rFonts w:ascii="Consolas" w:hAnsi="Consolas" w:cs="Consolas"/>
                <w:sz w:val="13"/>
                <w:szCs w:val="19"/>
              </w:rPr>
              <w:t xml:space="preserve"> =</w:t>
            </w:r>
          </w:p>
        </w:tc>
        <w:tc>
          <w:tcPr>
            <w:tcW w:w="2310" w:type="dxa"/>
          </w:tcPr>
          <w:p w14:paraId="367F3029" w14:textId="77777777" w:rsidR="000370C0" w:rsidRDefault="00444A44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4</w:t>
            </w:r>
          </w:p>
        </w:tc>
        <w:tc>
          <w:tcPr>
            <w:tcW w:w="2311" w:type="dxa"/>
          </w:tcPr>
          <w:p w14:paraId="4867740E" w14:textId="77777777" w:rsidR="000370C0" w:rsidRPr="000370C0" w:rsidRDefault="00C91948" w:rsidP="000370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78 MOD 26</w:t>
            </w:r>
          </w:p>
        </w:tc>
        <w:tc>
          <w:tcPr>
            <w:tcW w:w="2311" w:type="dxa"/>
          </w:tcPr>
          <w:p w14:paraId="43DC0AC9" w14:textId="77777777" w:rsidR="000370C0" w:rsidRDefault="00C91948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0</w:t>
            </w:r>
          </w:p>
        </w:tc>
      </w:tr>
      <w:tr w:rsidR="000370C0" w14:paraId="043D8CA6" w14:textId="77777777" w:rsidTr="000370C0">
        <w:tc>
          <w:tcPr>
            <w:tcW w:w="2310" w:type="dxa"/>
          </w:tcPr>
          <w:p w14:paraId="0DD383AC" w14:textId="77777777" w:rsidR="000370C0" w:rsidRPr="000370C0" w:rsidRDefault="009310D7" w:rsidP="000370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60 MOD 26 =</w:t>
            </w:r>
          </w:p>
        </w:tc>
        <w:tc>
          <w:tcPr>
            <w:tcW w:w="2310" w:type="dxa"/>
          </w:tcPr>
          <w:p w14:paraId="066F1576" w14:textId="77777777" w:rsidR="000370C0" w:rsidRDefault="009310D7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8</w:t>
            </w:r>
          </w:p>
        </w:tc>
        <w:tc>
          <w:tcPr>
            <w:tcW w:w="2311" w:type="dxa"/>
          </w:tcPr>
          <w:p w14:paraId="6E96F747" w14:textId="77777777" w:rsidR="000370C0" w:rsidRPr="000370C0" w:rsidRDefault="00C91948" w:rsidP="000370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75 MOD 26</w:t>
            </w:r>
          </w:p>
        </w:tc>
        <w:tc>
          <w:tcPr>
            <w:tcW w:w="2311" w:type="dxa"/>
          </w:tcPr>
          <w:p w14:paraId="30994D77" w14:textId="77777777" w:rsidR="000370C0" w:rsidRDefault="00C91948" w:rsidP="009D55F4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3"/>
                <w:szCs w:val="19"/>
              </w:rPr>
            </w:pPr>
            <w:r>
              <w:rPr>
                <w:rFonts w:ascii="Consolas" w:hAnsi="Consolas" w:cs="Consolas"/>
                <w:sz w:val="13"/>
                <w:szCs w:val="19"/>
              </w:rPr>
              <w:t>23</w:t>
            </w:r>
          </w:p>
        </w:tc>
      </w:tr>
    </w:tbl>
    <w:p w14:paraId="48497B8B" w14:textId="77777777" w:rsidR="00DB65B1" w:rsidRDefault="00DB65B1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46156906" w14:textId="77777777" w:rsidR="00444A44" w:rsidRDefault="00444A4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Right let’s think about how do we mathematically shift the number 26 to become 1 (Z shifting 1 to become A)</w:t>
      </w:r>
    </w:p>
    <w:p w14:paraId="3E6AE9BD" w14:textId="77777777" w:rsidR="00444A44" w:rsidRDefault="00444A4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26 + 1 = 27</w:t>
      </w:r>
    </w:p>
    <w:p w14:paraId="2695DA58" w14:textId="77777777" w:rsidR="00444A44" w:rsidRDefault="00444A4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 xml:space="preserve">27 MOD 26 = 1  (27/26 = 1r1) (WOW THAT WAS EASY!!!)   </w:t>
      </w:r>
    </w:p>
    <w:p w14:paraId="5DE61DE9" w14:textId="77777777" w:rsidR="00444A44" w:rsidRDefault="00444A4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60165978" w14:textId="77777777" w:rsidR="00444A44" w:rsidRDefault="00444A4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Lets do Y shifting 9 to become H (25 shifting 9 to become 8)</w:t>
      </w:r>
    </w:p>
    <w:p w14:paraId="54734B07" w14:textId="77777777" w:rsidR="00444A44" w:rsidRDefault="00444A4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25 + 9 = 34</w:t>
      </w:r>
    </w:p>
    <w:p w14:paraId="66121DBD" w14:textId="77777777" w:rsidR="00444A44" w:rsidRDefault="00444A4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 xml:space="preserve">34 MOD 26 = 8 (34/26 = 1r8)   (looks like it works </w:t>
      </w:r>
      <w:r w:rsidRPr="00444A44">
        <w:rPr>
          <w:rFonts w:ascii="Consolas" w:hAnsi="Consolas" w:cs="Consolas"/>
          <w:sz w:val="13"/>
          <w:szCs w:val="19"/>
        </w:rPr>
        <w:sym w:font="Wingdings" w:char="F04A"/>
      </w:r>
      <w:r>
        <w:rPr>
          <w:rFonts w:ascii="Consolas" w:hAnsi="Consolas" w:cs="Consolas"/>
          <w:sz w:val="13"/>
          <w:szCs w:val="19"/>
        </w:rPr>
        <w:t>)</w:t>
      </w:r>
    </w:p>
    <w:p w14:paraId="600BBF77" w14:textId="77777777" w:rsidR="00444A44" w:rsidRDefault="00444A4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3DBD0FF9" w14:textId="77777777" w:rsidR="00444A44" w:rsidRDefault="00444A4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Unfortunately the asciicodes for A-Z are 65</w:t>
      </w:r>
      <w:r w:rsidRPr="00444A44">
        <w:rPr>
          <w:rFonts w:ascii="Consolas" w:hAnsi="Consolas" w:cs="Consolas"/>
          <w:sz w:val="13"/>
          <w:szCs w:val="19"/>
        </w:rPr>
        <w:sym w:font="Wingdings" w:char="F0E0"/>
      </w:r>
      <w:r>
        <w:rPr>
          <w:rFonts w:ascii="Consolas" w:hAnsi="Consolas" w:cs="Consolas"/>
          <w:sz w:val="13"/>
          <w:szCs w:val="19"/>
        </w:rPr>
        <w:t>90</w:t>
      </w:r>
      <w:r w:rsidR="00FA773A">
        <w:rPr>
          <w:rFonts w:ascii="Consolas" w:hAnsi="Consolas" w:cs="Consolas"/>
          <w:sz w:val="13"/>
          <w:szCs w:val="19"/>
        </w:rPr>
        <w:t>, but If we subtract 64 from any A-&gt;Z ascii code we will end up with 1-&gt;26</w:t>
      </w:r>
    </w:p>
    <w:p w14:paraId="191A91D6" w14:textId="77777777" w:rsidR="00FA773A" w:rsidRDefault="00FA773A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Lets do Z shifting 1 to become A  (90 + 1 = 65)</w:t>
      </w:r>
    </w:p>
    <w:p w14:paraId="2B597212" w14:textId="77777777" w:rsidR="00FA773A" w:rsidRDefault="00FA773A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90-64 = 26</w:t>
      </w:r>
    </w:p>
    <w:p w14:paraId="2179E047" w14:textId="77777777" w:rsidR="00FA773A" w:rsidRDefault="00FA773A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26+1 =27</w:t>
      </w:r>
    </w:p>
    <w:p w14:paraId="5B9DBF0F" w14:textId="77777777" w:rsidR="00FA773A" w:rsidRDefault="00FA773A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27 MOD 26 = 1</w:t>
      </w:r>
    </w:p>
    <w:p w14:paraId="4DB7964A" w14:textId="77777777" w:rsidR="00FA773A" w:rsidRDefault="00FA773A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>1 + 64 =65 (the character code for an A)</w:t>
      </w:r>
    </w:p>
    <w:p w14:paraId="170D67AE" w14:textId="77777777" w:rsidR="00FA773A" w:rsidRDefault="00FA773A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784F4D08" w14:textId="77777777" w:rsidR="00FA773A" w:rsidRDefault="00FA773A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154B2F69" w14:textId="77777777" w:rsidR="00FA773A" w:rsidRDefault="00FA773A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00667A3C" w14:textId="77777777" w:rsidR="00444A44" w:rsidRDefault="00FA773A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t xml:space="preserve">NewAsciiCode = (((AsciiCode – 64) + AmountToShift) MOD 26)+64 </w:t>
      </w:r>
    </w:p>
    <w:p w14:paraId="766BEDEA" w14:textId="77777777" w:rsidR="00DB65B1" w:rsidRDefault="00DB65B1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25932AF6" w14:textId="77777777" w:rsid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19E3F876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color w:val="0000FF"/>
          <w:sz w:val="13"/>
          <w:szCs w:val="19"/>
        </w:rPr>
        <w:t>Function</w:t>
      </w:r>
      <w:r w:rsidRPr="009D55F4">
        <w:rPr>
          <w:rFonts w:ascii="Consolas" w:hAnsi="Consolas" w:cs="Consolas"/>
          <w:sz w:val="13"/>
          <w:szCs w:val="19"/>
        </w:rPr>
        <w:t xml:space="preserve"> ApplyShiftToASCIICodeForCharacter(</w:t>
      </w:r>
      <w:r w:rsidRPr="009D55F4">
        <w:rPr>
          <w:rFonts w:ascii="Consolas" w:hAnsi="Consolas" w:cs="Consolas"/>
          <w:color w:val="0000FF"/>
          <w:sz w:val="13"/>
          <w:szCs w:val="19"/>
        </w:rPr>
        <w:t>ByVal</w:t>
      </w:r>
      <w:r w:rsidRPr="009D55F4">
        <w:rPr>
          <w:rFonts w:ascii="Consolas" w:hAnsi="Consolas" w:cs="Consolas"/>
          <w:sz w:val="13"/>
          <w:szCs w:val="19"/>
        </w:rPr>
        <w:t xml:space="preserve"> ASCIICode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  <w:r w:rsidRPr="009D55F4">
        <w:rPr>
          <w:rFonts w:ascii="Consolas" w:hAnsi="Consolas" w:cs="Consolas"/>
          <w:sz w:val="13"/>
          <w:szCs w:val="19"/>
        </w:rPr>
        <w:t xml:space="preserve">, </w:t>
      </w:r>
      <w:r w:rsidRPr="009D55F4">
        <w:rPr>
          <w:rFonts w:ascii="Consolas" w:hAnsi="Consolas" w:cs="Consolas"/>
          <w:color w:val="0000FF"/>
          <w:sz w:val="13"/>
          <w:szCs w:val="19"/>
        </w:rPr>
        <w:t>ByVal</w:t>
      </w:r>
      <w:r w:rsidRPr="009D55F4">
        <w:rPr>
          <w:rFonts w:ascii="Consolas" w:hAnsi="Consolas" w:cs="Consolas"/>
          <w:sz w:val="13"/>
          <w:szCs w:val="19"/>
        </w:rPr>
        <w:t xml:space="preserve"> AmountToShift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  <w:r w:rsidRPr="009D55F4">
        <w:rPr>
          <w:rFonts w:ascii="Consolas" w:hAnsi="Consolas" w:cs="Consolas"/>
          <w:sz w:val="13"/>
          <w:szCs w:val="19"/>
        </w:rPr>
        <w:t xml:space="preserve">)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59BF7938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Dim</w:t>
      </w:r>
      <w:r w:rsidRPr="009D55F4">
        <w:rPr>
          <w:rFonts w:ascii="Consolas" w:hAnsi="Consolas" w:cs="Consolas"/>
          <w:sz w:val="13"/>
          <w:szCs w:val="19"/>
        </w:rPr>
        <w:t xml:space="preserve"> NewASCIICode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219A3595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Dim</w:t>
      </w:r>
      <w:r w:rsidRPr="009D55F4">
        <w:rPr>
          <w:rFonts w:ascii="Consolas" w:hAnsi="Consolas" w:cs="Consolas"/>
          <w:sz w:val="13"/>
          <w:szCs w:val="19"/>
        </w:rPr>
        <w:t xml:space="preserve"> TypeOfCharacter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String</w:t>
      </w:r>
    </w:p>
    <w:p w14:paraId="34065F9C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TypeOfCharacter = GetTypeOfCharacter(ASCIICode)</w:t>
      </w:r>
    </w:p>
    <w:p w14:paraId="738EAC46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If</w:t>
      </w:r>
      <w:r w:rsidRPr="009D55F4">
        <w:rPr>
          <w:rFonts w:ascii="Consolas" w:hAnsi="Consolas" w:cs="Consolas"/>
          <w:sz w:val="13"/>
          <w:szCs w:val="19"/>
        </w:rPr>
        <w:t xml:space="preserve"> TypeOfCharacter &lt;&gt; </w:t>
      </w:r>
      <w:r w:rsidRPr="009D55F4">
        <w:rPr>
          <w:rFonts w:ascii="Consolas" w:hAnsi="Consolas" w:cs="Consolas"/>
          <w:color w:val="A31515"/>
          <w:sz w:val="13"/>
          <w:szCs w:val="19"/>
        </w:rPr>
        <w:t>"Other"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Then</w:t>
      </w:r>
    </w:p>
    <w:p w14:paraId="4373FA02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</w:t>
      </w:r>
      <w:r w:rsidRPr="009D55F4">
        <w:rPr>
          <w:rFonts w:ascii="Consolas" w:hAnsi="Consolas" w:cs="Consolas"/>
          <w:color w:val="0000FF"/>
          <w:sz w:val="13"/>
          <w:szCs w:val="19"/>
        </w:rPr>
        <w:t>If</w:t>
      </w:r>
      <w:r w:rsidRPr="009D55F4">
        <w:rPr>
          <w:rFonts w:ascii="Consolas" w:hAnsi="Consolas" w:cs="Consolas"/>
          <w:sz w:val="13"/>
          <w:szCs w:val="19"/>
        </w:rPr>
        <w:t xml:space="preserve"> TypeOfCharacter = </w:t>
      </w:r>
      <w:r w:rsidRPr="009D55F4">
        <w:rPr>
          <w:rFonts w:ascii="Consolas" w:hAnsi="Consolas" w:cs="Consolas"/>
          <w:color w:val="A31515"/>
          <w:sz w:val="13"/>
          <w:szCs w:val="19"/>
        </w:rPr>
        <w:t>"Upper"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Then</w:t>
      </w:r>
    </w:p>
    <w:p w14:paraId="534AECE0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    NewASCIICode = ((26 + ASCIICode - Asc(</w:t>
      </w:r>
      <w:r w:rsidRPr="009D55F4">
        <w:rPr>
          <w:rFonts w:ascii="Consolas" w:hAnsi="Consolas" w:cs="Consolas"/>
          <w:color w:val="A31515"/>
          <w:sz w:val="13"/>
          <w:szCs w:val="19"/>
        </w:rPr>
        <w:t>"A"</w:t>
      </w:r>
      <w:r w:rsidRPr="009D55F4">
        <w:rPr>
          <w:rFonts w:ascii="Consolas" w:hAnsi="Consolas" w:cs="Consolas"/>
          <w:sz w:val="13"/>
          <w:szCs w:val="19"/>
        </w:rPr>
        <w:t xml:space="preserve">) + AmountToShift) </w:t>
      </w:r>
      <w:r w:rsidRPr="009D55F4">
        <w:rPr>
          <w:rFonts w:ascii="Consolas" w:hAnsi="Consolas" w:cs="Consolas"/>
          <w:color w:val="0000FF"/>
          <w:sz w:val="13"/>
          <w:szCs w:val="19"/>
        </w:rPr>
        <w:t>Mod</w:t>
      </w:r>
      <w:r w:rsidRPr="009D55F4">
        <w:rPr>
          <w:rFonts w:ascii="Consolas" w:hAnsi="Consolas" w:cs="Consolas"/>
          <w:sz w:val="13"/>
          <w:szCs w:val="19"/>
        </w:rPr>
        <w:t xml:space="preserve"> 26) + Asc(</w:t>
      </w:r>
      <w:r w:rsidRPr="009D55F4">
        <w:rPr>
          <w:rFonts w:ascii="Consolas" w:hAnsi="Consolas" w:cs="Consolas"/>
          <w:color w:val="A31515"/>
          <w:sz w:val="13"/>
          <w:szCs w:val="19"/>
        </w:rPr>
        <w:t>"A"</w:t>
      </w:r>
      <w:r w:rsidRPr="009D55F4">
        <w:rPr>
          <w:rFonts w:ascii="Consolas" w:hAnsi="Consolas" w:cs="Consolas"/>
          <w:sz w:val="13"/>
          <w:szCs w:val="19"/>
        </w:rPr>
        <w:t>)</w:t>
      </w:r>
    </w:p>
    <w:p w14:paraId="7C6E3885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</w:t>
      </w:r>
      <w:r w:rsidRPr="009D55F4">
        <w:rPr>
          <w:rFonts w:ascii="Consolas" w:hAnsi="Consolas" w:cs="Consolas"/>
          <w:color w:val="0000FF"/>
          <w:sz w:val="13"/>
          <w:szCs w:val="19"/>
        </w:rPr>
        <w:t>Else</w:t>
      </w:r>
    </w:p>
    <w:p w14:paraId="2B7B3CC8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    NewASCIICode = ((26 + ASCIICode - Asc(</w:t>
      </w:r>
      <w:r w:rsidRPr="009D55F4">
        <w:rPr>
          <w:rFonts w:ascii="Consolas" w:hAnsi="Consolas" w:cs="Consolas"/>
          <w:color w:val="A31515"/>
          <w:sz w:val="13"/>
          <w:szCs w:val="19"/>
        </w:rPr>
        <w:t>"a"</w:t>
      </w:r>
      <w:r w:rsidRPr="009D55F4">
        <w:rPr>
          <w:rFonts w:ascii="Consolas" w:hAnsi="Consolas" w:cs="Consolas"/>
          <w:sz w:val="13"/>
          <w:szCs w:val="19"/>
        </w:rPr>
        <w:t xml:space="preserve">) + AmountToShift) </w:t>
      </w:r>
      <w:r w:rsidRPr="009D55F4">
        <w:rPr>
          <w:rFonts w:ascii="Consolas" w:hAnsi="Consolas" w:cs="Consolas"/>
          <w:color w:val="0000FF"/>
          <w:sz w:val="13"/>
          <w:szCs w:val="19"/>
        </w:rPr>
        <w:t>Mod</w:t>
      </w:r>
      <w:r w:rsidRPr="009D55F4">
        <w:rPr>
          <w:rFonts w:ascii="Consolas" w:hAnsi="Consolas" w:cs="Consolas"/>
          <w:sz w:val="13"/>
          <w:szCs w:val="19"/>
        </w:rPr>
        <w:t xml:space="preserve"> 26) + Asc(</w:t>
      </w:r>
      <w:r w:rsidRPr="009D55F4">
        <w:rPr>
          <w:rFonts w:ascii="Consolas" w:hAnsi="Consolas" w:cs="Consolas"/>
          <w:color w:val="A31515"/>
          <w:sz w:val="13"/>
          <w:szCs w:val="19"/>
        </w:rPr>
        <w:t>"a"</w:t>
      </w:r>
      <w:r w:rsidRPr="009D55F4">
        <w:rPr>
          <w:rFonts w:ascii="Consolas" w:hAnsi="Consolas" w:cs="Consolas"/>
          <w:sz w:val="13"/>
          <w:szCs w:val="19"/>
        </w:rPr>
        <w:t>)</w:t>
      </w:r>
    </w:p>
    <w:p w14:paraId="31D77EE0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</w:t>
      </w:r>
      <w:r w:rsidRPr="009D55F4">
        <w:rPr>
          <w:rFonts w:ascii="Consolas" w:hAnsi="Consolas" w:cs="Consolas"/>
          <w:color w:val="0000FF"/>
          <w:sz w:val="13"/>
          <w:szCs w:val="19"/>
        </w:rPr>
        <w:t>End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If</w:t>
      </w:r>
    </w:p>
    <w:p w14:paraId="332B3663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Else</w:t>
      </w:r>
    </w:p>
    <w:p w14:paraId="1BD233BB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NewASCIICode = ASCIICode</w:t>
      </w:r>
    </w:p>
    <w:p w14:paraId="6A175683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End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If</w:t>
      </w:r>
    </w:p>
    <w:p w14:paraId="1C5EC7AB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ApplyShiftToASCIICodeForCharacter = NewASCIICode</w:t>
      </w:r>
    </w:p>
    <w:p w14:paraId="7B1EAA0F" w14:textId="77777777" w:rsidR="00FA773A" w:rsidRPr="009D55F4" w:rsidRDefault="00FA773A" w:rsidP="00FA773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</w:t>
      </w:r>
      <w:r w:rsidRPr="009D55F4">
        <w:rPr>
          <w:rFonts w:ascii="Consolas" w:hAnsi="Consolas" w:cs="Consolas"/>
          <w:color w:val="0000FF"/>
          <w:sz w:val="13"/>
          <w:szCs w:val="19"/>
        </w:rPr>
        <w:t>End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Function</w:t>
      </w:r>
    </w:p>
    <w:p w14:paraId="626EF177" w14:textId="77777777" w:rsidR="00FA773A" w:rsidRPr="009D55F4" w:rsidRDefault="00FA773A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</w:p>
    <w:p w14:paraId="59FEA2AB" w14:textId="77777777" w:rsidR="00F84500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</w:t>
      </w:r>
    </w:p>
    <w:p w14:paraId="32BA2C44" w14:textId="77777777" w:rsidR="00F84500" w:rsidRDefault="00F84500">
      <w:pPr>
        <w:rPr>
          <w:rFonts w:ascii="Consolas" w:hAnsi="Consolas" w:cs="Consolas"/>
          <w:sz w:val="13"/>
          <w:szCs w:val="19"/>
        </w:rPr>
      </w:pPr>
      <w:r>
        <w:rPr>
          <w:rFonts w:ascii="Consolas" w:hAnsi="Consolas" w:cs="Consolas"/>
          <w:sz w:val="13"/>
          <w:szCs w:val="19"/>
        </w:rPr>
        <w:br w:type="page"/>
      </w:r>
    </w:p>
    <w:p w14:paraId="55325159" w14:textId="18B3546A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color w:val="0000FF"/>
          <w:sz w:val="13"/>
          <w:szCs w:val="19"/>
        </w:rPr>
        <w:lastRenderedPageBreak/>
        <w:t>Function</w:t>
      </w:r>
      <w:r w:rsidRPr="009D55F4">
        <w:rPr>
          <w:rFonts w:ascii="Consolas" w:hAnsi="Consolas" w:cs="Consolas"/>
          <w:sz w:val="13"/>
          <w:szCs w:val="19"/>
        </w:rPr>
        <w:t xml:space="preserve"> UseCaesarCipher(</w:t>
      </w:r>
      <w:r w:rsidRPr="009D55F4">
        <w:rPr>
          <w:rFonts w:ascii="Consolas" w:hAnsi="Consolas" w:cs="Consolas"/>
          <w:color w:val="0000FF"/>
          <w:sz w:val="13"/>
          <w:szCs w:val="19"/>
        </w:rPr>
        <w:t>ByVal</w:t>
      </w:r>
      <w:r w:rsidRPr="009D55F4">
        <w:rPr>
          <w:rFonts w:ascii="Consolas" w:hAnsi="Consolas" w:cs="Consolas"/>
          <w:sz w:val="13"/>
          <w:szCs w:val="19"/>
        </w:rPr>
        <w:t xml:space="preserve"> OriginalText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String</w:t>
      </w:r>
      <w:r w:rsidRPr="009D55F4">
        <w:rPr>
          <w:rFonts w:ascii="Consolas" w:hAnsi="Consolas" w:cs="Consolas"/>
          <w:sz w:val="13"/>
          <w:szCs w:val="19"/>
        </w:rPr>
        <w:t xml:space="preserve">, </w:t>
      </w:r>
      <w:r w:rsidRPr="009D55F4">
        <w:rPr>
          <w:rFonts w:ascii="Consolas" w:hAnsi="Consolas" w:cs="Consolas"/>
          <w:color w:val="0000FF"/>
          <w:sz w:val="13"/>
          <w:szCs w:val="19"/>
        </w:rPr>
        <w:t>ByVal</w:t>
      </w:r>
      <w:r w:rsidRPr="009D55F4">
        <w:rPr>
          <w:rFonts w:ascii="Consolas" w:hAnsi="Consolas" w:cs="Consolas"/>
          <w:sz w:val="13"/>
          <w:szCs w:val="19"/>
        </w:rPr>
        <w:t xml:space="preserve"> AmountToShift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  <w:r w:rsidRPr="009D55F4">
        <w:rPr>
          <w:rFonts w:ascii="Consolas" w:hAnsi="Consolas" w:cs="Consolas"/>
          <w:sz w:val="13"/>
          <w:szCs w:val="19"/>
        </w:rPr>
        <w:t xml:space="preserve">)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String</w:t>
      </w:r>
    </w:p>
    <w:p w14:paraId="0667AB7C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Dim</w:t>
      </w:r>
      <w:r w:rsidRPr="009D55F4">
        <w:rPr>
          <w:rFonts w:ascii="Consolas" w:hAnsi="Consolas" w:cs="Consolas"/>
          <w:sz w:val="13"/>
          <w:szCs w:val="19"/>
        </w:rPr>
        <w:t xml:space="preserve"> ChangedText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String</w:t>
      </w:r>
    </w:p>
    <w:p w14:paraId="522A79F4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Dim</w:t>
      </w:r>
      <w:r w:rsidRPr="009D55F4">
        <w:rPr>
          <w:rFonts w:ascii="Consolas" w:hAnsi="Consolas" w:cs="Consolas"/>
          <w:sz w:val="13"/>
          <w:szCs w:val="19"/>
        </w:rPr>
        <w:t xml:space="preserve"> Count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4295718A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Dim</w:t>
      </w:r>
      <w:r w:rsidRPr="009D55F4">
        <w:rPr>
          <w:rFonts w:ascii="Consolas" w:hAnsi="Consolas" w:cs="Consolas"/>
          <w:sz w:val="13"/>
          <w:szCs w:val="19"/>
        </w:rPr>
        <w:t xml:space="preserve"> ASCIICode </w:t>
      </w:r>
      <w:r w:rsidRPr="009D55F4">
        <w:rPr>
          <w:rFonts w:ascii="Consolas" w:hAnsi="Consolas" w:cs="Consolas"/>
          <w:color w:val="0000FF"/>
          <w:sz w:val="13"/>
          <w:szCs w:val="19"/>
        </w:rPr>
        <w:t>As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Integer</w:t>
      </w:r>
    </w:p>
    <w:p w14:paraId="7A31842F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ChangedText = </w:t>
      </w:r>
      <w:r w:rsidRPr="009D55F4">
        <w:rPr>
          <w:rFonts w:ascii="Consolas" w:hAnsi="Consolas" w:cs="Consolas"/>
          <w:color w:val="A31515"/>
          <w:sz w:val="13"/>
          <w:szCs w:val="19"/>
        </w:rPr>
        <w:t>""</w:t>
      </w:r>
    </w:p>
    <w:p w14:paraId="58A90319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For</w:t>
      </w:r>
      <w:r w:rsidRPr="009D55F4">
        <w:rPr>
          <w:rFonts w:ascii="Consolas" w:hAnsi="Consolas" w:cs="Consolas"/>
          <w:sz w:val="13"/>
          <w:szCs w:val="19"/>
        </w:rPr>
        <w:t xml:space="preserve"> Count = 0 </w:t>
      </w:r>
      <w:r w:rsidRPr="009D55F4">
        <w:rPr>
          <w:rFonts w:ascii="Consolas" w:hAnsi="Consolas" w:cs="Consolas"/>
          <w:color w:val="0000FF"/>
          <w:sz w:val="13"/>
          <w:szCs w:val="19"/>
        </w:rPr>
        <w:t>To</w:t>
      </w:r>
      <w:r w:rsidRPr="009D55F4">
        <w:rPr>
          <w:rFonts w:ascii="Consolas" w:hAnsi="Consolas" w:cs="Consolas"/>
          <w:sz w:val="13"/>
          <w:szCs w:val="19"/>
        </w:rPr>
        <w:t xml:space="preserve"> OriginalText.Length - 1</w:t>
      </w:r>
    </w:p>
    <w:p w14:paraId="66E8B204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ASCIICode = Asc(OriginalText(Count))</w:t>
      </w:r>
    </w:p>
    <w:p w14:paraId="08023ECA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ASCIICode = ApplyShiftToASCIICodeForCharacter(ASCIICode, AmountToShift)</w:t>
      </w:r>
    </w:p>
    <w:p w14:paraId="592F7E1C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    ChangedText = ChangedText &amp; Chr(ASCIICode)</w:t>
      </w:r>
    </w:p>
    <w:p w14:paraId="0E05D0E4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</w:t>
      </w:r>
      <w:r w:rsidRPr="009D55F4">
        <w:rPr>
          <w:rFonts w:ascii="Consolas" w:hAnsi="Consolas" w:cs="Consolas"/>
          <w:color w:val="0000FF"/>
          <w:sz w:val="13"/>
          <w:szCs w:val="19"/>
        </w:rPr>
        <w:t>Next</w:t>
      </w:r>
    </w:p>
    <w:p w14:paraId="102B70B4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    UseCaesarCipher = ChangedText</w:t>
      </w:r>
    </w:p>
    <w:p w14:paraId="6D8F73DE" w14:textId="77777777" w:rsidR="009D55F4" w:rsidRPr="009D55F4" w:rsidRDefault="009D55F4" w:rsidP="009D55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3"/>
          <w:szCs w:val="19"/>
        </w:rPr>
      </w:pPr>
      <w:r w:rsidRPr="009D55F4">
        <w:rPr>
          <w:rFonts w:ascii="Consolas" w:hAnsi="Consolas" w:cs="Consolas"/>
          <w:sz w:val="13"/>
          <w:szCs w:val="19"/>
        </w:rPr>
        <w:t xml:space="preserve">    </w:t>
      </w:r>
      <w:r w:rsidRPr="009D55F4">
        <w:rPr>
          <w:rFonts w:ascii="Consolas" w:hAnsi="Consolas" w:cs="Consolas"/>
          <w:color w:val="0000FF"/>
          <w:sz w:val="13"/>
          <w:szCs w:val="19"/>
        </w:rPr>
        <w:t>End</w:t>
      </w:r>
      <w:r w:rsidRPr="009D55F4">
        <w:rPr>
          <w:rFonts w:ascii="Consolas" w:hAnsi="Consolas" w:cs="Consolas"/>
          <w:sz w:val="13"/>
          <w:szCs w:val="19"/>
        </w:rPr>
        <w:t xml:space="preserve"> </w:t>
      </w:r>
      <w:r w:rsidRPr="009D55F4">
        <w:rPr>
          <w:rFonts w:ascii="Consolas" w:hAnsi="Consolas" w:cs="Consolas"/>
          <w:color w:val="0000FF"/>
          <w:sz w:val="13"/>
          <w:szCs w:val="19"/>
        </w:rPr>
        <w:t>Function</w:t>
      </w:r>
    </w:p>
    <w:p w14:paraId="335CFA9E" w14:textId="2A846268" w:rsidR="009D55F4" w:rsidRDefault="009D55F4"/>
    <w:p w14:paraId="33BFFC22" w14:textId="2E983481" w:rsidR="00F84500" w:rsidRDefault="00F84500">
      <w:r>
        <w:t>OriginalText = “</w:t>
      </w:r>
      <w:r w:rsidR="00945ADC">
        <w:t>XRAY</w:t>
      </w:r>
      <w:r>
        <w:t>”</w:t>
      </w:r>
    </w:p>
    <w:p w14:paraId="6D72E750" w14:textId="610C8CA6" w:rsidR="00F84500" w:rsidRDefault="00F84500">
      <w:r>
        <w:t>AmountToShift = 15</w:t>
      </w:r>
    </w:p>
    <w:p w14:paraId="397CB850" w14:textId="4E9B5537" w:rsidR="00F84500" w:rsidRDefault="00F84500">
      <w:r>
        <w:t>OriginalText.Length = 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2039"/>
        <w:gridCol w:w="1450"/>
        <w:gridCol w:w="1574"/>
        <w:gridCol w:w="1510"/>
      </w:tblGrid>
      <w:tr w:rsidR="00F84500" w:rsidRPr="00F84500" w14:paraId="7C84148A" w14:textId="77777777" w:rsidTr="00F84500">
        <w:tc>
          <w:tcPr>
            <w:tcW w:w="864" w:type="dxa"/>
          </w:tcPr>
          <w:p w14:paraId="1CE4CEA6" w14:textId="2B7D3B28" w:rsidR="00F84500" w:rsidRPr="00F84500" w:rsidRDefault="00F84500">
            <w:r w:rsidRPr="00F84500">
              <w:t>Count</w:t>
            </w:r>
          </w:p>
        </w:tc>
        <w:tc>
          <w:tcPr>
            <w:tcW w:w="2039" w:type="dxa"/>
          </w:tcPr>
          <w:p w14:paraId="10D86BE2" w14:textId="598746D0" w:rsidR="00F84500" w:rsidRPr="00F84500" w:rsidRDefault="00F84500" w:rsidP="00945ADC">
            <w:pPr>
              <w:jc w:val="center"/>
            </w:pPr>
            <w:r w:rsidRPr="00F84500">
              <w:t>OriginalText(Count))</w:t>
            </w:r>
          </w:p>
        </w:tc>
        <w:tc>
          <w:tcPr>
            <w:tcW w:w="1450" w:type="dxa"/>
          </w:tcPr>
          <w:p w14:paraId="59AF6BB5" w14:textId="5867B756" w:rsidR="00F84500" w:rsidRPr="00F84500" w:rsidRDefault="00F84500" w:rsidP="00945ADC">
            <w:pPr>
              <w:jc w:val="center"/>
            </w:pPr>
            <w:r w:rsidRPr="00F84500">
              <w:t>AsciiCode</w:t>
            </w:r>
          </w:p>
        </w:tc>
        <w:tc>
          <w:tcPr>
            <w:tcW w:w="1574" w:type="dxa"/>
          </w:tcPr>
          <w:p w14:paraId="39C3D7D8" w14:textId="25F99225" w:rsidR="00F84500" w:rsidRPr="00F84500" w:rsidRDefault="00F84500" w:rsidP="00945ADC">
            <w:pPr>
              <w:jc w:val="center"/>
            </w:pPr>
            <w:r w:rsidRPr="00F84500">
              <w:t>Chr(ASCIICode)</w:t>
            </w:r>
          </w:p>
        </w:tc>
        <w:tc>
          <w:tcPr>
            <w:tcW w:w="1510" w:type="dxa"/>
          </w:tcPr>
          <w:p w14:paraId="293C5230" w14:textId="757B9BD4" w:rsidR="00F84500" w:rsidRPr="00F84500" w:rsidRDefault="00F84500" w:rsidP="00945ADC">
            <w:pPr>
              <w:jc w:val="center"/>
            </w:pPr>
            <w:r w:rsidRPr="00F84500">
              <w:t>ChangedText</w:t>
            </w:r>
          </w:p>
        </w:tc>
      </w:tr>
      <w:tr w:rsidR="00F84500" w:rsidRPr="00F84500" w14:paraId="2C38ADC2" w14:textId="77777777" w:rsidTr="00F84500">
        <w:tc>
          <w:tcPr>
            <w:tcW w:w="864" w:type="dxa"/>
          </w:tcPr>
          <w:p w14:paraId="1B8A7333" w14:textId="16578F5A" w:rsidR="00F84500" w:rsidRPr="00F84500" w:rsidRDefault="00F84500">
            <w:r>
              <w:t>0</w:t>
            </w:r>
          </w:p>
        </w:tc>
        <w:tc>
          <w:tcPr>
            <w:tcW w:w="2039" w:type="dxa"/>
          </w:tcPr>
          <w:p w14:paraId="29723E53" w14:textId="1143E891" w:rsidR="00F84500" w:rsidRPr="00F84500" w:rsidRDefault="00F84500" w:rsidP="00945ADC">
            <w:pPr>
              <w:jc w:val="center"/>
            </w:pPr>
            <w:bookmarkStart w:id="0" w:name="_GoBack"/>
            <w:bookmarkEnd w:id="0"/>
          </w:p>
        </w:tc>
        <w:tc>
          <w:tcPr>
            <w:tcW w:w="1450" w:type="dxa"/>
          </w:tcPr>
          <w:p w14:paraId="1ECDC4FB" w14:textId="25D25642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570A87F5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4A0E9360" w14:textId="77777777" w:rsidR="00F84500" w:rsidRPr="00F84500" w:rsidRDefault="00F84500" w:rsidP="00945ADC">
            <w:pPr>
              <w:jc w:val="center"/>
            </w:pPr>
          </w:p>
        </w:tc>
      </w:tr>
      <w:tr w:rsidR="00F84500" w:rsidRPr="00F84500" w14:paraId="68CDB250" w14:textId="77777777" w:rsidTr="00F84500">
        <w:tc>
          <w:tcPr>
            <w:tcW w:w="864" w:type="dxa"/>
          </w:tcPr>
          <w:p w14:paraId="514F49D0" w14:textId="77777777" w:rsidR="00F84500" w:rsidRPr="00F84500" w:rsidRDefault="00F84500"/>
        </w:tc>
        <w:tc>
          <w:tcPr>
            <w:tcW w:w="2039" w:type="dxa"/>
          </w:tcPr>
          <w:p w14:paraId="69CF981C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5C0B6B6C" w14:textId="59CFBB5E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3D24F4BD" w14:textId="753DAAD6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4DCDBCB8" w14:textId="77777777" w:rsidR="00F84500" w:rsidRPr="00F84500" w:rsidRDefault="00F84500" w:rsidP="00945ADC">
            <w:pPr>
              <w:jc w:val="center"/>
            </w:pPr>
          </w:p>
        </w:tc>
      </w:tr>
      <w:tr w:rsidR="00F84500" w:rsidRPr="00F84500" w14:paraId="52A6D1FC" w14:textId="77777777" w:rsidTr="00F84500">
        <w:tc>
          <w:tcPr>
            <w:tcW w:w="864" w:type="dxa"/>
          </w:tcPr>
          <w:p w14:paraId="170533F3" w14:textId="450AC1BD" w:rsidR="00F84500" w:rsidRPr="00F84500" w:rsidRDefault="00F84500"/>
        </w:tc>
        <w:tc>
          <w:tcPr>
            <w:tcW w:w="2039" w:type="dxa"/>
          </w:tcPr>
          <w:p w14:paraId="3DA6BE14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40D6E613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0F453475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6CFA1FE7" w14:textId="1153E715" w:rsidR="00F84500" w:rsidRPr="00F84500" w:rsidRDefault="00F84500" w:rsidP="00945ADC">
            <w:pPr>
              <w:jc w:val="center"/>
            </w:pPr>
          </w:p>
        </w:tc>
      </w:tr>
      <w:tr w:rsidR="00F84500" w:rsidRPr="00F84500" w14:paraId="617F7F90" w14:textId="77777777" w:rsidTr="00F84500">
        <w:tc>
          <w:tcPr>
            <w:tcW w:w="864" w:type="dxa"/>
          </w:tcPr>
          <w:p w14:paraId="167041DF" w14:textId="48B738F1" w:rsidR="00F84500" w:rsidRPr="00F84500" w:rsidRDefault="00F84500">
            <w:r>
              <w:t>1</w:t>
            </w:r>
          </w:p>
        </w:tc>
        <w:tc>
          <w:tcPr>
            <w:tcW w:w="2039" w:type="dxa"/>
          </w:tcPr>
          <w:p w14:paraId="6B9BD3D6" w14:textId="31C716B6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541AB20D" w14:textId="5AD4D39D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1F2D7990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2E9D3ED0" w14:textId="77777777" w:rsidR="00F84500" w:rsidRPr="00F84500" w:rsidRDefault="00F84500" w:rsidP="00945ADC">
            <w:pPr>
              <w:jc w:val="center"/>
            </w:pPr>
          </w:p>
        </w:tc>
      </w:tr>
      <w:tr w:rsidR="00F84500" w:rsidRPr="00F84500" w14:paraId="754AB914" w14:textId="77777777" w:rsidTr="00F84500">
        <w:tc>
          <w:tcPr>
            <w:tcW w:w="864" w:type="dxa"/>
          </w:tcPr>
          <w:p w14:paraId="62FE8566" w14:textId="62B75889" w:rsidR="00F84500" w:rsidRPr="00F84500" w:rsidRDefault="00F84500"/>
        </w:tc>
        <w:tc>
          <w:tcPr>
            <w:tcW w:w="2039" w:type="dxa"/>
          </w:tcPr>
          <w:p w14:paraId="59507FE2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0046D52D" w14:textId="66800219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386CCB2E" w14:textId="3DBF1471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40BB8784" w14:textId="77777777" w:rsidR="00F84500" w:rsidRPr="00F84500" w:rsidRDefault="00F84500" w:rsidP="00945ADC">
            <w:pPr>
              <w:jc w:val="center"/>
            </w:pPr>
          </w:p>
        </w:tc>
      </w:tr>
      <w:tr w:rsidR="00F84500" w:rsidRPr="00F84500" w14:paraId="201ADEAD" w14:textId="77777777" w:rsidTr="00F84500">
        <w:tc>
          <w:tcPr>
            <w:tcW w:w="864" w:type="dxa"/>
          </w:tcPr>
          <w:p w14:paraId="3C86A024" w14:textId="77777777" w:rsidR="00F84500" w:rsidRPr="00F84500" w:rsidRDefault="00F84500"/>
        </w:tc>
        <w:tc>
          <w:tcPr>
            <w:tcW w:w="2039" w:type="dxa"/>
          </w:tcPr>
          <w:p w14:paraId="13BA4C43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6D0C6F3E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1114939D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5D6FABB3" w14:textId="57DD6B1F" w:rsidR="00F84500" w:rsidRPr="00F84500" w:rsidRDefault="00F84500" w:rsidP="00945ADC">
            <w:pPr>
              <w:jc w:val="center"/>
            </w:pPr>
          </w:p>
        </w:tc>
      </w:tr>
      <w:tr w:rsidR="00F84500" w:rsidRPr="00F84500" w14:paraId="35575F12" w14:textId="77777777" w:rsidTr="00F84500">
        <w:tc>
          <w:tcPr>
            <w:tcW w:w="864" w:type="dxa"/>
          </w:tcPr>
          <w:p w14:paraId="13C3B7B2" w14:textId="73AFE3A6" w:rsidR="00F84500" w:rsidRPr="00F84500" w:rsidRDefault="00F84500">
            <w:r>
              <w:t>2</w:t>
            </w:r>
          </w:p>
        </w:tc>
        <w:tc>
          <w:tcPr>
            <w:tcW w:w="2039" w:type="dxa"/>
          </w:tcPr>
          <w:p w14:paraId="566AF451" w14:textId="55BE7EDB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602B9A4B" w14:textId="64636FA2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03CB2B68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244CE76F" w14:textId="77777777" w:rsidR="00F84500" w:rsidRPr="00F84500" w:rsidRDefault="00F84500" w:rsidP="00945ADC">
            <w:pPr>
              <w:jc w:val="center"/>
            </w:pPr>
          </w:p>
        </w:tc>
      </w:tr>
      <w:tr w:rsidR="00F84500" w:rsidRPr="00F84500" w14:paraId="4818C72F" w14:textId="77777777" w:rsidTr="00F84500">
        <w:tc>
          <w:tcPr>
            <w:tcW w:w="864" w:type="dxa"/>
          </w:tcPr>
          <w:p w14:paraId="0FFDF352" w14:textId="77777777" w:rsidR="00F84500" w:rsidRPr="00F84500" w:rsidRDefault="00F84500"/>
        </w:tc>
        <w:tc>
          <w:tcPr>
            <w:tcW w:w="2039" w:type="dxa"/>
          </w:tcPr>
          <w:p w14:paraId="1C6C39B4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7EEE689B" w14:textId="38D1B18E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1B3007AF" w14:textId="08156BB5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1CA38457" w14:textId="77777777" w:rsidR="00F84500" w:rsidRPr="00F84500" w:rsidRDefault="00F84500" w:rsidP="00945ADC">
            <w:pPr>
              <w:jc w:val="center"/>
            </w:pPr>
          </w:p>
        </w:tc>
      </w:tr>
      <w:tr w:rsidR="00F84500" w:rsidRPr="00F84500" w14:paraId="370C1EFB" w14:textId="77777777" w:rsidTr="00F84500">
        <w:tc>
          <w:tcPr>
            <w:tcW w:w="864" w:type="dxa"/>
          </w:tcPr>
          <w:p w14:paraId="56EFD0DC" w14:textId="77777777" w:rsidR="00F84500" w:rsidRPr="00F84500" w:rsidRDefault="00F84500"/>
        </w:tc>
        <w:tc>
          <w:tcPr>
            <w:tcW w:w="2039" w:type="dxa"/>
          </w:tcPr>
          <w:p w14:paraId="492C7372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4955A8FE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7640E42C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327E6C43" w14:textId="5F957445" w:rsidR="00F84500" w:rsidRPr="00F84500" w:rsidRDefault="00F84500" w:rsidP="00945ADC">
            <w:pPr>
              <w:jc w:val="center"/>
            </w:pPr>
          </w:p>
        </w:tc>
      </w:tr>
      <w:tr w:rsidR="00F84500" w:rsidRPr="00F84500" w14:paraId="0F8B74BD" w14:textId="77777777" w:rsidTr="00F84500">
        <w:tc>
          <w:tcPr>
            <w:tcW w:w="864" w:type="dxa"/>
          </w:tcPr>
          <w:p w14:paraId="14C18A6B" w14:textId="3DBD3E2F" w:rsidR="00F84500" w:rsidRPr="00F84500" w:rsidRDefault="00F84500">
            <w:r>
              <w:t>3</w:t>
            </w:r>
          </w:p>
        </w:tc>
        <w:tc>
          <w:tcPr>
            <w:tcW w:w="2039" w:type="dxa"/>
          </w:tcPr>
          <w:p w14:paraId="5FE7F426" w14:textId="5275FCED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608E485E" w14:textId="039A5330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4D7B33EF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0A844659" w14:textId="77777777" w:rsidR="00F84500" w:rsidRPr="00F84500" w:rsidRDefault="00F84500" w:rsidP="00945ADC">
            <w:pPr>
              <w:jc w:val="center"/>
            </w:pPr>
          </w:p>
        </w:tc>
      </w:tr>
      <w:tr w:rsidR="00F84500" w:rsidRPr="00F84500" w14:paraId="4CC89B8A" w14:textId="77777777" w:rsidTr="00F84500">
        <w:tc>
          <w:tcPr>
            <w:tcW w:w="864" w:type="dxa"/>
          </w:tcPr>
          <w:p w14:paraId="7E022520" w14:textId="77777777" w:rsidR="00F84500" w:rsidRPr="00F84500" w:rsidRDefault="00F84500"/>
        </w:tc>
        <w:tc>
          <w:tcPr>
            <w:tcW w:w="2039" w:type="dxa"/>
          </w:tcPr>
          <w:p w14:paraId="3357308A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32EDF7F9" w14:textId="09E2EF79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6E4EDD20" w14:textId="1374FB8C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62861460" w14:textId="77777777" w:rsidR="00F84500" w:rsidRPr="00F84500" w:rsidRDefault="00F84500" w:rsidP="00945ADC">
            <w:pPr>
              <w:jc w:val="center"/>
            </w:pPr>
          </w:p>
        </w:tc>
      </w:tr>
      <w:tr w:rsidR="00F84500" w:rsidRPr="00F84500" w14:paraId="4F33E3F8" w14:textId="77777777" w:rsidTr="00F84500">
        <w:tc>
          <w:tcPr>
            <w:tcW w:w="864" w:type="dxa"/>
          </w:tcPr>
          <w:p w14:paraId="42A0D532" w14:textId="77777777" w:rsidR="00F84500" w:rsidRPr="00F84500" w:rsidRDefault="00F84500"/>
        </w:tc>
        <w:tc>
          <w:tcPr>
            <w:tcW w:w="2039" w:type="dxa"/>
          </w:tcPr>
          <w:p w14:paraId="2F1FA84C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450" w:type="dxa"/>
          </w:tcPr>
          <w:p w14:paraId="6C8829DF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74" w:type="dxa"/>
          </w:tcPr>
          <w:p w14:paraId="3EBB4E0B" w14:textId="77777777" w:rsidR="00F84500" w:rsidRPr="00F84500" w:rsidRDefault="00F84500" w:rsidP="00945ADC">
            <w:pPr>
              <w:jc w:val="center"/>
            </w:pPr>
          </w:p>
        </w:tc>
        <w:tc>
          <w:tcPr>
            <w:tcW w:w="1510" w:type="dxa"/>
          </w:tcPr>
          <w:p w14:paraId="32ADC38E" w14:textId="62099E9E" w:rsidR="00F84500" w:rsidRPr="00F84500" w:rsidRDefault="00F84500" w:rsidP="00945ADC">
            <w:pPr>
              <w:jc w:val="center"/>
            </w:pPr>
          </w:p>
        </w:tc>
      </w:tr>
    </w:tbl>
    <w:p w14:paraId="6A1555A1" w14:textId="68E0CEF2" w:rsidR="00F84500" w:rsidRPr="00F84500" w:rsidRDefault="00F84500"/>
    <w:p w14:paraId="110759B1" w14:textId="77777777" w:rsidR="009D55F4" w:rsidRDefault="009D55F4"/>
    <w:sectPr w:rsidR="009D55F4" w:rsidSect="001740E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72893"/>
    <w:multiLevelType w:val="hybridMultilevel"/>
    <w:tmpl w:val="893AD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F4"/>
    <w:rsid w:val="000370C0"/>
    <w:rsid w:val="000E7F7E"/>
    <w:rsid w:val="001740E9"/>
    <w:rsid w:val="001E0833"/>
    <w:rsid w:val="00444A44"/>
    <w:rsid w:val="004D05AE"/>
    <w:rsid w:val="009310D7"/>
    <w:rsid w:val="00945ADC"/>
    <w:rsid w:val="009D55F4"/>
    <w:rsid w:val="00AD46C5"/>
    <w:rsid w:val="00C91948"/>
    <w:rsid w:val="00D323F0"/>
    <w:rsid w:val="00DB65B1"/>
    <w:rsid w:val="00E30234"/>
    <w:rsid w:val="00F84500"/>
    <w:rsid w:val="00F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221C"/>
  <w15:docId w15:val="{4EB40DA3-2797-480E-8FAD-ED3C9316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DE087-B664-4776-95E3-AA22312ADC8D}">
  <ds:schemaRefs>
    <ds:schemaRef ds:uri="http://schemas.microsoft.com/office/2006/metadata/properties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64F11E-2545-4F8D-88DC-59CEDF5DC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8441A-D5BC-477A-A67C-7A3538C5C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BFD00F87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Joe McCarthy-Holland</cp:lastModifiedBy>
  <cp:revision>2</cp:revision>
  <dcterms:created xsi:type="dcterms:W3CDTF">2020-02-12T09:10:00Z</dcterms:created>
  <dcterms:modified xsi:type="dcterms:W3CDTF">2020-02-12T09:10:00Z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