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:rsidTr="007830EB">
        <w:tc>
          <w:tcPr>
            <w:tcW w:w="8046" w:type="dxa"/>
          </w:tcPr>
          <w:p w:rsidR="00587270" w:rsidRDefault="00587270" w:rsidP="001D47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F95ECA" wp14:editId="3CB6368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7270" w:rsidRDefault="00587270" w:rsidP="001D47C9">
            <w:pPr>
              <w:pStyle w:val="AQANormal"/>
            </w:pPr>
          </w:p>
          <w:p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706BA" wp14:editId="66A9E90E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55881</wp:posOffset>
                      </wp:positionV>
                      <wp:extent cx="1501200" cy="6823494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6823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Ind w:w="18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99"/>
                                  </w:tblGrid>
                                  <w:tr w:rsidR="00CF1FAF" w:rsidTr="00822B71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</w:tc>
                                  </w:tr>
                                  <w:tr w:rsidR="00CF1FAF" w:rsidTr="00822B7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  <w:p w:rsidR="00CF1FAF" w:rsidRDefault="00CF1FAF"/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90D98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690D98" w:rsidRPr="00CF1FAF" w:rsidRDefault="00690D98" w:rsidP="00822B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  <w:r w:rsidR="00822B71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830EB" w:rsidRDefault="00783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q7IgIAAB4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1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99"/>
                            </w:tblGrid>
                            <w:tr w:rsidR="00CF1FAF" w:rsidTr="00822B71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</w:tc>
                            </w:tr>
                            <w:tr w:rsidR="00CF1FAF" w:rsidTr="00822B71">
                              <w:trPr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  <w:p w:rsidR="00CF1FAF" w:rsidRDefault="00CF1FAF"/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90D98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690D98" w:rsidRPr="00CF1FAF" w:rsidRDefault="00690D98" w:rsidP="00822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="00822B7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0EB" w:rsidRDefault="007830E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0C4DB6" w:rsidRDefault="00CC0821" w:rsidP="002E477E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VB.NET  (7516/1E)</w:t>
                  </w:r>
                  <w:bookmarkStart w:id="0" w:name="_GoBack"/>
                  <w:bookmarkEnd w:id="0"/>
                </w:p>
              </w:tc>
            </w:tr>
          </w:tbl>
          <w:p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:rsidR="00587270" w:rsidRPr="00AA773F" w:rsidRDefault="00587270" w:rsidP="00822B71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822B71">
              <w:rPr>
                <w:b/>
              </w:rPr>
              <w:t>S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:rsidTr="00562B3C">
        <w:trPr>
          <w:trHeight w:val="387"/>
        </w:trPr>
        <w:tc>
          <w:tcPr>
            <w:tcW w:w="8046" w:type="dxa"/>
          </w:tcPr>
          <w:p w:rsidR="00587270" w:rsidRPr="00AA773F" w:rsidRDefault="00587270" w:rsidP="001D47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1" w:name="Text4"/>
            <w:r w:rsidRPr="00AA773F">
              <w:rPr>
                <w:b/>
              </w:rPr>
              <w:t xml:space="preserve">Paper </w:t>
            </w:r>
            <w:bookmarkEnd w:id="1"/>
            <w:r w:rsidRPr="00AA773F">
              <w:rPr>
                <w:b/>
              </w:rPr>
              <w:t>1</w:t>
            </w:r>
          </w:p>
        </w:tc>
      </w:tr>
    </w:tbl>
    <w:p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CBF1" wp14:editId="26F3A8FB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:rsidR="007830EB" w:rsidRDefault="00E36E66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Monday 4 June 2018</w:t>
      </w:r>
      <w:r w:rsidR="00587270">
        <w:tab/>
      </w:r>
      <w:r w:rsidR="00684640">
        <w:t xml:space="preserve">   </w:t>
      </w:r>
      <w:r w:rsidR="00587270">
        <w:t xml:space="preserve"> </w:t>
      </w:r>
    </w:p>
    <w:p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822B71">
        <w:t>1</w:t>
      </w:r>
      <w:r>
        <w:t xml:space="preserve"> hour </w:t>
      </w:r>
      <w:r w:rsidR="007838EE">
        <w:t>45</w:t>
      </w:r>
      <w:r>
        <w:t xml:space="preserve"> minutes</w:t>
      </w:r>
    </w:p>
    <w:p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It may not be possible to credit an answer if </w:t>
      </w:r>
      <w:proofErr w:type="spellStart"/>
      <w:r w:rsidRPr="00924395">
        <w:rPr>
          <w:rFonts w:ascii="Arial" w:hAnsi="Arial" w:cs="Arial"/>
          <w:sz w:val="21"/>
          <w:szCs w:val="21"/>
        </w:rPr>
        <w:t>your</w:t>
      </w:r>
      <w:proofErr w:type="spellEnd"/>
      <w:r w:rsidRPr="00924395">
        <w:rPr>
          <w:rFonts w:ascii="Arial" w:hAnsi="Arial" w:cs="Arial"/>
          <w:sz w:val="21"/>
          <w:szCs w:val="21"/>
        </w:rPr>
        <w:t>: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details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are not printed on every page as instructed above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0"/>
          <w:footerReference w:type="first" r:id="rId11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screen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F34FA4" w:rsidRDefault="00F34FA4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89262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p w:rsidR="00CA23B8" w:rsidRPr="00914346" w:rsidRDefault="00CA23B8" w:rsidP="00EF54E6">
      <w:pPr>
        <w:spacing w:line="240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0C2BF7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:rsidTr="00D81CA7">
        <w:tc>
          <w:tcPr>
            <w:tcW w:w="1526" w:type="dxa"/>
            <w:gridSpan w:val="5"/>
            <w:vAlign w:val="center"/>
          </w:tcPr>
          <w:p w:rsidR="000C2BF7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 w:themeFill="text1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:rsidTr="004F7649">
        <w:trPr>
          <w:trHeight w:val="3085"/>
        </w:trPr>
        <w:tc>
          <w:tcPr>
            <w:tcW w:w="339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027A9A" w:rsidRPr="000C2BF7" w:rsidRDefault="00CA23B8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Style w:val="TableGrid"/>
              <w:tblpPr w:leftFromText="180" w:rightFromText="180" w:tblpX="2972" w:tblpY="40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3"/>
            </w:tblGrid>
            <w:tr w:rsidR="00CA23B8" w:rsidTr="00CA23B8">
              <w:trPr>
                <w:trHeight w:hRule="exact" w:val="113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CA23B8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CA23B8" w:rsidTr="00CA23B8">
              <w:trPr>
                <w:trHeight w:hRule="exact" w:val="113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CA23B8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CA23B8" w:rsidTr="00CA23B8">
              <w:trPr>
                <w:trHeight w:hRule="exact" w:val="113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CA23B8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CA23B8" w:rsidTr="00CA23B8">
              <w:trPr>
                <w:trHeight w:hRule="exact" w:val="113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CA23B8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690D98" w:rsidRDefault="00690D9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Pr="00027A9A" w:rsidRDefault="00CA23B8" w:rsidP="00CA23B8">
            <w:pPr>
              <w:spacing w:line="240" w:lineRule="auto"/>
              <w:ind w:left="2956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0C2BF7" w:rsidRPr="00AA22CB" w:rsidRDefault="004F7649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:rsidR="00027A9A" w:rsidRDefault="00027A9A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22CB" w:rsidRPr="003E71A0" w:rsidTr="00D87B9A">
        <w:trPr>
          <w:trHeight w:val="1323"/>
        </w:trPr>
        <w:tc>
          <w:tcPr>
            <w:tcW w:w="339" w:type="dxa"/>
          </w:tcPr>
          <w:p w:rsidR="00EE1BAD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E1BAD" w:rsidRDefault="00EE1BAD" w:rsidP="00D87B9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7032" w:type="dxa"/>
              <w:tblInd w:w="399" w:type="dxa"/>
              <w:tblLayout w:type="fixed"/>
              <w:tblLook w:val="04A0" w:firstRow="1" w:lastRow="0" w:firstColumn="1" w:lastColumn="0" w:noHBand="0" w:noVBand="1"/>
            </w:tblPr>
            <w:tblGrid>
              <w:gridCol w:w="1226"/>
              <w:gridCol w:w="938"/>
              <w:gridCol w:w="505"/>
              <w:gridCol w:w="1952"/>
              <w:gridCol w:w="499"/>
              <w:gridCol w:w="1912"/>
            </w:tblGrid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</w:tbl>
          <w:p w:rsidR="00D87B9A" w:rsidRDefault="00D87B9A" w:rsidP="00D87B9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CA23B8" w:rsidRDefault="00CA23B8" w:rsidP="00D87B9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CA23B8" w:rsidRPr="003E71A0" w:rsidRDefault="00CA23B8" w:rsidP="00D87B9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7032" w:type="dxa"/>
              <w:tblInd w:w="399" w:type="dxa"/>
              <w:tblLayout w:type="fixed"/>
              <w:tblLook w:val="04A0" w:firstRow="1" w:lastRow="0" w:firstColumn="1" w:lastColumn="0" w:noHBand="0" w:noVBand="1"/>
            </w:tblPr>
            <w:tblGrid>
              <w:gridCol w:w="1226"/>
              <w:gridCol w:w="938"/>
              <w:gridCol w:w="505"/>
              <w:gridCol w:w="1952"/>
              <w:gridCol w:w="499"/>
              <w:gridCol w:w="1912"/>
            </w:tblGrid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CA23B8" w:rsidTr="00CA23B8">
              <w:trPr>
                <w:trHeight w:val="454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pStyle w:val="AQANormal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</w:tbl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Pr="00027A9A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E36E6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AA22CB" w:rsidRDefault="00AA22CB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CA23B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D87B9A" w:rsidP="00EF54E6">
      <w:pPr>
        <w:spacing w:line="240" w:lineRule="auto"/>
        <w:rPr>
          <w:rFonts w:ascii="Arial" w:hAnsi="Arial" w:cs="Arial"/>
          <w:sz w:val="22"/>
          <w:szCs w:val="22"/>
        </w:rPr>
      </w:pPr>
      <w:r w:rsidRPr="00914346">
        <w:rPr>
          <w:rFonts w:ascii="Arial" w:hAnsi="Arial" w:cs="Arial"/>
          <w:b/>
          <w:sz w:val="28"/>
        </w:rPr>
        <w:lastRenderedPageBreak/>
        <w:t>Section B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22CB" w:rsidRPr="00027A9A" w:rsidTr="00DE13B8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E13B8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71F17" w:rsidRPr="003E71A0" w:rsidTr="003E71A0">
        <w:trPr>
          <w:trHeight w:val="189"/>
        </w:trPr>
        <w:tc>
          <w:tcPr>
            <w:tcW w:w="339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F15395" w:rsidRPr="003E71A0" w:rsidRDefault="00F153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c>
          <w:tcPr>
            <w:tcW w:w="339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AA22CB" w:rsidRDefault="00CA23B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CA23B8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vAlign w:val="center"/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2450" w:type="dxa"/>
              <w:jc w:val="center"/>
              <w:tblInd w:w="2450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0"/>
            </w:tblGrid>
            <w:tr w:rsidR="00CA23B8" w:rsidTr="00CA23B8">
              <w:trPr>
                <w:trHeight w:hRule="exact" w:val="680"/>
                <w:jc w:val="center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rPr>
                      <w:rFonts w:cs="Arial"/>
                    </w:rPr>
                  </w:pPr>
                </w:p>
              </w:tc>
            </w:tr>
            <w:tr w:rsidR="00CA23B8" w:rsidTr="00CA23B8">
              <w:trPr>
                <w:trHeight w:hRule="exact" w:val="680"/>
                <w:jc w:val="center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rPr>
                      <w:rFonts w:cs="Arial"/>
                      <w:highlight w:val="yellow"/>
                    </w:rPr>
                  </w:pPr>
                </w:p>
              </w:tc>
            </w:tr>
            <w:tr w:rsidR="00CA23B8" w:rsidTr="00CA23B8">
              <w:trPr>
                <w:trHeight w:hRule="exact" w:val="680"/>
                <w:jc w:val="center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rPr>
                      <w:rFonts w:cs="Arial"/>
                      <w:highlight w:val="yellow"/>
                    </w:rPr>
                  </w:pPr>
                </w:p>
              </w:tc>
            </w:tr>
            <w:tr w:rsidR="00CA23B8" w:rsidTr="00CA23B8">
              <w:trPr>
                <w:trHeight w:hRule="exact" w:val="680"/>
                <w:jc w:val="center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3B8" w:rsidRDefault="00CA23B8" w:rsidP="00B816BC">
                  <w:pPr>
                    <w:rPr>
                      <w:rFonts w:cs="Arial"/>
                    </w:rPr>
                  </w:pPr>
                </w:p>
              </w:tc>
            </w:tr>
          </w:tbl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CA23B8" w:rsidRPr="00027A9A" w:rsidRDefault="00CA23B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CA23B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:rsidR="003B76C2" w:rsidRPr="00EF54E6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DE4DB1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153BF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CA23B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</w:tr>
    </w:tbl>
    <w:p w:rsidR="003B76C2" w:rsidRDefault="003B76C2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CA23B8" w:rsidP="00DE4DB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:rsidR="00AC4130" w:rsidRDefault="00AC4130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CA23B8" w:rsidRPr="00027A9A" w:rsidTr="00B816BC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CA23B8" w:rsidRPr="00027A9A" w:rsidTr="00B816BC">
        <w:tc>
          <w:tcPr>
            <w:tcW w:w="1526" w:type="dxa"/>
            <w:gridSpan w:val="5"/>
            <w:vAlign w:val="center"/>
          </w:tcPr>
          <w:p w:rsidR="00CA23B8" w:rsidRPr="000C2BF7" w:rsidRDefault="00CA23B8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CA23B8" w:rsidRPr="00027A9A" w:rsidTr="00B816BC">
        <w:tc>
          <w:tcPr>
            <w:tcW w:w="339" w:type="dxa"/>
            <w:tcBorders>
              <w:bottom w:val="single" w:sz="4" w:space="0" w:color="auto"/>
            </w:tcBorders>
          </w:tcPr>
          <w:p w:rsidR="00CA23B8" w:rsidRPr="000C2BF7" w:rsidRDefault="00CA23B8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A23B8" w:rsidRPr="000C2BF7" w:rsidRDefault="00CA23B8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CA23B8" w:rsidRPr="000C2BF7" w:rsidRDefault="00CA23B8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A23B8" w:rsidRPr="000C2BF7" w:rsidRDefault="00CA23B8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A23B8" w:rsidRPr="00027A9A" w:rsidTr="00B816BC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A23B8" w:rsidRPr="00027A9A" w:rsidTr="00B816BC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B8" w:rsidRPr="000C2BF7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CA23B8" w:rsidRPr="00027A9A" w:rsidRDefault="00CA23B8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CA23B8" w:rsidRPr="00AA22CB" w:rsidRDefault="00CA23B8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CA23B8" w:rsidRDefault="00CA23B8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EF54E6" w:rsidP="00EF54E6">
      <w:pPr>
        <w:spacing w:line="240" w:lineRule="auto"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CA23B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E36E66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E36E66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36E66" w:rsidRDefault="00E36E66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CA23B8" w:rsidP="00EF54E6">
      <w:pPr>
        <w:spacing w:line="240" w:lineRule="auto"/>
        <w:rPr>
          <w:rFonts w:ascii="Arial" w:hAnsi="Arial" w:cs="Arial"/>
          <w:sz w:val="22"/>
        </w:rPr>
      </w:pPr>
      <w:r w:rsidRPr="00914346">
        <w:rPr>
          <w:rFonts w:ascii="Arial" w:hAnsi="Arial" w:cs="Arial"/>
          <w:b/>
          <w:sz w:val="28"/>
        </w:rPr>
        <w:lastRenderedPageBreak/>
        <w:t>Section C</w:t>
      </w:r>
    </w:p>
    <w:p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E36E66" w:rsidP="00DE4DB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E36E66" w:rsidRPr="00027A9A" w:rsidTr="00B816BC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E36E66" w:rsidRPr="00027A9A" w:rsidTr="00B816BC">
        <w:tc>
          <w:tcPr>
            <w:tcW w:w="1526" w:type="dxa"/>
            <w:gridSpan w:val="5"/>
            <w:vAlign w:val="center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 w:themeFill="text1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AA22CB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</w:tr>
    </w:tbl>
    <w:p w:rsidR="00E36E66" w:rsidRDefault="00E36E66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E36E66" w:rsidRPr="00027A9A" w:rsidTr="00B816BC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E36E66" w:rsidRPr="00027A9A" w:rsidTr="00B816BC">
        <w:tc>
          <w:tcPr>
            <w:tcW w:w="1526" w:type="dxa"/>
            <w:gridSpan w:val="5"/>
            <w:vAlign w:val="center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7654" w:type="dxa"/>
            <w:shd w:val="clear" w:color="auto" w:fill="000000" w:themeFill="text1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AA22CB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E36E66" w:rsidRPr="00027A9A" w:rsidTr="00B816BC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E36E66" w:rsidRPr="00027A9A" w:rsidTr="00B816BC">
        <w:tc>
          <w:tcPr>
            <w:tcW w:w="1526" w:type="dxa"/>
            <w:gridSpan w:val="5"/>
            <w:vAlign w:val="center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654" w:type="dxa"/>
            <w:shd w:val="clear" w:color="auto" w:fill="000000" w:themeFill="text1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36E66" w:rsidRPr="000C2BF7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36E66" w:rsidRDefault="00E36E66" w:rsidP="00B816BC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36E66" w:rsidRPr="00027A9A" w:rsidTr="00B816BC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66" w:rsidRPr="000C2BF7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E36E66" w:rsidRPr="00027A9A" w:rsidRDefault="00E36E66" w:rsidP="00B816BC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E36E66" w:rsidRPr="00AA22CB" w:rsidRDefault="00E36E66" w:rsidP="00B816B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E36E66">
        <w:rPr>
          <w:rFonts w:ascii="Arial" w:hAnsi="Arial" w:cs="Arial"/>
          <w:sz w:val="16"/>
          <w:szCs w:val="16"/>
        </w:rPr>
        <w:t>8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E36E66">
        <w:rPr>
          <w:rFonts w:ascii="Arial" w:hAnsi="Arial" w:cs="Arial"/>
          <w:sz w:val="16"/>
          <w:szCs w:val="16"/>
        </w:rPr>
        <w:t>6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D57D54" w:rsidRPr="00B8740D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proofErr w:type="gramStart"/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</w:t>
      </w:r>
      <w:r w:rsidR="00E36E66">
        <w:rPr>
          <w:rFonts w:ascii="Arial" w:hAnsi="Arial" w:cs="Arial"/>
          <w:sz w:val="16"/>
          <w:szCs w:val="16"/>
        </w:rPr>
        <w:t>2018</w:t>
      </w:r>
      <w:r w:rsidRPr="00AB55A1">
        <w:rPr>
          <w:rFonts w:ascii="Arial" w:hAnsi="Arial" w:cs="Arial"/>
          <w:sz w:val="16"/>
          <w:szCs w:val="16"/>
        </w:rPr>
        <w:t xml:space="preserve"> AQA and its licensors.</w:t>
      </w:r>
      <w:proofErr w:type="gramEnd"/>
      <w:r w:rsidRPr="00AB55A1">
        <w:rPr>
          <w:rFonts w:ascii="Arial" w:hAnsi="Arial" w:cs="Arial"/>
          <w:sz w:val="16"/>
          <w:szCs w:val="16"/>
        </w:rPr>
        <w:t xml:space="preserve"> All rights reserved.</w:t>
      </w:r>
    </w:p>
    <w:sectPr w:rsidR="00D57D54" w:rsidRPr="00B8740D" w:rsidSect="00562B3C">
      <w:headerReference w:type="default" r:id="rId12"/>
      <w:footerReference w:type="default" r:id="rId13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C2" w:rsidRDefault="003B76C2">
      <w:pPr>
        <w:pStyle w:val="AQANumberParagraph"/>
      </w:pPr>
      <w:r>
        <w:separator/>
      </w:r>
    </w:p>
  </w:endnote>
  <w:endnote w:type="continuationSeparator" w:id="0">
    <w:p w:rsidR="003B76C2" w:rsidRDefault="003B76C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DemiBold">
    <w:altName w:val="Calibri"/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8B" w:rsidRPr="00C3078B" w:rsidRDefault="001B297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 w:rsidR="00E36E66">
      <w:rPr>
        <w:rFonts w:ascii="Arial" w:hAnsi="Arial" w:cs="Arial"/>
        <w:sz w:val="16"/>
      </w:rPr>
      <w:t>8</w:t>
    </w:r>
    <w:r w:rsidRPr="001B2972">
      <w:rPr>
        <w:rFonts w:ascii="Arial" w:hAnsi="Arial" w:cs="Arial"/>
        <w:sz w:val="16"/>
      </w:rPr>
      <w:t>/E</w:t>
    </w:r>
    <w:r w:rsidR="00153BF9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 w:rsidR="00C3078B" w:rsidRPr="00C3078B">
      <w:rPr>
        <w:rFonts w:ascii="AQA Chevin Pro Bold" w:hAnsi="AQA Chevin Pro Bold"/>
        <w:sz w:val="40"/>
      </w:rPr>
      <w:t>751</w:t>
    </w:r>
    <w:r w:rsidR="00822B71">
      <w:rPr>
        <w:rFonts w:ascii="AQA Chevin Pro Bold" w:hAnsi="AQA Chevin Pro Bold"/>
        <w:sz w:val="40"/>
      </w:rPr>
      <w:t>6</w:t>
    </w:r>
    <w:r w:rsidR="00C3078B" w:rsidRPr="00C3078B">
      <w:rPr>
        <w:rFonts w:ascii="AQA Chevin Pro Bold" w:hAnsi="AQA Chevin Pro Bold"/>
        <w:sz w:val="40"/>
      </w:rPr>
      <w:t>/1</w:t>
    </w:r>
    <w:r w:rsidR="002E477E">
      <w:rPr>
        <w:rFonts w:ascii="AQA Chevin Pro Bold" w:hAnsi="AQA Chevin Pro Bold"/>
        <w:sz w:val="40"/>
      </w:rPr>
      <w:t>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1B2972" w:rsidRPr="004F31B3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:rsidR="003B76C2" w:rsidRPr="004F31B3" w:rsidRDefault="003B76C2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1B2972" w:rsidTr="004F31B3">
      <w:trPr>
        <w:trHeight w:val="489"/>
      </w:trPr>
      <w:tc>
        <w:tcPr>
          <w:tcW w:w="361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:rsidR="004F31B3" w:rsidRPr="004F31B3" w:rsidRDefault="004F31B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:rsidR="003B76C2" w:rsidRPr="00822B71" w:rsidRDefault="00822B71" w:rsidP="004911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M/Jun17/7516/1A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C2" w:rsidRDefault="003B76C2">
      <w:pPr>
        <w:pStyle w:val="AQANumberParagraph"/>
      </w:pPr>
      <w:r>
        <w:separator/>
      </w:r>
    </w:p>
  </w:footnote>
  <w:footnote w:type="continuationSeparator" w:id="0">
    <w:p w:rsidR="003B76C2" w:rsidRDefault="003B76C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3B76C2" w:rsidRDefault="003B76C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E617E9">
          <w:rPr>
            <w:rFonts w:ascii="Arial" w:hAnsi="Arial" w:cs="Arial"/>
            <w:noProof/>
            <w:sz w:val="22"/>
          </w:rPr>
          <w:t>6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:rsidR="003B76C2" w:rsidRPr="005D5034" w:rsidRDefault="00B11E79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:rsidR="003B76C2" w:rsidRDefault="003B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E87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3BF9"/>
    <w:rsid w:val="00157339"/>
    <w:rsid w:val="00157E28"/>
    <w:rsid w:val="00196EE2"/>
    <w:rsid w:val="001B2972"/>
    <w:rsid w:val="001B4828"/>
    <w:rsid w:val="001B5F34"/>
    <w:rsid w:val="001D52AE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2496"/>
    <w:rsid w:val="00405CE0"/>
    <w:rsid w:val="00423848"/>
    <w:rsid w:val="0042599E"/>
    <w:rsid w:val="004315AA"/>
    <w:rsid w:val="00432651"/>
    <w:rsid w:val="00434727"/>
    <w:rsid w:val="004440EE"/>
    <w:rsid w:val="00451ACE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07E4"/>
    <w:rsid w:val="004D452A"/>
    <w:rsid w:val="004D64B6"/>
    <w:rsid w:val="004D6FD7"/>
    <w:rsid w:val="004E2264"/>
    <w:rsid w:val="004E4CC5"/>
    <w:rsid w:val="004E7670"/>
    <w:rsid w:val="004F31B3"/>
    <w:rsid w:val="004F7649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838EE"/>
    <w:rsid w:val="00793515"/>
    <w:rsid w:val="007A252C"/>
    <w:rsid w:val="007A45F3"/>
    <w:rsid w:val="007C45EB"/>
    <w:rsid w:val="007C5B1E"/>
    <w:rsid w:val="007D2128"/>
    <w:rsid w:val="007F1C5C"/>
    <w:rsid w:val="00801C65"/>
    <w:rsid w:val="00822B71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6899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23B8"/>
    <w:rsid w:val="00CA361E"/>
    <w:rsid w:val="00CA6CA3"/>
    <w:rsid w:val="00CA7327"/>
    <w:rsid w:val="00CA7CF5"/>
    <w:rsid w:val="00CA7D1A"/>
    <w:rsid w:val="00CC0821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87B9A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E4DB1"/>
    <w:rsid w:val="00DF2178"/>
    <w:rsid w:val="00E16000"/>
    <w:rsid w:val="00E36E66"/>
    <w:rsid w:val="00E44CBE"/>
    <w:rsid w:val="00E617E9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2211C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sid w:val="00D87B9A"/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sid w:val="00D87B9A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159092-6318-4769-9905-BFA4076D9524}"/>
</file>

<file path=customXml/itemProps2.xml><?xml version="1.0" encoding="utf-8"?>
<ds:datastoreItem xmlns:ds="http://schemas.openxmlformats.org/officeDocument/2006/customXml" ds:itemID="{928170DE-C61B-4AB6-AB07-197A2E04B615}"/>
</file>

<file path=customXml/itemProps3.xml><?xml version="1.0" encoding="utf-8"?>
<ds:datastoreItem xmlns:ds="http://schemas.openxmlformats.org/officeDocument/2006/customXml" ds:itemID="{17031D34-02FD-4F17-914F-101F17CD75E5}"/>
</file>

<file path=customXml/itemProps4.xml><?xml version="1.0" encoding="utf-8"?>
<ds:datastoreItem xmlns:ds="http://schemas.openxmlformats.org/officeDocument/2006/customXml" ds:itemID="{A901A10D-D771-4B01-8061-A58AE7DFA225}"/>
</file>

<file path=docProps/app.xml><?xml version="1.0" encoding="utf-8"?>
<Properties xmlns="http://schemas.openxmlformats.org/officeDocument/2006/extended-properties" xmlns:vt="http://schemas.openxmlformats.org/officeDocument/2006/docPropsVTypes">
  <Template>2B182E8E.dotm</Template>
  <TotalTime>0</TotalTime>
  <Pages>6</Pages>
  <Words>560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Lashwood, Samuel</cp:lastModifiedBy>
  <cp:revision>2</cp:revision>
  <cp:lastPrinted>2016-01-07T14:31:00Z</cp:lastPrinted>
  <dcterms:created xsi:type="dcterms:W3CDTF">2018-03-01T11:04:00Z</dcterms:created>
  <dcterms:modified xsi:type="dcterms:W3CDTF">2018-03-01T11:04:00Z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