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D48F3" w14:textId="77777777" w:rsidR="007F6514" w:rsidRDefault="007F6514" w:rsidP="007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5C0D48F4" w14:textId="59826DAA" w:rsidR="00D26BEE" w:rsidRDefault="003A5587" w:rsidP="007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Programming</w:t>
      </w:r>
      <w:r w:rsidR="000157B7" w:rsidRPr="000157B7">
        <w:rPr>
          <w:b/>
        </w:rPr>
        <w:t xml:space="preserve"> </w:t>
      </w:r>
      <w:r w:rsidR="0045616C">
        <w:rPr>
          <w:b/>
        </w:rPr>
        <w:t>Febr</w:t>
      </w:r>
      <w:r w:rsidR="007F6514" w:rsidRPr="000157B7">
        <w:rPr>
          <w:b/>
        </w:rPr>
        <w:t>uary Mock Self-Review</w:t>
      </w:r>
      <w:r w:rsidR="007F6514">
        <w:tab/>
      </w:r>
      <w:r w:rsidR="007F6514">
        <w:tab/>
      </w:r>
      <w:r w:rsidR="007F6514" w:rsidRPr="000157B7">
        <w:rPr>
          <w:b/>
        </w:rPr>
        <w:t xml:space="preserve">    Name:</w:t>
      </w:r>
      <w:r w:rsidR="007F6514">
        <w:t xml:space="preserve">  ____________________________</w:t>
      </w:r>
    </w:p>
    <w:p w14:paraId="3210282F" w14:textId="77777777" w:rsidR="003A5587" w:rsidRDefault="003A5587" w:rsidP="007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C0D48F6" w14:textId="77777777" w:rsidR="007F6514" w:rsidRDefault="007F6514" w:rsidP="007F651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F6514" w14:paraId="5C0D48F8" w14:textId="77777777" w:rsidTr="000157B7">
        <w:tc>
          <w:tcPr>
            <w:tcW w:w="9242" w:type="dxa"/>
            <w:shd w:val="clear" w:color="auto" w:fill="C6D9F1" w:themeFill="text2" w:themeFillTint="33"/>
          </w:tcPr>
          <w:p w14:paraId="5C0D48F7" w14:textId="496D0248" w:rsidR="007F6514" w:rsidRDefault="007F6514" w:rsidP="007320B4">
            <w:r w:rsidRPr="000157B7">
              <w:rPr>
                <w:b/>
              </w:rPr>
              <w:t xml:space="preserve">Section A: </w:t>
            </w:r>
            <w:r w:rsidR="003A5587" w:rsidRPr="000157B7">
              <w:rPr>
                <w:b/>
              </w:rPr>
              <w:t xml:space="preserve">Coding a new program to a given algorithm </w:t>
            </w:r>
            <w:r w:rsidR="003A5587">
              <w:rPr>
                <w:b/>
              </w:rPr>
              <w:t xml:space="preserve">&amp; </w:t>
            </w:r>
            <w:r w:rsidRPr="000157B7">
              <w:rPr>
                <w:b/>
              </w:rPr>
              <w:t>Theory</w:t>
            </w:r>
            <w:r w:rsidRPr="003A5587">
              <w:rPr>
                <w:b/>
              </w:rPr>
              <w:t xml:space="preserve"> </w:t>
            </w:r>
            <w:r w:rsidR="003A5587" w:rsidRPr="003A5587">
              <w:rPr>
                <w:b/>
              </w:rPr>
              <w:t>questions</w:t>
            </w:r>
          </w:p>
        </w:tc>
      </w:tr>
      <w:tr w:rsidR="007F6514" w14:paraId="5C0D4904" w14:textId="77777777" w:rsidTr="007F6514">
        <w:tc>
          <w:tcPr>
            <w:tcW w:w="9242" w:type="dxa"/>
          </w:tcPr>
          <w:p w14:paraId="5C0D48F9" w14:textId="147DE956" w:rsidR="007F6514" w:rsidRDefault="007F6514" w:rsidP="007F6514">
            <w:pPr>
              <w:spacing w:before="120"/>
            </w:pPr>
            <w:r>
              <w:t>What I should do to score better in this section.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tab/>
              <w:t xml:space="preserve">        Score ____ / 2</w:t>
            </w:r>
            <w:r w:rsidR="003A5587">
              <w:t>2</w:t>
            </w:r>
          </w:p>
          <w:p w14:paraId="5C0D48FA" w14:textId="77777777" w:rsidR="007F6514" w:rsidRDefault="007F6514"/>
          <w:p w14:paraId="5C0D48FB" w14:textId="77777777" w:rsidR="007F6514" w:rsidRDefault="007F6514"/>
          <w:p w14:paraId="5C0D48FC" w14:textId="77777777" w:rsidR="007F6514" w:rsidRDefault="007F6514"/>
          <w:p w14:paraId="5C0D48FD" w14:textId="77777777" w:rsidR="007F6514" w:rsidRDefault="007F6514"/>
          <w:p w14:paraId="71FBFCC8" w14:textId="1C108E95" w:rsidR="003A5587" w:rsidRDefault="003A5587"/>
          <w:p w14:paraId="2F098A6F" w14:textId="77777777" w:rsidR="003A5587" w:rsidRDefault="003A5587"/>
          <w:p w14:paraId="3ACDB6C9" w14:textId="77777777" w:rsidR="003A5587" w:rsidRDefault="003A5587"/>
          <w:p w14:paraId="5C0D48FE" w14:textId="77777777" w:rsidR="007F6514" w:rsidRDefault="007F6514"/>
          <w:p w14:paraId="5C0D48FF" w14:textId="77777777" w:rsidR="007F6514" w:rsidRDefault="007F6514"/>
          <w:p w14:paraId="5C0D4900" w14:textId="77777777" w:rsidR="007F6514" w:rsidRDefault="007F6514"/>
          <w:p w14:paraId="5C0D4901" w14:textId="77777777" w:rsidR="007F6514" w:rsidRDefault="007F6514"/>
          <w:p w14:paraId="5C0D4902" w14:textId="77777777" w:rsidR="007F6514" w:rsidRDefault="007F6514"/>
          <w:p w14:paraId="5C0D4903" w14:textId="77777777" w:rsidR="007F6514" w:rsidRDefault="007F6514"/>
        </w:tc>
      </w:tr>
      <w:tr w:rsidR="007F6514" w14:paraId="5C0D4914" w14:textId="77777777" w:rsidTr="000157B7">
        <w:tc>
          <w:tcPr>
            <w:tcW w:w="9242" w:type="dxa"/>
            <w:shd w:val="clear" w:color="auto" w:fill="C6D9F1" w:themeFill="text2" w:themeFillTint="33"/>
          </w:tcPr>
          <w:p w14:paraId="5C0D4913" w14:textId="3BAAB1A7" w:rsidR="007F6514" w:rsidRPr="000157B7" w:rsidRDefault="007F6514" w:rsidP="003A5587">
            <w:pPr>
              <w:rPr>
                <w:b/>
              </w:rPr>
            </w:pPr>
            <w:r w:rsidRPr="000157B7">
              <w:rPr>
                <w:b/>
              </w:rPr>
              <w:t xml:space="preserve">Section </w:t>
            </w:r>
            <w:r w:rsidR="003A5587">
              <w:rPr>
                <w:b/>
              </w:rPr>
              <w:t>B</w:t>
            </w:r>
            <w:r w:rsidRPr="000157B7">
              <w:rPr>
                <w:b/>
              </w:rPr>
              <w:t>: Questions on the skeleton program</w:t>
            </w:r>
          </w:p>
        </w:tc>
      </w:tr>
      <w:tr w:rsidR="007F6514" w14:paraId="5C0D4920" w14:textId="77777777" w:rsidTr="007F6514">
        <w:tc>
          <w:tcPr>
            <w:tcW w:w="9242" w:type="dxa"/>
          </w:tcPr>
          <w:p w14:paraId="5C0D4915" w14:textId="110E268C" w:rsidR="007F6514" w:rsidRDefault="007F6514" w:rsidP="007F6514">
            <w:pPr>
              <w:spacing w:before="120"/>
            </w:pPr>
            <w:r>
              <w:t>What I should do to score better in this section.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tab/>
              <w:t xml:space="preserve">        Score ____ / 1</w:t>
            </w:r>
            <w:r w:rsidR="0045616C">
              <w:t>2</w:t>
            </w:r>
          </w:p>
          <w:p w14:paraId="5C0D4916" w14:textId="77777777" w:rsidR="007F6514" w:rsidRDefault="007F6514" w:rsidP="007F6514"/>
          <w:p w14:paraId="5C0D4917" w14:textId="77777777" w:rsidR="007F6514" w:rsidRDefault="007F6514" w:rsidP="007F6514"/>
          <w:p w14:paraId="5C0D4918" w14:textId="77777777" w:rsidR="007F6514" w:rsidRDefault="007F6514" w:rsidP="007F6514"/>
          <w:p w14:paraId="0E3009F8" w14:textId="77777777" w:rsidR="003A5587" w:rsidRDefault="003A5587" w:rsidP="007F6514"/>
          <w:p w14:paraId="5C0D4919" w14:textId="77777777" w:rsidR="007F6514" w:rsidRDefault="007F6514" w:rsidP="007F6514"/>
          <w:p w14:paraId="5C0D491A" w14:textId="77777777" w:rsidR="007F6514" w:rsidRDefault="007F6514" w:rsidP="007F6514"/>
          <w:p w14:paraId="2119583D" w14:textId="77777777" w:rsidR="003A5587" w:rsidRDefault="003A5587" w:rsidP="007F6514"/>
          <w:p w14:paraId="77E63085" w14:textId="77777777" w:rsidR="003A5587" w:rsidRDefault="003A5587" w:rsidP="007F6514"/>
          <w:p w14:paraId="5C0D491B" w14:textId="77777777" w:rsidR="007F6514" w:rsidRDefault="007F6514" w:rsidP="007F6514"/>
          <w:p w14:paraId="5C0D491C" w14:textId="77777777" w:rsidR="007F6514" w:rsidRDefault="007F6514" w:rsidP="007F6514"/>
          <w:p w14:paraId="5C0D491D" w14:textId="77777777" w:rsidR="007F6514" w:rsidRDefault="007F6514" w:rsidP="007F6514"/>
          <w:p w14:paraId="5C0D491E" w14:textId="77777777" w:rsidR="007F6514" w:rsidRDefault="007F6514" w:rsidP="007F6514"/>
          <w:p w14:paraId="5C0D491F" w14:textId="77777777" w:rsidR="007F6514" w:rsidRDefault="007F6514"/>
        </w:tc>
      </w:tr>
      <w:tr w:rsidR="007F6514" w14:paraId="5C0D4922" w14:textId="77777777" w:rsidTr="000157B7">
        <w:tc>
          <w:tcPr>
            <w:tcW w:w="9242" w:type="dxa"/>
            <w:shd w:val="clear" w:color="auto" w:fill="C6D9F1" w:themeFill="text2" w:themeFillTint="33"/>
          </w:tcPr>
          <w:p w14:paraId="5C0D4921" w14:textId="3FAEE976" w:rsidR="007F6514" w:rsidRPr="000157B7" w:rsidRDefault="007F6514" w:rsidP="003A5587">
            <w:pPr>
              <w:rPr>
                <w:b/>
              </w:rPr>
            </w:pPr>
            <w:r w:rsidRPr="000157B7">
              <w:rPr>
                <w:b/>
              </w:rPr>
              <w:t xml:space="preserve">Section </w:t>
            </w:r>
            <w:r w:rsidR="003A5587">
              <w:rPr>
                <w:b/>
              </w:rPr>
              <w:t>C</w:t>
            </w:r>
            <w:r w:rsidRPr="000157B7">
              <w:rPr>
                <w:b/>
              </w:rPr>
              <w:t>: Modifying the skeleton program</w:t>
            </w:r>
          </w:p>
        </w:tc>
      </w:tr>
      <w:tr w:rsidR="007F6514" w14:paraId="5C0D492E" w14:textId="77777777" w:rsidTr="007F6514">
        <w:tc>
          <w:tcPr>
            <w:tcW w:w="9242" w:type="dxa"/>
          </w:tcPr>
          <w:p w14:paraId="5C0D4923" w14:textId="7E701048" w:rsidR="007F6514" w:rsidRDefault="007F6514" w:rsidP="007F6514">
            <w:pPr>
              <w:spacing w:before="120"/>
            </w:pPr>
            <w:r>
              <w:t>What I should do to score better in this section.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>
              <w:tab/>
              <w:t xml:space="preserve">        Score ____ / </w:t>
            </w:r>
            <w:r w:rsidR="0045616C">
              <w:t>43</w:t>
            </w:r>
            <w:bookmarkStart w:id="0" w:name="_GoBack"/>
            <w:bookmarkEnd w:id="0"/>
          </w:p>
          <w:p w14:paraId="5C0D4924" w14:textId="77777777" w:rsidR="007F6514" w:rsidRDefault="007F6514" w:rsidP="007F6514"/>
          <w:p w14:paraId="5C0D4925" w14:textId="77777777" w:rsidR="007F6514" w:rsidRDefault="007F6514" w:rsidP="007F6514"/>
          <w:p w14:paraId="5C0D4926" w14:textId="77777777" w:rsidR="007F6514" w:rsidRDefault="007F6514" w:rsidP="007F6514"/>
          <w:p w14:paraId="1A5F9CD9" w14:textId="77777777" w:rsidR="003A5587" w:rsidRDefault="003A5587" w:rsidP="007F6514"/>
          <w:p w14:paraId="6B16B1F1" w14:textId="77777777" w:rsidR="003A5587" w:rsidRDefault="003A5587" w:rsidP="007F6514"/>
          <w:p w14:paraId="5C0D4927" w14:textId="77777777" w:rsidR="007F6514" w:rsidRDefault="007F6514" w:rsidP="007F6514"/>
          <w:p w14:paraId="5C0D4928" w14:textId="77777777" w:rsidR="007F6514" w:rsidRDefault="007F6514" w:rsidP="007F6514"/>
          <w:p w14:paraId="4F97C71E" w14:textId="77777777" w:rsidR="003A5587" w:rsidRDefault="003A5587" w:rsidP="007F6514"/>
          <w:p w14:paraId="5C0D4929" w14:textId="77777777" w:rsidR="007F6514" w:rsidRDefault="007F6514" w:rsidP="007F6514"/>
          <w:p w14:paraId="5C0D492A" w14:textId="77777777" w:rsidR="007F6514" w:rsidRDefault="007F6514" w:rsidP="007F6514"/>
          <w:p w14:paraId="5C0D492B" w14:textId="77777777" w:rsidR="007F6514" w:rsidRDefault="007F6514" w:rsidP="007F6514"/>
          <w:p w14:paraId="5C0D492C" w14:textId="77777777" w:rsidR="007F6514" w:rsidRDefault="007F6514" w:rsidP="007F6514"/>
          <w:p w14:paraId="5C0D492D" w14:textId="77777777" w:rsidR="007F6514" w:rsidRDefault="007F6514"/>
        </w:tc>
      </w:tr>
    </w:tbl>
    <w:p w14:paraId="5C0D492F" w14:textId="77777777" w:rsidR="007F6514" w:rsidRDefault="007F6514" w:rsidP="000157B7"/>
    <w:sectPr w:rsidR="007F6514" w:rsidSect="003A5587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14"/>
    <w:rsid w:val="000157B7"/>
    <w:rsid w:val="003A5587"/>
    <w:rsid w:val="0045616C"/>
    <w:rsid w:val="007320B4"/>
    <w:rsid w:val="007F6514"/>
    <w:rsid w:val="00C07766"/>
    <w:rsid w:val="00D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48F3"/>
  <w15:docId w15:val="{48B78991-7E29-4CAA-B08D-ABDE2315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3CE4E-77C6-40FA-8918-3D8847DDEF9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023D05-FCAA-4859-BB74-A8A02456C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5C421-A0AB-4EF6-A182-77AD4288A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6322AE76</Template>
  <TotalTime>21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Morgan</dc:creator>
  <cp:lastModifiedBy>Philip Morgan</cp:lastModifiedBy>
  <cp:revision>5</cp:revision>
  <cp:lastPrinted>2015-01-13T09:04:00Z</cp:lastPrinted>
  <dcterms:created xsi:type="dcterms:W3CDTF">2014-01-25T12:36:00Z</dcterms:created>
  <dcterms:modified xsi:type="dcterms:W3CDTF">2016-02-12T08:56:00Z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