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:rsidTr="007830EB">
        <w:tc>
          <w:tcPr>
            <w:tcW w:w="8046" w:type="dxa"/>
          </w:tcPr>
          <w:p w:rsidR="00587270" w:rsidRDefault="00587270" w:rsidP="001D47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F95ECA" wp14:editId="3CB6368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7270" w:rsidRDefault="00587270" w:rsidP="001D47C9">
            <w:pPr>
              <w:pStyle w:val="AQANormal"/>
            </w:pPr>
          </w:p>
          <w:p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706BA" wp14:editId="66A9E90E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55880</wp:posOffset>
                      </wp:positionV>
                      <wp:extent cx="1501200" cy="7082287"/>
                      <wp:effectExtent l="0" t="0" r="381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7082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Ind w:w="18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99"/>
                                  </w:tblGrid>
                                  <w:tr w:rsidR="00CF1FAF" w:rsidTr="00B11E79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</w:tc>
                                  </w:tr>
                                  <w:tr w:rsidR="00CF1FAF" w:rsidTr="00B11E7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58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:rsidR="00CF1FAF" w:rsidRDefault="00CF1FAF"/>
                                      <w:p w:rsidR="00CF1FAF" w:rsidRDefault="00CF1FAF"/>
                                      <w:p w:rsidR="00E73714" w:rsidRDefault="00E73714"/>
                                      <w:p w:rsidR="00CF1FAF" w:rsidRDefault="00CF1FAF"/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90D98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:rsidTr="00B11E79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938" w:type="dxa"/>
                                        <w:vAlign w:val="center"/>
                                      </w:tcPr>
                                      <w:p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830EB" w:rsidRDefault="00783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QIgIAAB4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1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99"/>
                            </w:tblGrid>
                            <w:tr w:rsidR="00CF1FAF" w:rsidTr="00B11E79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</w:tc>
                            </w:tr>
                            <w:tr w:rsidR="00CF1FAF" w:rsidTr="00B11E79">
                              <w:trPr>
                                <w:jc w:val="center"/>
                              </w:trPr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:rsidR="00CF1FAF" w:rsidRDefault="00CF1FAF"/>
                                <w:p w:rsidR="00CF1FAF" w:rsidRDefault="00CF1FAF"/>
                                <w:p w:rsidR="00E73714" w:rsidRDefault="00E73714"/>
                                <w:p w:rsidR="00CF1FAF" w:rsidRDefault="00CF1FAF"/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90D98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:rsidTr="00B11E7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0EB" w:rsidRDefault="007830E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587270" w:rsidRPr="000C4DB6" w:rsidRDefault="004E30BC" w:rsidP="004E30BC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C#  (751</w:t>
                  </w:r>
                  <w:r>
                    <w:rPr>
                      <w:b/>
                      <w:sz w:val="24"/>
                    </w:rPr>
                    <w:t>7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</w:rPr>
                    <w:t>/1A)</w:t>
                  </w:r>
                </w:p>
              </w:tc>
            </w:tr>
          </w:tbl>
          <w:p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:rsidR="00587270" w:rsidRPr="00AA773F" w:rsidRDefault="00587270" w:rsidP="00EF54E6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EF54E6">
              <w:rPr>
                <w:b/>
              </w:rPr>
              <w:t>-LEVEL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:rsidTr="00562B3C">
        <w:trPr>
          <w:trHeight w:val="387"/>
        </w:trPr>
        <w:tc>
          <w:tcPr>
            <w:tcW w:w="8046" w:type="dxa"/>
          </w:tcPr>
          <w:p w:rsidR="00587270" w:rsidRPr="00AA773F" w:rsidRDefault="00587270" w:rsidP="001D47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1" w:name="Text4"/>
            <w:r w:rsidRPr="00AA773F">
              <w:rPr>
                <w:b/>
              </w:rPr>
              <w:t xml:space="preserve">Paper </w:t>
            </w:r>
            <w:bookmarkEnd w:id="1"/>
            <w:r w:rsidRPr="00AA773F">
              <w:rPr>
                <w:b/>
              </w:rPr>
              <w:t>1</w:t>
            </w:r>
          </w:p>
        </w:tc>
      </w:tr>
    </w:tbl>
    <w:p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CBF1" wp14:editId="26F3A8FB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:rsidR="007830EB" w:rsidRDefault="00690D98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Friday 1</w:t>
      </w:r>
      <w:r w:rsidR="00587270">
        <w:t>6 June 201</w:t>
      </w:r>
      <w:r>
        <w:t>7</w:t>
      </w:r>
      <w:r w:rsidR="00587270">
        <w:tab/>
      </w:r>
      <w:r w:rsidR="00684640">
        <w:t xml:space="preserve">   </w:t>
      </w:r>
      <w:r w:rsidR="00587270">
        <w:t xml:space="preserve"> </w:t>
      </w:r>
    </w:p>
    <w:p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690D98">
        <w:t>2</w:t>
      </w:r>
      <w:r>
        <w:t xml:space="preserve"> hour 30 minutes</w:t>
      </w:r>
    </w:p>
    <w:p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details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are not printed on every page as instructed above</w:t>
      </w:r>
    </w:p>
    <w:p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0"/>
          <w:footerReference w:type="first" r:id="rId11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proofErr w:type="gramStart"/>
      <w:r w:rsidR="00587270" w:rsidRPr="00924395">
        <w:rPr>
          <w:rFonts w:ascii="Arial" w:hAnsi="Arial" w:cs="Arial"/>
          <w:sz w:val="21"/>
          <w:szCs w:val="21"/>
        </w:rPr>
        <w:t>screen</w:t>
      </w:r>
      <w:proofErr w:type="gramEnd"/>
      <w:r w:rsidR="00587270" w:rsidRPr="00924395">
        <w:rPr>
          <w:rFonts w:ascii="Arial" w:hAnsi="Arial" w:cs="Arial"/>
          <w:sz w:val="21"/>
          <w:szCs w:val="21"/>
        </w:rPr>
        <w:t xml:space="preserve">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F34FA4" w:rsidRDefault="00F34FA4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892626" w:rsidRPr="0091434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0C2BF7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:rsidTr="00D81CA7">
        <w:tc>
          <w:tcPr>
            <w:tcW w:w="1526" w:type="dxa"/>
            <w:gridSpan w:val="5"/>
            <w:vAlign w:val="center"/>
          </w:tcPr>
          <w:p w:rsidR="000C2BF7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 w:themeFill="text1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:rsidTr="0037772A">
        <w:trPr>
          <w:trHeight w:val="2037"/>
        </w:trPr>
        <w:tc>
          <w:tcPr>
            <w:tcW w:w="339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027A9A" w:rsidRPr="000C2BF7" w:rsidRDefault="00027A9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W w:w="22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0D98" w:rsidTr="0037772A">
              <w:trPr>
                <w:trHeight w:val="510"/>
                <w:jc w:val="center"/>
              </w:trPr>
              <w:tc>
                <w:tcPr>
                  <w:tcW w:w="2269" w:type="dxa"/>
                  <w:vAlign w:val="center"/>
                </w:tcPr>
                <w:p w:rsidR="00690D98" w:rsidRPr="00860CBB" w:rsidRDefault="00690D98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90D98" w:rsidRPr="00027A9A" w:rsidRDefault="00690D98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27A9A" w:rsidRPr="000C2BF7" w:rsidRDefault="000C2BF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027A9A" w:rsidRPr="00027A9A" w:rsidRDefault="00027A9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BF7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F7" w:rsidRPr="000C2BF7" w:rsidRDefault="000C2BF7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0C2BF7" w:rsidRPr="00027A9A" w:rsidRDefault="000C2BF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0C2BF7" w:rsidRPr="00AA22CB" w:rsidRDefault="00690D9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027A9A" w:rsidRDefault="00027A9A" w:rsidP="00EF54E6">
      <w:pPr>
        <w:spacing w:line="240" w:lineRule="auto"/>
        <w:rPr>
          <w:rFonts w:ascii="Arial" w:hAnsi="Arial" w:cs="Arial"/>
          <w:sz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</w:rPr>
      </w:pPr>
    </w:p>
    <w:p w:rsidR="00DE13B8" w:rsidRPr="00892626" w:rsidRDefault="00DE13B8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22CB" w:rsidRPr="003E71A0" w:rsidTr="009777A1">
        <w:trPr>
          <w:trHeight w:val="195"/>
        </w:trPr>
        <w:tc>
          <w:tcPr>
            <w:tcW w:w="339" w:type="dxa"/>
          </w:tcPr>
          <w:p w:rsidR="00EE1BAD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EE1BAD" w:rsidRPr="003E71A0" w:rsidRDefault="00EE1BAD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AA22CB" w:rsidRPr="003E71A0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9777A1">
        <w:tc>
          <w:tcPr>
            <w:tcW w:w="339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:rsidR="00AA22CB" w:rsidRDefault="00AA22CB" w:rsidP="00EF54E6">
      <w:pPr>
        <w:spacing w:line="240" w:lineRule="auto"/>
        <w:rPr>
          <w:rFonts w:ascii="Arial" w:hAnsi="Arial" w:cs="Arial"/>
          <w:sz w:val="22"/>
        </w:rPr>
      </w:pPr>
    </w:p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BA6AB8" w:rsidRPr="00892626" w:rsidRDefault="00BA6AB8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AA22CB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81CA7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rPr>
          <w:trHeight w:val="64"/>
        </w:trPr>
        <w:tc>
          <w:tcPr>
            <w:tcW w:w="339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71F17" w:rsidRPr="003E71A0" w:rsidTr="003E71A0">
        <w:trPr>
          <w:trHeight w:val="64"/>
        </w:trPr>
        <w:tc>
          <w:tcPr>
            <w:tcW w:w="339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71F17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vAlign w:val="center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6919A5" w:rsidRDefault="006919A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22CB" w:rsidRPr="00027A9A" w:rsidTr="00DE13B8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:rsidTr="00DE13B8">
        <w:tc>
          <w:tcPr>
            <w:tcW w:w="1526" w:type="dxa"/>
            <w:gridSpan w:val="5"/>
            <w:vAlign w:val="center"/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71F17" w:rsidRPr="003E71A0" w:rsidTr="003E71A0">
        <w:trPr>
          <w:trHeight w:val="189"/>
        </w:trPr>
        <w:tc>
          <w:tcPr>
            <w:tcW w:w="339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F15395" w:rsidRPr="003E71A0" w:rsidRDefault="00F153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:rsidTr="003E71A0">
        <w:tc>
          <w:tcPr>
            <w:tcW w:w="339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EF54E6">
        <w:trPr>
          <w:trHeight w:val="3156"/>
        </w:trPr>
        <w:tc>
          <w:tcPr>
            <w:tcW w:w="339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22CB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7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3459"/>
            </w:tblGrid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:rsidR="00BE5CB5" w:rsidRPr="001A71EA" w:rsidRDefault="00BE5CB5" w:rsidP="00EF54E6">
                  <w:pPr>
                    <w:pStyle w:val="AQADottyParagraph"/>
                    <w:spacing w:line="240" w:lineRule="auto"/>
                    <w:ind w:left="0" w:firstLine="0"/>
                    <w:jc w:val="center"/>
                    <w:rPr>
                      <w:rFonts w:ascii="Courier New" w:hAnsi="Courier New" w:cs="Courier New"/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EF54E6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EF54E6" w:rsidTr="0037772A">
              <w:trPr>
                <w:trHeight w:val="510"/>
                <w:jc w:val="center"/>
              </w:trPr>
              <w:tc>
                <w:tcPr>
                  <w:tcW w:w="4162" w:type="dxa"/>
                  <w:shd w:val="clear" w:color="auto" w:fill="auto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rPr>
                      <w:szCs w:val="22"/>
                    </w:rPr>
                  </w:pPr>
                </w:p>
              </w:tc>
              <w:tc>
                <w:tcPr>
                  <w:tcW w:w="3459" w:type="dxa"/>
                  <w:vAlign w:val="center"/>
                </w:tcPr>
                <w:p w:rsidR="00EF54E6" w:rsidRDefault="00EF54E6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A22CB" w:rsidRPr="00027A9A" w:rsidRDefault="00AA22CB" w:rsidP="00EF54E6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:rsidTr="00DE13B8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AA22CB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37772A">
        <w:trPr>
          <w:trHeight w:val="2000"/>
        </w:trPr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13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6"/>
            </w:tblGrid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  <w:tr w:rsidR="00BE5CB5" w:rsidTr="0037772A">
              <w:trPr>
                <w:trHeight w:val="510"/>
                <w:jc w:val="center"/>
              </w:trPr>
              <w:tc>
                <w:tcPr>
                  <w:tcW w:w="1364" w:type="dxa"/>
                  <w:vAlign w:val="center"/>
                </w:tcPr>
                <w:p w:rsidR="00BE5CB5" w:rsidRDefault="00BE5CB5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6919A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3B76C2" w:rsidRPr="00EF54E6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BE5CB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3B76C2" w:rsidRPr="00EF54E6" w:rsidRDefault="003B76C2" w:rsidP="00EF54E6">
      <w:pPr>
        <w:spacing w:line="240" w:lineRule="auto"/>
        <w:rPr>
          <w:rFonts w:ascii="Arial" w:hAnsi="Arial" w:cs="Arial"/>
          <w:sz w:val="22"/>
        </w:rPr>
      </w:pPr>
    </w:p>
    <w:p w:rsidR="00892626" w:rsidRPr="00EF54E6" w:rsidRDefault="0089262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Default="00BE5CB5" w:rsidP="00EF54E6">
      <w:pPr>
        <w:spacing w:line="240" w:lineRule="auto"/>
        <w:rPr>
          <w:rFonts w:ascii="Arial" w:hAnsi="Arial" w:cs="Arial"/>
          <w:sz w:val="22"/>
        </w:rPr>
      </w:pPr>
      <w:r w:rsidRPr="00914346">
        <w:rPr>
          <w:rFonts w:ascii="Arial" w:hAnsi="Arial" w:cs="Arial"/>
          <w:b/>
          <w:sz w:val="28"/>
        </w:rPr>
        <w:lastRenderedPageBreak/>
        <w:t>Section B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:rsidTr="00D81CA7">
        <w:tc>
          <w:tcPr>
            <w:tcW w:w="1526" w:type="dxa"/>
            <w:gridSpan w:val="5"/>
            <w:vAlign w:val="center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B76C2" w:rsidRDefault="003B6C6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3B76C2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:rsidR="00AC4130" w:rsidRPr="00EF54E6" w:rsidRDefault="00AC4130" w:rsidP="00EF54E6">
      <w:pPr>
        <w:spacing w:line="240" w:lineRule="auto"/>
        <w:rPr>
          <w:rFonts w:ascii="Arial" w:hAnsi="Arial" w:cs="Arial"/>
          <w:sz w:val="22"/>
        </w:rPr>
      </w:pPr>
    </w:p>
    <w:p w:rsidR="00EF54E6" w:rsidRPr="00EF54E6" w:rsidRDefault="00EF54E6" w:rsidP="00EF54E6">
      <w:pPr>
        <w:spacing w:line="240" w:lineRule="auto"/>
        <w:rPr>
          <w:rFonts w:ascii="Arial" w:hAnsi="Arial" w:cs="Arial"/>
          <w:b/>
          <w:sz w:val="22"/>
        </w:rPr>
      </w:pPr>
    </w:p>
    <w:p w:rsidR="00DE13B8" w:rsidRDefault="003B6C61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EF54E6">
        <w:trPr>
          <w:trHeight w:val="2098"/>
        </w:trPr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Style w:val="TableGrid"/>
              <w:tblW w:w="38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</w:tbl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F54E6" w:rsidRDefault="00EF54E6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:rsidR="004F31B3" w:rsidRDefault="004F31B3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:rsidTr="00D81CA7">
        <w:tc>
          <w:tcPr>
            <w:tcW w:w="1526" w:type="dxa"/>
            <w:gridSpan w:val="5"/>
            <w:vAlign w:val="center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654" w:type="dxa"/>
            <w:shd w:val="clear" w:color="auto" w:fill="000000" w:themeFill="text1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B4795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4769AA" w:rsidRPr="00027A9A" w:rsidTr="00D80D79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4769AA" w:rsidRPr="00027A9A" w:rsidTr="00D80D79">
        <w:tc>
          <w:tcPr>
            <w:tcW w:w="1526" w:type="dxa"/>
            <w:gridSpan w:val="5"/>
            <w:vAlign w:val="center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 w:themeFill="text1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3E71A0">
        <w:tc>
          <w:tcPr>
            <w:tcW w:w="339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D80D79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:rsidTr="00D80D79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4769AA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A6AB8" w:rsidRDefault="00BA6AB8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BA6AB8">
        <w:rPr>
          <w:rFonts w:ascii="Arial" w:hAnsi="Arial" w:cs="Arial"/>
          <w:sz w:val="16"/>
          <w:szCs w:val="16"/>
        </w:rPr>
        <w:t>7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:rsidR="00D57D54" w:rsidRPr="00B8740D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201</w:t>
      </w:r>
      <w:r w:rsidR="00EF54E6">
        <w:rPr>
          <w:rFonts w:ascii="Arial" w:hAnsi="Arial" w:cs="Arial"/>
          <w:sz w:val="16"/>
          <w:szCs w:val="16"/>
        </w:rPr>
        <w:t>6</w:t>
      </w:r>
      <w:r w:rsidRPr="00AB55A1">
        <w:rPr>
          <w:rFonts w:ascii="Arial" w:hAnsi="Arial" w:cs="Arial"/>
          <w:sz w:val="16"/>
          <w:szCs w:val="16"/>
        </w:rPr>
        <w:t xml:space="preserve"> AQA and its licensors</w:t>
      </w:r>
      <w:proofErr w:type="gramStart"/>
      <w:r w:rsidRPr="00AB55A1">
        <w:rPr>
          <w:rFonts w:ascii="Arial" w:hAnsi="Arial" w:cs="Arial"/>
          <w:sz w:val="16"/>
          <w:szCs w:val="16"/>
        </w:rPr>
        <w:t xml:space="preserve">. </w:t>
      </w:r>
      <w:proofErr w:type="gramEnd"/>
      <w:r w:rsidRPr="00AB55A1">
        <w:rPr>
          <w:rFonts w:ascii="Arial" w:hAnsi="Arial" w:cs="Arial"/>
          <w:sz w:val="16"/>
          <w:szCs w:val="16"/>
        </w:rPr>
        <w:t>All rights reserved.</w:t>
      </w:r>
    </w:p>
    <w:sectPr w:rsidR="00D57D54" w:rsidRPr="00B8740D" w:rsidSect="00562B3C">
      <w:headerReference w:type="default" r:id="rId12"/>
      <w:footerReference w:type="default" r:id="rId13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C2" w:rsidRDefault="003B76C2">
      <w:pPr>
        <w:pStyle w:val="AQANumberParagraph"/>
      </w:pPr>
      <w:r>
        <w:separator/>
      </w:r>
    </w:p>
  </w:endnote>
  <w:endnote w:type="continuationSeparator" w:id="0">
    <w:p w:rsidR="003B76C2" w:rsidRDefault="003B76C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DemiBold">
    <w:altName w:val="Calibri"/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8B" w:rsidRPr="00C3078B" w:rsidRDefault="001B297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 w:rsidR="00690D98">
      <w:rPr>
        <w:rFonts w:ascii="Arial" w:hAnsi="Arial" w:cs="Arial"/>
        <w:sz w:val="16"/>
      </w:rPr>
      <w:t>7</w:t>
    </w:r>
    <w:r w:rsidRPr="001B2972">
      <w:rPr>
        <w:rFonts w:ascii="Arial" w:hAnsi="Arial" w:cs="Arial"/>
        <w:sz w:val="16"/>
      </w:rPr>
      <w:t>/E</w:t>
    </w:r>
    <w:r w:rsidR="00690D98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C3078B" w:rsidRPr="00C3078B">
      <w:rPr>
        <w:rFonts w:ascii="AQA Chevin Pro Bold" w:hAnsi="AQA Chevin Pro Bold"/>
        <w:sz w:val="40"/>
      </w:rPr>
      <w:t>751</w:t>
    </w:r>
    <w:r w:rsidR="00690D98">
      <w:rPr>
        <w:rFonts w:ascii="AQA Chevin Pro Bold" w:hAnsi="AQA Chevin Pro Bold"/>
        <w:sz w:val="40"/>
      </w:rPr>
      <w:t>7</w:t>
    </w:r>
    <w:r w:rsidR="00C3078B" w:rsidRPr="00C3078B">
      <w:rPr>
        <w:rFonts w:ascii="AQA Chevin Pro Bold" w:hAnsi="AQA Chevin Pro Bold"/>
        <w:sz w:val="40"/>
      </w:rPr>
      <w:t>/1</w:t>
    </w:r>
    <w:r w:rsidR="002E477E">
      <w:rPr>
        <w:rFonts w:ascii="AQA Chevin Pro Bold" w:hAnsi="AQA Chevin Pro Bold"/>
        <w:sz w:val="40"/>
      </w:rPr>
      <w:t>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1B2972" w:rsidRPr="004F31B3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:rsidR="003B76C2" w:rsidRPr="004F31B3" w:rsidRDefault="003B76C2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1B2972" w:rsidTr="004F31B3">
      <w:trPr>
        <w:trHeight w:val="489"/>
      </w:trPr>
      <w:tc>
        <w:tcPr>
          <w:tcW w:w="361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:rsidR="004F31B3" w:rsidRPr="004F31B3" w:rsidRDefault="004F31B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:rsidR="003B76C2" w:rsidRPr="00BB5118" w:rsidRDefault="00BB5118" w:rsidP="004911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M/Jun17/7517/1A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C2" w:rsidRDefault="003B76C2">
      <w:pPr>
        <w:pStyle w:val="AQANumberParagraph"/>
      </w:pPr>
      <w:r>
        <w:separator/>
      </w:r>
    </w:p>
  </w:footnote>
  <w:footnote w:type="continuationSeparator" w:id="0">
    <w:p w:rsidR="003B76C2" w:rsidRDefault="003B76C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3B76C2" w:rsidRDefault="003B76C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BB5118">
          <w:rPr>
            <w:rFonts w:ascii="Arial" w:hAnsi="Arial" w:cs="Arial"/>
            <w:noProof/>
            <w:sz w:val="22"/>
          </w:rPr>
          <w:t>2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:rsidR="003B76C2" w:rsidRPr="005D5034" w:rsidRDefault="00B11E79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:rsidR="003B76C2" w:rsidRDefault="003B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E87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5CE0"/>
    <w:rsid w:val="00423848"/>
    <w:rsid w:val="0042599E"/>
    <w:rsid w:val="004315AA"/>
    <w:rsid w:val="00432651"/>
    <w:rsid w:val="00434727"/>
    <w:rsid w:val="004440EE"/>
    <w:rsid w:val="00451ACE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64B6"/>
    <w:rsid w:val="004D6FD7"/>
    <w:rsid w:val="004E2264"/>
    <w:rsid w:val="004E30BC"/>
    <w:rsid w:val="004E4CC5"/>
    <w:rsid w:val="004E7670"/>
    <w:rsid w:val="004F31B3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93515"/>
    <w:rsid w:val="007A252C"/>
    <w:rsid w:val="007A45F3"/>
    <w:rsid w:val="007C45EB"/>
    <w:rsid w:val="007C5B1E"/>
    <w:rsid w:val="007D2128"/>
    <w:rsid w:val="007F1C5C"/>
    <w:rsid w:val="00801C65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6899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B511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361E"/>
    <w:rsid w:val="00CA6CA3"/>
    <w:rsid w:val="00CA7327"/>
    <w:rsid w:val="00CA7CF5"/>
    <w:rsid w:val="00CA7D1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F2178"/>
    <w:rsid w:val="00E16000"/>
    <w:rsid w:val="00E44CBE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65E6D-C948-45D0-ABF4-7C7B90A587E1}"/>
</file>

<file path=customXml/itemProps2.xml><?xml version="1.0" encoding="utf-8"?>
<ds:datastoreItem xmlns:ds="http://schemas.openxmlformats.org/officeDocument/2006/customXml" ds:itemID="{2C66A4BC-AB07-40B1-A00D-8D80C230EFC0}"/>
</file>

<file path=customXml/itemProps3.xml><?xml version="1.0" encoding="utf-8"?>
<ds:datastoreItem xmlns:ds="http://schemas.openxmlformats.org/officeDocument/2006/customXml" ds:itemID="{98A0A7B4-CD03-487A-A26C-AE64E6BD9594}"/>
</file>

<file path=customXml/itemProps4.xml><?xml version="1.0" encoding="utf-8"?>
<ds:datastoreItem xmlns:ds="http://schemas.openxmlformats.org/officeDocument/2006/customXml" ds:itemID="{1CE07B53-27B6-4A16-A48B-6668C058F0E0}"/>
</file>

<file path=docProps/app.xml><?xml version="1.0" encoding="utf-8"?>
<Properties xmlns="http://schemas.openxmlformats.org/officeDocument/2006/extended-properties" xmlns:vt="http://schemas.openxmlformats.org/officeDocument/2006/docPropsVTypes">
  <Template>3A59B3BA.dotm</Template>
  <TotalTime>1</TotalTime>
  <Pages>5</Pages>
  <Words>624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AQA</cp:lastModifiedBy>
  <cp:revision>2</cp:revision>
  <cp:lastPrinted>2016-01-07T14:31:00Z</cp:lastPrinted>
  <dcterms:created xsi:type="dcterms:W3CDTF">2016-08-18T13:37:00Z</dcterms:created>
  <dcterms:modified xsi:type="dcterms:W3CDTF">2016-08-18T13:37:00Z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