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F9" w:rsidRDefault="005711EB">
      <w:r>
        <w:rPr>
          <w:noProof/>
          <w:lang w:eastAsia="en-GB"/>
        </w:rPr>
        <w:drawing>
          <wp:inline distT="0" distB="0" distL="0" distR="0" wp14:anchorId="2A2B4A38" wp14:editId="5BCA745B">
            <wp:extent cx="5731510" cy="3166110"/>
            <wp:effectExtent l="0" t="0" r="2540" b="0"/>
            <wp:docPr id="12" name="Picture 1" descr="C:\Users\emma\Pictures\IMG-20131010-00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C:\Users\emma\Pictures\IMG-20131010-00087.jpg"/>
                    <pic:cNvPicPr/>
                  </pic:nvPicPr>
                  <pic:blipFill>
                    <a:blip r:embed="rId5" cstate="print"/>
                    <a:srcRect l="12005" r="4020" b="38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1EB" w:rsidRDefault="005711EB">
      <w:r>
        <w:rPr>
          <w:noProof/>
          <w:lang w:eastAsia="en-GB"/>
        </w:rPr>
        <w:drawing>
          <wp:inline distT="0" distB="0" distL="0" distR="0" wp14:anchorId="7CA806AB" wp14:editId="5514C2A2">
            <wp:extent cx="3757295" cy="1947545"/>
            <wp:effectExtent l="0" t="0" r="0" b="0"/>
            <wp:docPr id="3" name="Picture 1" descr="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Untitle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1EB" w:rsidRDefault="005711EB">
      <w:r>
        <w:rPr>
          <w:rFonts w:ascii="Calibri" w:hAnsi="Calibri"/>
          <w:noProof/>
          <w:sz w:val="20"/>
          <w:szCs w:val="20"/>
          <w:lang w:eastAsia="en-GB"/>
        </w:rPr>
        <w:drawing>
          <wp:inline distT="0" distB="0" distL="0" distR="0">
            <wp:extent cx="2609850" cy="1952625"/>
            <wp:effectExtent l="0" t="0" r="0" b="9525"/>
            <wp:docPr id="1" name="Picture 1" descr="photo%20of%20tuesday%20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%20of%20tuesday%20s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1EB" w:rsidRDefault="005711EB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-8290560</wp:posOffset>
            </wp:positionV>
            <wp:extent cx="4114800" cy="3129915"/>
            <wp:effectExtent l="0" t="0" r="0" b="0"/>
            <wp:wrapSquare wrapText="bothSides"/>
            <wp:docPr id="2" name="Picture 2" descr="IMG00031-20101015-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031-20101015-12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2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EB"/>
    <w:rsid w:val="000152F9"/>
    <w:rsid w:val="005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A1FFB71A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1</cp:revision>
  <dcterms:created xsi:type="dcterms:W3CDTF">2014-10-05T17:36:00Z</dcterms:created>
  <dcterms:modified xsi:type="dcterms:W3CDTF">2014-10-05T17:39:00Z</dcterms:modified>
</cp:coreProperties>
</file>