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A9395E" w:rsidRPr="006150BF" w:rsidTr="00A9395E">
        <w:trPr>
          <w:gridAfter w:val="1"/>
          <w:wAfter w:w="5023" w:type="dxa"/>
        </w:trPr>
        <w:tc>
          <w:tcPr>
            <w:tcW w:w="4219" w:type="dxa"/>
            <w:shd w:val="clear" w:color="auto" w:fill="D9D9D9" w:themeFill="background1" w:themeFillShade="D9"/>
          </w:tcPr>
          <w:p w:rsidR="006150BF" w:rsidRPr="006150BF" w:rsidRDefault="00A9395E" w:rsidP="00BE4FB9">
            <w:pPr>
              <w:rPr>
                <w:b/>
                <w:sz w:val="24"/>
                <w:szCs w:val="28"/>
              </w:rPr>
            </w:pPr>
            <w:r w:rsidRPr="006150BF">
              <w:rPr>
                <w:b/>
                <w:sz w:val="24"/>
                <w:szCs w:val="28"/>
              </w:rPr>
              <w:t xml:space="preserve">Visual, Aural, Spatial </w:t>
            </w:r>
          </w:p>
        </w:tc>
      </w:tr>
      <w:tr w:rsidR="00A9395E" w:rsidTr="00A9395E">
        <w:tc>
          <w:tcPr>
            <w:tcW w:w="9242" w:type="dxa"/>
            <w:gridSpan w:val="2"/>
          </w:tcPr>
          <w:p w:rsidR="00A9395E" w:rsidRPr="006150BF" w:rsidRDefault="00A9395E" w:rsidP="006150BF">
            <w:pPr>
              <w:rPr>
                <w:sz w:val="24"/>
                <w:szCs w:val="24"/>
              </w:rPr>
            </w:pPr>
            <w:r w:rsidRPr="006150BF">
              <w:rPr>
                <w:sz w:val="24"/>
                <w:szCs w:val="24"/>
              </w:rPr>
              <w:t>KEY TERMS</w:t>
            </w:r>
            <w:r w:rsidR="006150BF">
              <w:rPr>
                <w:sz w:val="24"/>
                <w:szCs w:val="24"/>
              </w:rPr>
              <w:t xml:space="preserve"> </w:t>
            </w:r>
            <w:r w:rsidR="00BE4FB9">
              <w:rPr>
                <w:sz w:val="24"/>
                <w:szCs w:val="24"/>
              </w:rPr>
              <w:t xml:space="preserve">THAT MUST BE IN THERE </w:t>
            </w:r>
            <w:r w:rsidR="006150BF">
              <w:rPr>
                <w:sz w:val="24"/>
                <w:szCs w:val="24"/>
              </w:rPr>
              <w:t xml:space="preserve">= </w:t>
            </w:r>
            <w:r w:rsidRPr="006150BF">
              <w:rPr>
                <w:sz w:val="24"/>
                <w:szCs w:val="24"/>
              </w:rPr>
              <w:t xml:space="preserve">Signifier, Signified, </w:t>
            </w:r>
            <w:proofErr w:type="spellStart"/>
            <w:r w:rsidRPr="006150BF">
              <w:rPr>
                <w:sz w:val="24"/>
                <w:szCs w:val="24"/>
              </w:rPr>
              <w:t>Mise</w:t>
            </w:r>
            <w:proofErr w:type="spellEnd"/>
            <w:r w:rsidRPr="006150BF">
              <w:rPr>
                <w:sz w:val="24"/>
                <w:szCs w:val="24"/>
              </w:rPr>
              <w:t>-</w:t>
            </w:r>
            <w:proofErr w:type="spellStart"/>
            <w:r w:rsidRPr="006150BF">
              <w:rPr>
                <w:sz w:val="24"/>
                <w:szCs w:val="24"/>
              </w:rPr>
              <w:t>En</w:t>
            </w:r>
            <w:proofErr w:type="spellEnd"/>
            <w:r w:rsidRPr="006150BF">
              <w:rPr>
                <w:sz w:val="24"/>
                <w:szCs w:val="24"/>
              </w:rPr>
              <w:t>-Scene, Significant, End on/Proscenium arch, form of naturalism, Connotation, Metaphorically, Audience attention and focus</w:t>
            </w:r>
            <w:r w:rsidR="006150BF" w:rsidRPr="006150BF">
              <w:rPr>
                <w:sz w:val="24"/>
                <w:szCs w:val="24"/>
              </w:rPr>
              <w:t>/Social Class</w:t>
            </w:r>
          </w:p>
        </w:tc>
      </w:tr>
    </w:tbl>
    <w:p w:rsidR="00BF675F" w:rsidRPr="006150BF" w:rsidRDefault="00BF675F" w:rsidP="006150BF">
      <w:pPr>
        <w:pStyle w:val="ListParagraph"/>
        <w:spacing w:after="0"/>
        <w:rPr>
          <w:sz w:val="10"/>
          <w:szCs w:val="10"/>
        </w:rPr>
      </w:pPr>
    </w:p>
    <w:p w:rsidR="00A9395E" w:rsidRDefault="00A9395E" w:rsidP="006150BF">
      <w:pPr>
        <w:pStyle w:val="ListParagraph"/>
        <w:numPr>
          <w:ilvl w:val="0"/>
          <w:numId w:val="1"/>
        </w:numPr>
        <w:spacing w:after="0"/>
      </w:pPr>
      <w:r>
        <w:t>Annotated image of the set</w:t>
      </w:r>
    </w:p>
    <w:p w:rsidR="00A9395E" w:rsidRDefault="00A9395E" w:rsidP="006150BF">
      <w:pPr>
        <w:pStyle w:val="ListParagraph"/>
        <w:numPr>
          <w:ilvl w:val="0"/>
          <w:numId w:val="1"/>
        </w:numPr>
        <w:spacing w:after="0"/>
      </w:pPr>
      <w:r>
        <w:t>Through exploring the set practically I understood the V,A,S elements in more detail</w:t>
      </w:r>
    </w:p>
    <w:p w:rsidR="00A9395E" w:rsidRPr="00A9395E" w:rsidRDefault="00A9395E" w:rsidP="006150BF">
      <w:pPr>
        <w:pStyle w:val="ListParagraph"/>
        <w:numPr>
          <w:ilvl w:val="1"/>
          <w:numId w:val="1"/>
        </w:numPr>
        <w:spacing w:after="0"/>
      </w:pPr>
      <w:r w:rsidRPr="00A9395E">
        <w:rPr>
          <w:b/>
          <w:bCs/>
        </w:rPr>
        <w:t>Violence is corrupt and all penetrating</w:t>
      </w:r>
    </w:p>
    <w:p w:rsidR="00A9395E" w:rsidRPr="00A9395E" w:rsidRDefault="00A9395E" w:rsidP="006150BF">
      <w:pPr>
        <w:pStyle w:val="ListParagraph"/>
        <w:numPr>
          <w:ilvl w:val="1"/>
          <w:numId w:val="1"/>
        </w:numPr>
        <w:spacing w:after="0"/>
      </w:pPr>
      <w:r w:rsidRPr="00A9395E">
        <w:rPr>
          <w:b/>
          <w:bCs/>
        </w:rPr>
        <w:t>The place of comfort destroyed</w:t>
      </w:r>
    </w:p>
    <w:p w:rsidR="00A9395E" w:rsidRPr="00A9395E" w:rsidRDefault="00A9395E" w:rsidP="006150BF">
      <w:pPr>
        <w:pStyle w:val="ListParagraph"/>
        <w:numPr>
          <w:ilvl w:val="1"/>
          <w:numId w:val="1"/>
        </w:numPr>
        <w:spacing w:after="0"/>
      </w:pPr>
      <w:r w:rsidRPr="00A9395E">
        <w:rPr>
          <w:b/>
          <w:bCs/>
        </w:rPr>
        <w:t>Drawing significance to the unanswered questions – the absent mother</w:t>
      </w:r>
    </w:p>
    <w:p w:rsidR="00A9395E" w:rsidRPr="00A9395E" w:rsidRDefault="00A9395E" w:rsidP="006150BF">
      <w:pPr>
        <w:pStyle w:val="ListParagraph"/>
        <w:numPr>
          <w:ilvl w:val="1"/>
          <w:numId w:val="1"/>
        </w:numPr>
        <w:spacing w:after="0"/>
      </w:pPr>
      <w:r w:rsidRPr="00A9395E">
        <w:rPr>
          <w:b/>
          <w:bCs/>
        </w:rPr>
        <w:t>Through lighting – highlighting the girl’s innocence</w:t>
      </w:r>
    </w:p>
    <w:p w:rsidR="00A9395E" w:rsidRPr="006150BF" w:rsidRDefault="00A9395E" w:rsidP="006150BF">
      <w:pPr>
        <w:pStyle w:val="ListParagraph"/>
        <w:numPr>
          <w:ilvl w:val="1"/>
          <w:numId w:val="1"/>
        </w:numPr>
        <w:spacing w:after="0"/>
      </w:pPr>
      <w:r w:rsidRPr="00A9395E">
        <w:rPr>
          <w:b/>
          <w:bCs/>
        </w:rPr>
        <w:t>Through lighting showing the corruption of innocence</w:t>
      </w:r>
    </w:p>
    <w:p w:rsidR="006150BF" w:rsidRDefault="006150BF" w:rsidP="006150BF">
      <w:pPr>
        <w:pStyle w:val="ListParagraph"/>
        <w:spacing w:after="0"/>
        <w:ind w:left="1440"/>
        <w:rPr>
          <w:b/>
          <w:bCs/>
        </w:rPr>
      </w:pPr>
      <w:r>
        <w:rPr>
          <w:b/>
          <w:bCs/>
        </w:rPr>
        <w:t>For each of these statements tell me what you understood/what you did practically/how you could highlight this – ONE COMMENT for each</w:t>
      </w:r>
    </w:p>
    <w:p w:rsidR="006150BF" w:rsidRDefault="006150BF" w:rsidP="006150BF">
      <w:pPr>
        <w:pStyle w:val="ListParagraph"/>
        <w:numPr>
          <w:ilvl w:val="0"/>
          <w:numId w:val="1"/>
        </w:numPr>
        <w:spacing w:after="0"/>
      </w:pPr>
      <w:r>
        <w:t>Why is it an end-on box set that would sit comfortably on a Proscenium Arch Stage?</w:t>
      </w:r>
    </w:p>
    <w:p w:rsidR="006150BF" w:rsidRDefault="006150BF" w:rsidP="006150BF">
      <w:pPr>
        <w:pStyle w:val="ListParagraph"/>
        <w:numPr>
          <w:ilvl w:val="0"/>
          <w:numId w:val="1"/>
        </w:numPr>
        <w:spacing w:after="0"/>
      </w:pPr>
      <w:r>
        <w:t>What does the window represent? What does the drawing of the curtains represent?</w:t>
      </w:r>
    </w:p>
    <w:p w:rsidR="006150BF" w:rsidRPr="00BE4FB9" w:rsidRDefault="006150BF" w:rsidP="006150BF">
      <w:pPr>
        <w:pStyle w:val="ListParagraph"/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BF675F" w:rsidRPr="006150BF" w:rsidTr="00436414">
        <w:trPr>
          <w:gridAfter w:val="1"/>
          <w:wAfter w:w="5023" w:type="dxa"/>
        </w:trPr>
        <w:tc>
          <w:tcPr>
            <w:tcW w:w="4219" w:type="dxa"/>
            <w:shd w:val="clear" w:color="auto" w:fill="D9D9D9" w:themeFill="background1" w:themeFillShade="D9"/>
          </w:tcPr>
          <w:p w:rsidR="00BF675F" w:rsidRPr="006150BF" w:rsidRDefault="00BF675F" w:rsidP="006150BF">
            <w:pPr>
              <w:rPr>
                <w:b/>
                <w:sz w:val="24"/>
                <w:szCs w:val="28"/>
              </w:rPr>
            </w:pPr>
            <w:r w:rsidRPr="006150BF">
              <w:rPr>
                <w:b/>
                <w:sz w:val="24"/>
                <w:szCs w:val="28"/>
              </w:rPr>
              <w:t xml:space="preserve">Context  </w:t>
            </w:r>
          </w:p>
        </w:tc>
      </w:tr>
      <w:tr w:rsidR="00BF675F" w:rsidTr="00436414">
        <w:tc>
          <w:tcPr>
            <w:tcW w:w="9242" w:type="dxa"/>
            <w:gridSpan w:val="2"/>
          </w:tcPr>
          <w:p w:rsidR="00BF675F" w:rsidRPr="00BE4FB9" w:rsidRDefault="00BF675F" w:rsidP="006150BF">
            <w:pPr>
              <w:rPr>
                <w:szCs w:val="24"/>
              </w:rPr>
            </w:pPr>
            <w:r w:rsidRPr="00BE4FB9">
              <w:rPr>
                <w:szCs w:val="24"/>
              </w:rPr>
              <w:t>KEY TERMS</w:t>
            </w:r>
            <w:r w:rsidR="006150BF" w:rsidRPr="00BE4FB9">
              <w:rPr>
                <w:szCs w:val="24"/>
              </w:rPr>
              <w:t xml:space="preserve"> = </w:t>
            </w:r>
            <w:r w:rsidRPr="00BE4FB9">
              <w:rPr>
                <w:b/>
                <w:bCs/>
                <w:szCs w:val="24"/>
                <w:lang w:val="en-US"/>
              </w:rPr>
              <w:t xml:space="preserve">Edward Bond set out to write for what he called a ‘rational theatre’. For Bond, theatre is the servant of a Marxist or socialist analysis of society.  </w:t>
            </w:r>
          </w:p>
          <w:p w:rsidR="00BF675F" w:rsidRPr="00BE4FB9" w:rsidRDefault="00BF675F" w:rsidP="006150BF">
            <w:pPr>
              <w:rPr>
                <w:b/>
                <w:bCs/>
                <w:szCs w:val="24"/>
                <w:lang w:val="en-US"/>
              </w:rPr>
            </w:pPr>
            <w:r w:rsidRPr="00BE4FB9">
              <w:rPr>
                <w:b/>
                <w:bCs/>
                <w:szCs w:val="24"/>
                <w:lang w:val="en-US"/>
              </w:rPr>
              <w:t>It is less about the individual, more about society.  It should not strive towards Catharsis, but towards analysis and social action</w:t>
            </w:r>
          </w:p>
          <w:p w:rsidR="00BF675F" w:rsidRPr="00BE4FB9" w:rsidRDefault="00BF675F" w:rsidP="006150BF">
            <w:pPr>
              <w:rPr>
                <w:b/>
                <w:bCs/>
                <w:sz w:val="14"/>
                <w:szCs w:val="16"/>
                <w:lang w:val="en-US"/>
              </w:rPr>
            </w:pPr>
          </w:p>
          <w:p w:rsidR="00BF675F" w:rsidRPr="00BE4FB9" w:rsidRDefault="00BF675F" w:rsidP="006150BF">
            <w:pPr>
              <w:rPr>
                <w:szCs w:val="24"/>
              </w:rPr>
            </w:pPr>
            <w:r w:rsidRPr="00BE4FB9">
              <w:rPr>
                <w:szCs w:val="24"/>
              </w:rPr>
              <w:t>“Violence shapes and obsesses our society, and if we do not stop being violent we have no future.”</w:t>
            </w:r>
          </w:p>
          <w:p w:rsidR="00BF675F" w:rsidRPr="00BE4FB9" w:rsidRDefault="00BF675F" w:rsidP="006150BF">
            <w:pPr>
              <w:rPr>
                <w:szCs w:val="24"/>
              </w:rPr>
            </w:pPr>
            <w:r w:rsidRPr="00BE4FB9">
              <w:rPr>
                <w:szCs w:val="24"/>
              </w:rPr>
              <w:t>“It would be immoral not to write about violence.”</w:t>
            </w:r>
          </w:p>
          <w:p w:rsidR="00BF675F" w:rsidRPr="00BE4FB9" w:rsidRDefault="00BF675F" w:rsidP="006150BF">
            <w:pPr>
              <w:rPr>
                <w:szCs w:val="24"/>
              </w:rPr>
            </w:pPr>
            <w:r w:rsidRPr="00BE4FB9">
              <w:rPr>
                <w:szCs w:val="24"/>
              </w:rPr>
              <w:t xml:space="preserve"> “Violence comes not from our genes but from our ideas.”</w:t>
            </w:r>
          </w:p>
          <w:p w:rsidR="00BF675F" w:rsidRPr="006150BF" w:rsidRDefault="00BF675F" w:rsidP="006150BF">
            <w:pPr>
              <w:rPr>
                <w:sz w:val="24"/>
                <w:szCs w:val="24"/>
              </w:rPr>
            </w:pPr>
            <w:r w:rsidRPr="00BE4FB9">
              <w:rPr>
                <w:szCs w:val="24"/>
              </w:rPr>
              <w:t xml:space="preserve">“We are not born human … we become it.” </w:t>
            </w:r>
          </w:p>
        </w:tc>
      </w:tr>
    </w:tbl>
    <w:p w:rsidR="00BF675F" w:rsidRPr="006150BF" w:rsidRDefault="00BF675F" w:rsidP="006150BF">
      <w:pPr>
        <w:pStyle w:val="ListParagraph"/>
        <w:spacing w:after="0"/>
        <w:rPr>
          <w:sz w:val="10"/>
          <w:szCs w:val="10"/>
        </w:rPr>
      </w:pPr>
    </w:p>
    <w:p w:rsidR="00BF675F" w:rsidRDefault="00BF675F" w:rsidP="006150BF">
      <w:pPr>
        <w:pStyle w:val="ListParagraph"/>
        <w:numPr>
          <w:ilvl w:val="0"/>
          <w:numId w:val="3"/>
        </w:numPr>
        <w:spacing w:after="0"/>
      </w:pPr>
      <w:r>
        <w:t xml:space="preserve">Do some research into Edward </w:t>
      </w:r>
      <w:proofErr w:type="gramStart"/>
      <w:r>
        <w:t>Bond.</w:t>
      </w:r>
      <w:proofErr w:type="gramEnd"/>
      <w:r>
        <w:t xml:space="preserve"> Get to know him and his work.</w:t>
      </w:r>
      <w:r w:rsidR="006150BF">
        <w:t xml:space="preserve"> Then record your findings using the sentence starters below:</w:t>
      </w:r>
    </w:p>
    <w:p w:rsidR="00BF675F" w:rsidRDefault="00BF675F" w:rsidP="006150BF">
      <w:pPr>
        <w:pStyle w:val="ListParagraph"/>
        <w:numPr>
          <w:ilvl w:val="1"/>
          <w:numId w:val="3"/>
        </w:numPr>
        <w:spacing w:after="0"/>
      </w:pPr>
      <w:r>
        <w:t>From research into Bond, I understand ……….</w:t>
      </w:r>
    </w:p>
    <w:p w:rsidR="00BF675F" w:rsidRDefault="00BF675F" w:rsidP="006150BF">
      <w:pPr>
        <w:pStyle w:val="ListParagraph"/>
        <w:numPr>
          <w:ilvl w:val="1"/>
          <w:numId w:val="3"/>
        </w:numPr>
        <w:spacing w:after="0"/>
      </w:pPr>
      <w:r>
        <w:t>This informs my practical work as I am looking now for ………….</w:t>
      </w:r>
    </w:p>
    <w:p w:rsidR="00BF675F" w:rsidRDefault="00BF675F" w:rsidP="006150BF">
      <w:pPr>
        <w:pStyle w:val="ListParagraph"/>
        <w:numPr>
          <w:ilvl w:val="1"/>
          <w:numId w:val="3"/>
        </w:numPr>
        <w:spacing w:after="0"/>
      </w:pPr>
      <w:r>
        <w:t>Explain what the quotes mean</w:t>
      </w:r>
    </w:p>
    <w:p w:rsidR="00BF675F" w:rsidRDefault="00BF675F" w:rsidP="006150BF">
      <w:pPr>
        <w:pStyle w:val="ListParagraph"/>
        <w:numPr>
          <w:ilvl w:val="0"/>
          <w:numId w:val="3"/>
        </w:numPr>
        <w:spacing w:after="0"/>
      </w:pPr>
      <w:r>
        <w:t>LOOK AT NATIONAL / INTERNATIONAL EVENTS</w:t>
      </w:r>
      <w:r w:rsidR="006150BF">
        <w:t xml:space="preserve"> that happened in the early 1990’s </w:t>
      </w:r>
    </w:p>
    <w:p w:rsidR="00BF675F" w:rsidRDefault="00BF675F" w:rsidP="006150BF">
      <w:pPr>
        <w:pStyle w:val="ListParagraph"/>
        <w:numPr>
          <w:ilvl w:val="1"/>
          <w:numId w:val="3"/>
        </w:numPr>
        <w:spacing w:after="0"/>
      </w:pPr>
      <w:r>
        <w:t xml:space="preserve">Record these ready to put into your context </w:t>
      </w:r>
      <w:r w:rsidR="00BE4FB9">
        <w:t>discussion</w:t>
      </w:r>
      <w:r>
        <w:t xml:space="preserve"> in a couple of weeks</w:t>
      </w:r>
    </w:p>
    <w:p w:rsidR="006150BF" w:rsidRPr="00BE4FB9" w:rsidRDefault="006150BF" w:rsidP="006150BF">
      <w:pPr>
        <w:pStyle w:val="ListParagraph"/>
        <w:spacing w:after="0"/>
        <w:ind w:left="144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BF675F" w:rsidRPr="006150BF" w:rsidTr="00436414">
        <w:trPr>
          <w:gridAfter w:val="1"/>
          <w:wAfter w:w="5023" w:type="dxa"/>
        </w:trPr>
        <w:tc>
          <w:tcPr>
            <w:tcW w:w="4219" w:type="dxa"/>
            <w:shd w:val="clear" w:color="auto" w:fill="D9D9D9" w:themeFill="background1" w:themeFillShade="D9"/>
          </w:tcPr>
          <w:p w:rsidR="00BF675F" w:rsidRPr="006150BF" w:rsidRDefault="00BF675F" w:rsidP="006150BF">
            <w:pPr>
              <w:rPr>
                <w:b/>
                <w:sz w:val="24"/>
                <w:szCs w:val="28"/>
              </w:rPr>
            </w:pPr>
            <w:r w:rsidRPr="006150BF">
              <w:rPr>
                <w:b/>
                <w:sz w:val="24"/>
                <w:szCs w:val="28"/>
              </w:rPr>
              <w:t xml:space="preserve">Non Verbal Communication </w:t>
            </w:r>
          </w:p>
        </w:tc>
      </w:tr>
      <w:tr w:rsidR="00BF675F" w:rsidTr="00436414">
        <w:tc>
          <w:tcPr>
            <w:tcW w:w="9242" w:type="dxa"/>
            <w:gridSpan w:val="2"/>
          </w:tcPr>
          <w:p w:rsidR="00BF675F" w:rsidRPr="006150BF" w:rsidRDefault="00BF675F" w:rsidP="006150BF">
            <w:pPr>
              <w:rPr>
                <w:sz w:val="24"/>
                <w:szCs w:val="24"/>
              </w:rPr>
            </w:pPr>
            <w:r w:rsidRPr="006150BF">
              <w:rPr>
                <w:sz w:val="24"/>
                <w:szCs w:val="24"/>
              </w:rPr>
              <w:t>KEY TERMS</w:t>
            </w:r>
            <w:r w:rsidR="006150BF">
              <w:rPr>
                <w:sz w:val="24"/>
                <w:szCs w:val="24"/>
              </w:rPr>
              <w:t xml:space="preserve"> = </w:t>
            </w:r>
            <w:r w:rsidRPr="006150BF">
              <w:rPr>
                <w:sz w:val="24"/>
                <w:szCs w:val="24"/>
              </w:rPr>
              <w:t>Theatre Event communicating a moment of meta-text</w:t>
            </w:r>
          </w:p>
          <w:p w:rsidR="00BF675F" w:rsidRPr="00BE4FB9" w:rsidRDefault="00BF675F" w:rsidP="006150BF">
            <w:pPr>
              <w:rPr>
                <w:b/>
                <w:sz w:val="24"/>
                <w:szCs w:val="24"/>
              </w:rPr>
            </w:pPr>
            <w:r w:rsidRPr="006150BF">
              <w:rPr>
                <w:sz w:val="24"/>
                <w:szCs w:val="24"/>
              </w:rPr>
              <w:t>Signing to an audience, Connotating, Significant action, slow motion to sign the change to the audience</w:t>
            </w:r>
            <w:r w:rsidR="00BE4FB9">
              <w:rPr>
                <w:sz w:val="24"/>
                <w:szCs w:val="24"/>
              </w:rPr>
              <w:t xml:space="preserve">. </w:t>
            </w:r>
            <w:r w:rsidR="00BE4FB9">
              <w:rPr>
                <w:b/>
                <w:sz w:val="24"/>
                <w:szCs w:val="24"/>
              </w:rPr>
              <w:t xml:space="preserve">T.E. a </w:t>
            </w:r>
            <w:proofErr w:type="spellStart"/>
            <w:r w:rsidR="00BE4FB9">
              <w:rPr>
                <w:b/>
                <w:sz w:val="24"/>
                <w:szCs w:val="24"/>
              </w:rPr>
              <w:t>non verbal</w:t>
            </w:r>
            <w:proofErr w:type="spellEnd"/>
            <w:r w:rsidR="00BE4FB9">
              <w:rPr>
                <w:b/>
                <w:sz w:val="24"/>
                <w:szCs w:val="24"/>
              </w:rPr>
              <w:t xml:space="preserve"> signifier for the audience moving specific - universal</w:t>
            </w:r>
          </w:p>
        </w:tc>
      </w:tr>
    </w:tbl>
    <w:p w:rsidR="006150BF" w:rsidRPr="006150BF" w:rsidRDefault="006150BF" w:rsidP="006150BF">
      <w:pPr>
        <w:pStyle w:val="ListParagraph"/>
        <w:spacing w:after="0"/>
        <w:rPr>
          <w:sz w:val="10"/>
          <w:szCs w:val="10"/>
        </w:rPr>
      </w:pPr>
    </w:p>
    <w:p w:rsidR="006150BF" w:rsidRDefault="006150BF" w:rsidP="006150BF">
      <w:pPr>
        <w:pStyle w:val="ListParagraph"/>
        <w:numPr>
          <w:ilvl w:val="0"/>
          <w:numId w:val="6"/>
        </w:numPr>
        <w:spacing w:after="0"/>
      </w:pPr>
      <w:r>
        <w:t>Define META TEXT</w:t>
      </w:r>
    </w:p>
    <w:p w:rsidR="00BF675F" w:rsidRDefault="00BF675F" w:rsidP="006150BF">
      <w:pPr>
        <w:pStyle w:val="ListParagraph"/>
        <w:numPr>
          <w:ilvl w:val="0"/>
          <w:numId w:val="6"/>
        </w:numPr>
        <w:spacing w:after="0"/>
      </w:pPr>
      <w:r>
        <w:t>Describe what you did in your moment of META-TEXT – refer to the soldier as ‘Brian’</w:t>
      </w:r>
    </w:p>
    <w:p w:rsidR="00BF675F" w:rsidRDefault="00BF675F" w:rsidP="006150BF">
      <w:pPr>
        <w:pStyle w:val="ListParagraph"/>
        <w:numPr>
          <w:ilvl w:val="1"/>
          <w:numId w:val="6"/>
        </w:numPr>
        <w:spacing w:after="0"/>
      </w:pPr>
      <w:r>
        <w:t xml:space="preserve">Practically, through exploring a moment of meta-text I now understand ………… about Bond’s use of non-verbal communication through his Theatre Events. </w:t>
      </w:r>
      <w:bookmarkStart w:id="0" w:name="_GoBack"/>
      <w:bookmarkEnd w:id="0"/>
    </w:p>
    <w:sectPr w:rsidR="00BF675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5E" w:rsidRDefault="00A9395E" w:rsidP="00A9395E">
      <w:pPr>
        <w:spacing w:after="0" w:line="240" w:lineRule="auto"/>
      </w:pPr>
      <w:r>
        <w:separator/>
      </w:r>
    </w:p>
  </w:endnote>
  <w:endnote w:type="continuationSeparator" w:id="0">
    <w:p w:rsidR="00A9395E" w:rsidRDefault="00A9395E" w:rsidP="00A9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5E" w:rsidRDefault="00A9395E" w:rsidP="00A9395E">
      <w:pPr>
        <w:spacing w:after="0" w:line="240" w:lineRule="auto"/>
      </w:pPr>
      <w:r>
        <w:separator/>
      </w:r>
    </w:p>
  </w:footnote>
  <w:footnote w:type="continuationSeparator" w:id="0">
    <w:p w:rsidR="00A9395E" w:rsidRDefault="00A9395E" w:rsidP="00A9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5E" w:rsidRPr="00BE4FB9" w:rsidRDefault="00BE4FB9">
    <w:pPr>
      <w:pStyle w:val="Header"/>
      <w:rPr>
        <w:b/>
        <w:sz w:val="40"/>
      </w:rPr>
    </w:pPr>
    <w:r>
      <w:rPr>
        <w:noProof/>
        <w:lang w:eastAsia="en-GB"/>
      </w:rPr>
      <w:drawing>
        <wp:inline distT="0" distB="0" distL="0" distR="0" wp14:anchorId="459F37AD" wp14:editId="786C4C89">
          <wp:extent cx="1116330" cy="1121410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33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4FB9">
      <w:rPr>
        <w:b/>
        <w:sz w:val="40"/>
      </w:rPr>
      <w:t>LESSON 1 - INTRODUCTION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931"/>
    <w:multiLevelType w:val="hybridMultilevel"/>
    <w:tmpl w:val="1D6E5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0998"/>
    <w:multiLevelType w:val="hybridMultilevel"/>
    <w:tmpl w:val="D0DAC1E8"/>
    <w:lvl w:ilvl="0" w:tplc="C096E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2333A7"/>
    <w:multiLevelType w:val="hybridMultilevel"/>
    <w:tmpl w:val="5254D94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4B1B5F"/>
    <w:multiLevelType w:val="hybridMultilevel"/>
    <w:tmpl w:val="022A4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16FFA"/>
    <w:multiLevelType w:val="hybridMultilevel"/>
    <w:tmpl w:val="85C8ABE8"/>
    <w:lvl w:ilvl="0" w:tplc="71CE7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C57EB7"/>
    <w:multiLevelType w:val="hybridMultilevel"/>
    <w:tmpl w:val="4ABA2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5E"/>
    <w:rsid w:val="006150BF"/>
    <w:rsid w:val="00856A6A"/>
    <w:rsid w:val="00862B55"/>
    <w:rsid w:val="0087414C"/>
    <w:rsid w:val="00A9395E"/>
    <w:rsid w:val="00B31DAE"/>
    <w:rsid w:val="00BE4FB9"/>
    <w:rsid w:val="00BF675F"/>
    <w:rsid w:val="00D4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95E"/>
  </w:style>
  <w:style w:type="paragraph" w:styleId="Footer">
    <w:name w:val="footer"/>
    <w:basedOn w:val="Normal"/>
    <w:link w:val="FooterChar"/>
    <w:uiPriority w:val="99"/>
    <w:unhideWhenUsed/>
    <w:rsid w:val="00A93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95E"/>
  </w:style>
  <w:style w:type="table" w:styleId="TableGrid">
    <w:name w:val="Table Grid"/>
    <w:basedOn w:val="TableNormal"/>
    <w:uiPriority w:val="59"/>
    <w:rsid w:val="00A9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95E"/>
  </w:style>
  <w:style w:type="paragraph" w:styleId="Footer">
    <w:name w:val="footer"/>
    <w:basedOn w:val="Normal"/>
    <w:link w:val="FooterChar"/>
    <w:uiPriority w:val="99"/>
    <w:unhideWhenUsed/>
    <w:rsid w:val="00A93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95E"/>
  </w:style>
  <w:style w:type="table" w:styleId="TableGrid">
    <w:name w:val="Table Grid"/>
    <w:basedOn w:val="TableNormal"/>
    <w:uiPriority w:val="59"/>
    <w:rsid w:val="00A9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B1D0-0A64-408B-9A4D-D4C47FA9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47A410B5</Template>
  <TotalTime>14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5</cp:revision>
  <cp:lastPrinted>2012-10-07T12:14:00Z</cp:lastPrinted>
  <dcterms:created xsi:type="dcterms:W3CDTF">2012-10-06T15:33:00Z</dcterms:created>
  <dcterms:modified xsi:type="dcterms:W3CDTF">2014-10-05T15:49:00Z</dcterms:modified>
</cp:coreProperties>
</file>