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09" w:rsidRDefault="00D1310E" w:rsidP="0065489E">
      <w:pPr>
        <w:spacing w:after="0"/>
        <w:rPr>
          <w:sz w:val="40"/>
          <w:szCs w:val="40"/>
        </w:rPr>
      </w:pPr>
      <w:r w:rsidRPr="00B335CD">
        <w:rPr>
          <w:noProof/>
          <w:lang w:eastAsia="en-GB"/>
        </w:rPr>
        <w:drawing>
          <wp:inline distT="0" distB="0" distL="0" distR="0" wp14:anchorId="196F1DA3" wp14:editId="56D0B634">
            <wp:extent cx="1116713" cy="1121963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8621" cy="112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89E">
        <w:rPr>
          <w:sz w:val="40"/>
          <w:szCs w:val="40"/>
        </w:rPr>
        <w:t xml:space="preserve">CONTEXT </w:t>
      </w:r>
    </w:p>
    <w:p w:rsidR="00BE58A0" w:rsidRDefault="00BE58A0" w:rsidP="00654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section is do-able with the big practical input. If you are struggling, don’t forget to look at the </w:t>
      </w:r>
      <w:proofErr w:type="spellStart"/>
      <w:r>
        <w:rPr>
          <w:sz w:val="24"/>
          <w:szCs w:val="24"/>
        </w:rPr>
        <w:t>Equus</w:t>
      </w:r>
      <w:proofErr w:type="spellEnd"/>
      <w:r>
        <w:rPr>
          <w:sz w:val="24"/>
          <w:szCs w:val="24"/>
        </w:rPr>
        <w:t xml:space="preserve"> example that is on-line and that you were given. There is a podcast for help.</w:t>
      </w:r>
    </w:p>
    <w:p w:rsidR="00BE58A0" w:rsidRPr="00BE58A0" w:rsidRDefault="00BE58A0" w:rsidP="0065489E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is a 200 word ‘mini-essay’ not note-form.</w:t>
      </w:r>
    </w:p>
    <w:p w:rsidR="0065489E" w:rsidRPr="0065489E" w:rsidRDefault="0065489E" w:rsidP="0065489E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</w:tblGrid>
      <w:tr w:rsidR="0065489E" w:rsidTr="0065489E">
        <w:tc>
          <w:tcPr>
            <w:tcW w:w="2518" w:type="dxa"/>
            <w:shd w:val="clear" w:color="auto" w:fill="D9D9D9" w:themeFill="background1" w:themeFillShade="D9"/>
          </w:tcPr>
          <w:p w:rsidR="0065489E" w:rsidRPr="0065489E" w:rsidRDefault="0065489E" w:rsidP="0065489E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CONTEXT</w:t>
            </w:r>
          </w:p>
        </w:tc>
      </w:tr>
    </w:tbl>
    <w:p w:rsidR="00BE58A0" w:rsidRDefault="00BE58A0" w:rsidP="00BE58A0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Autobiographical Facts</w:t>
      </w:r>
    </w:p>
    <w:p w:rsidR="00BE58A0" w:rsidRDefault="00BE58A0" w:rsidP="00BE58A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Bond was a child during WW2 – what would he have witnessed? </w:t>
      </w:r>
    </w:p>
    <w:p w:rsidR="00BE58A0" w:rsidRDefault="00BE58A0" w:rsidP="00BE58A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Bond was conscripted into the army – what would he have lost at that moment? Like which character?</w:t>
      </w:r>
    </w:p>
    <w:p w:rsidR="00BE58A0" w:rsidRDefault="00BE58A0" w:rsidP="00BE58A0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How do these facts impact his work?</w:t>
      </w:r>
    </w:p>
    <w:p w:rsidR="00BE58A0" w:rsidRPr="006150BF" w:rsidRDefault="00BE58A0" w:rsidP="00BE58A0">
      <w:pPr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br/>
      </w:r>
      <w:r w:rsidRPr="006150BF">
        <w:rPr>
          <w:b/>
          <w:bCs/>
          <w:sz w:val="24"/>
          <w:szCs w:val="24"/>
          <w:lang w:val="en-US"/>
        </w:rPr>
        <w:t xml:space="preserve">Edward Bond set out to write for what he called a ‘rational theatre’. For Bond, theatre is the servant of a Marxist or socialist analysis of society. </w:t>
      </w:r>
      <w:r>
        <w:rPr>
          <w:bCs/>
          <w:sz w:val="24"/>
          <w:szCs w:val="24"/>
          <w:lang w:val="en-US"/>
        </w:rPr>
        <w:t>Do not just copy that sentence, but tell me what Bond wants from his theatre?</w:t>
      </w:r>
      <w:r w:rsidRPr="006150BF">
        <w:rPr>
          <w:b/>
          <w:bCs/>
          <w:sz w:val="24"/>
          <w:szCs w:val="24"/>
          <w:lang w:val="en-US"/>
        </w:rPr>
        <w:t xml:space="preserve"> </w:t>
      </w:r>
    </w:p>
    <w:p w:rsidR="00BE58A0" w:rsidRDefault="00BE58A0" w:rsidP="00BE58A0">
      <w:pPr>
        <w:rPr>
          <w:bCs/>
          <w:sz w:val="24"/>
          <w:szCs w:val="24"/>
          <w:lang w:val="en-US"/>
        </w:rPr>
      </w:pPr>
      <w:r w:rsidRPr="006150BF">
        <w:rPr>
          <w:b/>
          <w:bCs/>
          <w:sz w:val="24"/>
          <w:szCs w:val="24"/>
          <w:lang w:val="en-US"/>
        </w:rPr>
        <w:t>It is less about the individual, more about society.  It should not strive towards Catharsis, but towards analysis and social action</w:t>
      </w:r>
      <w:r>
        <w:rPr>
          <w:b/>
          <w:bCs/>
          <w:sz w:val="24"/>
          <w:szCs w:val="24"/>
          <w:lang w:val="en-US"/>
        </w:rPr>
        <w:t xml:space="preserve">. </w:t>
      </w:r>
      <w:r>
        <w:rPr>
          <w:bCs/>
          <w:sz w:val="24"/>
          <w:szCs w:val="24"/>
          <w:lang w:val="en-US"/>
        </w:rPr>
        <w:t>Why does Bond write plays? What change does he want to promote?</w:t>
      </w:r>
    </w:p>
    <w:p w:rsidR="00BE58A0" w:rsidRPr="00BE58A0" w:rsidRDefault="00BE58A0" w:rsidP="00BE58A0">
      <w:pPr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The Conservative Party bought in the </w:t>
      </w:r>
      <w:r w:rsidRPr="00BE58A0">
        <w:rPr>
          <w:b/>
          <w:bCs/>
          <w:color w:val="C00000"/>
          <w:sz w:val="24"/>
          <w:szCs w:val="24"/>
          <w:lang w:val="en-US"/>
        </w:rPr>
        <w:t>Educational Reform Act in 1988</w:t>
      </w:r>
      <w:r w:rsidRPr="00BE58A0">
        <w:rPr>
          <w:bCs/>
          <w:color w:val="C00000"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 xml:space="preserve">– do some research into it – what did the act do? Why was Bond opposed to it? </w:t>
      </w:r>
      <w:r>
        <w:rPr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We practically explored this contextual link by …….</w:t>
      </w:r>
    </w:p>
    <w:p w:rsidR="00BE58A0" w:rsidRDefault="00BE58A0" w:rsidP="00BE58A0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Major Events at the Time of Writing</w:t>
      </w:r>
    </w:p>
    <w:p w:rsidR="00BE58A0" w:rsidRDefault="00BE58A0" w:rsidP="00BE58A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First attempt to blow up the Twin Towers | Gulf War | The Rise of New Labour Unemployment rate of 12.5% </w:t>
      </w:r>
      <w:r>
        <w:rPr>
          <w:b/>
          <w:bCs/>
          <w:sz w:val="24"/>
          <w:szCs w:val="24"/>
        </w:rPr>
        <w:tab/>
      </w:r>
    </w:p>
    <w:p w:rsidR="00BE58A0" w:rsidRDefault="00BE58A0" w:rsidP="00BE58A0">
      <w:pPr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How do these facts impact on this text?</w:t>
      </w:r>
    </w:p>
    <w:p w:rsidR="00BE58A0" w:rsidRDefault="00BE58A0" w:rsidP="00BE58A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How have we explored these contextual links practically?</w:t>
      </w:r>
    </w:p>
    <w:p w:rsidR="00BE58A0" w:rsidRDefault="00BE58A0" w:rsidP="0065489E">
      <w:pPr>
        <w:spacing w:after="0"/>
        <w:rPr>
          <w:b/>
          <w:bCs/>
          <w:color w:val="C00000"/>
          <w:sz w:val="24"/>
          <w:szCs w:val="24"/>
        </w:rPr>
      </w:pPr>
    </w:p>
    <w:p w:rsidR="0065489E" w:rsidRDefault="0065489E" w:rsidP="0065489E">
      <w:pPr>
        <w:spacing w:after="0"/>
        <w:rPr>
          <w:b/>
          <w:bCs/>
          <w:color w:val="C00000"/>
          <w:sz w:val="24"/>
          <w:szCs w:val="24"/>
        </w:rPr>
      </w:pPr>
      <w:r w:rsidRPr="004A3605">
        <w:rPr>
          <w:b/>
          <w:bCs/>
          <w:color w:val="C00000"/>
          <w:sz w:val="24"/>
          <w:szCs w:val="24"/>
        </w:rPr>
        <w:t>“</w:t>
      </w:r>
      <w:r>
        <w:rPr>
          <w:b/>
          <w:bCs/>
          <w:color w:val="C00000"/>
          <w:sz w:val="24"/>
          <w:szCs w:val="24"/>
        </w:rPr>
        <w:t>We are not born human, we become it</w:t>
      </w:r>
      <w:proofErr w:type="gramStart"/>
      <w:r w:rsidRPr="004A3605">
        <w:rPr>
          <w:b/>
          <w:bCs/>
          <w:color w:val="C00000"/>
          <w:sz w:val="24"/>
          <w:szCs w:val="24"/>
        </w:rPr>
        <w:t xml:space="preserve">” </w:t>
      </w:r>
      <w:r>
        <w:rPr>
          <w:b/>
          <w:bCs/>
          <w:color w:val="C00000"/>
          <w:sz w:val="24"/>
          <w:szCs w:val="24"/>
        </w:rPr>
        <w:t xml:space="preserve"> </w:t>
      </w:r>
      <w:r w:rsidR="00BE58A0">
        <w:rPr>
          <w:b/>
          <w:bCs/>
          <w:color w:val="C00000"/>
          <w:sz w:val="24"/>
          <w:szCs w:val="24"/>
        </w:rPr>
        <w:t>this</w:t>
      </w:r>
      <w:proofErr w:type="gramEnd"/>
      <w:r w:rsidR="00BE58A0">
        <w:rPr>
          <w:b/>
          <w:bCs/>
          <w:color w:val="C00000"/>
          <w:sz w:val="24"/>
          <w:szCs w:val="24"/>
        </w:rPr>
        <w:t xml:space="preserve"> quote is the </w:t>
      </w:r>
      <w:r>
        <w:rPr>
          <w:b/>
          <w:bCs/>
          <w:color w:val="C00000"/>
          <w:sz w:val="24"/>
          <w:szCs w:val="24"/>
        </w:rPr>
        <w:t>foundation of all Bond’s work</w:t>
      </w:r>
    </w:p>
    <w:p w:rsidR="0065489E" w:rsidRDefault="0065489E" w:rsidP="0065489E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For context:</w:t>
      </w:r>
    </w:p>
    <w:p w:rsidR="0065489E" w:rsidRDefault="0065489E" w:rsidP="0065489E">
      <w:pPr>
        <w:spacing w:after="0"/>
        <w:ind w:left="720"/>
        <w:rPr>
          <w:bCs/>
          <w:color w:val="000000" w:themeColor="text1"/>
        </w:rPr>
      </w:pPr>
      <w:r w:rsidRPr="0065489E">
        <w:rPr>
          <w:b/>
          <w:bCs/>
          <w:color w:val="000000" w:themeColor="text1"/>
        </w:rPr>
        <w:t>From reading the quote, say how that shapes your thoughts about the play.</w:t>
      </w:r>
      <w:r w:rsidRPr="0065489E">
        <w:rPr>
          <w:b/>
          <w:bCs/>
          <w:color w:val="000000" w:themeColor="text1"/>
        </w:rPr>
        <w:br/>
      </w:r>
      <w:r w:rsidRPr="0065489E">
        <w:rPr>
          <w:bCs/>
          <w:color w:val="000000" w:themeColor="text1"/>
        </w:rPr>
        <w:t>Discuss how this quote influences Bond’s work</w:t>
      </w:r>
      <w:r w:rsidRPr="0065489E">
        <w:rPr>
          <w:bCs/>
          <w:color w:val="000000" w:themeColor="text1"/>
        </w:rPr>
        <w:tab/>
      </w:r>
    </w:p>
    <w:p w:rsidR="0065489E" w:rsidRDefault="00BE58A0" w:rsidP="0065489E">
      <w:pPr>
        <w:spacing w:after="0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Practically we explored this marking the moment Irene lost her innocence at the end of Part 1, to mark the moment we ……. (</w:t>
      </w:r>
      <w:proofErr w:type="gramStart"/>
      <w:r>
        <w:rPr>
          <w:b/>
          <w:bCs/>
          <w:color w:val="000000" w:themeColor="text1"/>
        </w:rPr>
        <w:t>what</w:t>
      </w:r>
      <w:proofErr w:type="gramEnd"/>
      <w:r>
        <w:rPr>
          <w:b/>
          <w:bCs/>
          <w:color w:val="000000" w:themeColor="text1"/>
        </w:rPr>
        <w:t xml:space="preserve"> did you do practically?)</w:t>
      </w:r>
    </w:p>
    <w:p w:rsidR="00BE58A0" w:rsidRPr="00BE58A0" w:rsidRDefault="00BE58A0" w:rsidP="0065489E">
      <w:pPr>
        <w:spacing w:after="0"/>
        <w:ind w:left="720"/>
        <w:rPr>
          <w:b/>
          <w:bCs/>
          <w:color w:val="000000" w:themeColor="text1"/>
        </w:rPr>
      </w:pPr>
    </w:p>
    <w:p w:rsidR="005832E8" w:rsidRDefault="005832E8" w:rsidP="0065489E">
      <w:pPr>
        <w:spacing w:after="0"/>
        <w:rPr>
          <w:bCs/>
          <w:sz w:val="16"/>
          <w:szCs w:val="16"/>
        </w:rPr>
      </w:pPr>
    </w:p>
    <w:p w:rsidR="00BE58A0" w:rsidRDefault="00BE58A0" w:rsidP="0065489E">
      <w:pPr>
        <w:spacing w:after="0"/>
        <w:rPr>
          <w:bCs/>
          <w:sz w:val="16"/>
          <w:szCs w:val="16"/>
        </w:rPr>
      </w:pPr>
    </w:p>
    <w:p w:rsidR="00BE58A0" w:rsidRPr="00033047" w:rsidRDefault="00BE58A0" w:rsidP="0065489E">
      <w:pPr>
        <w:spacing w:after="0"/>
        <w:rPr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5832E8" w:rsidRPr="006150BF" w:rsidTr="00033047">
        <w:trPr>
          <w:gridAfter w:val="1"/>
          <w:wAfter w:w="5023" w:type="dxa"/>
        </w:trPr>
        <w:tc>
          <w:tcPr>
            <w:tcW w:w="4219" w:type="dxa"/>
            <w:shd w:val="clear" w:color="auto" w:fill="D9D9D9" w:themeFill="background1" w:themeFillShade="D9"/>
          </w:tcPr>
          <w:p w:rsidR="005832E8" w:rsidRPr="006150BF" w:rsidRDefault="005832E8" w:rsidP="00033047">
            <w:pPr>
              <w:rPr>
                <w:b/>
                <w:sz w:val="24"/>
                <w:szCs w:val="28"/>
              </w:rPr>
            </w:pPr>
            <w:r w:rsidRPr="006150BF">
              <w:rPr>
                <w:b/>
                <w:sz w:val="24"/>
                <w:szCs w:val="28"/>
              </w:rPr>
              <w:t xml:space="preserve">Context  </w:t>
            </w:r>
          </w:p>
        </w:tc>
      </w:tr>
      <w:tr w:rsidR="005832E8" w:rsidRPr="006150BF" w:rsidTr="00033047">
        <w:tc>
          <w:tcPr>
            <w:tcW w:w="9242" w:type="dxa"/>
            <w:gridSpan w:val="2"/>
          </w:tcPr>
          <w:p w:rsidR="005832E8" w:rsidRPr="006150BF" w:rsidRDefault="00BE58A0" w:rsidP="00BE58A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KEY QUOTES that you might scatter within this piece of work = </w:t>
            </w:r>
          </w:p>
          <w:p w:rsidR="005832E8" w:rsidRPr="006150BF" w:rsidRDefault="005832E8" w:rsidP="00033047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:rsidR="005832E8" w:rsidRPr="006150BF" w:rsidRDefault="005832E8" w:rsidP="00033047">
            <w:pPr>
              <w:rPr>
                <w:sz w:val="24"/>
                <w:szCs w:val="24"/>
              </w:rPr>
            </w:pPr>
            <w:r w:rsidRPr="006150BF">
              <w:rPr>
                <w:sz w:val="24"/>
                <w:szCs w:val="24"/>
              </w:rPr>
              <w:t>“Violence shapes and obsesses our society, and if we do not stop being violent we have no future.”</w:t>
            </w:r>
          </w:p>
          <w:p w:rsidR="005832E8" w:rsidRPr="006150BF" w:rsidRDefault="005832E8" w:rsidP="00033047">
            <w:pPr>
              <w:rPr>
                <w:sz w:val="24"/>
                <w:szCs w:val="24"/>
              </w:rPr>
            </w:pPr>
            <w:r w:rsidRPr="006150BF">
              <w:rPr>
                <w:sz w:val="24"/>
                <w:szCs w:val="24"/>
              </w:rPr>
              <w:t>“It would be immoral not to write about violence.”</w:t>
            </w:r>
          </w:p>
          <w:p w:rsidR="005832E8" w:rsidRPr="006150BF" w:rsidRDefault="005832E8" w:rsidP="00033047">
            <w:pPr>
              <w:rPr>
                <w:sz w:val="24"/>
                <w:szCs w:val="24"/>
              </w:rPr>
            </w:pPr>
            <w:r w:rsidRPr="006150BF">
              <w:rPr>
                <w:sz w:val="24"/>
                <w:szCs w:val="24"/>
              </w:rPr>
              <w:t xml:space="preserve"> “Violence comes not from our genes but from our ideas.”</w:t>
            </w:r>
          </w:p>
          <w:p w:rsidR="005832E8" w:rsidRPr="006150BF" w:rsidRDefault="005832E8" w:rsidP="00033047">
            <w:pPr>
              <w:rPr>
                <w:sz w:val="24"/>
                <w:szCs w:val="24"/>
              </w:rPr>
            </w:pPr>
            <w:r w:rsidRPr="006150BF">
              <w:rPr>
                <w:sz w:val="24"/>
                <w:szCs w:val="24"/>
              </w:rPr>
              <w:t xml:space="preserve">“We are not born human … we become it.” </w:t>
            </w:r>
          </w:p>
        </w:tc>
      </w:tr>
    </w:tbl>
    <w:p w:rsidR="005F2F14" w:rsidRDefault="005F2F14" w:rsidP="005F2F14">
      <w:pPr>
        <w:spacing w:after="0"/>
        <w:rPr>
          <w:bCs/>
        </w:rPr>
      </w:pPr>
    </w:p>
    <w:p w:rsidR="002762CF" w:rsidRDefault="002762CF" w:rsidP="005F2F14">
      <w:pPr>
        <w:spacing w:after="0"/>
        <w:rPr>
          <w:b/>
          <w:bCs/>
        </w:rPr>
      </w:pPr>
      <w:r>
        <w:rPr>
          <w:b/>
          <w:bCs/>
        </w:rPr>
        <w:t>At the end of the piece of CONTEXT coursework I would like you to type your sources;</w:t>
      </w:r>
    </w:p>
    <w:p w:rsidR="002762CF" w:rsidRDefault="002762CF" w:rsidP="005F2F14">
      <w:pPr>
        <w:spacing w:after="0"/>
        <w:rPr>
          <w:b/>
          <w:bCs/>
        </w:rPr>
      </w:pPr>
    </w:p>
    <w:p w:rsidR="002762CF" w:rsidRDefault="002762CF" w:rsidP="005F2F14">
      <w:pPr>
        <w:spacing w:after="0"/>
        <w:rPr>
          <w:b/>
          <w:bCs/>
        </w:rPr>
      </w:pPr>
      <w:r>
        <w:rPr>
          <w:b/>
          <w:bCs/>
        </w:rPr>
        <w:t>THE WEBSITES YOU USED FOR RESEARCH</w:t>
      </w:r>
    </w:p>
    <w:p w:rsidR="002762CF" w:rsidRPr="002762CF" w:rsidRDefault="002762CF" w:rsidP="005F2F14">
      <w:pPr>
        <w:spacing w:after="0"/>
        <w:rPr>
          <w:b/>
          <w:bCs/>
        </w:rPr>
      </w:pPr>
      <w:r>
        <w:rPr>
          <w:b/>
          <w:bCs/>
        </w:rPr>
        <w:t>THE ISBN numbers of the books you utilised for research</w:t>
      </w:r>
      <w:bookmarkStart w:id="0" w:name="_GoBack"/>
      <w:bookmarkEnd w:id="0"/>
    </w:p>
    <w:sectPr w:rsidR="002762CF" w:rsidRPr="002762CF" w:rsidSect="00071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7DFC"/>
    <w:multiLevelType w:val="hybridMultilevel"/>
    <w:tmpl w:val="0CD832E8"/>
    <w:lvl w:ilvl="0" w:tplc="75F6FC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2A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623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80C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AED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569F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484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C14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457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11A7A"/>
    <w:multiLevelType w:val="hybridMultilevel"/>
    <w:tmpl w:val="C6EAA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0E"/>
    <w:rsid w:val="00033047"/>
    <w:rsid w:val="00071709"/>
    <w:rsid w:val="000B21E3"/>
    <w:rsid w:val="002762CF"/>
    <w:rsid w:val="005341CA"/>
    <w:rsid w:val="005832E8"/>
    <w:rsid w:val="005F2F14"/>
    <w:rsid w:val="0065489E"/>
    <w:rsid w:val="006A13F0"/>
    <w:rsid w:val="00737ABD"/>
    <w:rsid w:val="007F1E5F"/>
    <w:rsid w:val="00856A6A"/>
    <w:rsid w:val="00862B55"/>
    <w:rsid w:val="00881ABA"/>
    <w:rsid w:val="008B295B"/>
    <w:rsid w:val="00960DBE"/>
    <w:rsid w:val="00A90593"/>
    <w:rsid w:val="00B31DAE"/>
    <w:rsid w:val="00BE58A0"/>
    <w:rsid w:val="00C44389"/>
    <w:rsid w:val="00D1310E"/>
    <w:rsid w:val="00F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4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54370A9C</Template>
  <TotalTime>33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4</cp:revision>
  <cp:lastPrinted>2013-11-17T14:01:00Z</cp:lastPrinted>
  <dcterms:created xsi:type="dcterms:W3CDTF">2014-11-16T17:27:00Z</dcterms:created>
  <dcterms:modified xsi:type="dcterms:W3CDTF">2014-11-16T18:02:00Z</dcterms:modified>
</cp:coreProperties>
</file>