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04" w:rsidRDefault="00B81004" w:rsidP="0065489E">
      <w:pPr>
        <w:spacing w:after="0"/>
        <w:rPr>
          <w:sz w:val="40"/>
          <w:szCs w:val="40"/>
        </w:rPr>
      </w:pPr>
      <w:r w:rsidRPr="00B81004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236AE" wp14:editId="04288D9A">
                <wp:simplePos x="0" y="0"/>
                <wp:positionH relativeFrom="column">
                  <wp:posOffset>1114425</wp:posOffset>
                </wp:positionH>
                <wp:positionV relativeFrom="paragraph">
                  <wp:posOffset>142875</wp:posOffset>
                </wp:positionV>
                <wp:extent cx="5133975" cy="723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F9" w:rsidRDefault="00D049F9" w:rsidP="00B81004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USE OF LANGUAGE </w:t>
                            </w:r>
                          </w:p>
                          <w:p w:rsidR="00D049F9" w:rsidRDefault="00D049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11.25pt;width:404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">
                <v:textbox>
                  <w:txbxContent>
                    <w:p w:rsidR="00D049F9" w:rsidRDefault="00D049F9" w:rsidP="00B81004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USE OF LANGUAGE </w:t>
                      </w:r>
                    </w:p>
                    <w:p w:rsidR="00D049F9" w:rsidRDefault="00D049F9"/>
                  </w:txbxContent>
                </v:textbox>
              </v:shape>
            </w:pict>
          </mc:Fallback>
        </mc:AlternateContent>
      </w:r>
      <w:r w:rsidR="00D1310E" w:rsidRPr="00B335CD">
        <w:rPr>
          <w:noProof/>
          <w:lang w:eastAsia="en-GB"/>
        </w:rPr>
        <w:drawing>
          <wp:inline distT="0" distB="0" distL="0" distR="0" wp14:anchorId="54FA9AA8" wp14:editId="2D0C0A41">
            <wp:extent cx="1116713" cy="1121963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8621" cy="112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F26304" w:rsidTr="00115438">
        <w:tc>
          <w:tcPr>
            <w:tcW w:w="6771" w:type="dxa"/>
          </w:tcPr>
          <w:p w:rsidR="00F26304" w:rsidRPr="005F2F14" w:rsidRDefault="00F26304" w:rsidP="00115438">
            <w:pPr>
              <w:rPr>
                <w:color w:val="7030A0"/>
                <w:sz w:val="16"/>
                <w:szCs w:val="16"/>
              </w:rPr>
            </w:pPr>
            <w:r w:rsidRPr="0065489E">
              <w:rPr>
                <w:sz w:val="28"/>
                <w:szCs w:val="40"/>
              </w:rPr>
              <w:t>TARGET FOR LESSON</w:t>
            </w:r>
            <w:r>
              <w:rPr>
                <w:sz w:val="28"/>
                <w:szCs w:val="40"/>
              </w:rPr>
              <w:t xml:space="preserve"> </w:t>
            </w:r>
            <w:r w:rsidRPr="005F2F14">
              <w:rPr>
                <w:b/>
                <w:color w:val="7030A0"/>
                <w:sz w:val="20"/>
                <w:szCs w:val="20"/>
              </w:rPr>
              <w:t>Based on reading your practical feedback on GOD</w:t>
            </w:r>
          </w:p>
        </w:tc>
        <w:tc>
          <w:tcPr>
            <w:tcW w:w="2471" w:type="dxa"/>
          </w:tcPr>
          <w:p w:rsidR="00F26304" w:rsidRPr="005F2F14" w:rsidRDefault="00F26304" w:rsidP="00115438">
            <w:pPr>
              <w:rPr>
                <w:sz w:val="26"/>
                <w:szCs w:val="26"/>
              </w:rPr>
            </w:pPr>
            <w:r w:rsidRPr="005F2F14">
              <w:rPr>
                <w:sz w:val="26"/>
                <w:szCs w:val="26"/>
              </w:rPr>
              <w:t>Tick When Achieved</w:t>
            </w:r>
          </w:p>
        </w:tc>
      </w:tr>
      <w:tr w:rsidR="00F26304" w:rsidTr="00115438">
        <w:tc>
          <w:tcPr>
            <w:tcW w:w="6771" w:type="dxa"/>
          </w:tcPr>
          <w:p w:rsidR="00F26304" w:rsidRDefault="00F26304" w:rsidP="00115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br/>
            </w:r>
          </w:p>
        </w:tc>
        <w:tc>
          <w:tcPr>
            <w:tcW w:w="2471" w:type="dxa"/>
          </w:tcPr>
          <w:p w:rsidR="00F26304" w:rsidRDefault="00F26304" w:rsidP="00115438">
            <w:pPr>
              <w:rPr>
                <w:sz w:val="40"/>
                <w:szCs w:val="40"/>
              </w:rPr>
            </w:pPr>
          </w:p>
        </w:tc>
      </w:tr>
    </w:tbl>
    <w:p w:rsidR="004A5575" w:rsidRPr="004A5575" w:rsidRDefault="004A5575" w:rsidP="0065489E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</w:tblGrid>
      <w:tr w:rsidR="0065489E" w:rsidTr="0065489E">
        <w:tc>
          <w:tcPr>
            <w:tcW w:w="2518" w:type="dxa"/>
            <w:shd w:val="clear" w:color="auto" w:fill="D9D9D9" w:themeFill="background1" w:themeFillShade="D9"/>
          </w:tcPr>
          <w:p w:rsidR="0065489E" w:rsidRPr="0065489E" w:rsidRDefault="0065489E" w:rsidP="0065489E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USE OF LANGUAGE</w:t>
            </w:r>
          </w:p>
        </w:tc>
      </w:tr>
    </w:tbl>
    <w:p w:rsidR="0065489E" w:rsidRDefault="0065489E" w:rsidP="0065489E">
      <w:pPr>
        <w:spacing w:after="0"/>
        <w:rPr>
          <w:bCs/>
        </w:rPr>
      </w:pPr>
    </w:p>
    <w:p w:rsidR="00D049F9" w:rsidRDefault="00D049F9" w:rsidP="00B81004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>SOME KEY WORDS I HOPE TO SEE YOU USING:</w:t>
      </w:r>
    </w:p>
    <w:p w:rsidR="00B81004" w:rsidRPr="00B81004" w:rsidRDefault="00B81004" w:rsidP="00B81004">
      <w:pPr>
        <w:spacing w:after="0"/>
        <w:rPr>
          <w:bCs/>
        </w:rPr>
      </w:pPr>
      <w:r w:rsidRPr="00B81004">
        <w:rPr>
          <w:b/>
          <w:bCs/>
        </w:rPr>
        <w:t>Paroxysmal = a sudden expression of strong feeling</w:t>
      </w:r>
    </w:p>
    <w:p w:rsidR="00B81004" w:rsidRPr="00B81004" w:rsidRDefault="00B81004" w:rsidP="00B81004">
      <w:pPr>
        <w:spacing w:after="0"/>
        <w:rPr>
          <w:bCs/>
        </w:rPr>
      </w:pPr>
      <w:r w:rsidRPr="00B81004">
        <w:rPr>
          <w:b/>
          <w:bCs/>
        </w:rPr>
        <w:t>Bathos = change from the beautiful to the ordinary</w:t>
      </w:r>
      <w:r w:rsidR="004A5575">
        <w:rPr>
          <w:b/>
          <w:bCs/>
        </w:rPr>
        <w:t xml:space="preserve"> | </w:t>
      </w:r>
      <w:r w:rsidRPr="00B81004">
        <w:rPr>
          <w:b/>
          <w:bCs/>
        </w:rPr>
        <w:t>Pathos = Feelings of sympathy</w:t>
      </w:r>
    </w:p>
    <w:p w:rsidR="00B81004" w:rsidRDefault="00B81004" w:rsidP="0065489E">
      <w:pPr>
        <w:spacing w:after="0"/>
        <w:rPr>
          <w:b/>
          <w:bCs/>
        </w:rPr>
      </w:pPr>
      <w:r w:rsidRPr="00B81004">
        <w:rPr>
          <w:b/>
          <w:bCs/>
        </w:rPr>
        <w:t>Rhetorical = Statements / questions that require no answer</w:t>
      </w:r>
    </w:p>
    <w:p w:rsidR="00D049F9" w:rsidRDefault="00D049F9" w:rsidP="0065489E">
      <w:pPr>
        <w:spacing w:after="0"/>
        <w:rPr>
          <w:b/>
          <w:bCs/>
          <w:color w:val="7030A0"/>
        </w:rPr>
      </w:pPr>
      <w:r>
        <w:rPr>
          <w:b/>
          <w:bCs/>
        </w:rPr>
        <w:t xml:space="preserve">Tessiture = your natural range – </w:t>
      </w:r>
      <w:r>
        <w:rPr>
          <w:b/>
          <w:bCs/>
          <w:color w:val="7030A0"/>
        </w:rPr>
        <w:t>I employed my own tessiture for this line</w:t>
      </w:r>
    </w:p>
    <w:p w:rsidR="00D049F9" w:rsidRDefault="00D049F9" w:rsidP="0065489E">
      <w:pPr>
        <w:spacing w:after="0"/>
        <w:rPr>
          <w:b/>
          <w:bCs/>
          <w:color w:val="7030A0"/>
        </w:rPr>
      </w:pPr>
      <w:r w:rsidRPr="00D049F9">
        <w:rPr>
          <w:b/>
          <w:bCs/>
        </w:rPr>
        <w:t>Non-</w:t>
      </w:r>
      <w:proofErr w:type="spellStart"/>
      <w:r w:rsidRPr="00D049F9">
        <w:rPr>
          <w:b/>
          <w:bCs/>
        </w:rPr>
        <w:t>sequitor</w:t>
      </w:r>
      <w:proofErr w:type="spellEnd"/>
      <w:r w:rsidRPr="00D049F9">
        <w:rPr>
          <w:b/>
          <w:bCs/>
        </w:rPr>
        <w:t xml:space="preserve"> = it does not follow </w:t>
      </w:r>
      <w:r>
        <w:rPr>
          <w:b/>
          <w:bCs/>
          <w:color w:val="7030A0"/>
        </w:rPr>
        <w:t xml:space="preserve">– this is a non </w:t>
      </w:r>
      <w:proofErr w:type="spellStart"/>
      <w:r>
        <w:rPr>
          <w:b/>
          <w:bCs/>
          <w:color w:val="7030A0"/>
        </w:rPr>
        <w:t>sequitor</w:t>
      </w:r>
      <w:proofErr w:type="spellEnd"/>
      <w:r>
        <w:rPr>
          <w:b/>
          <w:bCs/>
          <w:color w:val="7030A0"/>
        </w:rPr>
        <w:t xml:space="preserve"> line showing he is not listening</w:t>
      </w:r>
    </w:p>
    <w:p w:rsidR="00D049F9" w:rsidRDefault="00D049F9" w:rsidP="0065489E">
      <w:pPr>
        <w:spacing w:after="0"/>
        <w:rPr>
          <w:b/>
          <w:bCs/>
          <w:color w:val="7030A0"/>
        </w:rPr>
      </w:pPr>
      <w:r w:rsidRPr="00D049F9">
        <w:rPr>
          <w:b/>
          <w:bCs/>
        </w:rPr>
        <w:t>Lexis – the language you use</w:t>
      </w:r>
      <w:r>
        <w:rPr>
          <w:b/>
          <w:bCs/>
          <w:color w:val="7030A0"/>
        </w:rPr>
        <w:t xml:space="preserve"> – father has a limited lexis </w:t>
      </w:r>
    </w:p>
    <w:p w:rsidR="00D049F9" w:rsidRDefault="00D049F9" w:rsidP="0065489E">
      <w:pPr>
        <w:spacing w:after="0"/>
        <w:rPr>
          <w:b/>
          <w:bCs/>
          <w:color w:val="7030A0"/>
        </w:rPr>
      </w:pPr>
      <w:r w:rsidRPr="00D049F9">
        <w:rPr>
          <w:b/>
          <w:bCs/>
        </w:rPr>
        <w:t xml:space="preserve">Caesura = a complete pause </w:t>
      </w:r>
      <w:r>
        <w:rPr>
          <w:b/>
          <w:bCs/>
          <w:color w:val="7030A0"/>
        </w:rPr>
        <w:t>– I employed a caesura at this point to emphasis the word …</w:t>
      </w:r>
    </w:p>
    <w:p w:rsidR="00D049F9" w:rsidRPr="00D049F9" w:rsidRDefault="00D049F9" w:rsidP="0065489E">
      <w:pPr>
        <w:spacing w:after="0"/>
        <w:rPr>
          <w:b/>
          <w:bCs/>
        </w:rPr>
      </w:pPr>
      <w:r w:rsidRPr="00D049F9">
        <w:rPr>
          <w:b/>
          <w:bCs/>
        </w:rPr>
        <w:t>Staccato – broken up, disjointed</w:t>
      </w:r>
    </w:p>
    <w:p w:rsidR="00D049F9" w:rsidRDefault="00D049F9" w:rsidP="0065489E">
      <w:pPr>
        <w:spacing w:after="0"/>
        <w:rPr>
          <w:b/>
          <w:bCs/>
        </w:rPr>
      </w:pPr>
      <w:r w:rsidRPr="00D049F9">
        <w:rPr>
          <w:b/>
          <w:bCs/>
        </w:rPr>
        <w:t>Legato = smoothly and connected</w:t>
      </w:r>
    </w:p>
    <w:p w:rsidR="00D049F9" w:rsidRPr="00D049F9" w:rsidRDefault="00D049F9" w:rsidP="0065489E">
      <w:pPr>
        <w:spacing w:after="0"/>
        <w:rPr>
          <w:b/>
          <w:bCs/>
        </w:rPr>
      </w:pPr>
    </w:p>
    <w:p w:rsidR="00B81004" w:rsidRPr="00B81004" w:rsidRDefault="00D049F9" w:rsidP="00B81004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>Some VOCAL AWARENESS WORDS I HOPE TO SEE YOU USING</w:t>
      </w:r>
      <w:proofErr w:type="gramStart"/>
      <w:r>
        <w:rPr>
          <w:b/>
          <w:bCs/>
          <w:color w:val="7030A0"/>
        </w:rPr>
        <w:t>:</w:t>
      </w:r>
      <w:proofErr w:type="gramEnd"/>
      <w:r>
        <w:rPr>
          <w:b/>
          <w:bCs/>
          <w:color w:val="7030A0"/>
        </w:rPr>
        <w:br/>
      </w:r>
      <w:r w:rsidR="00B81004" w:rsidRPr="00B81004">
        <w:rPr>
          <w:b/>
          <w:bCs/>
          <w:color w:val="7030A0"/>
        </w:rPr>
        <w:t xml:space="preserve">Pitch | Range | Pace | Pause | Tone | Volume | Articulation | Sociolect | Accent | Resonance  Area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268"/>
        <w:gridCol w:w="2613"/>
      </w:tblGrid>
      <w:tr w:rsidR="00D049F9" w:rsidTr="00F26304">
        <w:tc>
          <w:tcPr>
            <w:tcW w:w="1526" w:type="dxa"/>
          </w:tcPr>
          <w:p w:rsidR="00D049F9" w:rsidRDefault="00D049F9" w:rsidP="0065489E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Character</w:t>
            </w:r>
          </w:p>
        </w:tc>
        <w:tc>
          <w:tcPr>
            <w:tcW w:w="2835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Key Line / Quote</w:t>
            </w:r>
          </w:p>
        </w:tc>
        <w:tc>
          <w:tcPr>
            <w:tcW w:w="2268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Meaning</w:t>
            </w:r>
          </w:p>
        </w:tc>
        <w:tc>
          <w:tcPr>
            <w:tcW w:w="2613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Practical Application</w:t>
            </w:r>
          </w:p>
        </w:tc>
      </w:tr>
      <w:tr w:rsidR="00D049F9" w:rsidTr="00F26304">
        <w:tc>
          <w:tcPr>
            <w:tcW w:w="1526" w:type="dxa"/>
          </w:tcPr>
          <w:p w:rsidR="00D049F9" w:rsidRDefault="00D049F9" w:rsidP="0065489E">
            <w:pPr>
              <w:rPr>
                <w:bCs/>
              </w:rPr>
            </w:pPr>
            <w:r>
              <w:rPr>
                <w:bCs/>
              </w:rPr>
              <w:t>Father</w:t>
            </w:r>
          </w:p>
        </w:tc>
        <w:tc>
          <w:tcPr>
            <w:tcW w:w="2835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Choose one of the given lines below</w:t>
            </w:r>
          </w:p>
        </w:tc>
        <w:tc>
          <w:tcPr>
            <w:tcW w:w="2268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Discuss what that line means (use as many English Literature type words as you can)</w:t>
            </w:r>
          </w:p>
        </w:tc>
        <w:tc>
          <w:tcPr>
            <w:tcW w:w="2613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Discuss the vocal techniques YOU DID USE to say this line</w:t>
            </w:r>
          </w:p>
        </w:tc>
      </w:tr>
      <w:tr w:rsidR="00D049F9" w:rsidTr="00F26304">
        <w:tc>
          <w:tcPr>
            <w:tcW w:w="1526" w:type="dxa"/>
          </w:tcPr>
          <w:p w:rsidR="00D049F9" w:rsidRDefault="00D049F9" w:rsidP="0065489E">
            <w:pPr>
              <w:rPr>
                <w:bCs/>
              </w:rPr>
            </w:pPr>
            <w:r>
              <w:rPr>
                <w:bCs/>
              </w:rPr>
              <w:t>Father</w:t>
            </w:r>
          </w:p>
        </w:tc>
        <w:tc>
          <w:tcPr>
            <w:tcW w:w="2835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Choose one of the given lines below</w:t>
            </w:r>
          </w:p>
        </w:tc>
        <w:tc>
          <w:tcPr>
            <w:tcW w:w="2268" w:type="dxa"/>
          </w:tcPr>
          <w:p w:rsidR="00D049F9" w:rsidRDefault="00D049F9" w:rsidP="00D049F9">
            <w:pPr>
              <w:rPr>
                <w:bCs/>
              </w:rPr>
            </w:pPr>
          </w:p>
        </w:tc>
        <w:tc>
          <w:tcPr>
            <w:tcW w:w="2613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Discuss the vocal techniques YOU DID USE to say this line</w:t>
            </w:r>
          </w:p>
        </w:tc>
      </w:tr>
      <w:tr w:rsidR="00D049F9" w:rsidTr="00F26304">
        <w:tc>
          <w:tcPr>
            <w:tcW w:w="1526" w:type="dxa"/>
          </w:tcPr>
          <w:p w:rsidR="00D049F9" w:rsidRDefault="00D049F9" w:rsidP="0065489E">
            <w:pPr>
              <w:rPr>
                <w:bCs/>
              </w:rPr>
            </w:pPr>
            <w:r>
              <w:rPr>
                <w:bCs/>
              </w:rPr>
              <w:t>Brian</w:t>
            </w:r>
          </w:p>
        </w:tc>
        <w:tc>
          <w:tcPr>
            <w:tcW w:w="2835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Choose one of the five lines you used in the staging of his mono</w:t>
            </w:r>
          </w:p>
        </w:tc>
        <w:tc>
          <w:tcPr>
            <w:tcW w:w="2268" w:type="dxa"/>
          </w:tcPr>
          <w:p w:rsidR="00D049F9" w:rsidRDefault="00D049F9" w:rsidP="00D049F9">
            <w:pPr>
              <w:rPr>
                <w:bCs/>
              </w:rPr>
            </w:pPr>
          </w:p>
        </w:tc>
        <w:tc>
          <w:tcPr>
            <w:tcW w:w="2613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When I staged Brian’s monologue I did …….. on this line</w:t>
            </w:r>
          </w:p>
        </w:tc>
      </w:tr>
      <w:tr w:rsidR="00D049F9" w:rsidTr="00F26304">
        <w:tc>
          <w:tcPr>
            <w:tcW w:w="1526" w:type="dxa"/>
          </w:tcPr>
          <w:p w:rsidR="00D049F9" w:rsidRDefault="00D049F9" w:rsidP="0065489E">
            <w:pPr>
              <w:rPr>
                <w:bCs/>
              </w:rPr>
            </w:pPr>
            <w:r>
              <w:rPr>
                <w:bCs/>
              </w:rPr>
              <w:t>Brian</w:t>
            </w:r>
          </w:p>
        </w:tc>
        <w:tc>
          <w:tcPr>
            <w:tcW w:w="2835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Choose one of the five lines you used in the staging of his mono</w:t>
            </w:r>
          </w:p>
        </w:tc>
        <w:tc>
          <w:tcPr>
            <w:tcW w:w="2268" w:type="dxa"/>
          </w:tcPr>
          <w:p w:rsidR="00D049F9" w:rsidRDefault="00D049F9" w:rsidP="00D049F9">
            <w:pPr>
              <w:rPr>
                <w:bCs/>
              </w:rPr>
            </w:pPr>
          </w:p>
        </w:tc>
        <w:tc>
          <w:tcPr>
            <w:tcW w:w="2613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When I staged Brian’s monologue I did …….. on this line</w:t>
            </w:r>
          </w:p>
        </w:tc>
      </w:tr>
      <w:tr w:rsidR="00D049F9" w:rsidTr="00F26304">
        <w:tc>
          <w:tcPr>
            <w:tcW w:w="1526" w:type="dxa"/>
          </w:tcPr>
          <w:p w:rsidR="00D049F9" w:rsidRDefault="00D049F9" w:rsidP="0065489E">
            <w:pPr>
              <w:rPr>
                <w:bCs/>
              </w:rPr>
            </w:pPr>
            <w:r>
              <w:rPr>
                <w:bCs/>
              </w:rPr>
              <w:t>Irene</w:t>
            </w:r>
          </w:p>
        </w:tc>
        <w:tc>
          <w:tcPr>
            <w:tcW w:w="2835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Choose one of the given lines below</w:t>
            </w:r>
          </w:p>
        </w:tc>
        <w:tc>
          <w:tcPr>
            <w:tcW w:w="2268" w:type="dxa"/>
          </w:tcPr>
          <w:p w:rsidR="00D049F9" w:rsidRDefault="00D049F9" w:rsidP="00D049F9">
            <w:pPr>
              <w:rPr>
                <w:bCs/>
              </w:rPr>
            </w:pPr>
          </w:p>
        </w:tc>
        <w:tc>
          <w:tcPr>
            <w:tcW w:w="2613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In the moment of meta-text at the end of Part 1, I did ……. At this point</w:t>
            </w:r>
          </w:p>
        </w:tc>
      </w:tr>
      <w:tr w:rsidR="00D049F9" w:rsidTr="00F26304">
        <w:tc>
          <w:tcPr>
            <w:tcW w:w="1526" w:type="dxa"/>
          </w:tcPr>
          <w:p w:rsidR="00D049F9" w:rsidRDefault="00D049F9" w:rsidP="0065489E">
            <w:pPr>
              <w:rPr>
                <w:bCs/>
              </w:rPr>
            </w:pPr>
            <w:r>
              <w:rPr>
                <w:bCs/>
              </w:rPr>
              <w:t>Irene</w:t>
            </w:r>
          </w:p>
        </w:tc>
        <w:tc>
          <w:tcPr>
            <w:tcW w:w="2835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Choose one of the given lines below</w:t>
            </w:r>
          </w:p>
        </w:tc>
        <w:tc>
          <w:tcPr>
            <w:tcW w:w="2268" w:type="dxa"/>
          </w:tcPr>
          <w:p w:rsidR="00D049F9" w:rsidRDefault="00D049F9" w:rsidP="00D049F9">
            <w:pPr>
              <w:rPr>
                <w:bCs/>
              </w:rPr>
            </w:pPr>
          </w:p>
        </w:tc>
        <w:tc>
          <w:tcPr>
            <w:tcW w:w="2613" w:type="dxa"/>
          </w:tcPr>
          <w:p w:rsidR="00D049F9" w:rsidRDefault="00D049F9" w:rsidP="00D049F9">
            <w:pPr>
              <w:rPr>
                <w:bCs/>
              </w:rPr>
            </w:pPr>
            <w:r>
              <w:rPr>
                <w:bCs/>
              </w:rPr>
              <w:t>In the moment of meta-text at the end of Part 1, I did ……. At this point</w:t>
            </w:r>
          </w:p>
        </w:tc>
      </w:tr>
    </w:tbl>
    <w:p w:rsidR="005F2F14" w:rsidRPr="004A5575" w:rsidRDefault="005F2F14" w:rsidP="0065489E">
      <w:pPr>
        <w:spacing w:after="0"/>
        <w:rPr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154D7" w:rsidTr="009154D7">
        <w:tc>
          <w:tcPr>
            <w:tcW w:w="9242" w:type="dxa"/>
          </w:tcPr>
          <w:p w:rsidR="009154D7" w:rsidRPr="00B81004" w:rsidRDefault="009154D7" w:rsidP="005F2F14">
            <w:pPr>
              <w:rPr>
                <w:b/>
                <w:bCs/>
              </w:rPr>
            </w:pPr>
            <w:r w:rsidRPr="00B81004">
              <w:rPr>
                <w:b/>
                <w:bCs/>
                <w:color w:val="7030A0"/>
              </w:rPr>
              <w:t>FATHER</w:t>
            </w:r>
          </w:p>
        </w:tc>
      </w:tr>
      <w:tr w:rsidR="009154D7" w:rsidTr="009154D7">
        <w:tc>
          <w:tcPr>
            <w:tcW w:w="9242" w:type="dxa"/>
          </w:tcPr>
          <w:p w:rsidR="00F26304" w:rsidRDefault="009154D7" w:rsidP="009154D7">
            <w:pPr>
              <w:rPr>
                <w:b/>
                <w:bCs/>
              </w:rPr>
            </w:pPr>
            <w:r w:rsidRPr="009154D7">
              <w:rPr>
                <w:b/>
                <w:bCs/>
              </w:rPr>
              <w:t>“Are you threatening me son?”</w:t>
            </w:r>
          </w:p>
          <w:p w:rsidR="00F26304" w:rsidRDefault="00F26304" w:rsidP="009154D7">
            <w:pPr>
              <w:rPr>
                <w:b/>
                <w:bCs/>
              </w:rPr>
            </w:pPr>
          </w:p>
          <w:p w:rsidR="00F26304" w:rsidRDefault="00F26304" w:rsidP="009154D7">
            <w:pPr>
              <w:rPr>
                <w:b/>
                <w:bCs/>
              </w:rPr>
            </w:pPr>
          </w:p>
          <w:p w:rsidR="009154D7" w:rsidRDefault="009154D7" w:rsidP="009154D7">
            <w:pPr>
              <w:rPr>
                <w:b/>
                <w:bCs/>
              </w:rPr>
            </w:pPr>
            <w:r w:rsidRPr="009154D7">
              <w:rPr>
                <w:b/>
                <w:bCs/>
              </w:rPr>
              <w:t>“I’ll put your eyes out! My God I’m not a man of violence!”</w:t>
            </w:r>
          </w:p>
          <w:p w:rsidR="00F26304" w:rsidRPr="009154D7" w:rsidRDefault="00F26304" w:rsidP="009154D7">
            <w:pPr>
              <w:rPr>
                <w:b/>
                <w:bCs/>
              </w:rPr>
            </w:pPr>
          </w:p>
          <w:p w:rsidR="00F26304" w:rsidRDefault="00F26304" w:rsidP="009154D7">
            <w:pPr>
              <w:jc w:val="center"/>
              <w:rPr>
                <w:b/>
                <w:bCs/>
              </w:rPr>
            </w:pPr>
          </w:p>
          <w:p w:rsidR="00F26304" w:rsidRDefault="009154D7" w:rsidP="00F26304">
            <w:pPr>
              <w:rPr>
                <w:b/>
                <w:bCs/>
              </w:rPr>
            </w:pPr>
            <w:r w:rsidRPr="009154D7">
              <w:rPr>
                <w:b/>
                <w:bCs/>
              </w:rPr>
              <w:t>“Because I say so!”</w:t>
            </w:r>
            <w:r w:rsidR="00F26304">
              <w:rPr>
                <w:b/>
                <w:bCs/>
              </w:rPr>
              <w:t xml:space="preserve"> </w:t>
            </w:r>
          </w:p>
          <w:p w:rsidR="00F26304" w:rsidRDefault="00F26304" w:rsidP="00F26304">
            <w:pPr>
              <w:rPr>
                <w:b/>
                <w:bCs/>
              </w:rPr>
            </w:pPr>
          </w:p>
          <w:p w:rsidR="00F26304" w:rsidRDefault="00F26304" w:rsidP="00F26304">
            <w:pPr>
              <w:rPr>
                <w:b/>
                <w:bCs/>
              </w:rPr>
            </w:pPr>
          </w:p>
          <w:p w:rsidR="00F26304" w:rsidRDefault="009154D7" w:rsidP="00F26304">
            <w:pPr>
              <w:rPr>
                <w:b/>
                <w:bCs/>
              </w:rPr>
            </w:pPr>
            <w:r w:rsidRPr="009154D7">
              <w:rPr>
                <w:b/>
                <w:bCs/>
              </w:rPr>
              <w:t>“Wait downstairs like a good girl.”</w:t>
            </w:r>
            <w:r w:rsidR="00F26304">
              <w:rPr>
                <w:b/>
                <w:bCs/>
              </w:rPr>
              <w:t xml:space="preserve"> </w:t>
            </w:r>
          </w:p>
          <w:p w:rsidR="00F26304" w:rsidRDefault="00F26304" w:rsidP="00F26304">
            <w:pPr>
              <w:rPr>
                <w:b/>
                <w:bCs/>
              </w:rPr>
            </w:pPr>
          </w:p>
          <w:p w:rsidR="00F26304" w:rsidRDefault="00F26304" w:rsidP="00F26304">
            <w:pPr>
              <w:rPr>
                <w:b/>
                <w:bCs/>
              </w:rPr>
            </w:pPr>
          </w:p>
          <w:p w:rsidR="009154D7" w:rsidRDefault="009154D7" w:rsidP="00F26304">
            <w:pPr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9154D7">
              <w:rPr>
                <w:b/>
                <w:bCs/>
              </w:rPr>
              <w:t>Upsets my daughter. Threatens me.”</w:t>
            </w:r>
          </w:p>
          <w:p w:rsidR="00F26304" w:rsidRPr="009154D7" w:rsidRDefault="00F26304" w:rsidP="00F26304">
            <w:pPr>
              <w:rPr>
                <w:b/>
                <w:bCs/>
              </w:rPr>
            </w:pPr>
          </w:p>
          <w:p w:rsidR="00F26304" w:rsidRDefault="00F26304" w:rsidP="009154D7">
            <w:pPr>
              <w:jc w:val="center"/>
              <w:rPr>
                <w:b/>
                <w:bCs/>
              </w:rPr>
            </w:pPr>
          </w:p>
          <w:p w:rsidR="009154D7" w:rsidRDefault="009154D7" w:rsidP="00F26304">
            <w:pPr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9154D7">
              <w:rPr>
                <w:b/>
                <w:bCs/>
              </w:rPr>
              <w:t>This is your prison. That door stays shut till I say sesame.”</w:t>
            </w:r>
          </w:p>
          <w:p w:rsidR="00F26304" w:rsidRDefault="00F26304" w:rsidP="00F26304">
            <w:pPr>
              <w:rPr>
                <w:b/>
                <w:bCs/>
              </w:rPr>
            </w:pPr>
          </w:p>
          <w:p w:rsidR="009154D7" w:rsidRDefault="009154D7" w:rsidP="009154D7">
            <w:pPr>
              <w:rPr>
                <w:b/>
                <w:bCs/>
              </w:rPr>
            </w:pPr>
          </w:p>
          <w:p w:rsidR="009154D7" w:rsidRPr="009154D7" w:rsidRDefault="009154D7" w:rsidP="00F26304">
            <w:pPr>
              <w:rPr>
                <w:bCs/>
                <w:color w:val="7030A0"/>
              </w:rPr>
            </w:pPr>
            <w:r>
              <w:rPr>
                <w:bCs/>
                <w:color w:val="7030A0"/>
              </w:rPr>
              <w:t>First person narrative a lot of the time. Father dominates speech structures.  Short snappy sentences. Direct statements</w:t>
            </w:r>
          </w:p>
        </w:tc>
      </w:tr>
    </w:tbl>
    <w:p w:rsidR="005F2F14" w:rsidRPr="004A5575" w:rsidRDefault="005F2F14" w:rsidP="005F2F14">
      <w:pPr>
        <w:spacing w:after="0"/>
        <w:rPr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1004" w:rsidTr="00B81004">
        <w:tc>
          <w:tcPr>
            <w:tcW w:w="9242" w:type="dxa"/>
          </w:tcPr>
          <w:p w:rsidR="00B81004" w:rsidRDefault="00B81004" w:rsidP="005F2F14">
            <w:pPr>
              <w:rPr>
                <w:bCs/>
              </w:rPr>
            </w:pPr>
            <w:r w:rsidRPr="00B81004">
              <w:rPr>
                <w:b/>
                <w:bCs/>
                <w:color w:val="7030A0"/>
              </w:rPr>
              <w:t>IRENE</w:t>
            </w:r>
          </w:p>
        </w:tc>
      </w:tr>
      <w:tr w:rsidR="00B81004" w:rsidTr="00B81004">
        <w:tc>
          <w:tcPr>
            <w:tcW w:w="9242" w:type="dxa"/>
          </w:tcPr>
          <w:p w:rsidR="00B81004" w:rsidRPr="00F26304" w:rsidRDefault="00B81004" w:rsidP="00B81004">
            <w:pPr>
              <w:numPr>
                <w:ilvl w:val="0"/>
                <w:numId w:val="6"/>
              </w:numPr>
              <w:rPr>
                <w:bCs/>
              </w:rPr>
            </w:pPr>
            <w:r w:rsidRPr="00B81004">
              <w:rPr>
                <w:b/>
                <w:bCs/>
              </w:rPr>
              <w:t>“Now yes.”</w:t>
            </w:r>
          </w:p>
          <w:p w:rsidR="00F26304" w:rsidRDefault="00F26304" w:rsidP="00F26304">
            <w:pPr>
              <w:ind w:left="720"/>
              <w:rPr>
                <w:bCs/>
              </w:rPr>
            </w:pPr>
          </w:p>
          <w:p w:rsidR="00F26304" w:rsidRPr="00B81004" w:rsidRDefault="00F26304" w:rsidP="00F26304">
            <w:pPr>
              <w:ind w:left="720"/>
              <w:rPr>
                <w:bCs/>
              </w:rPr>
            </w:pPr>
          </w:p>
          <w:p w:rsidR="00B81004" w:rsidRPr="00F26304" w:rsidRDefault="00B81004" w:rsidP="00B81004">
            <w:pPr>
              <w:numPr>
                <w:ilvl w:val="0"/>
                <w:numId w:val="6"/>
              </w:numPr>
              <w:rPr>
                <w:bCs/>
              </w:rPr>
            </w:pPr>
            <w:r w:rsidRPr="00B81004">
              <w:rPr>
                <w:b/>
                <w:bCs/>
              </w:rPr>
              <w:t>“It doesn’t work”</w:t>
            </w:r>
          </w:p>
          <w:p w:rsidR="00F26304" w:rsidRDefault="00F26304" w:rsidP="00F26304">
            <w:pPr>
              <w:pStyle w:val="ListParagraph"/>
              <w:rPr>
                <w:bCs/>
              </w:rPr>
            </w:pPr>
          </w:p>
          <w:p w:rsidR="00F26304" w:rsidRPr="00B81004" w:rsidRDefault="00F26304" w:rsidP="00F26304">
            <w:pPr>
              <w:ind w:left="720"/>
              <w:rPr>
                <w:bCs/>
              </w:rPr>
            </w:pPr>
          </w:p>
          <w:p w:rsidR="00B81004" w:rsidRPr="00B81004" w:rsidRDefault="00B81004" w:rsidP="00B81004">
            <w:pPr>
              <w:numPr>
                <w:ilvl w:val="0"/>
                <w:numId w:val="6"/>
              </w:numPr>
              <w:rPr>
                <w:bCs/>
              </w:rPr>
            </w:pPr>
            <w:r w:rsidRPr="00B81004">
              <w:rPr>
                <w:b/>
                <w:bCs/>
              </w:rPr>
              <w:t xml:space="preserve">“Sometimes there’s a terrible tragedy and you have to play your part” </w:t>
            </w:r>
          </w:p>
          <w:p w:rsidR="00B81004" w:rsidRDefault="00B81004" w:rsidP="005F2F14">
            <w:pPr>
              <w:rPr>
                <w:bCs/>
              </w:rPr>
            </w:pPr>
          </w:p>
        </w:tc>
      </w:tr>
    </w:tbl>
    <w:p w:rsidR="004A5575" w:rsidRDefault="004A5575" w:rsidP="004A5575">
      <w:pPr>
        <w:spacing w:after="0"/>
        <w:rPr>
          <w:sz w:val="16"/>
          <w:szCs w:val="16"/>
        </w:rPr>
      </w:pPr>
    </w:p>
    <w:tbl>
      <w:tblPr>
        <w:tblpPr w:leftFromText="180" w:rightFromText="180" w:vertAnchor="page" w:horzAnchor="margin" w:tblpY="1035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2058"/>
        <w:gridCol w:w="3323"/>
        <w:gridCol w:w="3066"/>
      </w:tblGrid>
      <w:tr w:rsidR="00F26304" w:rsidRPr="00245605" w:rsidTr="00F26304">
        <w:trPr>
          <w:trHeight w:val="27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04" w:rsidRPr="005F2F14" w:rsidRDefault="00F26304" w:rsidP="00F26304">
            <w:pPr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Example for USE OF LANGUAGE</w:t>
            </w:r>
          </w:p>
        </w:tc>
      </w:tr>
      <w:tr w:rsidR="00F26304" w:rsidRPr="00245605" w:rsidTr="00F26304">
        <w:trPr>
          <w:trHeight w:val="106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04" w:rsidRPr="00245605" w:rsidRDefault="00F26304" w:rsidP="00F2630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45605">
              <w:rPr>
                <w:rFonts w:ascii="Century Gothic" w:hAnsi="Century Gothic"/>
                <w:b/>
                <w:sz w:val="20"/>
                <w:szCs w:val="20"/>
              </w:rPr>
              <w:t>Irene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04" w:rsidRPr="00245605" w:rsidRDefault="00F26304" w:rsidP="00F26304">
            <w:pPr>
              <w:rPr>
                <w:rFonts w:ascii="Century Gothic" w:hAnsi="Century Gothic"/>
                <w:sz w:val="20"/>
                <w:szCs w:val="20"/>
              </w:rPr>
            </w:pPr>
            <w:r w:rsidRPr="00245605">
              <w:rPr>
                <w:rFonts w:ascii="Century Gothic" w:hAnsi="Century Gothic"/>
                <w:sz w:val="20"/>
                <w:szCs w:val="20"/>
              </w:rPr>
              <w:t>“Stand up.”</w:t>
            </w:r>
          </w:p>
          <w:p w:rsidR="00F26304" w:rsidRPr="00245605" w:rsidRDefault="00F26304" w:rsidP="00F263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26304" w:rsidRPr="00245605" w:rsidRDefault="00F26304" w:rsidP="00F26304">
            <w:pPr>
              <w:rPr>
                <w:rFonts w:ascii="Century Gothic" w:hAnsi="Century Gothic"/>
                <w:sz w:val="20"/>
                <w:szCs w:val="20"/>
              </w:rPr>
            </w:pPr>
            <w:r w:rsidRPr="00245605">
              <w:rPr>
                <w:rFonts w:ascii="Century Gothic" w:hAnsi="Century Gothic"/>
                <w:sz w:val="20"/>
                <w:szCs w:val="20"/>
              </w:rPr>
              <w:t>“Give it to me.”</w:t>
            </w:r>
          </w:p>
          <w:p w:rsidR="00F26304" w:rsidRPr="00245605" w:rsidRDefault="00F26304" w:rsidP="00F263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26304" w:rsidRDefault="00F26304" w:rsidP="00F26304">
            <w:pPr>
              <w:rPr>
                <w:rFonts w:ascii="Century Gothic" w:hAnsi="Century Gothic"/>
                <w:sz w:val="20"/>
                <w:szCs w:val="20"/>
              </w:rPr>
            </w:pPr>
            <w:r w:rsidRPr="00245605">
              <w:rPr>
                <w:rFonts w:ascii="Century Gothic" w:hAnsi="Century Gothic"/>
                <w:sz w:val="20"/>
                <w:szCs w:val="20"/>
              </w:rPr>
              <w:t>“Leave yourself alone.”</w:t>
            </w:r>
          </w:p>
          <w:p w:rsidR="00F26304" w:rsidRPr="00245605" w:rsidRDefault="00F26304" w:rsidP="00F263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7030A0"/>
                <w:sz w:val="20"/>
                <w:szCs w:val="20"/>
              </w:rPr>
              <w:t>NOT part of the 200 words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04" w:rsidRDefault="00F26304" w:rsidP="00F26304">
            <w:pPr>
              <w:rPr>
                <w:rFonts w:ascii="Century Gothic" w:hAnsi="Century Gothic"/>
                <w:sz w:val="20"/>
                <w:szCs w:val="20"/>
              </w:rPr>
            </w:pPr>
            <w:r w:rsidRPr="00245605">
              <w:rPr>
                <w:rFonts w:ascii="Century Gothic" w:hAnsi="Century Gothic"/>
                <w:sz w:val="20"/>
                <w:szCs w:val="20"/>
              </w:rPr>
              <w:t xml:space="preserve">Orders are given within short clauses, with confidence of personal pronouns. This expresses the courage and maturity of Irene’s character at this stage of the text.  </w:t>
            </w:r>
          </w:p>
          <w:p w:rsidR="00F26304" w:rsidRPr="005F2F14" w:rsidRDefault="00F26304" w:rsidP="00F26304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r>
              <w:rPr>
                <w:rFonts w:ascii="Century Gothic" w:hAnsi="Century Gothic"/>
                <w:color w:val="7030A0"/>
                <w:sz w:val="20"/>
                <w:szCs w:val="20"/>
              </w:rPr>
              <w:t>Part of the 200 words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04" w:rsidRDefault="00F26304" w:rsidP="00F26304">
            <w:pPr>
              <w:rPr>
                <w:rFonts w:ascii="Century Gothic" w:hAnsi="Century Gothic"/>
                <w:sz w:val="20"/>
                <w:szCs w:val="20"/>
              </w:rPr>
            </w:pPr>
            <w:r w:rsidRPr="00245605">
              <w:rPr>
                <w:rFonts w:ascii="Century Gothic" w:hAnsi="Century Gothic"/>
                <w:sz w:val="20"/>
                <w:szCs w:val="20"/>
              </w:rPr>
              <w:t xml:space="preserve">Good articulation; with stress on plosive and alveolar sounds, and a constant pace, presents intelligence and confidence. I held tension within her arms, representing defensive nature, and good posture to show responsibility. </w:t>
            </w:r>
          </w:p>
          <w:p w:rsidR="00F26304" w:rsidRPr="00245605" w:rsidRDefault="00F26304" w:rsidP="00F263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7030A0"/>
                <w:sz w:val="20"/>
                <w:szCs w:val="20"/>
              </w:rPr>
              <w:t>Part of the 200 words</w:t>
            </w:r>
          </w:p>
        </w:tc>
      </w:tr>
    </w:tbl>
    <w:p w:rsidR="00F26304" w:rsidRDefault="00F26304" w:rsidP="00F26304">
      <w:pPr>
        <w:spacing w:after="0"/>
        <w:rPr>
          <w:sz w:val="16"/>
          <w:szCs w:val="16"/>
        </w:rPr>
      </w:pPr>
      <w:bookmarkStart w:id="0" w:name="_GoBack"/>
      <w:bookmarkEnd w:id="0"/>
    </w:p>
    <w:sectPr w:rsidR="00F26304" w:rsidSect="0007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579"/>
    <w:multiLevelType w:val="hybridMultilevel"/>
    <w:tmpl w:val="B69AE594"/>
    <w:lvl w:ilvl="0" w:tplc="D7CE93D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57DFC"/>
    <w:multiLevelType w:val="hybridMultilevel"/>
    <w:tmpl w:val="0CD832E8"/>
    <w:lvl w:ilvl="0" w:tplc="75F6FC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2A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623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80C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AED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569F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484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C14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45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711A7A"/>
    <w:multiLevelType w:val="hybridMultilevel"/>
    <w:tmpl w:val="C6EAA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D5CCB"/>
    <w:multiLevelType w:val="hybridMultilevel"/>
    <w:tmpl w:val="21B22A42"/>
    <w:lvl w:ilvl="0" w:tplc="6DBA1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8B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A1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6A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44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8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AF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EF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4E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62369"/>
    <w:multiLevelType w:val="hybridMultilevel"/>
    <w:tmpl w:val="CC068DC0"/>
    <w:lvl w:ilvl="0" w:tplc="360AA8A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A5793"/>
    <w:multiLevelType w:val="hybridMultilevel"/>
    <w:tmpl w:val="C8B67ED8"/>
    <w:lvl w:ilvl="0" w:tplc="9E9A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87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C9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85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2A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23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C5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EC6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4B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E14DD"/>
    <w:multiLevelType w:val="hybridMultilevel"/>
    <w:tmpl w:val="C632FF98"/>
    <w:lvl w:ilvl="0" w:tplc="B4049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0E"/>
    <w:rsid w:val="00071709"/>
    <w:rsid w:val="000D1DE1"/>
    <w:rsid w:val="004A5575"/>
    <w:rsid w:val="005341CA"/>
    <w:rsid w:val="005F2F14"/>
    <w:rsid w:val="0065489E"/>
    <w:rsid w:val="006A13F0"/>
    <w:rsid w:val="007D1C83"/>
    <w:rsid w:val="007F1E5F"/>
    <w:rsid w:val="00856A6A"/>
    <w:rsid w:val="00862B55"/>
    <w:rsid w:val="00881ABA"/>
    <w:rsid w:val="008B295B"/>
    <w:rsid w:val="009154D7"/>
    <w:rsid w:val="00960DBE"/>
    <w:rsid w:val="00B31DAE"/>
    <w:rsid w:val="00B81004"/>
    <w:rsid w:val="00BC0B86"/>
    <w:rsid w:val="00C44389"/>
    <w:rsid w:val="00D049F9"/>
    <w:rsid w:val="00D1310E"/>
    <w:rsid w:val="00D318B3"/>
    <w:rsid w:val="00E349CF"/>
    <w:rsid w:val="00F26304"/>
    <w:rsid w:val="00F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489E"/>
    <w:pPr>
      <w:ind w:left="720"/>
      <w:contextualSpacing/>
    </w:pPr>
  </w:style>
  <w:style w:type="table" w:styleId="MediumList2">
    <w:name w:val="Medium List 2"/>
    <w:basedOn w:val="TableNormal"/>
    <w:uiPriority w:val="66"/>
    <w:rsid w:val="00D04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489E"/>
    <w:pPr>
      <w:ind w:left="720"/>
      <w:contextualSpacing/>
    </w:pPr>
  </w:style>
  <w:style w:type="table" w:styleId="MediumList2">
    <w:name w:val="Medium List 2"/>
    <w:basedOn w:val="TableNormal"/>
    <w:uiPriority w:val="66"/>
    <w:rsid w:val="00D04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6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8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2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1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2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8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5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7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9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6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D01A2525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3</cp:revision>
  <cp:lastPrinted>2012-11-18T17:03:00Z</cp:lastPrinted>
  <dcterms:created xsi:type="dcterms:W3CDTF">2014-11-24T15:23:00Z</dcterms:created>
  <dcterms:modified xsi:type="dcterms:W3CDTF">2014-11-24T15:26:00Z</dcterms:modified>
</cp:coreProperties>
</file>