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842DB" w14:textId="77777777" w:rsidR="00D312BD" w:rsidRPr="00404106" w:rsidRDefault="00D312BD" w:rsidP="00404106">
      <w:pPr>
        <w:ind w:left="-142"/>
        <w:rPr>
          <w:rFonts w:asciiTheme="majorHAnsi" w:hAnsiTheme="majorHAnsi"/>
          <w:b/>
          <w:color w:val="800000"/>
        </w:rPr>
      </w:pPr>
      <w:r w:rsidRPr="00404106">
        <w:rPr>
          <w:rFonts w:asciiTheme="majorHAnsi" w:hAnsiTheme="majorHAnsi"/>
          <w:b/>
          <w:color w:val="800000"/>
        </w:rPr>
        <w:t xml:space="preserve">Example of Frantic </w:t>
      </w:r>
      <w:r w:rsidR="00FF747C" w:rsidRPr="00404106">
        <w:rPr>
          <w:rFonts w:asciiTheme="majorHAnsi" w:hAnsiTheme="majorHAnsi"/>
          <w:b/>
          <w:color w:val="800000"/>
        </w:rPr>
        <w:t xml:space="preserve">Assembly’s 10 Point </w:t>
      </w:r>
      <w:r w:rsidRPr="00404106">
        <w:rPr>
          <w:rFonts w:asciiTheme="majorHAnsi" w:hAnsiTheme="majorHAnsi"/>
          <w:b/>
          <w:color w:val="800000"/>
        </w:rPr>
        <w:t>Rehearsal Structure – Building Blocks</w:t>
      </w:r>
    </w:p>
    <w:p w14:paraId="14A96EB4" w14:textId="77777777" w:rsidR="00D312BD" w:rsidRPr="00404106" w:rsidRDefault="00D312BD" w:rsidP="00D312BD">
      <w:pPr>
        <w:rPr>
          <w:rFonts w:asciiTheme="majorHAnsi" w:hAnsiTheme="majorHAnsi"/>
          <w:b/>
          <w:sz w:val="20"/>
          <w:szCs w:val="20"/>
        </w:rPr>
      </w:pPr>
    </w:p>
    <w:p w14:paraId="5503FAA3" w14:textId="77777777" w:rsidR="001D63A9" w:rsidRPr="00404106" w:rsidRDefault="00D312BD" w:rsidP="008A0EC4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800000"/>
          <w:sz w:val="18"/>
          <w:szCs w:val="18"/>
        </w:rPr>
      </w:pPr>
      <w:r w:rsidRPr="00404106">
        <w:rPr>
          <w:rFonts w:asciiTheme="majorHAnsi" w:hAnsiTheme="majorHAnsi"/>
          <w:b/>
          <w:color w:val="800000"/>
          <w:sz w:val="18"/>
          <w:szCs w:val="18"/>
        </w:rPr>
        <w:t xml:space="preserve">The Questionnaire </w:t>
      </w:r>
    </w:p>
    <w:p w14:paraId="4308AA22" w14:textId="141EB09B" w:rsidR="00D312BD" w:rsidRPr="00404106" w:rsidRDefault="001D63A9" w:rsidP="008A0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C</w:t>
      </w:r>
      <w:r w:rsidR="00D312BD" w:rsidRPr="00404106">
        <w:rPr>
          <w:rFonts w:asciiTheme="majorHAnsi" w:hAnsiTheme="majorHAnsi"/>
          <w:sz w:val="18"/>
          <w:szCs w:val="18"/>
        </w:rPr>
        <w:t>omplete a questionnaire – some random questions, others clearly linked to subject matter.</w:t>
      </w:r>
    </w:p>
    <w:p w14:paraId="3E73C3C7" w14:textId="77777777" w:rsidR="00D312BD" w:rsidRPr="00404106" w:rsidRDefault="00D312BD" w:rsidP="00D312BD">
      <w:pPr>
        <w:pStyle w:val="ListParagraph"/>
        <w:ind w:left="360"/>
        <w:rPr>
          <w:rFonts w:asciiTheme="majorHAnsi" w:hAnsiTheme="majorHAnsi"/>
          <w:b/>
          <w:sz w:val="18"/>
          <w:szCs w:val="18"/>
        </w:rPr>
      </w:pPr>
    </w:p>
    <w:p w14:paraId="7A2A7292" w14:textId="77777777" w:rsidR="00D312BD" w:rsidRPr="00404106" w:rsidRDefault="00D312BD" w:rsidP="008A0EC4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800000"/>
          <w:sz w:val="18"/>
          <w:szCs w:val="18"/>
        </w:rPr>
      </w:pPr>
      <w:r w:rsidRPr="00404106">
        <w:rPr>
          <w:rFonts w:asciiTheme="majorHAnsi" w:hAnsiTheme="majorHAnsi"/>
          <w:b/>
          <w:color w:val="800000"/>
          <w:sz w:val="18"/>
          <w:szCs w:val="18"/>
        </w:rPr>
        <w:t>Questionnaire analysis</w:t>
      </w:r>
    </w:p>
    <w:p w14:paraId="205A59C5" w14:textId="48354E62" w:rsidR="008A0EC4" w:rsidRPr="00404106" w:rsidRDefault="00D312BD" w:rsidP="008A0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From the questionnaire list – able to create a number of scenes that were responses to the day and the ideas that sprung from watching the tasks play out.</w:t>
      </w:r>
    </w:p>
    <w:p w14:paraId="2AE0B64C" w14:textId="66A7A36C" w:rsidR="008A0EC4" w:rsidRPr="00404106" w:rsidRDefault="00D312BD" w:rsidP="008A0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b/>
          <w:sz w:val="18"/>
          <w:szCs w:val="18"/>
        </w:rPr>
        <w:t>i.e</w:t>
      </w:r>
      <w:r w:rsidR="00A82220" w:rsidRPr="00404106">
        <w:rPr>
          <w:rFonts w:asciiTheme="majorHAnsi" w:hAnsiTheme="majorHAnsi"/>
          <w:b/>
          <w:sz w:val="18"/>
          <w:szCs w:val="18"/>
        </w:rPr>
        <w:t>.</w:t>
      </w:r>
      <w:r w:rsidRPr="00404106">
        <w:rPr>
          <w:rFonts w:asciiTheme="majorHAnsi" w:hAnsiTheme="majorHAnsi"/>
          <w:b/>
          <w:sz w:val="18"/>
          <w:szCs w:val="18"/>
        </w:rPr>
        <w:t xml:space="preserve"> Fear discoveries from t</w:t>
      </w:r>
      <w:bookmarkStart w:id="0" w:name="_GoBack"/>
      <w:bookmarkEnd w:id="0"/>
      <w:r w:rsidRPr="00404106">
        <w:rPr>
          <w:rFonts w:asciiTheme="majorHAnsi" w:hAnsiTheme="majorHAnsi"/>
          <w:b/>
          <w:sz w:val="18"/>
          <w:szCs w:val="18"/>
        </w:rPr>
        <w:t>he questionnaire</w:t>
      </w:r>
    </w:p>
    <w:p w14:paraId="019848CA" w14:textId="77777777" w:rsidR="008A0EC4" w:rsidRPr="00404106" w:rsidRDefault="00D312BD" w:rsidP="008A0EC4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The boys were afraid of wasps, plugs, toys and being in a room with more girls than boys</w:t>
      </w:r>
    </w:p>
    <w:p w14:paraId="4587E510" w14:textId="77777777" w:rsidR="008A0EC4" w:rsidRPr="00404106" w:rsidRDefault="008A0EC4" w:rsidP="008A0EC4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Fear felt like sandpaper though veins.  It gave you sticky hands.</w:t>
      </w:r>
    </w:p>
    <w:p w14:paraId="17682855" w14:textId="77777777" w:rsidR="008A0EC4" w:rsidRPr="00404106" w:rsidRDefault="008A0EC4" w:rsidP="008A0EC4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Dads were frightening if they were aggressive.</w:t>
      </w:r>
    </w:p>
    <w:p w14:paraId="65CADD71" w14:textId="77777777" w:rsidR="008A0EC4" w:rsidRPr="00404106" w:rsidRDefault="008A0EC4" w:rsidP="008A0EC4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The man on the train with the white contact lenses was scary.</w:t>
      </w:r>
    </w:p>
    <w:p w14:paraId="518EB720" w14:textId="77777777" w:rsidR="008A0EC4" w:rsidRPr="00404106" w:rsidRDefault="008A0EC4" w:rsidP="008A0EC4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A short prayer would put you to sleep and save you from the Sleep Cops who came after you if you don’t go to sleep.</w:t>
      </w:r>
    </w:p>
    <w:p w14:paraId="6525E10B" w14:textId="77777777" w:rsidR="008A0EC4" w:rsidRPr="00404106" w:rsidRDefault="008A0EC4" w:rsidP="008A0EC4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One frightening dream involved fingers falling off</w:t>
      </w:r>
      <w:r w:rsidRPr="00404106">
        <w:rPr>
          <w:rFonts w:asciiTheme="majorHAnsi" w:hAnsiTheme="majorHAnsi"/>
          <w:b/>
          <w:sz w:val="18"/>
          <w:szCs w:val="18"/>
        </w:rPr>
        <w:t>.</w:t>
      </w:r>
    </w:p>
    <w:p w14:paraId="6085FAC3" w14:textId="3F702E9B" w:rsidR="008A0EC4" w:rsidRPr="00404106" w:rsidRDefault="008A0EC4" w:rsidP="008A0EC4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Sometimes they will use an answer given in questionnaire but the person who wrote it, may not say it.</w:t>
      </w:r>
    </w:p>
    <w:p w14:paraId="60035DFE" w14:textId="77777777" w:rsidR="00D312BD" w:rsidRPr="00404106" w:rsidRDefault="00D312BD" w:rsidP="00D312BD">
      <w:pPr>
        <w:rPr>
          <w:rFonts w:asciiTheme="majorHAnsi" w:hAnsiTheme="majorHAnsi"/>
          <w:b/>
          <w:sz w:val="18"/>
          <w:szCs w:val="18"/>
        </w:rPr>
      </w:pPr>
    </w:p>
    <w:p w14:paraId="7C39B97A" w14:textId="44F38831" w:rsidR="00D312BD" w:rsidRPr="00404106" w:rsidRDefault="00404106" w:rsidP="008A0EC4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800000"/>
          <w:sz w:val="18"/>
          <w:szCs w:val="18"/>
        </w:rPr>
      </w:pPr>
      <w:r>
        <w:rPr>
          <w:rFonts w:asciiTheme="majorHAnsi" w:hAnsiTheme="majorHAnsi"/>
          <w:b/>
          <w:color w:val="800000"/>
          <w:sz w:val="18"/>
          <w:szCs w:val="18"/>
        </w:rPr>
        <w:t>Exploring physical ideas</w:t>
      </w:r>
    </w:p>
    <w:p w14:paraId="4D8D8637" w14:textId="70A192A0" w:rsidR="00D312BD" w:rsidRPr="00404106" w:rsidRDefault="00B01FA4" w:rsidP="008A0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18"/>
          <w:szCs w:val="18"/>
        </w:rPr>
      </w:pPr>
      <w:r w:rsidRPr="00404106">
        <w:rPr>
          <w:rFonts w:asciiTheme="majorHAnsi" w:hAnsiTheme="majorHAnsi"/>
          <w:b/>
          <w:sz w:val="18"/>
          <w:szCs w:val="18"/>
        </w:rPr>
        <w:t xml:space="preserve">i.e. </w:t>
      </w:r>
      <w:r w:rsidR="0035496F">
        <w:rPr>
          <w:rFonts w:asciiTheme="majorHAnsi" w:hAnsiTheme="majorHAnsi"/>
          <w:b/>
          <w:sz w:val="18"/>
          <w:szCs w:val="18"/>
        </w:rPr>
        <w:t>p</w:t>
      </w:r>
      <w:r w:rsidR="00D312BD" w:rsidRPr="00404106">
        <w:rPr>
          <w:rFonts w:asciiTheme="majorHAnsi" w:hAnsiTheme="majorHAnsi"/>
          <w:b/>
          <w:sz w:val="18"/>
          <w:szCs w:val="18"/>
        </w:rPr>
        <w:t>hysical sequences of fear that emerged</w:t>
      </w:r>
    </w:p>
    <w:p w14:paraId="4962C06D" w14:textId="77777777" w:rsidR="00D312BD" w:rsidRPr="00404106" w:rsidRDefault="00D312BD" w:rsidP="008A0EC4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Response to bangs and loud noises</w:t>
      </w:r>
    </w:p>
    <w:p w14:paraId="6C7CE445" w14:textId="77777777" w:rsidR="00D312BD" w:rsidRPr="00404106" w:rsidRDefault="00D312BD" w:rsidP="008A0EC4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Approaching a fearful object</w:t>
      </w:r>
    </w:p>
    <w:p w14:paraId="0E4E20A2" w14:textId="77777777" w:rsidR="00D312BD" w:rsidRPr="00404106" w:rsidRDefault="00D312BD" w:rsidP="008A0EC4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Scary clowns</w:t>
      </w:r>
    </w:p>
    <w:p w14:paraId="66469A2D" w14:textId="77777777" w:rsidR="00D312BD" w:rsidRPr="00404106" w:rsidRDefault="00D312BD" w:rsidP="008A0EC4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Bodies falling apart</w:t>
      </w:r>
    </w:p>
    <w:p w14:paraId="3D959A72" w14:textId="77777777" w:rsidR="00D312BD" w:rsidRPr="00404106" w:rsidRDefault="00D312BD" w:rsidP="008A0EC4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Comforting another body</w:t>
      </w:r>
    </w:p>
    <w:p w14:paraId="2F52E90C" w14:textId="77777777" w:rsidR="00D312BD" w:rsidRPr="00404106" w:rsidRDefault="00D312BD" w:rsidP="008A0EC4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Thrashing in a bed trying to get to sleep</w:t>
      </w:r>
    </w:p>
    <w:p w14:paraId="1AC33ED6" w14:textId="77777777" w:rsidR="00D312BD" w:rsidRPr="00404106" w:rsidRDefault="00D312BD" w:rsidP="00D312BD">
      <w:pPr>
        <w:rPr>
          <w:rFonts w:asciiTheme="majorHAnsi" w:hAnsiTheme="majorHAnsi"/>
          <w:b/>
          <w:color w:val="800000"/>
          <w:sz w:val="18"/>
          <w:szCs w:val="18"/>
        </w:rPr>
      </w:pPr>
    </w:p>
    <w:p w14:paraId="0D3A799F" w14:textId="3AC458CC" w:rsidR="008A0EC4" w:rsidRPr="00404106" w:rsidRDefault="00D312BD" w:rsidP="008A0EC4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800000"/>
          <w:sz w:val="18"/>
          <w:szCs w:val="18"/>
        </w:rPr>
      </w:pPr>
      <w:r w:rsidRPr="00404106">
        <w:rPr>
          <w:rFonts w:asciiTheme="majorHAnsi" w:hAnsiTheme="majorHAnsi"/>
          <w:b/>
          <w:color w:val="800000"/>
          <w:sz w:val="18"/>
          <w:szCs w:val="18"/>
        </w:rPr>
        <w:t xml:space="preserve">Exploring Text ideas </w:t>
      </w:r>
    </w:p>
    <w:p w14:paraId="33249123" w14:textId="505D5134" w:rsidR="00B01FA4" w:rsidRPr="00404106" w:rsidRDefault="00B96FCD" w:rsidP="008A0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i.e. </w:t>
      </w:r>
      <w:r w:rsidR="0035496F">
        <w:rPr>
          <w:rFonts w:asciiTheme="majorHAnsi" w:hAnsiTheme="majorHAnsi"/>
          <w:b/>
          <w:sz w:val="18"/>
          <w:szCs w:val="18"/>
        </w:rPr>
        <w:t>textual</w:t>
      </w:r>
      <w:r w:rsidR="00B01FA4" w:rsidRPr="00404106">
        <w:rPr>
          <w:rFonts w:asciiTheme="majorHAnsi" w:hAnsiTheme="majorHAnsi"/>
          <w:b/>
          <w:sz w:val="18"/>
          <w:szCs w:val="18"/>
        </w:rPr>
        <w:t xml:space="preserve"> ideas that emerged</w:t>
      </w:r>
    </w:p>
    <w:p w14:paraId="2D96DA24" w14:textId="1CE0C57B" w:rsidR="00D312BD" w:rsidRPr="00404106" w:rsidRDefault="00D312BD" w:rsidP="008A0EC4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Definition of fear</w:t>
      </w:r>
    </w:p>
    <w:p w14:paraId="0F3B6874" w14:textId="77777777" w:rsidR="00D312BD" w:rsidRPr="00404106" w:rsidRDefault="00D312BD" w:rsidP="008A0EC4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The biological effects on the human body</w:t>
      </w:r>
    </w:p>
    <w:p w14:paraId="7522E7A7" w14:textId="77777777" w:rsidR="00D312BD" w:rsidRPr="00404106" w:rsidRDefault="00D312BD" w:rsidP="008A0EC4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A roll call of phobias</w:t>
      </w:r>
    </w:p>
    <w:p w14:paraId="2E0D9264" w14:textId="77777777" w:rsidR="008A0EC4" w:rsidRPr="00404106" w:rsidRDefault="00D312BD" w:rsidP="008A0EC4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How to defeat the sleep police</w:t>
      </w:r>
    </w:p>
    <w:p w14:paraId="282AFADC" w14:textId="2CC55894" w:rsidR="00D312BD" w:rsidRPr="00404106" w:rsidRDefault="00D312BD" w:rsidP="008A0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There are now a wide range or possibilities to consider.</w:t>
      </w:r>
    </w:p>
    <w:p w14:paraId="0E4E2DBF" w14:textId="77777777" w:rsidR="00D312BD" w:rsidRPr="00404106" w:rsidRDefault="00D312BD" w:rsidP="00D312BD">
      <w:pPr>
        <w:rPr>
          <w:rFonts w:asciiTheme="majorHAnsi" w:hAnsiTheme="majorHAnsi"/>
          <w:color w:val="800000"/>
          <w:sz w:val="18"/>
          <w:szCs w:val="18"/>
        </w:rPr>
      </w:pPr>
    </w:p>
    <w:p w14:paraId="683DA15F" w14:textId="3044AA10" w:rsidR="00D312BD" w:rsidRPr="00404106" w:rsidRDefault="00D312BD" w:rsidP="008A0EC4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800000"/>
          <w:sz w:val="18"/>
          <w:szCs w:val="18"/>
        </w:rPr>
      </w:pPr>
      <w:r w:rsidRPr="00404106">
        <w:rPr>
          <w:rFonts w:asciiTheme="majorHAnsi" w:hAnsiTheme="majorHAnsi"/>
          <w:b/>
          <w:color w:val="800000"/>
          <w:sz w:val="18"/>
          <w:szCs w:val="18"/>
        </w:rPr>
        <w:t xml:space="preserve">Rest of the </w:t>
      </w:r>
      <w:r w:rsidR="00497618">
        <w:rPr>
          <w:rFonts w:asciiTheme="majorHAnsi" w:hAnsiTheme="majorHAnsi"/>
          <w:b/>
          <w:color w:val="800000"/>
          <w:sz w:val="18"/>
          <w:szCs w:val="18"/>
        </w:rPr>
        <w:t>time</w:t>
      </w:r>
      <w:r w:rsidRPr="00404106">
        <w:rPr>
          <w:rFonts w:asciiTheme="majorHAnsi" w:hAnsiTheme="majorHAnsi"/>
          <w:b/>
          <w:color w:val="800000"/>
          <w:sz w:val="18"/>
          <w:szCs w:val="18"/>
        </w:rPr>
        <w:t xml:space="preserve"> is about</w:t>
      </w:r>
      <w:r w:rsidR="00404106" w:rsidRPr="00404106">
        <w:rPr>
          <w:rFonts w:asciiTheme="majorHAnsi" w:hAnsiTheme="majorHAnsi"/>
          <w:b/>
          <w:color w:val="800000"/>
          <w:sz w:val="18"/>
          <w:szCs w:val="18"/>
        </w:rPr>
        <w:t xml:space="preserve"> clever planning and management</w:t>
      </w:r>
    </w:p>
    <w:p w14:paraId="1F64A111" w14:textId="77777777" w:rsidR="00D312BD" w:rsidRPr="00404106" w:rsidRDefault="00D312BD" w:rsidP="008A0EC4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You need to work backwards.</w:t>
      </w:r>
    </w:p>
    <w:p w14:paraId="7283BDB3" w14:textId="77777777" w:rsidR="00D312BD" w:rsidRPr="00404106" w:rsidRDefault="00D312BD" w:rsidP="008A0EC4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Work out which physical scenes will be the most difficult?</w:t>
      </w:r>
    </w:p>
    <w:p w14:paraId="43116288" w14:textId="77777777" w:rsidR="00D312BD" w:rsidRPr="00404106" w:rsidRDefault="00D312BD" w:rsidP="008A0EC4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Performers need to play to their strengths/have significant stage time but also perform in ways that are not their normal territory.</w:t>
      </w:r>
    </w:p>
    <w:p w14:paraId="7DF3C5B2" w14:textId="77777777" w:rsidR="00D312BD" w:rsidRPr="00404106" w:rsidRDefault="00D312BD" w:rsidP="00D312BD">
      <w:pPr>
        <w:rPr>
          <w:rFonts w:asciiTheme="majorHAnsi" w:hAnsiTheme="majorHAnsi"/>
          <w:sz w:val="18"/>
          <w:szCs w:val="18"/>
        </w:rPr>
      </w:pPr>
    </w:p>
    <w:p w14:paraId="0BF44B35" w14:textId="21538527" w:rsidR="00D312BD" w:rsidRPr="00404106" w:rsidRDefault="00404106" w:rsidP="0040410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800000"/>
          <w:sz w:val="18"/>
          <w:szCs w:val="18"/>
        </w:rPr>
      </w:pPr>
      <w:r w:rsidRPr="00404106">
        <w:rPr>
          <w:rFonts w:asciiTheme="majorHAnsi" w:hAnsiTheme="majorHAnsi"/>
          <w:b/>
          <w:color w:val="800000"/>
          <w:sz w:val="18"/>
          <w:szCs w:val="18"/>
        </w:rPr>
        <w:t>Structure of the day</w:t>
      </w:r>
    </w:p>
    <w:p w14:paraId="35F5E860" w14:textId="77777777" w:rsidR="00D312BD" w:rsidRPr="00404106" w:rsidRDefault="00D312BD" w:rsidP="00404106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For each rehearsal day create new material in the morning session and in the afternoon return to existing material and run it again, adding, changing, shaping as required.</w:t>
      </w:r>
    </w:p>
    <w:p w14:paraId="35E08697" w14:textId="77777777" w:rsidR="00D312BD" w:rsidRPr="00404106" w:rsidRDefault="00D312BD" w:rsidP="00404106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Physical tasks</w:t>
      </w:r>
    </w:p>
    <w:p w14:paraId="01980EEC" w14:textId="77777777" w:rsidR="00D312BD" w:rsidRPr="00404106" w:rsidRDefault="00D312BD" w:rsidP="00404106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Work with music track</w:t>
      </w:r>
    </w:p>
    <w:p w14:paraId="418132D3" w14:textId="77777777" w:rsidR="00D312BD" w:rsidRPr="00404106" w:rsidRDefault="00D312BD" w:rsidP="00404106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Collate physical results</w:t>
      </w:r>
    </w:p>
    <w:p w14:paraId="1487A03F" w14:textId="77777777" w:rsidR="00D312BD" w:rsidRPr="00404106" w:rsidRDefault="00D312BD" w:rsidP="00404106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Start to put it together.</w:t>
      </w:r>
    </w:p>
    <w:p w14:paraId="321B5CCA" w14:textId="77777777" w:rsidR="00D312BD" w:rsidRPr="00404106" w:rsidRDefault="00D312BD" w:rsidP="00404106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Often learning each other’s physical material to create longer sections.</w:t>
      </w:r>
    </w:p>
    <w:p w14:paraId="5EC38B4C" w14:textId="77777777" w:rsidR="00D312BD" w:rsidRPr="00404106" w:rsidRDefault="00D312BD" w:rsidP="00D312BD">
      <w:pPr>
        <w:rPr>
          <w:rFonts w:asciiTheme="majorHAnsi" w:hAnsiTheme="majorHAnsi"/>
          <w:sz w:val="18"/>
          <w:szCs w:val="18"/>
        </w:rPr>
      </w:pPr>
    </w:p>
    <w:p w14:paraId="0EC3BB41" w14:textId="41314D23" w:rsidR="00D312BD" w:rsidRPr="00404106" w:rsidRDefault="00D312BD" w:rsidP="0040410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800000"/>
          <w:sz w:val="18"/>
          <w:szCs w:val="18"/>
        </w:rPr>
      </w:pPr>
      <w:r w:rsidRPr="00404106">
        <w:rPr>
          <w:rFonts w:asciiTheme="majorHAnsi" w:hAnsiTheme="majorHAnsi"/>
          <w:b/>
          <w:color w:val="800000"/>
          <w:sz w:val="18"/>
          <w:szCs w:val="18"/>
        </w:rPr>
        <w:t xml:space="preserve">Pre-arranged late night rehearsal session – </w:t>
      </w:r>
      <w:r w:rsidR="00FF747C" w:rsidRPr="00404106">
        <w:rPr>
          <w:rFonts w:asciiTheme="majorHAnsi" w:hAnsiTheme="majorHAnsi"/>
          <w:b/>
          <w:color w:val="800000"/>
          <w:sz w:val="18"/>
          <w:szCs w:val="18"/>
        </w:rPr>
        <w:t xml:space="preserve">so the rehearsal has a different </w:t>
      </w:r>
      <w:r w:rsidRPr="00404106">
        <w:rPr>
          <w:rFonts w:asciiTheme="majorHAnsi" w:hAnsiTheme="majorHAnsi"/>
          <w:b/>
          <w:color w:val="800000"/>
          <w:sz w:val="18"/>
          <w:szCs w:val="18"/>
        </w:rPr>
        <w:t xml:space="preserve">feel </w:t>
      </w:r>
      <w:r w:rsidR="00404106" w:rsidRPr="00404106">
        <w:rPr>
          <w:rFonts w:asciiTheme="majorHAnsi" w:hAnsiTheme="majorHAnsi"/>
          <w:b/>
          <w:color w:val="800000"/>
          <w:sz w:val="18"/>
          <w:szCs w:val="18"/>
        </w:rPr>
        <w:t>adds to the excitement.</w:t>
      </w:r>
    </w:p>
    <w:p w14:paraId="05F35B86" w14:textId="77777777" w:rsidR="00D312BD" w:rsidRPr="00404106" w:rsidRDefault="00D312BD" w:rsidP="00404106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Optimise time.</w:t>
      </w:r>
    </w:p>
    <w:p w14:paraId="640ACBEA" w14:textId="77777777" w:rsidR="00D312BD" w:rsidRPr="00404106" w:rsidRDefault="00D312BD" w:rsidP="00404106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Sometimes have two exercises running at the same time.</w:t>
      </w:r>
    </w:p>
    <w:p w14:paraId="0D3DBE9B" w14:textId="77777777" w:rsidR="00FF747C" w:rsidRPr="00404106" w:rsidRDefault="00FF747C" w:rsidP="00FF747C">
      <w:pPr>
        <w:pStyle w:val="ListParagraph"/>
        <w:rPr>
          <w:rFonts w:asciiTheme="majorHAnsi" w:hAnsiTheme="majorHAnsi"/>
          <w:sz w:val="18"/>
          <w:szCs w:val="18"/>
        </w:rPr>
      </w:pPr>
    </w:p>
    <w:p w14:paraId="14C5F7AF" w14:textId="77777777" w:rsidR="00FF747C" w:rsidRPr="00404106" w:rsidRDefault="00FF747C" w:rsidP="0040410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800000"/>
          <w:sz w:val="18"/>
          <w:szCs w:val="18"/>
        </w:rPr>
      </w:pPr>
      <w:r w:rsidRPr="00404106">
        <w:rPr>
          <w:rFonts w:asciiTheme="majorHAnsi" w:hAnsiTheme="majorHAnsi"/>
          <w:b/>
          <w:color w:val="800000"/>
          <w:sz w:val="18"/>
          <w:szCs w:val="18"/>
        </w:rPr>
        <w:t>Considering the music</w:t>
      </w:r>
    </w:p>
    <w:p w14:paraId="09BBB0F8" w14:textId="2A79D340" w:rsidR="00D312BD" w:rsidRPr="00404106" w:rsidRDefault="00D312BD" w:rsidP="00404106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Constantly play different music tracks – make decisions as</w:t>
      </w:r>
      <w:r w:rsidR="00404106">
        <w:rPr>
          <w:rFonts w:asciiTheme="majorHAnsi" w:hAnsiTheme="majorHAnsi"/>
          <w:sz w:val="18"/>
          <w:szCs w:val="18"/>
        </w:rPr>
        <w:t xml:space="preserve"> you go along, ensure music is set.</w:t>
      </w:r>
    </w:p>
    <w:p w14:paraId="7A46C543" w14:textId="2B0F3590" w:rsidR="00404106" w:rsidRPr="00404106" w:rsidRDefault="00D312BD" w:rsidP="00D312BD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Evoke</w:t>
      </w:r>
      <w:r w:rsidR="004675C0">
        <w:rPr>
          <w:rFonts w:asciiTheme="majorHAnsi" w:hAnsiTheme="majorHAnsi"/>
          <w:sz w:val="18"/>
          <w:szCs w:val="18"/>
        </w:rPr>
        <w:t>s</w:t>
      </w:r>
      <w:r w:rsidRPr="00404106">
        <w:rPr>
          <w:rFonts w:asciiTheme="majorHAnsi" w:hAnsiTheme="majorHAnsi"/>
          <w:sz w:val="18"/>
          <w:szCs w:val="18"/>
        </w:rPr>
        <w:t xml:space="preserve"> a sense of responsibility and camaraderie in the company.</w:t>
      </w:r>
    </w:p>
    <w:p w14:paraId="080A9986" w14:textId="77777777" w:rsidR="00404106" w:rsidRPr="00404106" w:rsidRDefault="00404106" w:rsidP="00D312BD">
      <w:pPr>
        <w:rPr>
          <w:rFonts w:asciiTheme="majorHAnsi" w:hAnsiTheme="majorHAnsi"/>
          <w:sz w:val="18"/>
          <w:szCs w:val="18"/>
        </w:rPr>
      </w:pPr>
    </w:p>
    <w:p w14:paraId="4951F3FC" w14:textId="77777777" w:rsidR="00D312BD" w:rsidRPr="004675C0" w:rsidRDefault="00D312BD" w:rsidP="0040410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800000"/>
          <w:sz w:val="18"/>
          <w:szCs w:val="18"/>
        </w:rPr>
      </w:pPr>
      <w:r w:rsidRPr="004675C0">
        <w:rPr>
          <w:rFonts w:asciiTheme="majorHAnsi" w:hAnsiTheme="majorHAnsi"/>
          <w:b/>
          <w:color w:val="800000"/>
          <w:sz w:val="18"/>
          <w:szCs w:val="18"/>
        </w:rPr>
        <w:t>Final few hours before performance – all about creating a sense of energised calm.</w:t>
      </w:r>
    </w:p>
    <w:p w14:paraId="6809E4AF" w14:textId="77777777" w:rsidR="00D312BD" w:rsidRPr="00404106" w:rsidRDefault="00D312BD" w:rsidP="00404106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 xml:space="preserve">Be in the space, running lines with each other, going through physical moments with their partners, groups.  </w:t>
      </w:r>
    </w:p>
    <w:p w14:paraId="5E96FB1E" w14:textId="77777777" w:rsidR="00D312BD" w:rsidRPr="00404106" w:rsidRDefault="00D312BD" w:rsidP="00404106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Run walking through the show scene by scene.</w:t>
      </w:r>
    </w:p>
    <w:p w14:paraId="612C9D2A" w14:textId="77777777" w:rsidR="00D312BD" w:rsidRPr="00404106" w:rsidRDefault="00D312BD" w:rsidP="00D312BD">
      <w:pPr>
        <w:rPr>
          <w:rFonts w:asciiTheme="majorHAnsi" w:hAnsiTheme="majorHAnsi"/>
          <w:sz w:val="18"/>
          <w:szCs w:val="18"/>
        </w:rPr>
      </w:pPr>
    </w:p>
    <w:p w14:paraId="07964A59" w14:textId="77777777" w:rsidR="00D312BD" w:rsidRPr="004675C0" w:rsidRDefault="00D312BD" w:rsidP="0040410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800000"/>
          <w:sz w:val="18"/>
          <w:szCs w:val="18"/>
        </w:rPr>
      </w:pPr>
      <w:r w:rsidRPr="004675C0">
        <w:rPr>
          <w:rFonts w:asciiTheme="majorHAnsi" w:hAnsiTheme="majorHAnsi"/>
          <w:b/>
          <w:color w:val="800000"/>
          <w:sz w:val="18"/>
          <w:szCs w:val="18"/>
        </w:rPr>
        <w:t>Last minute notes and suggestions.</w:t>
      </w:r>
    </w:p>
    <w:p w14:paraId="2BAEF600" w14:textId="3A06161C" w:rsidR="00FF747C" w:rsidRPr="00404106" w:rsidRDefault="00FF747C" w:rsidP="00404106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18"/>
          <w:szCs w:val="18"/>
        </w:rPr>
      </w:pPr>
      <w:r w:rsidRPr="00404106">
        <w:rPr>
          <w:rFonts w:asciiTheme="majorHAnsi" w:hAnsiTheme="majorHAnsi"/>
          <w:sz w:val="18"/>
          <w:szCs w:val="18"/>
        </w:rPr>
        <w:t>The last chance to finalise any changes</w:t>
      </w:r>
      <w:r w:rsidR="00CC3D3E">
        <w:rPr>
          <w:rFonts w:asciiTheme="majorHAnsi" w:hAnsiTheme="majorHAnsi"/>
          <w:sz w:val="18"/>
          <w:szCs w:val="18"/>
        </w:rPr>
        <w:t xml:space="preserve"> taken from notes or recording.</w:t>
      </w:r>
    </w:p>
    <w:p w14:paraId="72202448" w14:textId="77777777" w:rsidR="00D312BD" w:rsidRPr="00404106" w:rsidRDefault="00D312BD" w:rsidP="00D312BD">
      <w:pPr>
        <w:rPr>
          <w:rFonts w:asciiTheme="majorHAnsi" w:hAnsiTheme="majorHAnsi"/>
          <w:sz w:val="18"/>
          <w:szCs w:val="18"/>
        </w:rPr>
      </w:pPr>
    </w:p>
    <w:p w14:paraId="561CC688" w14:textId="77777777" w:rsidR="00D312BD" w:rsidRPr="00404106" w:rsidRDefault="00D312BD" w:rsidP="00D312BD">
      <w:pPr>
        <w:rPr>
          <w:rFonts w:asciiTheme="majorHAnsi" w:hAnsiTheme="majorHAnsi"/>
          <w:b/>
          <w:sz w:val="18"/>
          <w:szCs w:val="18"/>
        </w:rPr>
      </w:pPr>
      <w:r w:rsidRPr="00404106">
        <w:rPr>
          <w:rFonts w:asciiTheme="majorHAnsi" w:hAnsiTheme="majorHAnsi"/>
          <w:b/>
          <w:sz w:val="18"/>
          <w:szCs w:val="18"/>
        </w:rPr>
        <w:t xml:space="preserve">‘At every stage, we tell the company that they can only ever move forwards, that every run or attempt at a scene or sequence must improve on the last.  That all notes we give them must be absorbed as quickly as possible.  These time constraints are very real and we have a finite amount of hours and a very real, expectant audience at the end.’ </w:t>
      </w:r>
    </w:p>
    <w:p w14:paraId="79D865BF" w14:textId="77777777" w:rsidR="00E9540A" w:rsidRPr="00404106" w:rsidRDefault="00E9540A">
      <w:pPr>
        <w:rPr>
          <w:sz w:val="18"/>
          <w:szCs w:val="18"/>
        </w:rPr>
      </w:pPr>
    </w:p>
    <w:sectPr w:rsidR="00E9540A" w:rsidRPr="00404106" w:rsidSect="00404106">
      <w:pgSz w:w="11900" w:h="16840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01592"/>
    <w:multiLevelType w:val="hybridMultilevel"/>
    <w:tmpl w:val="51B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D2B6B"/>
    <w:multiLevelType w:val="hybridMultilevel"/>
    <w:tmpl w:val="C1F4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2E30"/>
    <w:multiLevelType w:val="hybridMultilevel"/>
    <w:tmpl w:val="4B182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50E35"/>
    <w:multiLevelType w:val="hybridMultilevel"/>
    <w:tmpl w:val="8966A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3267B"/>
    <w:multiLevelType w:val="hybridMultilevel"/>
    <w:tmpl w:val="060C7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966C05"/>
    <w:multiLevelType w:val="hybridMultilevel"/>
    <w:tmpl w:val="A9DA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579F8"/>
    <w:multiLevelType w:val="hybridMultilevel"/>
    <w:tmpl w:val="415275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165D8E"/>
    <w:multiLevelType w:val="hybridMultilevel"/>
    <w:tmpl w:val="BD285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E11593"/>
    <w:multiLevelType w:val="hybridMultilevel"/>
    <w:tmpl w:val="99689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DF3B41"/>
    <w:multiLevelType w:val="hybridMultilevel"/>
    <w:tmpl w:val="BC4C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33FD0"/>
    <w:multiLevelType w:val="hybridMultilevel"/>
    <w:tmpl w:val="80269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E3B73"/>
    <w:multiLevelType w:val="hybridMultilevel"/>
    <w:tmpl w:val="EC1EF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126D0C"/>
    <w:multiLevelType w:val="hybridMultilevel"/>
    <w:tmpl w:val="6ED6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0264D"/>
    <w:multiLevelType w:val="hybridMultilevel"/>
    <w:tmpl w:val="3DEC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878B5"/>
    <w:multiLevelType w:val="hybridMultilevel"/>
    <w:tmpl w:val="6208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C0A5D"/>
    <w:multiLevelType w:val="hybridMultilevel"/>
    <w:tmpl w:val="9A8EC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EE7013"/>
    <w:multiLevelType w:val="hybridMultilevel"/>
    <w:tmpl w:val="B576F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214FA0"/>
    <w:multiLevelType w:val="hybridMultilevel"/>
    <w:tmpl w:val="DA70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A6D80"/>
    <w:multiLevelType w:val="hybridMultilevel"/>
    <w:tmpl w:val="EC06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45026"/>
    <w:multiLevelType w:val="hybridMultilevel"/>
    <w:tmpl w:val="F4AE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12941"/>
    <w:multiLevelType w:val="hybridMultilevel"/>
    <w:tmpl w:val="ACA26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0"/>
  </w:num>
  <w:num w:numId="5">
    <w:abstractNumId w:val="6"/>
  </w:num>
  <w:num w:numId="6">
    <w:abstractNumId w:val="14"/>
  </w:num>
  <w:num w:numId="7">
    <w:abstractNumId w:val="19"/>
  </w:num>
  <w:num w:numId="8">
    <w:abstractNumId w:val="12"/>
  </w:num>
  <w:num w:numId="9">
    <w:abstractNumId w:val="5"/>
  </w:num>
  <w:num w:numId="10">
    <w:abstractNumId w:val="2"/>
  </w:num>
  <w:num w:numId="11">
    <w:abstractNumId w:val="17"/>
  </w:num>
  <w:num w:numId="12">
    <w:abstractNumId w:val="1"/>
  </w:num>
  <w:num w:numId="13">
    <w:abstractNumId w:val="18"/>
  </w:num>
  <w:num w:numId="14">
    <w:abstractNumId w:val="10"/>
  </w:num>
  <w:num w:numId="15">
    <w:abstractNumId w:val="16"/>
  </w:num>
  <w:num w:numId="16">
    <w:abstractNumId w:val="4"/>
  </w:num>
  <w:num w:numId="17">
    <w:abstractNumId w:val="3"/>
  </w:num>
  <w:num w:numId="18">
    <w:abstractNumId w:val="20"/>
  </w:num>
  <w:num w:numId="19">
    <w:abstractNumId w:val="8"/>
  </w:num>
  <w:num w:numId="20">
    <w:abstractNumId w:val="7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BD"/>
    <w:rsid w:val="001D63A9"/>
    <w:rsid w:val="00222A92"/>
    <w:rsid w:val="0035496F"/>
    <w:rsid w:val="00404106"/>
    <w:rsid w:val="004675C0"/>
    <w:rsid w:val="00497618"/>
    <w:rsid w:val="00560C6A"/>
    <w:rsid w:val="008A0EC4"/>
    <w:rsid w:val="008A19FE"/>
    <w:rsid w:val="00955353"/>
    <w:rsid w:val="00A82220"/>
    <w:rsid w:val="00B01FA4"/>
    <w:rsid w:val="00B96FCD"/>
    <w:rsid w:val="00CC3D3E"/>
    <w:rsid w:val="00D312BD"/>
    <w:rsid w:val="00E9540A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DA4BE"/>
  <w14:defaultImageDpi w14:val="300"/>
  <w15:docId w15:val="{55CB7645-BF22-4D13-8369-03C8F5B3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2BD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47899-C77B-4DFF-A0D2-7A384AEDEA8E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6AF4A38-BB3C-42E7-AD7D-62C773147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539CB-8B5C-4443-ADD7-F94301A07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1109E14E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 More</dc:creator>
  <cp:keywords/>
  <dc:description/>
  <cp:lastModifiedBy>Andy Pullen</cp:lastModifiedBy>
  <cp:revision>2</cp:revision>
  <dcterms:created xsi:type="dcterms:W3CDTF">2016-10-31T17:06:00Z</dcterms:created>
  <dcterms:modified xsi:type="dcterms:W3CDTF">2016-10-31T17:06:00Z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