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E7370" w14:textId="77777777" w:rsidR="00A4764E" w:rsidRPr="00952DB3" w:rsidRDefault="00A4764E" w:rsidP="00A4764E">
      <w:pPr>
        <w:pStyle w:val="NormalWeb"/>
        <w:rPr>
          <w:rFonts w:asciiTheme="majorHAnsi" w:hAnsiTheme="majorHAnsi"/>
          <w:color w:val="AA0202"/>
          <w:sz w:val="24"/>
          <w:szCs w:val="24"/>
        </w:rPr>
      </w:pPr>
      <w:bookmarkStart w:id="0" w:name="_GoBack"/>
      <w:bookmarkEnd w:id="0"/>
      <w:r w:rsidRPr="00952DB3">
        <w:rPr>
          <w:rFonts w:asciiTheme="majorHAnsi" w:hAnsiTheme="majorHAnsi"/>
          <w:b/>
          <w:color w:val="AA0202"/>
          <w:sz w:val="24"/>
          <w:szCs w:val="24"/>
        </w:rPr>
        <w:t>Frantic Assembly – A Guide to Devising</w:t>
      </w:r>
    </w:p>
    <w:p w14:paraId="498F4363" w14:textId="5F57691E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80324B">
        <w:rPr>
          <w:rFonts w:asciiTheme="majorHAnsi" w:hAnsiTheme="majorHAnsi"/>
        </w:rPr>
        <w:br/>
      </w:r>
      <w:r w:rsidRPr="00E671E8">
        <w:rPr>
          <w:rFonts w:asciiTheme="majorHAnsi" w:hAnsiTheme="majorHAnsi"/>
          <w:b/>
        </w:rPr>
        <w:t>These are some rehearsal techniques rec</w:t>
      </w:r>
      <w:r w:rsidR="009A3EE0">
        <w:rPr>
          <w:rFonts w:asciiTheme="majorHAnsi" w:hAnsiTheme="majorHAnsi"/>
          <w:b/>
        </w:rPr>
        <w:t>ommended by Frantic Assembly when</w:t>
      </w:r>
      <w:r w:rsidRPr="00E671E8">
        <w:rPr>
          <w:rFonts w:asciiTheme="majorHAnsi" w:hAnsiTheme="majorHAnsi"/>
          <w:b/>
        </w:rPr>
        <w:t xml:space="preserve"> </w:t>
      </w:r>
      <w:r w:rsidR="00E671E8">
        <w:rPr>
          <w:rFonts w:asciiTheme="majorHAnsi" w:hAnsiTheme="majorHAnsi"/>
          <w:b/>
        </w:rPr>
        <w:t xml:space="preserve">devising a piece of </w:t>
      </w:r>
      <w:r w:rsidRPr="00E671E8">
        <w:rPr>
          <w:rFonts w:asciiTheme="majorHAnsi" w:hAnsiTheme="majorHAnsi"/>
          <w:b/>
        </w:rPr>
        <w:t xml:space="preserve"> theatre: </w:t>
      </w:r>
    </w:p>
    <w:p w14:paraId="1819138B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Off-text improvisation around characters or themes </w:t>
      </w:r>
    </w:p>
    <w:p w14:paraId="150F8886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Distil-to-the-essence – what is the super-objective of the piece? </w:t>
      </w:r>
    </w:p>
    <w:p w14:paraId="0FF54C08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Retell the piece in a series of still images </w:t>
      </w:r>
    </w:p>
    <w:p w14:paraId="50729018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In-role writing </w:t>
      </w:r>
    </w:p>
    <w:p w14:paraId="560EC39B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Work on stub-text – re-enact the piece saying only the sub-text </w:t>
      </w:r>
    </w:p>
    <w:p w14:paraId="0F72F7D0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Speed run through </w:t>
      </w:r>
    </w:p>
    <w:p w14:paraId="4899AC9F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Marking-the-moment either through a still image, key line, sound collage etc. </w:t>
      </w:r>
    </w:p>
    <w:p w14:paraId="4A80233B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Status exploration through status cards – change the status of a character </w:t>
      </w:r>
    </w:p>
    <w:p w14:paraId="30D4759C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Use mime and narration </w:t>
      </w:r>
    </w:p>
    <w:p w14:paraId="61B0C014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Retell the story to children </w:t>
      </w:r>
    </w:p>
    <w:p w14:paraId="54C5BA5F" w14:textId="241587B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Forum theatre – linked to </w:t>
      </w:r>
      <w:r w:rsidR="00CC23C0" w:rsidRPr="00E671E8">
        <w:rPr>
          <w:rFonts w:asciiTheme="majorHAnsi" w:hAnsiTheme="majorHAnsi" w:cs="Arial"/>
          <w:b/>
        </w:rPr>
        <w:t>Augusto Boal.</w:t>
      </w:r>
    </w:p>
    <w:p w14:paraId="408BB90F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Play in reverse </w:t>
      </w:r>
    </w:p>
    <w:p w14:paraId="4B475987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Sing the dialogue </w:t>
      </w:r>
    </w:p>
    <w:p w14:paraId="0B426B29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Reduced version of the play – no more than 20 lines of dialogue </w:t>
      </w:r>
    </w:p>
    <w:p w14:paraId="0E15B294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Physicalise the piece </w:t>
      </w:r>
    </w:p>
    <w:p w14:paraId="71709175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Change the location </w:t>
      </w:r>
    </w:p>
    <w:p w14:paraId="06893077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Exploration of dramatic pause </w:t>
      </w:r>
    </w:p>
    <w:p w14:paraId="5814FB8D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What might occur between scenes? </w:t>
      </w:r>
    </w:p>
    <w:p w14:paraId="38034483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Hot seating </w:t>
      </w:r>
    </w:p>
    <w:p w14:paraId="70682BD4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Further exploration of practitioner </w:t>
      </w:r>
    </w:p>
    <w:p w14:paraId="676666D7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Change practitioner style </w:t>
      </w:r>
    </w:p>
    <w:p w14:paraId="5E8425A3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Alternative endings </w:t>
      </w:r>
    </w:p>
    <w:p w14:paraId="0EA4CEC3" w14:textId="48088A4B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="00AD1BCF">
        <w:rPr>
          <w:rFonts w:asciiTheme="majorHAnsi" w:hAnsiTheme="majorHAnsi"/>
          <w:b/>
        </w:rPr>
        <w:t xml:space="preserve">Explore </w:t>
      </w:r>
      <w:r w:rsidR="00AD1BCF">
        <w:rPr>
          <w:rFonts w:asciiTheme="majorHAnsi" w:hAnsiTheme="majorHAnsi" w:cs="Arial"/>
          <w:b/>
        </w:rPr>
        <w:t>t</w:t>
      </w:r>
      <w:r w:rsidRPr="00E671E8">
        <w:rPr>
          <w:rFonts w:asciiTheme="majorHAnsi" w:hAnsiTheme="majorHAnsi" w:cs="Arial"/>
          <w:b/>
        </w:rPr>
        <w:t xml:space="preserve">he characters 20 years from now. </w:t>
      </w:r>
    </w:p>
    <w:p w14:paraId="639CBB92" w14:textId="77777777" w:rsidR="00A4764E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Use of music – explicit and implicit </w:t>
      </w:r>
    </w:p>
    <w:p w14:paraId="0ED4BABE" w14:textId="77777777" w:rsidR="00E9540A" w:rsidRPr="00E671E8" w:rsidRDefault="00A4764E" w:rsidP="00AD1BCF">
      <w:pPr>
        <w:pStyle w:val="NormalWeb"/>
        <w:rPr>
          <w:rFonts w:asciiTheme="majorHAnsi" w:hAnsiTheme="majorHAnsi"/>
          <w:b/>
        </w:rPr>
      </w:pPr>
      <w:r w:rsidRPr="00E671E8">
        <w:rPr>
          <w:rFonts w:asciiTheme="majorHAnsi" w:hAnsiTheme="majorHAnsi"/>
          <w:b/>
        </w:rPr>
        <w:sym w:font="Symbol" w:char="F0B7"/>
      </w:r>
      <w:r w:rsidRPr="00E671E8">
        <w:rPr>
          <w:rFonts w:asciiTheme="majorHAnsi" w:hAnsiTheme="majorHAnsi"/>
          <w:b/>
        </w:rPr>
        <w:t xml:space="preserve">  </w:t>
      </w:r>
      <w:r w:rsidRPr="00E671E8">
        <w:rPr>
          <w:rFonts w:asciiTheme="majorHAnsi" w:hAnsiTheme="majorHAnsi" w:cs="Arial"/>
          <w:b/>
        </w:rPr>
        <w:t xml:space="preserve">Spotlighting </w:t>
      </w:r>
    </w:p>
    <w:sectPr w:rsidR="00E9540A" w:rsidRPr="00E671E8" w:rsidSect="0080324B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E01"/>
    <w:multiLevelType w:val="hybridMultilevel"/>
    <w:tmpl w:val="9EC44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2029D"/>
    <w:multiLevelType w:val="hybridMultilevel"/>
    <w:tmpl w:val="CF929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90519"/>
    <w:multiLevelType w:val="multilevel"/>
    <w:tmpl w:val="8644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21999"/>
    <w:multiLevelType w:val="hybridMultilevel"/>
    <w:tmpl w:val="90C8A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4E"/>
    <w:rsid w:val="006C108E"/>
    <w:rsid w:val="00716A21"/>
    <w:rsid w:val="00802E33"/>
    <w:rsid w:val="0080324B"/>
    <w:rsid w:val="00952DB3"/>
    <w:rsid w:val="009A3EE0"/>
    <w:rsid w:val="00A4764E"/>
    <w:rsid w:val="00AD1BCF"/>
    <w:rsid w:val="00CC23C0"/>
    <w:rsid w:val="00E61DCC"/>
    <w:rsid w:val="00E671E8"/>
    <w:rsid w:val="00E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B1CF0"/>
  <w14:defaultImageDpi w14:val="300"/>
  <w15:docId w15:val="{FCE13DAB-91DC-4E5C-A715-17E78166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6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5BFC67-7153-47E4-A8FC-8BECB876A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84793-B2B4-40BA-AF82-571416C92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A6C28-60F8-49EF-BA7B-988AEA2F59EA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1109E14E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 More</dc:creator>
  <cp:keywords/>
  <dc:description/>
  <cp:lastModifiedBy>Andy Pullen</cp:lastModifiedBy>
  <cp:revision>2</cp:revision>
  <dcterms:created xsi:type="dcterms:W3CDTF">2016-10-31T17:07:00Z</dcterms:created>
  <dcterms:modified xsi:type="dcterms:W3CDTF">2016-10-31T17:07:00Z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