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0529F" w14:textId="3A181AF5" w:rsidR="00F448CC" w:rsidRPr="00F03040" w:rsidRDefault="00F448CC" w:rsidP="00F448CC">
      <w:pPr>
        <w:spacing w:after="0"/>
        <w:rPr>
          <w:rFonts w:ascii="Gill Sans MT" w:hAnsi="Gill Sans MT"/>
          <w:b/>
        </w:rPr>
      </w:pPr>
      <w:r w:rsidRPr="00F03040">
        <w:rPr>
          <w:rFonts w:ascii="Gill Sans MT" w:hAnsi="Gill Sans MT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FD68C4" wp14:editId="5CA91B1E">
                <wp:simplePos x="0" y="0"/>
                <wp:positionH relativeFrom="column">
                  <wp:posOffset>8061960</wp:posOffset>
                </wp:positionH>
                <wp:positionV relativeFrom="paragraph">
                  <wp:posOffset>-76200</wp:posOffset>
                </wp:positionV>
                <wp:extent cx="855980" cy="368300"/>
                <wp:effectExtent l="13335" t="9525" r="6985" b="1270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9BC4" w14:textId="77777777" w:rsidR="000B6B59" w:rsidRPr="006860D8" w:rsidRDefault="000B6B59" w:rsidP="00F448C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860D8">
                              <w:rPr>
                                <w:b/>
                                <w:sz w:val="40"/>
                                <w:szCs w:val="40"/>
                              </w:rPr>
                              <w:t>A0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4|1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D68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4.8pt;margin-top:-6pt;width:67.4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">
                <v:textbox>
                  <w:txbxContent>
                    <w:p w14:paraId="29219BC4" w14:textId="77777777" w:rsidR="000B6B59" w:rsidRPr="006860D8" w:rsidRDefault="000B6B59" w:rsidP="00F448C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860D8">
                        <w:rPr>
                          <w:b/>
                          <w:sz w:val="40"/>
                          <w:szCs w:val="40"/>
                        </w:rPr>
                        <w:t>A0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4|1</w:t>
                      </w:r>
                    </w:p>
                  </w:txbxContent>
                </v:textbox>
              </v:shape>
            </w:pict>
          </mc:Fallback>
        </mc:AlternateContent>
      </w:r>
      <w:r w:rsidRPr="00F03040">
        <w:rPr>
          <w:rFonts w:ascii="Gill Sans MT" w:hAnsi="Gill Sans MT"/>
          <w:b/>
          <w:sz w:val="40"/>
        </w:rPr>
        <w:t xml:space="preserve">PRACTICAL EVALUATION </w:t>
      </w:r>
      <w:r w:rsidRPr="00F03040">
        <w:rPr>
          <w:rFonts w:ascii="Gill Sans MT" w:hAnsi="Gill Sans MT"/>
          <w:sz w:val="28"/>
        </w:rPr>
        <w:t>(Project i.d.)</w:t>
      </w:r>
    </w:p>
    <w:p w14:paraId="33AE8397" w14:textId="77777777" w:rsidR="00F448CC" w:rsidRPr="00F03040" w:rsidRDefault="00F448CC" w:rsidP="00F448CC">
      <w:pPr>
        <w:spacing w:after="0"/>
        <w:rPr>
          <w:rFonts w:ascii="Gill Sans MT" w:hAnsi="Gill Sans MT"/>
          <w:sz w:val="8"/>
          <w:szCs w:val="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36"/>
        <w:gridCol w:w="4315"/>
        <w:gridCol w:w="1385"/>
        <w:gridCol w:w="1915"/>
      </w:tblGrid>
      <w:tr w:rsidR="00F448CC" w:rsidRPr="00F03040" w14:paraId="075402BE" w14:textId="77777777" w:rsidTr="00F448CC">
        <w:tc>
          <w:tcPr>
            <w:tcW w:w="1625" w:type="dxa"/>
          </w:tcPr>
          <w:p w14:paraId="48FB0C00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PRACTITIONER</w:t>
            </w:r>
          </w:p>
        </w:tc>
        <w:tc>
          <w:tcPr>
            <w:tcW w:w="4466" w:type="dxa"/>
          </w:tcPr>
          <w:p w14:paraId="6208352A" w14:textId="22EA7C12" w:rsidR="00F448CC" w:rsidRPr="00F03040" w:rsidRDefault="002112CB" w:rsidP="000625A8">
            <w:pPr>
              <w:rPr>
                <w:rFonts w:ascii="Gill Sans MT" w:hAnsi="Gill Sans MT"/>
              </w:rPr>
            </w:pPr>
            <w:r w:rsidRPr="00233B79">
              <w:rPr>
                <w:rFonts w:ascii="Gill Sans MT" w:hAnsi="Gill Sans MT"/>
                <w:highlight w:val="yellow"/>
              </w:rPr>
              <w:t>Type in your name</w:t>
            </w:r>
          </w:p>
          <w:p w14:paraId="6FEC6BF0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14:paraId="5BF5D4AA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SIGNATURE</w:t>
            </w:r>
          </w:p>
        </w:tc>
        <w:tc>
          <w:tcPr>
            <w:tcW w:w="1985" w:type="dxa"/>
          </w:tcPr>
          <w:p w14:paraId="00EC6EFB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</w:p>
        </w:tc>
      </w:tr>
      <w:tr w:rsidR="00F448CC" w:rsidRPr="00F03040" w14:paraId="26CD6F76" w14:textId="77777777" w:rsidTr="000625A8">
        <w:tc>
          <w:tcPr>
            <w:tcW w:w="1625" w:type="dxa"/>
          </w:tcPr>
          <w:p w14:paraId="3F079ADD" w14:textId="7833ACA4" w:rsidR="00F448CC" w:rsidRPr="00F03040" w:rsidRDefault="00F448CC" w:rsidP="000625A8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Date Assessed</w:t>
            </w:r>
          </w:p>
        </w:tc>
        <w:tc>
          <w:tcPr>
            <w:tcW w:w="7726" w:type="dxa"/>
            <w:gridSpan w:val="3"/>
          </w:tcPr>
          <w:p w14:paraId="13D328B5" w14:textId="7710541C" w:rsidR="00F448CC" w:rsidRPr="00F03040" w:rsidRDefault="00F448CC" w:rsidP="00E95D00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2</w:t>
            </w:r>
            <w:r w:rsidR="002112CB">
              <w:rPr>
                <w:rFonts w:ascii="Gill Sans MT" w:hAnsi="Gill Sans MT"/>
              </w:rPr>
              <w:t>6</w:t>
            </w:r>
            <w:r w:rsidR="00E95D00">
              <w:rPr>
                <w:rFonts w:ascii="Gill Sans MT" w:hAnsi="Gill Sans MT"/>
              </w:rPr>
              <w:t>/09/1</w:t>
            </w:r>
            <w:r w:rsidR="002112CB">
              <w:rPr>
                <w:rFonts w:ascii="Gill Sans MT" w:hAnsi="Gill Sans MT"/>
              </w:rPr>
              <w:t>9</w:t>
            </w:r>
          </w:p>
        </w:tc>
      </w:tr>
    </w:tbl>
    <w:p w14:paraId="38D1D9DC" w14:textId="77777777" w:rsidR="00F448CC" w:rsidRPr="00F03040" w:rsidRDefault="00F448CC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448CC" w:rsidRPr="00F03040" w14:paraId="19312C52" w14:textId="77777777" w:rsidTr="00F03040">
        <w:tc>
          <w:tcPr>
            <w:tcW w:w="9351" w:type="dxa"/>
            <w:shd w:val="clear" w:color="auto" w:fill="D9D9D9" w:themeFill="background1" w:themeFillShade="D9"/>
          </w:tcPr>
          <w:p w14:paraId="1A7BC494" w14:textId="1B936A26" w:rsidR="00F448CC" w:rsidRPr="00F03040" w:rsidRDefault="00F448CC" w:rsidP="00F03040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A brief description of the assignment</w:t>
            </w:r>
            <w:r w:rsidR="000625A8" w:rsidRPr="00F03040">
              <w:rPr>
                <w:rFonts w:ascii="Gill Sans MT" w:hAnsi="Gill Sans MT"/>
                <w:b/>
              </w:rPr>
              <w:t xml:space="preserve"> </w:t>
            </w:r>
            <w:r w:rsidR="00F03040" w:rsidRPr="00F03040">
              <w:rPr>
                <w:rFonts w:ascii="Gill Sans MT" w:hAnsi="Gill Sans MT"/>
                <w:b/>
              </w:rPr>
              <w:t>(</w:t>
            </w:r>
            <w:r w:rsidR="00F03040">
              <w:rPr>
                <w:rFonts w:ascii="Gill Sans MT" w:hAnsi="Gill Sans MT"/>
                <w:b/>
              </w:rPr>
              <w:t>i</w:t>
            </w:r>
            <w:r w:rsidR="00F03040" w:rsidRPr="00F03040">
              <w:rPr>
                <w:rFonts w:ascii="Gill Sans MT" w:hAnsi="Gill Sans MT"/>
                <w:b/>
              </w:rPr>
              <w:t>dentify, describe)</w:t>
            </w:r>
            <w:r w:rsidR="00F03040" w:rsidRPr="00F03040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F448CC" w:rsidRPr="00F03040" w14:paraId="0EA59444" w14:textId="77777777" w:rsidTr="00F03040">
        <w:tc>
          <w:tcPr>
            <w:tcW w:w="9351" w:type="dxa"/>
          </w:tcPr>
          <w:p w14:paraId="0E7E155E" w14:textId="2ADFB255" w:rsidR="00F448CC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D751F97" w14:textId="244DCC25" w:rsidR="00DA3BFD" w:rsidRPr="00B97B80" w:rsidRDefault="00DA3BFD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This is a simple description – with as much detail and information as possible – but you are identifying and describing</w:t>
            </w:r>
            <w:r w:rsidR="00DE4DE5" w:rsidRPr="00B97B80">
              <w:rPr>
                <w:rFonts w:ascii="Gill Sans MT" w:hAnsi="Gill Sans MT"/>
                <w:bCs/>
                <w:highlight w:val="yellow"/>
              </w:rPr>
              <w:t xml:space="preserve"> all the components of the assignment.</w:t>
            </w:r>
          </w:p>
          <w:p w14:paraId="08DFDD44" w14:textId="77777777" w:rsidR="006C4C1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</w:p>
          <w:p w14:paraId="4DC0B7FF" w14:textId="72632C1F" w:rsidR="00DE4DE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 xml:space="preserve">What did you have to do?  </w:t>
            </w:r>
          </w:p>
          <w:p w14:paraId="6CC18123" w14:textId="77777777" w:rsidR="00DE4DE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 xml:space="preserve">Why did you select what you did? </w:t>
            </w:r>
          </w:p>
          <w:p w14:paraId="6E6895AF" w14:textId="568412A0" w:rsidR="006C4C1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you begin to apply yourself to the task ahead?</w:t>
            </w:r>
          </w:p>
          <w:p w14:paraId="23CB6828" w14:textId="4AE9F346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you prepare and begin the process?</w:t>
            </w:r>
          </w:p>
          <w:p w14:paraId="0C26914F" w14:textId="69C7C891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you make character choices and decisions?</w:t>
            </w:r>
          </w:p>
          <w:p w14:paraId="30664462" w14:textId="64A92D78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you decide what costume to use?</w:t>
            </w:r>
          </w:p>
          <w:p w14:paraId="4942316E" w14:textId="4143C0D1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you decide on a prop?</w:t>
            </w:r>
          </w:p>
          <w:p w14:paraId="5F48E279" w14:textId="3DAC32AA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you include movement in the performance?</w:t>
            </w:r>
          </w:p>
          <w:p w14:paraId="12207881" w14:textId="5D453E06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you make choices/decisions about vocals?</w:t>
            </w:r>
          </w:p>
          <w:p w14:paraId="57106EBD" w14:textId="77777777" w:rsidR="006C4C1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</w:p>
          <w:p w14:paraId="495F60BD" w14:textId="77777777" w:rsidR="00C251CD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 xml:space="preserve">Song – What song?  </w:t>
            </w:r>
          </w:p>
          <w:p w14:paraId="3ABE636A" w14:textId="77777777" w:rsidR="00C251CD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 xml:space="preserve">What was the approach to learning the song?  </w:t>
            </w:r>
          </w:p>
          <w:p w14:paraId="34187F7D" w14:textId="6B0F084D" w:rsidR="006C4C1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In class? Individually?</w:t>
            </w:r>
          </w:p>
          <w:p w14:paraId="17454D42" w14:textId="430F517D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How did the song develop?</w:t>
            </w:r>
          </w:p>
          <w:p w14:paraId="3DB61009" w14:textId="77777777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</w:p>
          <w:p w14:paraId="62C92B23" w14:textId="77777777" w:rsidR="006C4C1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</w:p>
          <w:p w14:paraId="0F38302E" w14:textId="0C920B21" w:rsidR="006C4C1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>Dance – What dance?</w:t>
            </w:r>
          </w:p>
          <w:p w14:paraId="59C1AD01" w14:textId="7B622A03" w:rsidR="00DE4DE5" w:rsidRPr="00B97B80" w:rsidRDefault="00DE4DE5" w:rsidP="00DA3BFD">
            <w:pPr>
              <w:rPr>
                <w:rFonts w:ascii="Gill Sans MT" w:hAnsi="Gill Sans MT"/>
                <w:bCs/>
                <w:highlight w:val="yellow"/>
              </w:rPr>
            </w:pPr>
            <w:r w:rsidRPr="00B97B80">
              <w:rPr>
                <w:rFonts w:ascii="Gill Sans MT" w:hAnsi="Gill Sans MT"/>
                <w:bCs/>
                <w:highlight w:val="yellow"/>
              </w:rPr>
              <w:t xml:space="preserve">What music and why?  What did the music allow you to do?  What initial ideas did you have for </w:t>
            </w:r>
            <w:r w:rsidR="00C34ABA" w:rsidRPr="00B97B80">
              <w:rPr>
                <w:rFonts w:ascii="Gill Sans MT" w:hAnsi="Gill Sans MT"/>
                <w:bCs/>
                <w:highlight w:val="yellow"/>
              </w:rPr>
              <w:t>choreography?</w:t>
            </w:r>
          </w:p>
          <w:p w14:paraId="620AC614" w14:textId="77777777" w:rsidR="006C4C15" w:rsidRPr="00B97B80" w:rsidRDefault="006C4C15" w:rsidP="00DA3BFD">
            <w:pPr>
              <w:rPr>
                <w:rFonts w:ascii="Gill Sans MT" w:hAnsi="Gill Sans MT"/>
                <w:bCs/>
                <w:highlight w:val="yellow"/>
              </w:rPr>
            </w:pPr>
          </w:p>
          <w:p w14:paraId="30AF8D9C" w14:textId="77777777" w:rsidR="00F03040" w:rsidRPr="00F03040" w:rsidRDefault="00F03040" w:rsidP="000625A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60666E1" w14:textId="77777777" w:rsidR="00F448CC" w:rsidRPr="00F03040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135B5F8" w14:textId="77777777" w:rsidR="00F448CC" w:rsidRPr="00F03040" w:rsidRDefault="00F448CC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448CC" w:rsidRPr="00F03040" w14:paraId="090DAAE1" w14:textId="77777777" w:rsidTr="00F03040">
        <w:tc>
          <w:tcPr>
            <w:tcW w:w="9351" w:type="dxa"/>
            <w:shd w:val="clear" w:color="auto" w:fill="D9D9D9" w:themeFill="background1" w:themeFillShade="D9"/>
          </w:tcPr>
          <w:p w14:paraId="0492A697" w14:textId="3DCF0C86" w:rsidR="00F448CC" w:rsidRPr="00F03040" w:rsidRDefault="00F448CC" w:rsidP="00F03040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 xml:space="preserve">A personal </w:t>
            </w:r>
            <w:r w:rsidR="00830757" w:rsidRPr="00F03040">
              <w:rPr>
                <w:rFonts w:ascii="Gill Sans MT" w:hAnsi="Gill Sans MT"/>
                <w:b/>
              </w:rPr>
              <w:t>thoughts,</w:t>
            </w:r>
            <w:r w:rsidRPr="00F03040">
              <w:rPr>
                <w:rFonts w:ascii="Gill Sans MT" w:hAnsi="Gill Sans MT"/>
                <w:b/>
              </w:rPr>
              <w:t xml:space="preserve"> reflections and responses to this assignment</w:t>
            </w:r>
            <w:r w:rsidR="00F03040">
              <w:rPr>
                <w:rFonts w:ascii="Gill Sans MT" w:hAnsi="Gill Sans MT"/>
                <w:b/>
              </w:rPr>
              <w:t xml:space="preserve"> (</w:t>
            </w:r>
            <w:r w:rsidR="00F03040" w:rsidRPr="00F03040">
              <w:rPr>
                <w:rFonts w:ascii="Gill Sans MT" w:hAnsi="Gill Sans MT"/>
                <w:b/>
              </w:rPr>
              <w:t>explain</w:t>
            </w:r>
            <w:r w:rsidR="00F03040">
              <w:rPr>
                <w:rFonts w:ascii="Gill Sans MT" w:hAnsi="Gill Sans MT"/>
                <w:b/>
              </w:rPr>
              <w:t xml:space="preserve">, </w:t>
            </w:r>
            <w:r w:rsidR="00F03040" w:rsidRPr="00F03040">
              <w:rPr>
                <w:rFonts w:ascii="Gill Sans MT" w:hAnsi="Gill Sans MT"/>
                <w:b/>
              </w:rPr>
              <w:t>justify)</w:t>
            </w:r>
          </w:p>
        </w:tc>
      </w:tr>
      <w:tr w:rsidR="00F448CC" w:rsidRPr="00F03040" w14:paraId="02A2CBFD" w14:textId="77777777" w:rsidTr="00F03040">
        <w:tc>
          <w:tcPr>
            <w:tcW w:w="9351" w:type="dxa"/>
          </w:tcPr>
          <w:p w14:paraId="6C61254D" w14:textId="31CDAE22" w:rsidR="00F448CC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121ADF7" w14:textId="3063B55F" w:rsidR="00F03040" w:rsidRPr="00B97B80" w:rsidRDefault="00F03040" w:rsidP="000625A8">
            <w:pPr>
              <w:rPr>
                <w:rFonts w:ascii="Gill Sans MT" w:hAnsi="Gill Sans MT" w:cs="Gill Sans"/>
                <w:highlight w:val="yellow"/>
              </w:rPr>
            </w:pPr>
            <w:r w:rsidRPr="00B97B80">
              <w:rPr>
                <w:rFonts w:ascii="Gill Sans MT" w:hAnsi="Gill Sans MT" w:cs="Gill Sans"/>
                <w:highlight w:val="yellow"/>
              </w:rPr>
              <w:t xml:space="preserve">(Delete all guide-text in red) </w:t>
            </w:r>
            <w:r w:rsidRPr="00B97B80">
              <w:rPr>
                <w:rFonts w:ascii="Gill Sans MT" w:hAnsi="Gill Sans MT" w:cs="Gill Sans"/>
                <w:highlight w:val="yellow"/>
              </w:rPr>
              <w:br/>
              <w:t>There needs to be a sense of analysis and evaluation here</w:t>
            </w:r>
          </w:p>
          <w:p w14:paraId="1D15EAD7" w14:textId="3EDB9748" w:rsidR="00F03040" w:rsidRPr="00B97B80" w:rsidRDefault="00F03040" w:rsidP="000625A8">
            <w:pPr>
              <w:rPr>
                <w:rFonts w:ascii="Gill Sans MT" w:hAnsi="Gill Sans MT" w:cs="Gill Sans"/>
                <w:highlight w:val="yellow"/>
              </w:rPr>
            </w:pPr>
            <w:r w:rsidRPr="00B97B80">
              <w:rPr>
                <w:rFonts w:ascii="Gill Sans MT" w:hAnsi="Gill Sans MT" w:cs="Gill Sans"/>
                <w:highlight w:val="yellow"/>
              </w:rPr>
              <w:t>Explain your feelings / thoughts</w:t>
            </w:r>
            <w:r w:rsidR="00B9639D" w:rsidRPr="00B97B80">
              <w:rPr>
                <w:rFonts w:ascii="Gill Sans MT" w:hAnsi="Gill Sans MT" w:cs="Gill Sans"/>
                <w:highlight w:val="yellow"/>
              </w:rPr>
              <w:t xml:space="preserve"> abo</w:t>
            </w:r>
            <w:r w:rsidR="00067FD5">
              <w:rPr>
                <w:rFonts w:ascii="Gill Sans MT" w:hAnsi="Gill Sans MT" w:cs="Gill Sans"/>
                <w:highlight w:val="yellow"/>
              </w:rPr>
              <w:t xml:space="preserve">ut the elements – Solo and Group </w:t>
            </w:r>
          </w:p>
          <w:p w14:paraId="7517EC35" w14:textId="558BBC81" w:rsidR="00F03040" w:rsidRPr="00B97B80" w:rsidRDefault="00F03040" w:rsidP="000625A8">
            <w:pPr>
              <w:rPr>
                <w:rFonts w:ascii="Gill Sans MT" w:hAnsi="Gill Sans MT" w:cs="Gill Sans"/>
                <w:highlight w:val="yellow"/>
              </w:rPr>
            </w:pPr>
            <w:r w:rsidRPr="00B97B80">
              <w:rPr>
                <w:rFonts w:ascii="Gill Sans MT" w:hAnsi="Gill Sans MT" w:cs="Gill Sans"/>
                <w:highlight w:val="yellow"/>
              </w:rPr>
              <w:t>Justify why you felt like that</w:t>
            </w:r>
            <w:r w:rsidR="00B9639D" w:rsidRPr="00B97B80">
              <w:rPr>
                <w:rFonts w:ascii="Gill Sans MT" w:hAnsi="Gill Sans MT" w:cs="Gill Sans"/>
                <w:highlight w:val="yellow"/>
              </w:rPr>
              <w:t xml:space="preserve"> i.e. confident, nervous etc.</w:t>
            </w:r>
          </w:p>
          <w:p w14:paraId="637B64F4" w14:textId="0FDCE140" w:rsidR="00804F79" w:rsidRPr="00B97B80" w:rsidRDefault="00804F79" w:rsidP="000625A8">
            <w:pPr>
              <w:rPr>
                <w:rFonts w:ascii="Gill Sans MT" w:hAnsi="Gill Sans MT" w:cs="Gill Sans"/>
                <w:highlight w:val="yellow"/>
              </w:rPr>
            </w:pPr>
            <w:r w:rsidRPr="00B97B80">
              <w:rPr>
                <w:rFonts w:ascii="Gill Sans MT" w:hAnsi="Gill Sans MT" w:cs="Gill Sans"/>
                <w:highlight w:val="yellow"/>
              </w:rPr>
              <w:t>Did you commit?</w:t>
            </w:r>
          </w:p>
          <w:p w14:paraId="535BCA10" w14:textId="6CCB77DA" w:rsidR="00F03040" w:rsidRPr="00B97B80" w:rsidRDefault="00F03040" w:rsidP="000625A8">
            <w:pPr>
              <w:rPr>
                <w:rFonts w:ascii="Gill Sans MT" w:hAnsi="Gill Sans MT" w:cs="Gill Sans"/>
                <w:highlight w:val="yellow"/>
              </w:rPr>
            </w:pPr>
            <w:r w:rsidRPr="00B97B80">
              <w:rPr>
                <w:rFonts w:ascii="Gill Sans MT" w:hAnsi="Gill Sans MT" w:cs="Gill Sans"/>
                <w:highlight w:val="yellow"/>
              </w:rPr>
              <w:t>Include any feedback (specific / general) you received and your reflection/analysis of that</w:t>
            </w:r>
            <w:r w:rsidR="00B9639D" w:rsidRPr="00B97B80">
              <w:rPr>
                <w:rFonts w:ascii="Gill Sans MT" w:hAnsi="Gill Sans MT" w:cs="Gill Sans"/>
                <w:highlight w:val="yellow"/>
              </w:rPr>
              <w:t>.</w:t>
            </w:r>
          </w:p>
          <w:p w14:paraId="6F9E4548" w14:textId="77777777" w:rsidR="00DA3BFD" w:rsidRPr="00B97B80" w:rsidRDefault="00DA3BFD" w:rsidP="000625A8">
            <w:pPr>
              <w:rPr>
                <w:rFonts w:ascii="Gill Sans MT" w:hAnsi="Gill Sans MT" w:cs="Gill Sans"/>
                <w:highlight w:val="yellow"/>
              </w:rPr>
            </w:pPr>
          </w:p>
          <w:p w14:paraId="4D1DC4F7" w14:textId="360E1CF9" w:rsidR="008654E7" w:rsidRPr="00B97B80" w:rsidRDefault="008654E7" w:rsidP="00DA3BFD">
            <w:pPr>
              <w:rPr>
                <w:rFonts w:ascii="Gill Sans MT" w:hAnsi="Gill Sans MT" w:cs="Gill Sans"/>
                <w:b/>
                <w:bCs/>
                <w:highlight w:val="yellow"/>
              </w:rPr>
            </w:pPr>
            <w:r w:rsidRPr="00B97B80">
              <w:rPr>
                <w:rFonts w:ascii="Gill Sans MT" w:hAnsi="Gill Sans MT" w:cs="Gill Sans"/>
                <w:b/>
                <w:bCs/>
                <w:highlight w:val="yellow"/>
              </w:rPr>
              <w:t>If analysing and justifying you may go into more detail in this section.</w:t>
            </w:r>
          </w:p>
          <w:p w14:paraId="27EE6E6E" w14:textId="53E32C0D" w:rsidR="00DA3BFD" w:rsidRPr="00B97B80" w:rsidRDefault="00DA3BFD" w:rsidP="00DA3BFD">
            <w:pPr>
              <w:rPr>
                <w:rFonts w:ascii="Gill Sans MT" w:hAnsi="Gill Sans MT" w:cs="Gill Sans"/>
                <w:b/>
                <w:bCs/>
                <w:highlight w:val="yellow"/>
              </w:rPr>
            </w:pPr>
            <w:r w:rsidRPr="00B97B80">
              <w:rPr>
                <w:rFonts w:ascii="Gill Sans MT" w:hAnsi="Gill Sans MT" w:cs="Gill Sans"/>
                <w:b/>
                <w:bCs/>
                <w:highlight w:val="yellow"/>
              </w:rPr>
              <w:t xml:space="preserve">This is an important section. Fill it as much as you </w:t>
            </w:r>
            <w:r w:rsidR="00830757" w:rsidRPr="00B97B80">
              <w:rPr>
                <w:rFonts w:ascii="Gill Sans MT" w:hAnsi="Gill Sans MT" w:cs="Gill Sans"/>
                <w:b/>
                <w:bCs/>
                <w:highlight w:val="yellow"/>
              </w:rPr>
              <w:t xml:space="preserve">can. </w:t>
            </w:r>
            <w:r w:rsidRPr="00B97B80">
              <w:rPr>
                <w:rFonts w:ascii="Gill Sans MT" w:hAnsi="Gill Sans MT" w:cs="Gill Sans"/>
                <w:b/>
                <w:bCs/>
                <w:highlight w:val="yellow"/>
              </w:rPr>
              <w:t>You need to be analysing and evaluating here – what do we mean by these terms?</w:t>
            </w:r>
          </w:p>
          <w:p w14:paraId="457BBE2E" w14:textId="2A12D6E4" w:rsidR="008654E7" w:rsidRPr="00B97B80" w:rsidRDefault="00970EB7" w:rsidP="008654E7">
            <w:pPr>
              <w:rPr>
                <w:rFonts w:ascii="Gill Sans MT" w:hAnsi="Gill Sans MT"/>
                <w:b/>
                <w:bCs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>Analyse and evaluate your response to the assignment.</w:t>
            </w:r>
          </w:p>
          <w:p w14:paraId="373BB604" w14:textId="460802DC" w:rsidR="008654E7" w:rsidRPr="00B97B80" w:rsidRDefault="00970EB7" w:rsidP="008654E7">
            <w:pPr>
              <w:rPr>
                <w:rFonts w:ascii="Gill Sans MT" w:hAnsi="Gill Sans MT"/>
                <w:b/>
                <w:bCs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>Analyse and evaluate your preparation and application to the process.</w:t>
            </w:r>
          </w:p>
          <w:p w14:paraId="08C27FFD" w14:textId="03AD79B8" w:rsidR="008654E7" w:rsidRPr="00B97B80" w:rsidRDefault="00970EB7" w:rsidP="008654E7">
            <w:pPr>
              <w:rPr>
                <w:rFonts w:ascii="Gill Sans MT" w:hAnsi="Gill Sans MT"/>
                <w:b/>
                <w:bCs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>Analyse and evaluate your</w:t>
            </w:r>
            <w:r w:rsidR="008654E7" w:rsidRPr="00B97B80">
              <w:rPr>
                <w:rFonts w:ascii="Gill Sans MT" w:hAnsi="Gill Sans MT"/>
                <w:b/>
                <w:bCs/>
                <w:highlight w:val="yellow"/>
              </w:rPr>
              <w:t xml:space="preserve"> character choices and decisions?</w:t>
            </w:r>
          </w:p>
          <w:p w14:paraId="28B4B9CB" w14:textId="7B010C60" w:rsidR="008654E7" w:rsidRPr="00B97B80" w:rsidRDefault="00970EB7" w:rsidP="008654E7">
            <w:pPr>
              <w:rPr>
                <w:rFonts w:ascii="Gill Sans MT" w:hAnsi="Gill Sans MT"/>
                <w:b/>
                <w:bCs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>Analyse and evaluate your costume choice and use.</w:t>
            </w:r>
          </w:p>
          <w:p w14:paraId="38487305" w14:textId="721A5E8B" w:rsidR="008654E7" w:rsidRPr="00B97B80" w:rsidRDefault="00970EB7" w:rsidP="008654E7">
            <w:pPr>
              <w:rPr>
                <w:rFonts w:ascii="Gill Sans MT" w:hAnsi="Gill Sans MT"/>
                <w:b/>
                <w:bCs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>Analyse and evaluate your choice of</w:t>
            </w:r>
            <w:r w:rsidR="008654E7" w:rsidRPr="00B97B80">
              <w:rPr>
                <w:rFonts w:ascii="Gill Sans MT" w:hAnsi="Gill Sans MT"/>
                <w:b/>
                <w:bCs/>
                <w:highlight w:val="yellow"/>
              </w:rPr>
              <w:t xml:space="preserve"> prop?</w:t>
            </w:r>
          </w:p>
          <w:p w14:paraId="4E714B3A" w14:textId="017A7B38" w:rsidR="008654E7" w:rsidRPr="00B97B80" w:rsidRDefault="00970EB7" w:rsidP="008654E7">
            <w:pPr>
              <w:rPr>
                <w:rFonts w:ascii="Gill Sans MT" w:hAnsi="Gill Sans MT"/>
                <w:b/>
                <w:bCs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lastRenderedPageBreak/>
              <w:t>Analyse and evaluate your</w:t>
            </w:r>
            <w:r w:rsidR="008654E7" w:rsidRPr="00B97B80">
              <w:rPr>
                <w:rFonts w:ascii="Gill Sans MT" w:hAnsi="Gill Sans MT"/>
                <w:b/>
                <w:bCs/>
                <w:highlight w:val="yellow"/>
              </w:rPr>
              <w:t xml:space="preserve"> movement in the performance?</w:t>
            </w:r>
          </w:p>
          <w:p w14:paraId="6C9FB1FA" w14:textId="09478A17" w:rsidR="008654E7" w:rsidRDefault="008654E7" w:rsidP="00DA3BFD">
            <w:pPr>
              <w:rPr>
                <w:rFonts w:ascii="Gill Sans MT" w:hAnsi="Gill Sans MT"/>
                <w:b/>
                <w:bCs/>
              </w:rPr>
            </w:pPr>
          </w:p>
          <w:p w14:paraId="18893B2C" w14:textId="648FCC26" w:rsidR="00067FD5" w:rsidRPr="00B9639D" w:rsidRDefault="00067FD5" w:rsidP="00DA3BFD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</w:rPr>
              <w:t>Think about your Solo and group dance</w:t>
            </w:r>
          </w:p>
          <w:p w14:paraId="25D4C602" w14:textId="77777777" w:rsidR="00DA3BFD" w:rsidRPr="00F03040" w:rsidRDefault="00DA3BFD" w:rsidP="000625A8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  <w:p w14:paraId="65E0F84F" w14:textId="77777777" w:rsidR="00F448CC" w:rsidRPr="00F03040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A7861DB" w14:textId="77777777" w:rsidR="00F448CC" w:rsidRDefault="00F448CC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03040" w14:paraId="0A47220B" w14:textId="77777777" w:rsidTr="00F0304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C31D34D" w14:textId="6371498E" w:rsidR="00F03040" w:rsidRDefault="00F03040" w:rsidP="00F448CC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DEVELOPMENT OF SKILLS AND TECHNIQUES</w:t>
            </w:r>
            <w:r>
              <w:rPr>
                <w:rFonts w:ascii="Gill Sans MT" w:hAnsi="Gill Sans MT"/>
                <w:b/>
              </w:rPr>
              <w:t xml:space="preserve"> (explain, analyse)</w:t>
            </w:r>
          </w:p>
          <w:p w14:paraId="407A6490" w14:textId="77777777" w:rsidR="00F03040" w:rsidRPr="00B97B80" w:rsidRDefault="00F03040" w:rsidP="00F448CC">
            <w:pPr>
              <w:rPr>
                <w:rFonts w:ascii="Gill Sans MT" w:hAnsi="Gill Sans MT"/>
                <w:b/>
                <w:highlight w:val="yellow"/>
              </w:rPr>
            </w:pPr>
            <w:r w:rsidRPr="00F03040">
              <w:rPr>
                <w:rFonts w:ascii="Gill Sans MT" w:hAnsi="Gill Sans MT"/>
                <w:b/>
                <w:sz w:val="18"/>
              </w:rPr>
              <w:t xml:space="preserve">Focus on </w:t>
            </w:r>
            <w:r w:rsidRPr="00B97B80">
              <w:rPr>
                <w:rFonts w:ascii="Gill Sans MT" w:hAnsi="Gill Sans MT"/>
                <w:b/>
                <w:highlight w:val="yellow"/>
              </w:rPr>
              <w:t>FIVE KEY SKILLS/TECHNIQUES</w:t>
            </w:r>
          </w:p>
          <w:p w14:paraId="3270B903" w14:textId="77777777" w:rsidR="00DA3BFD" w:rsidRPr="00B97B80" w:rsidRDefault="00DA3BFD" w:rsidP="00F448CC">
            <w:pPr>
              <w:rPr>
                <w:rFonts w:ascii="Gill Sans MT" w:hAnsi="Gill Sans MT"/>
                <w:b/>
                <w:highlight w:val="yellow"/>
              </w:rPr>
            </w:pPr>
          </w:p>
          <w:p w14:paraId="29767F15" w14:textId="77777777" w:rsidR="00DA3BFD" w:rsidRPr="00B97B80" w:rsidRDefault="00DA3BFD" w:rsidP="00F448CC">
            <w:pPr>
              <w:rPr>
                <w:rFonts w:ascii="Gill Sans MT" w:hAnsi="Gill Sans MT"/>
                <w:b/>
                <w:highlight w:val="yellow"/>
              </w:rPr>
            </w:pPr>
          </w:p>
          <w:p w14:paraId="79E1BB6B" w14:textId="77777777" w:rsidR="00DA3BFD" w:rsidRPr="00B97B80" w:rsidRDefault="00DA3BFD" w:rsidP="00DA3BFD">
            <w:pPr>
              <w:rPr>
                <w:rFonts w:ascii="Gill Sans MT" w:hAnsi="Gill Sans MT"/>
                <w:b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>FOCUS ON 5 SKILLS (you will all focus on different skills)</w:t>
            </w:r>
          </w:p>
          <w:p w14:paraId="63E00350" w14:textId="7BE9C878" w:rsidR="00B24B7E" w:rsidRPr="00B97B80" w:rsidRDefault="00B24B7E" w:rsidP="00DA3BFD">
            <w:pPr>
              <w:numPr>
                <w:ilvl w:val="0"/>
                <w:numId w:val="2"/>
              </w:numPr>
              <w:rPr>
                <w:rFonts w:ascii="Gill Sans MT" w:hAnsi="Gill Sans MT"/>
                <w:b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 xml:space="preserve">Define </w:t>
            </w:r>
            <w:r w:rsidRPr="00B97B80">
              <w:rPr>
                <w:rFonts w:ascii="Gill Sans MT" w:hAnsi="Gill Sans MT"/>
                <w:b/>
                <w:highlight w:val="yellow"/>
              </w:rPr>
              <w:t>that skill/technique</w:t>
            </w:r>
          </w:p>
          <w:p w14:paraId="23EBEF41" w14:textId="77777777" w:rsidR="00B24B7E" w:rsidRPr="00B97B80" w:rsidRDefault="00B24B7E" w:rsidP="00DA3BFD">
            <w:pPr>
              <w:numPr>
                <w:ilvl w:val="0"/>
                <w:numId w:val="2"/>
              </w:numPr>
              <w:rPr>
                <w:rFonts w:ascii="Gill Sans MT" w:hAnsi="Gill Sans MT"/>
                <w:b/>
                <w:highlight w:val="yellow"/>
              </w:rPr>
            </w:pPr>
            <w:r w:rsidRPr="00B97B80">
              <w:rPr>
                <w:rFonts w:ascii="Gill Sans MT" w:hAnsi="Gill Sans MT"/>
                <w:b/>
                <w:bCs/>
                <w:highlight w:val="yellow"/>
              </w:rPr>
              <w:t>Tell me why it is important to a professional practitioner</w:t>
            </w:r>
          </w:p>
          <w:p w14:paraId="30589E15" w14:textId="77777777" w:rsidR="00DA3BFD" w:rsidRPr="00B97B80" w:rsidRDefault="00DA3BFD" w:rsidP="00F448CC">
            <w:pPr>
              <w:rPr>
                <w:rFonts w:ascii="Gill Sans MT" w:hAnsi="Gill Sans MT"/>
                <w:b/>
                <w:highlight w:val="yellow"/>
              </w:rPr>
            </w:pPr>
          </w:p>
          <w:p w14:paraId="52B54BEB" w14:textId="77777777" w:rsidR="00DA3BFD" w:rsidRPr="00B97B80" w:rsidRDefault="00DA3BFD" w:rsidP="00F448CC">
            <w:pPr>
              <w:rPr>
                <w:rFonts w:ascii="Gill Sans MT" w:hAnsi="Gill Sans MT"/>
                <w:b/>
                <w:highlight w:val="yellow"/>
              </w:rPr>
            </w:pPr>
          </w:p>
          <w:p w14:paraId="64D32EFF" w14:textId="77777777" w:rsidR="00DA3BFD" w:rsidRPr="00B97B80" w:rsidRDefault="00DA3BFD" w:rsidP="00DA3BFD">
            <w:pPr>
              <w:rPr>
                <w:rFonts w:ascii="Gill Sans MT" w:hAnsi="Gill Sans MT"/>
                <w:b/>
                <w:highlight w:val="yellow"/>
              </w:rPr>
            </w:pPr>
            <w:r w:rsidRPr="00B97B80">
              <w:rPr>
                <w:rFonts w:ascii="Gill Sans MT" w:hAnsi="Gill Sans MT"/>
                <w:b/>
                <w:highlight w:val="yellow"/>
              </w:rPr>
              <w:t>This is an important section</w:t>
            </w:r>
          </w:p>
          <w:p w14:paraId="14BED6F7" w14:textId="77777777" w:rsidR="00DA3BFD" w:rsidRPr="00B97B80" w:rsidRDefault="00DA3BFD" w:rsidP="00DA3BFD">
            <w:pPr>
              <w:rPr>
                <w:rFonts w:ascii="Gill Sans MT" w:hAnsi="Gill Sans MT"/>
                <w:b/>
              </w:rPr>
            </w:pPr>
            <w:r w:rsidRPr="00B97B80">
              <w:rPr>
                <w:rFonts w:ascii="Gill Sans MT" w:hAnsi="Gill Sans MT"/>
                <w:b/>
                <w:highlight w:val="yellow"/>
              </w:rPr>
              <w:t>You are being marked here on your understanding of the skill and your ability to analyse it – to say why it is an important skill for a professional practitioner.</w:t>
            </w:r>
          </w:p>
          <w:p w14:paraId="54C1E1FA" w14:textId="77777777" w:rsidR="00B9639D" w:rsidRDefault="00B9639D" w:rsidP="00DA3BFD">
            <w:pPr>
              <w:rPr>
                <w:rFonts w:ascii="Gill Sans MT" w:hAnsi="Gill Sans MT"/>
                <w:b/>
              </w:rPr>
            </w:pPr>
          </w:p>
          <w:p w14:paraId="0E4F10E0" w14:textId="2E390E2E" w:rsidR="00DA3BFD" w:rsidRPr="00F03040" w:rsidRDefault="00DA3BFD" w:rsidP="00E04829">
            <w:pPr>
              <w:rPr>
                <w:rFonts w:ascii="Gill Sans MT" w:hAnsi="Gill Sans MT"/>
                <w:b/>
              </w:rPr>
            </w:pPr>
          </w:p>
        </w:tc>
      </w:tr>
      <w:tr w:rsidR="00F03040" w14:paraId="3E00178C" w14:textId="77777777" w:rsidTr="00F03040">
        <w:tc>
          <w:tcPr>
            <w:tcW w:w="2972" w:type="dxa"/>
          </w:tcPr>
          <w:p w14:paraId="65F1AA1B" w14:textId="06D6AC63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  <w:r w:rsidRPr="00B97B80">
              <w:rPr>
                <w:rFonts w:ascii="Gill Sans MT" w:hAnsi="Gill Sans MT"/>
                <w:color w:val="FF0000"/>
                <w:highlight w:val="yellow"/>
              </w:rPr>
              <w:t>Name a skill / technique you focused on for this project</w:t>
            </w:r>
          </w:p>
        </w:tc>
        <w:tc>
          <w:tcPr>
            <w:tcW w:w="6379" w:type="dxa"/>
          </w:tcPr>
          <w:p w14:paraId="749FFAA6" w14:textId="4830AF7E" w:rsidR="00F03040" w:rsidRPr="00B97B80" w:rsidRDefault="00F03040" w:rsidP="00F448CC">
            <w:pPr>
              <w:rPr>
                <w:rFonts w:ascii="Gill Sans MT" w:hAnsi="Gill Sans MT"/>
                <w:color w:val="FF0000"/>
                <w:highlight w:val="yellow"/>
              </w:rPr>
            </w:pPr>
            <w:r w:rsidRPr="00B97B80">
              <w:rPr>
                <w:rFonts w:ascii="Gill Sans MT" w:hAnsi="Gill Sans MT"/>
                <w:color w:val="FF0000"/>
                <w:highlight w:val="yellow"/>
              </w:rPr>
              <w:t>-Explain - Define that skill/technique</w:t>
            </w:r>
          </w:p>
          <w:p w14:paraId="0317AACC" w14:textId="07936A51" w:rsidR="00F03040" w:rsidRDefault="00F03040" w:rsidP="00F448CC">
            <w:pPr>
              <w:rPr>
                <w:rFonts w:ascii="Gill Sans MT" w:hAnsi="Gill Sans MT"/>
              </w:rPr>
            </w:pPr>
            <w:r w:rsidRPr="00B97B80">
              <w:rPr>
                <w:rFonts w:ascii="Gill Sans MT" w:hAnsi="Gill Sans MT"/>
                <w:color w:val="FF0000"/>
                <w:highlight w:val="yellow"/>
              </w:rPr>
              <w:t>-Analyse – Why is that skill important to a professional practitioner</w:t>
            </w:r>
          </w:p>
        </w:tc>
      </w:tr>
      <w:tr w:rsidR="00F03040" w14:paraId="48DDE7CB" w14:textId="77777777" w:rsidTr="00F03040">
        <w:tc>
          <w:tcPr>
            <w:tcW w:w="2972" w:type="dxa"/>
          </w:tcPr>
          <w:p w14:paraId="70E9DF63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572BDD84" w14:textId="77777777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</w:tr>
      <w:tr w:rsidR="00F03040" w14:paraId="1C3AF2AF" w14:textId="77777777" w:rsidTr="00F03040">
        <w:tc>
          <w:tcPr>
            <w:tcW w:w="2972" w:type="dxa"/>
          </w:tcPr>
          <w:p w14:paraId="2755E175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43EE66D8" w14:textId="77777777" w:rsidR="00C92DDE" w:rsidRDefault="00C92DDE" w:rsidP="00C92DDE">
            <w:pPr>
              <w:rPr>
                <w:rFonts w:ascii="Gill Sans MT" w:hAnsi="Gill Sans MT"/>
                <w:highlight w:val="yellow"/>
              </w:rPr>
            </w:pPr>
            <w:r>
              <w:rPr>
                <w:rFonts w:ascii="Gill Sans MT" w:hAnsi="Gill Sans MT"/>
                <w:highlight w:val="yellow"/>
              </w:rPr>
              <w:t>You might discuss:</w:t>
            </w:r>
          </w:p>
          <w:p w14:paraId="2D6A71DD" w14:textId="679F09B1" w:rsidR="00C92DDE" w:rsidRDefault="00C92DDE" w:rsidP="00C92DDE">
            <w:pPr>
              <w:rPr>
                <w:rFonts w:ascii="Gill Sans MT" w:hAnsi="Gill Sans MT"/>
                <w:highlight w:val="yellow"/>
              </w:rPr>
            </w:pPr>
            <w:bookmarkStart w:id="0" w:name="_GoBack"/>
            <w:bookmarkEnd w:id="0"/>
          </w:p>
          <w:p w14:paraId="29EC090E" w14:textId="79F95B65" w:rsidR="00C92DDE" w:rsidRDefault="00C92DDE" w:rsidP="00C92DDE">
            <w:pPr>
              <w:rPr>
                <w:rFonts w:ascii="Gill Sans MT" w:hAnsi="Gill Sans MT"/>
                <w:highlight w:val="yellow"/>
              </w:rPr>
            </w:pPr>
            <w:r>
              <w:rPr>
                <w:rFonts w:ascii="Gill Sans MT" w:hAnsi="Gill Sans MT"/>
                <w:highlight w:val="yellow"/>
              </w:rPr>
              <w:t xml:space="preserve">Physical skills. Physical skills </w:t>
            </w:r>
            <w:r w:rsidRPr="00C92DDE">
              <w:rPr>
                <w:rFonts w:ascii="Gill Sans MT" w:hAnsi="Gill Sans MT"/>
                <w:highlight w:val="yellow"/>
              </w:rPr>
              <w:t>appropriate to the dance style, physical characterisation and expression, timing and rhythmic accuracy, emphasis, musicality, phrasing, projection, , breathing, impetus, facial expression, bodily expression, relationship, reaction and interaction with other performers, stylistic quality of movement, use of space, spatial awareness</w:t>
            </w:r>
          </w:p>
          <w:p w14:paraId="6E342467" w14:textId="77777777" w:rsidR="00C92DDE" w:rsidRPr="00C92DDE" w:rsidRDefault="00C92DDE" w:rsidP="00C92DDE">
            <w:pPr>
              <w:rPr>
                <w:rFonts w:ascii="Gill Sans MT" w:hAnsi="Gill Sans MT"/>
                <w:highlight w:val="yellow"/>
              </w:rPr>
            </w:pPr>
          </w:p>
          <w:p w14:paraId="5F242857" w14:textId="2D999374" w:rsidR="00C92DDE" w:rsidRPr="00C92DDE" w:rsidRDefault="00C92DDE" w:rsidP="00C92DDE">
            <w:pPr>
              <w:rPr>
                <w:rFonts w:ascii="Gill Sans MT" w:hAnsi="Gill Sans MT"/>
                <w:highlight w:val="yellow"/>
              </w:rPr>
            </w:pPr>
            <w:r w:rsidRPr="00C92DDE">
              <w:rPr>
                <w:rFonts w:ascii="Gill Sans MT" w:hAnsi="Gill Sans MT"/>
                <w:highlight w:val="yellow"/>
              </w:rPr>
              <w:t xml:space="preserve">Rhythm, tempo, musicality, dynamics, characterisation, phrasing, </w:t>
            </w:r>
            <w:r w:rsidR="00C34ABA" w:rsidRPr="00C92DDE">
              <w:rPr>
                <w:rFonts w:ascii="Gill Sans MT" w:hAnsi="Gill Sans MT"/>
                <w:highlight w:val="yellow"/>
              </w:rPr>
              <w:t>expression</w:t>
            </w:r>
            <w:r w:rsidR="00C34ABA">
              <w:rPr>
                <w:rFonts w:ascii="Gill Sans MT" w:hAnsi="Gill Sans MT"/>
                <w:highlight w:val="yellow"/>
              </w:rPr>
              <w:t xml:space="preserve"> etc</w:t>
            </w:r>
            <w:r>
              <w:rPr>
                <w:rFonts w:ascii="Gill Sans MT" w:hAnsi="Gill Sans MT"/>
                <w:highlight w:val="yellow"/>
              </w:rPr>
              <w:t>.</w:t>
            </w:r>
          </w:p>
          <w:p w14:paraId="5B43C668" w14:textId="77777777" w:rsidR="00C92DDE" w:rsidRPr="00C92DDE" w:rsidRDefault="00C92DDE" w:rsidP="00C92DDE">
            <w:pPr>
              <w:rPr>
                <w:rFonts w:ascii="Gill Sans MT" w:hAnsi="Gill Sans MT"/>
                <w:highlight w:val="yellow"/>
              </w:rPr>
            </w:pPr>
          </w:p>
          <w:p w14:paraId="24B704AC" w14:textId="403EC578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</w:tr>
      <w:tr w:rsidR="00F03040" w14:paraId="4B0C40B9" w14:textId="77777777" w:rsidTr="00F03040">
        <w:tc>
          <w:tcPr>
            <w:tcW w:w="2972" w:type="dxa"/>
          </w:tcPr>
          <w:p w14:paraId="66C5CE2D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4D838EDB" w14:textId="1D7C35A8" w:rsidR="00F03040" w:rsidRPr="00233B79" w:rsidRDefault="00E04829" w:rsidP="00F448CC">
            <w:pPr>
              <w:rPr>
                <w:rFonts w:ascii="Gill Sans MT" w:hAnsi="Gill Sans MT"/>
                <w:highlight w:val="yellow"/>
              </w:rPr>
            </w:pPr>
            <w:r w:rsidRPr="00233B79">
              <w:rPr>
                <w:rFonts w:ascii="Gill Sans MT" w:hAnsi="Gill Sans MT"/>
                <w:highlight w:val="yellow"/>
              </w:rPr>
              <w:t>You might need to carry out independent research to support your written response.  Demonstrate your understanding to the examiner.</w:t>
            </w:r>
          </w:p>
        </w:tc>
      </w:tr>
      <w:tr w:rsidR="00F03040" w14:paraId="25770E6E" w14:textId="77777777" w:rsidTr="00F03040">
        <w:tc>
          <w:tcPr>
            <w:tcW w:w="2972" w:type="dxa"/>
          </w:tcPr>
          <w:p w14:paraId="71E560C4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07BE2AA7" w14:textId="77777777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</w:tr>
    </w:tbl>
    <w:p w14:paraId="617C9517" w14:textId="7639BF8F" w:rsidR="00F03040" w:rsidRDefault="00F03040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709"/>
        <w:gridCol w:w="709"/>
      </w:tblGrid>
      <w:tr w:rsidR="00F03040" w14:paraId="2B05932D" w14:textId="77777777" w:rsidTr="00F03040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A6C6257" w14:textId="0DD56EDD" w:rsidR="00F03040" w:rsidRPr="00F03040" w:rsidRDefault="00F03040" w:rsidP="00F448CC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EVALUATION OF SKILLS AND TECHNIQUES</w:t>
            </w:r>
            <w:r>
              <w:rPr>
                <w:rFonts w:ascii="Gill Sans MT" w:hAnsi="Gill Sans MT"/>
                <w:b/>
              </w:rPr>
              <w:t xml:space="preserve"> (evaluate) </w:t>
            </w:r>
          </w:p>
        </w:tc>
      </w:tr>
      <w:tr w:rsidR="00F03040" w14:paraId="30D7B788" w14:textId="77777777" w:rsidTr="00F03040">
        <w:trPr>
          <w:cantSplit/>
          <w:trHeight w:val="1134"/>
        </w:trPr>
        <w:tc>
          <w:tcPr>
            <w:tcW w:w="6516" w:type="dxa"/>
          </w:tcPr>
          <w:p w14:paraId="0D0E1525" w14:textId="148C6439" w:rsidR="00DA3BFD" w:rsidRPr="00233B79" w:rsidRDefault="00DA3BFD" w:rsidP="00DA3BFD">
            <w:pPr>
              <w:rPr>
                <w:rFonts w:ascii="Gill Sans MT" w:hAnsi="Gill Sans MT"/>
                <w:highlight w:val="yellow"/>
              </w:rPr>
            </w:pPr>
            <w:r w:rsidRPr="00233B79">
              <w:rPr>
                <w:rFonts w:ascii="Gill Sans MT" w:hAnsi="Gill Sans MT"/>
                <w:b/>
                <w:bCs/>
                <w:highlight w:val="yellow"/>
              </w:rPr>
              <w:t xml:space="preserve">You then write down each </w:t>
            </w:r>
            <w:r w:rsidR="00B97B80">
              <w:rPr>
                <w:rFonts w:ascii="Gill Sans MT" w:hAnsi="Gill Sans MT"/>
                <w:b/>
                <w:bCs/>
                <w:highlight w:val="yellow"/>
              </w:rPr>
              <w:t xml:space="preserve">of your 5 </w:t>
            </w:r>
            <w:r w:rsidRPr="00233B79">
              <w:rPr>
                <w:rFonts w:ascii="Gill Sans MT" w:hAnsi="Gill Sans MT"/>
                <w:b/>
                <w:bCs/>
                <w:highlight w:val="yellow"/>
              </w:rPr>
              <w:t>skill</w:t>
            </w:r>
            <w:r w:rsidR="00B97B80">
              <w:rPr>
                <w:rFonts w:ascii="Gill Sans MT" w:hAnsi="Gill Sans MT"/>
                <w:b/>
                <w:bCs/>
                <w:highlight w:val="yellow"/>
              </w:rPr>
              <w:t>s</w:t>
            </w:r>
            <w:r w:rsidRPr="00233B79">
              <w:rPr>
                <w:rFonts w:ascii="Gill Sans MT" w:hAnsi="Gill Sans MT"/>
                <w:b/>
                <w:bCs/>
                <w:highlight w:val="yellow"/>
              </w:rPr>
              <w:t xml:space="preserve"> and assess your current working level.</w:t>
            </w:r>
          </w:p>
          <w:p w14:paraId="704DF74B" w14:textId="77777777" w:rsidR="00DA3BFD" w:rsidRPr="00233B79" w:rsidRDefault="00DA3BFD" w:rsidP="00DA3BFD">
            <w:pPr>
              <w:rPr>
                <w:rFonts w:ascii="Gill Sans MT" w:hAnsi="Gill Sans MT"/>
                <w:b/>
                <w:bCs/>
                <w:highlight w:val="yellow"/>
              </w:rPr>
            </w:pPr>
            <w:r w:rsidRPr="00233B79">
              <w:rPr>
                <w:rFonts w:ascii="Gill Sans MT" w:hAnsi="Gill Sans MT"/>
                <w:b/>
                <w:bCs/>
                <w:highlight w:val="yellow"/>
              </w:rPr>
              <w:t>This is HONEST personal reflection</w:t>
            </w:r>
          </w:p>
          <w:p w14:paraId="765AB244" w14:textId="77777777" w:rsidR="00DA3BFD" w:rsidRPr="00233B79" w:rsidRDefault="00DA3BFD" w:rsidP="00DA3BFD">
            <w:pPr>
              <w:rPr>
                <w:rFonts w:ascii="Gill Sans MT" w:hAnsi="Gill Sans MT"/>
                <w:b/>
                <w:bCs/>
                <w:highlight w:val="yellow"/>
              </w:rPr>
            </w:pPr>
          </w:p>
          <w:p w14:paraId="1075D956" w14:textId="1BD2AB79" w:rsidR="00DA3BFD" w:rsidRPr="00DA3BFD" w:rsidRDefault="00DA3BFD" w:rsidP="00DA3BFD">
            <w:pPr>
              <w:rPr>
                <w:rFonts w:ascii="Gill Sans MT" w:hAnsi="Gill Sans MT"/>
              </w:rPr>
            </w:pPr>
            <w:r w:rsidRPr="00233B79">
              <w:rPr>
                <w:rFonts w:ascii="Gill Sans MT" w:hAnsi="Gill Sans MT"/>
                <w:b/>
                <w:bCs/>
                <w:highlight w:val="yellow"/>
              </w:rPr>
              <w:t>You then need to give evidence that supports</w:t>
            </w:r>
          </w:p>
          <w:p w14:paraId="57A2D25E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6B17618D" w14:textId="77777777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1C6D50FE" w14:textId="7B064878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35B9FDB8" w14:textId="77777777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28C8E8E1" w14:textId="3B47536F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3E9AD9F4" w14:textId="21827E3B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55A833CA" w14:textId="26316BF6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F03040" w14:paraId="49FA7D7F" w14:textId="77777777" w:rsidTr="00F03040">
        <w:tc>
          <w:tcPr>
            <w:tcW w:w="6516" w:type="dxa"/>
          </w:tcPr>
          <w:p w14:paraId="4102FB13" w14:textId="4767D025" w:rsidR="00F03040" w:rsidRPr="00F03040" w:rsidRDefault="00B97B80" w:rsidP="00F448C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  <w:highlight w:val="yellow"/>
              </w:rPr>
              <w:t>Reference the same 5 skills</w:t>
            </w:r>
            <w:r w:rsidR="00F03040" w:rsidRPr="00B97B80">
              <w:rPr>
                <w:rFonts w:ascii="Gill Sans MT" w:hAnsi="Gill Sans MT"/>
                <w:color w:val="FF0000"/>
                <w:highlight w:val="yellow"/>
              </w:rPr>
              <w:t xml:space="preserve"> or technique</w:t>
            </w:r>
            <w:r>
              <w:rPr>
                <w:rFonts w:ascii="Gill Sans MT" w:hAnsi="Gill Sans MT"/>
                <w:color w:val="FF0000"/>
                <w:highlight w:val="yellow"/>
              </w:rPr>
              <w:t>s mentioned before</w:t>
            </w:r>
            <w:r w:rsidR="00F03040" w:rsidRPr="00B97B80">
              <w:rPr>
                <w:rFonts w:ascii="Gill Sans MT" w:hAnsi="Gill Sans MT"/>
                <w:color w:val="FF0000"/>
                <w:highlight w:val="yellow"/>
              </w:rPr>
              <w:t xml:space="preserve"> then tick the level you think you are current working at</w:t>
            </w:r>
          </w:p>
        </w:tc>
        <w:tc>
          <w:tcPr>
            <w:tcW w:w="709" w:type="dxa"/>
          </w:tcPr>
          <w:p w14:paraId="2A66CCC3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44CA2BE8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1B033FAC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66AE5B89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</w:tr>
      <w:tr w:rsidR="00F03040" w14:paraId="41DDEFD2" w14:textId="77777777" w:rsidTr="00F03040">
        <w:tc>
          <w:tcPr>
            <w:tcW w:w="9351" w:type="dxa"/>
            <w:gridSpan w:val="5"/>
          </w:tcPr>
          <w:p w14:paraId="344122B9" w14:textId="4C6C8933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  <w:r w:rsidRPr="00B97B80">
              <w:rPr>
                <w:rFonts w:ascii="Gill Sans MT" w:hAnsi="Gill Sans MT"/>
                <w:color w:val="FF0000"/>
                <w:highlight w:val="yellow"/>
              </w:rPr>
              <w:t>I know I am at this level because (Reference feedback – peers, audience, tutors)</w:t>
            </w:r>
          </w:p>
        </w:tc>
      </w:tr>
      <w:tr w:rsidR="00D75588" w:rsidRPr="00F03040" w14:paraId="2918F05F" w14:textId="77777777" w:rsidTr="00B24B7E">
        <w:trPr>
          <w:cantSplit/>
          <w:trHeight w:val="1134"/>
        </w:trPr>
        <w:tc>
          <w:tcPr>
            <w:tcW w:w="6516" w:type="dxa"/>
          </w:tcPr>
          <w:p w14:paraId="0B389384" w14:textId="77777777" w:rsidR="00D75588" w:rsidRDefault="00D75588" w:rsidP="00B24B7E">
            <w:pPr>
              <w:rPr>
                <w:rFonts w:ascii="Gill Sans MT" w:hAnsi="Gill Sans MT"/>
              </w:rPr>
            </w:pPr>
          </w:p>
          <w:p w14:paraId="0068B5D1" w14:textId="08AE412C" w:rsidR="00804F79" w:rsidRDefault="00B97B80" w:rsidP="00B24B7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highlight w:val="yellow"/>
              </w:rPr>
              <w:t>You may have mentioned</w:t>
            </w:r>
            <w:r w:rsidR="00804F79" w:rsidRPr="00C62786">
              <w:rPr>
                <w:rFonts w:ascii="Gill Sans MT" w:hAnsi="Gill Sans MT"/>
                <w:highlight w:val="yellow"/>
              </w:rPr>
              <w:t xml:space="preserve"> any skill or technique, you might consider, proxemics, use of pause, Facial Expressions. Shadow gesture</w:t>
            </w:r>
            <w:r w:rsidR="002026E1" w:rsidRPr="00C62786">
              <w:rPr>
                <w:rFonts w:ascii="Gill Sans MT" w:hAnsi="Gill Sans MT"/>
                <w:highlight w:val="yellow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2EEE40BD" w14:textId="4B4B31A7" w:rsidR="00D75588" w:rsidRPr="00F03040" w:rsidRDefault="00804F79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>
              <w:rPr>
                <w:rFonts w:ascii="Gill Sans MT" w:hAnsi="Gill Sans MT"/>
                <w:sz w:val="14"/>
                <w:szCs w:val="16"/>
              </w:rPr>
              <w:t>A`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05365700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10B4414B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6E3986C0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2FF36FE8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1D7742BB" w14:textId="77777777" w:rsidTr="00B24B7E">
        <w:tc>
          <w:tcPr>
            <w:tcW w:w="6516" w:type="dxa"/>
          </w:tcPr>
          <w:p w14:paraId="3CCA453A" w14:textId="25AA8072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2</w:t>
            </w:r>
          </w:p>
        </w:tc>
        <w:tc>
          <w:tcPr>
            <w:tcW w:w="709" w:type="dxa"/>
          </w:tcPr>
          <w:p w14:paraId="36CE9E4F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2F9C072E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0FCC3852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289955A4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</w:tr>
      <w:tr w:rsidR="00D75588" w:rsidRPr="00F03040" w14:paraId="735296F0" w14:textId="77777777" w:rsidTr="00B24B7E">
        <w:tc>
          <w:tcPr>
            <w:tcW w:w="9351" w:type="dxa"/>
            <w:gridSpan w:val="5"/>
          </w:tcPr>
          <w:p w14:paraId="0347C4B9" w14:textId="190E5269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</w:p>
        </w:tc>
      </w:tr>
      <w:tr w:rsidR="00D75588" w:rsidRPr="00F03040" w14:paraId="7036F87C" w14:textId="77777777" w:rsidTr="00B24B7E">
        <w:trPr>
          <w:cantSplit/>
          <w:trHeight w:val="1134"/>
        </w:trPr>
        <w:tc>
          <w:tcPr>
            <w:tcW w:w="6516" w:type="dxa"/>
          </w:tcPr>
          <w:p w14:paraId="42757C10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30253A92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1F44B4D4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29D9EEED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28AFBFA2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795772E7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2AE00BF1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7EDD0B12" w14:textId="77777777" w:rsidTr="00B24B7E">
        <w:tc>
          <w:tcPr>
            <w:tcW w:w="6516" w:type="dxa"/>
          </w:tcPr>
          <w:p w14:paraId="07E7A862" w14:textId="632E91CE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3</w:t>
            </w:r>
          </w:p>
        </w:tc>
        <w:tc>
          <w:tcPr>
            <w:tcW w:w="709" w:type="dxa"/>
          </w:tcPr>
          <w:p w14:paraId="5D336A7A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1888B0FA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4EFA1473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6AEF715E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</w:tr>
      <w:tr w:rsidR="00D75588" w:rsidRPr="00F03040" w14:paraId="45999BE9" w14:textId="77777777" w:rsidTr="00B24B7E">
        <w:tc>
          <w:tcPr>
            <w:tcW w:w="9351" w:type="dxa"/>
            <w:gridSpan w:val="5"/>
          </w:tcPr>
          <w:p w14:paraId="00FEAF59" w14:textId="0C9C64B4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</w:p>
        </w:tc>
      </w:tr>
      <w:tr w:rsidR="00D75588" w:rsidRPr="00F03040" w14:paraId="380D65F0" w14:textId="77777777" w:rsidTr="00B24B7E">
        <w:trPr>
          <w:cantSplit/>
          <w:trHeight w:val="1134"/>
        </w:trPr>
        <w:tc>
          <w:tcPr>
            <w:tcW w:w="6516" w:type="dxa"/>
          </w:tcPr>
          <w:p w14:paraId="30FF046D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4259932D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01700D6D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42BFCD8A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533CF0CA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63EE4987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47879935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019230BC" w14:textId="77777777" w:rsidTr="00B24B7E">
        <w:tc>
          <w:tcPr>
            <w:tcW w:w="6516" w:type="dxa"/>
          </w:tcPr>
          <w:p w14:paraId="750C804D" w14:textId="46E0FC24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4</w:t>
            </w:r>
          </w:p>
        </w:tc>
        <w:tc>
          <w:tcPr>
            <w:tcW w:w="709" w:type="dxa"/>
          </w:tcPr>
          <w:p w14:paraId="7BA2FB30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368B4BF6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18EDE906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7A1137AF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</w:tr>
      <w:tr w:rsidR="00D75588" w:rsidRPr="00F03040" w14:paraId="033871E6" w14:textId="77777777" w:rsidTr="00B24B7E">
        <w:tc>
          <w:tcPr>
            <w:tcW w:w="9351" w:type="dxa"/>
            <w:gridSpan w:val="5"/>
          </w:tcPr>
          <w:p w14:paraId="60644F06" w14:textId="5730BA20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</w:p>
        </w:tc>
      </w:tr>
      <w:tr w:rsidR="00D75588" w:rsidRPr="00F03040" w14:paraId="7584487B" w14:textId="77777777" w:rsidTr="00B24B7E">
        <w:trPr>
          <w:cantSplit/>
          <w:trHeight w:val="1134"/>
        </w:trPr>
        <w:tc>
          <w:tcPr>
            <w:tcW w:w="6516" w:type="dxa"/>
          </w:tcPr>
          <w:p w14:paraId="277645E5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7F6424A7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3FDF0FEE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6B7301A3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3612C4CC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0914A63F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783A7415" w14:textId="77777777" w:rsidR="00D75588" w:rsidRPr="00F03040" w:rsidRDefault="00D75588" w:rsidP="00B24B7E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644235BE" w14:textId="77777777" w:rsidTr="00B24B7E">
        <w:tc>
          <w:tcPr>
            <w:tcW w:w="6516" w:type="dxa"/>
          </w:tcPr>
          <w:p w14:paraId="6EDD8473" w14:textId="61D91F98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5</w:t>
            </w:r>
          </w:p>
        </w:tc>
        <w:tc>
          <w:tcPr>
            <w:tcW w:w="709" w:type="dxa"/>
          </w:tcPr>
          <w:p w14:paraId="432F3407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04EBBAF3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626FBDEA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73D59857" w14:textId="77777777" w:rsidR="00D75588" w:rsidRDefault="00D75588" w:rsidP="00B24B7E">
            <w:pPr>
              <w:rPr>
                <w:rFonts w:ascii="Gill Sans MT" w:hAnsi="Gill Sans MT"/>
              </w:rPr>
            </w:pPr>
          </w:p>
        </w:tc>
      </w:tr>
      <w:tr w:rsidR="00D75588" w:rsidRPr="00F03040" w14:paraId="429E32BF" w14:textId="77777777" w:rsidTr="00B24B7E">
        <w:tc>
          <w:tcPr>
            <w:tcW w:w="9351" w:type="dxa"/>
            <w:gridSpan w:val="5"/>
          </w:tcPr>
          <w:p w14:paraId="5B14A8D7" w14:textId="6888C421" w:rsidR="00D75588" w:rsidRPr="00F03040" w:rsidRDefault="00D75588" w:rsidP="00B24B7E">
            <w:pPr>
              <w:rPr>
                <w:rFonts w:ascii="Gill Sans MT" w:hAnsi="Gill Sans MT"/>
                <w:color w:val="FF0000"/>
              </w:rPr>
            </w:pPr>
          </w:p>
        </w:tc>
      </w:tr>
    </w:tbl>
    <w:p w14:paraId="1D0BD2D3" w14:textId="77777777" w:rsidR="00F03040" w:rsidRPr="00F03040" w:rsidRDefault="00F03040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9"/>
        <w:gridCol w:w="2402"/>
        <w:gridCol w:w="260"/>
        <w:gridCol w:w="1036"/>
        <w:gridCol w:w="1255"/>
        <w:gridCol w:w="244"/>
        <w:gridCol w:w="2591"/>
        <w:gridCol w:w="284"/>
      </w:tblGrid>
      <w:tr w:rsidR="00F448CC" w:rsidRPr="00F03040" w14:paraId="697B76A0" w14:textId="77777777" w:rsidTr="00D75588">
        <w:trPr>
          <w:gridAfter w:val="4"/>
          <w:wAfter w:w="4374" w:type="dxa"/>
        </w:trPr>
        <w:tc>
          <w:tcPr>
            <w:tcW w:w="4977" w:type="dxa"/>
            <w:gridSpan w:val="4"/>
            <w:shd w:val="clear" w:color="auto" w:fill="D9D9D9" w:themeFill="background1" w:themeFillShade="D9"/>
          </w:tcPr>
          <w:p w14:paraId="374EEA33" w14:textId="77777777" w:rsidR="00F448CC" w:rsidRPr="00F03040" w:rsidRDefault="00F448CC" w:rsidP="000625A8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 xml:space="preserve">YOUR MARKS FOR THIS ASSIGNMENT </w:t>
            </w:r>
            <w:r w:rsidRPr="00233B79">
              <w:rPr>
                <w:rFonts w:ascii="Gill Sans MT" w:hAnsi="Gill Sans MT"/>
                <w:b/>
                <w:highlight w:val="yellow"/>
              </w:rPr>
              <w:t>(please tick)</w:t>
            </w:r>
          </w:p>
        </w:tc>
      </w:tr>
      <w:tr w:rsidR="00D75588" w14:paraId="3E6C4916" w14:textId="77777777" w:rsidTr="00D75588">
        <w:tc>
          <w:tcPr>
            <w:tcW w:w="1279" w:type="dxa"/>
          </w:tcPr>
          <w:p w14:paraId="0DF414C7" w14:textId="3F6E1F82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Yourself</w:t>
            </w:r>
          </w:p>
        </w:tc>
        <w:tc>
          <w:tcPr>
            <w:tcW w:w="2402" w:type="dxa"/>
          </w:tcPr>
          <w:p w14:paraId="67CDC81E" w14:textId="135546DA" w:rsidR="00D75588" w:rsidRDefault="00D75588" w:rsidP="00F448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Demonstrate</w:t>
            </w:r>
          </w:p>
        </w:tc>
        <w:tc>
          <w:tcPr>
            <w:tcW w:w="260" w:type="dxa"/>
          </w:tcPr>
          <w:p w14:paraId="5C831F15" w14:textId="77777777" w:rsidR="00D75588" w:rsidRDefault="00D75588" w:rsidP="00F448CC">
            <w:pPr>
              <w:rPr>
                <w:rFonts w:ascii="Gill Sans MT" w:hAnsi="Gill Sans MT"/>
              </w:rPr>
            </w:pPr>
          </w:p>
        </w:tc>
        <w:tc>
          <w:tcPr>
            <w:tcW w:w="2291" w:type="dxa"/>
            <w:gridSpan w:val="2"/>
          </w:tcPr>
          <w:p w14:paraId="2D4C4FF5" w14:textId="241B6783" w:rsidR="00D75588" w:rsidRDefault="00D75588" w:rsidP="00F448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Effective</w:t>
            </w:r>
          </w:p>
        </w:tc>
        <w:tc>
          <w:tcPr>
            <w:tcW w:w="244" w:type="dxa"/>
          </w:tcPr>
          <w:p w14:paraId="63A42FFC" w14:textId="77777777" w:rsidR="00D75588" w:rsidRDefault="00D75588" w:rsidP="00F448CC">
            <w:pPr>
              <w:rPr>
                <w:rFonts w:ascii="Gill Sans MT" w:hAnsi="Gill Sans MT"/>
              </w:rPr>
            </w:pPr>
          </w:p>
        </w:tc>
        <w:tc>
          <w:tcPr>
            <w:tcW w:w="2591" w:type="dxa"/>
          </w:tcPr>
          <w:p w14:paraId="2CD1C96A" w14:textId="6BD6A113" w:rsidR="00D75588" w:rsidRDefault="00D75588" w:rsidP="00F448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Confident</w:t>
            </w:r>
          </w:p>
        </w:tc>
        <w:tc>
          <w:tcPr>
            <w:tcW w:w="284" w:type="dxa"/>
          </w:tcPr>
          <w:p w14:paraId="0728AC72" w14:textId="77777777" w:rsidR="00D75588" w:rsidRDefault="00D75588" w:rsidP="00F448CC">
            <w:pPr>
              <w:rPr>
                <w:rFonts w:ascii="Gill Sans MT" w:hAnsi="Gill Sans MT"/>
              </w:rPr>
            </w:pPr>
          </w:p>
        </w:tc>
      </w:tr>
      <w:tr w:rsidR="00D75588" w14:paraId="3271849E" w14:textId="77777777" w:rsidTr="00D75588">
        <w:tc>
          <w:tcPr>
            <w:tcW w:w="1279" w:type="dxa"/>
          </w:tcPr>
          <w:p w14:paraId="2FC1F5FB" w14:textId="21BC965A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Peers</w:t>
            </w:r>
          </w:p>
        </w:tc>
        <w:tc>
          <w:tcPr>
            <w:tcW w:w="2402" w:type="dxa"/>
          </w:tcPr>
          <w:p w14:paraId="3F066A76" w14:textId="7634BBC6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Demonstrate</w:t>
            </w:r>
          </w:p>
        </w:tc>
        <w:tc>
          <w:tcPr>
            <w:tcW w:w="260" w:type="dxa"/>
          </w:tcPr>
          <w:p w14:paraId="742F0742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291" w:type="dxa"/>
            <w:gridSpan w:val="2"/>
          </w:tcPr>
          <w:p w14:paraId="4B365960" w14:textId="6014840D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Effective</w:t>
            </w:r>
          </w:p>
        </w:tc>
        <w:tc>
          <w:tcPr>
            <w:tcW w:w="244" w:type="dxa"/>
          </w:tcPr>
          <w:p w14:paraId="7F0F8F03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591" w:type="dxa"/>
          </w:tcPr>
          <w:p w14:paraId="12EE6FD0" w14:textId="0E1AE0EF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Confident</w:t>
            </w:r>
          </w:p>
        </w:tc>
        <w:tc>
          <w:tcPr>
            <w:tcW w:w="284" w:type="dxa"/>
          </w:tcPr>
          <w:p w14:paraId="60442CA4" w14:textId="646C1709" w:rsidR="00D75588" w:rsidRDefault="00D75588" w:rsidP="00D75588">
            <w:pPr>
              <w:rPr>
                <w:rFonts w:ascii="Gill Sans MT" w:hAnsi="Gill Sans MT"/>
              </w:rPr>
            </w:pPr>
          </w:p>
        </w:tc>
      </w:tr>
      <w:tr w:rsidR="00D75588" w14:paraId="45A3A798" w14:textId="77777777" w:rsidTr="00D75588">
        <w:tc>
          <w:tcPr>
            <w:tcW w:w="1279" w:type="dxa"/>
          </w:tcPr>
          <w:p w14:paraId="7FCC5BAA" w14:textId="6B50FC60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Tutor</w:t>
            </w:r>
          </w:p>
        </w:tc>
        <w:tc>
          <w:tcPr>
            <w:tcW w:w="2402" w:type="dxa"/>
          </w:tcPr>
          <w:p w14:paraId="5DE596BF" w14:textId="0B41E67D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Demonstrate</w:t>
            </w:r>
          </w:p>
        </w:tc>
        <w:tc>
          <w:tcPr>
            <w:tcW w:w="260" w:type="dxa"/>
          </w:tcPr>
          <w:p w14:paraId="4BD4FF51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291" w:type="dxa"/>
            <w:gridSpan w:val="2"/>
          </w:tcPr>
          <w:p w14:paraId="4553AFC6" w14:textId="7A33FB62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Effective</w:t>
            </w:r>
          </w:p>
        </w:tc>
        <w:tc>
          <w:tcPr>
            <w:tcW w:w="244" w:type="dxa"/>
          </w:tcPr>
          <w:p w14:paraId="368B279B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591" w:type="dxa"/>
          </w:tcPr>
          <w:p w14:paraId="137B35A3" w14:textId="373FE4B9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Confident</w:t>
            </w:r>
          </w:p>
        </w:tc>
        <w:tc>
          <w:tcPr>
            <w:tcW w:w="284" w:type="dxa"/>
          </w:tcPr>
          <w:p w14:paraId="78C556E6" w14:textId="0DF0D611" w:rsidR="00D75588" w:rsidRDefault="00D75588" w:rsidP="00D75588">
            <w:pPr>
              <w:rPr>
                <w:rFonts w:ascii="Gill Sans MT" w:hAnsi="Gill Sans MT"/>
              </w:rPr>
            </w:pPr>
          </w:p>
        </w:tc>
      </w:tr>
    </w:tbl>
    <w:p w14:paraId="38924ADF" w14:textId="77777777" w:rsidR="00D75588" w:rsidRPr="00F03040" w:rsidRDefault="00D75588" w:rsidP="00D75588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5588" w:rsidRPr="00F03040" w14:paraId="77DAAA29" w14:textId="77777777" w:rsidTr="00B24B7E">
        <w:tc>
          <w:tcPr>
            <w:tcW w:w="9351" w:type="dxa"/>
            <w:shd w:val="clear" w:color="auto" w:fill="D9D9D9" w:themeFill="background1" w:themeFillShade="D9"/>
          </w:tcPr>
          <w:p w14:paraId="5F4F14B7" w14:textId="5D9E435B" w:rsidR="00D75588" w:rsidRPr="00F03040" w:rsidRDefault="00D75588" w:rsidP="00D7558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What skills / techniques do you now need to work on / improve? </w:t>
            </w:r>
            <w:r w:rsidRPr="00F03040">
              <w:rPr>
                <w:rFonts w:ascii="Gill Sans MT" w:hAnsi="Gill Sans MT"/>
                <w:b/>
              </w:rPr>
              <w:t>(</w:t>
            </w:r>
            <w:r>
              <w:rPr>
                <w:rFonts w:ascii="Gill Sans MT" w:hAnsi="Gill Sans MT"/>
                <w:b/>
              </w:rPr>
              <w:t>i</w:t>
            </w:r>
            <w:r w:rsidRPr="00F03040">
              <w:rPr>
                <w:rFonts w:ascii="Gill Sans MT" w:hAnsi="Gill Sans MT"/>
                <w:b/>
              </w:rPr>
              <w:t>dentify, describe)</w:t>
            </w:r>
          </w:p>
        </w:tc>
      </w:tr>
      <w:tr w:rsidR="00D75588" w:rsidRPr="00F03040" w14:paraId="4FF92B5B" w14:textId="77777777" w:rsidTr="00B24B7E">
        <w:tc>
          <w:tcPr>
            <w:tcW w:w="9351" w:type="dxa"/>
          </w:tcPr>
          <w:p w14:paraId="1ABEE680" w14:textId="3843F75C" w:rsidR="00D75588" w:rsidRDefault="00D75588" w:rsidP="00B24B7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22B4997" w14:textId="309DE800" w:rsidR="00D75588" w:rsidRPr="00233B79" w:rsidRDefault="00D75588" w:rsidP="00D75588">
            <w:pPr>
              <w:rPr>
                <w:rFonts w:ascii="Gill Sans MT" w:hAnsi="Gill Sans MT"/>
                <w:color w:val="FF0000"/>
                <w:highlight w:val="yellow"/>
              </w:rPr>
            </w:pPr>
            <w:r w:rsidRPr="00233B79">
              <w:rPr>
                <w:rFonts w:ascii="Gill Sans MT" w:hAnsi="Gill Sans MT"/>
                <w:color w:val="FF0000"/>
                <w:highlight w:val="yellow"/>
              </w:rPr>
              <w:t>This is just a simple list</w:t>
            </w:r>
            <w:r w:rsidR="00804F79" w:rsidRPr="00233B79">
              <w:rPr>
                <w:rFonts w:ascii="Gill Sans MT" w:hAnsi="Gill Sans MT"/>
                <w:color w:val="FF0000"/>
                <w:highlight w:val="yellow"/>
              </w:rPr>
              <w:t xml:space="preserve"> but it is better to expand each mention of the skill/technique.</w:t>
            </w:r>
          </w:p>
          <w:p w14:paraId="3F75D962" w14:textId="77777777" w:rsidR="005B4E94" w:rsidRPr="00233B79" w:rsidRDefault="005B4E94" w:rsidP="00D75588">
            <w:pPr>
              <w:rPr>
                <w:rFonts w:ascii="Gill Sans MT" w:hAnsi="Gill Sans MT"/>
                <w:color w:val="FF0000"/>
                <w:highlight w:val="yellow"/>
              </w:rPr>
            </w:pPr>
          </w:p>
          <w:p w14:paraId="68985D66" w14:textId="77777777" w:rsidR="00D75588" w:rsidRPr="00233B79" w:rsidRDefault="00D75588" w:rsidP="00D75588">
            <w:pPr>
              <w:rPr>
                <w:rFonts w:ascii="Gill Sans MT" w:hAnsi="Gill Sans MT"/>
                <w:color w:val="FF0000"/>
                <w:highlight w:val="yellow"/>
              </w:rPr>
            </w:pPr>
            <w:r w:rsidRPr="00233B79">
              <w:rPr>
                <w:rFonts w:ascii="Gill Sans MT" w:hAnsi="Gill Sans MT"/>
                <w:color w:val="FF0000"/>
                <w:highlight w:val="yellow"/>
              </w:rPr>
              <w:t>If you are mentioning A NEW SKILL not covered above, then please give a brief definition</w:t>
            </w:r>
          </w:p>
          <w:p w14:paraId="59326F29" w14:textId="77777777" w:rsidR="008F2B3C" w:rsidRPr="00233B79" w:rsidRDefault="008F2B3C" w:rsidP="00D75588">
            <w:pPr>
              <w:rPr>
                <w:rFonts w:ascii="Gill Sans MT" w:hAnsi="Gill Sans MT"/>
                <w:color w:val="FF0000"/>
                <w:highlight w:val="yellow"/>
              </w:rPr>
            </w:pPr>
          </w:p>
          <w:p w14:paraId="7EDF4A9D" w14:textId="573E5741" w:rsidR="008F2B3C" w:rsidRPr="002026E1" w:rsidRDefault="008F2B3C" w:rsidP="00D75588">
            <w:pPr>
              <w:rPr>
                <w:rFonts w:ascii="Gill Sans MT" w:hAnsi="Gill Sans MT"/>
                <w:color w:val="FF0000"/>
              </w:rPr>
            </w:pPr>
            <w:r w:rsidRPr="00233B79">
              <w:rPr>
                <w:rFonts w:ascii="Gill Sans MT" w:hAnsi="Gill Sans MT"/>
                <w:color w:val="FF0000"/>
                <w:highlight w:val="yellow"/>
              </w:rPr>
              <w:t>I would ensure you add enough detail to this as this is target setting and planning in terms of development.</w:t>
            </w:r>
          </w:p>
          <w:p w14:paraId="013B0345" w14:textId="68A80DEE" w:rsidR="00D75588" w:rsidRPr="00F03040" w:rsidRDefault="00D75588" w:rsidP="00D7558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7F7469D" w14:textId="77777777" w:rsidR="00F448CC" w:rsidRPr="00F03040" w:rsidRDefault="00F448CC" w:rsidP="00F448CC">
      <w:pPr>
        <w:rPr>
          <w:rFonts w:ascii="Gill Sans MT" w:hAnsi="Gill Sans MT"/>
        </w:rPr>
      </w:pPr>
    </w:p>
    <w:sectPr w:rsidR="00F448CC" w:rsidRPr="00F03040" w:rsidSect="00F448C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7592" w14:textId="77777777" w:rsidR="000B6B59" w:rsidRDefault="000B6B59" w:rsidP="00CD6B20">
      <w:pPr>
        <w:spacing w:after="0" w:line="240" w:lineRule="auto"/>
      </w:pPr>
      <w:r>
        <w:separator/>
      </w:r>
    </w:p>
  </w:endnote>
  <w:endnote w:type="continuationSeparator" w:id="0">
    <w:p w14:paraId="7043080A" w14:textId="77777777" w:rsidR="000B6B59" w:rsidRDefault="000B6B59" w:rsidP="00CD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1ED5" w14:textId="77777777" w:rsidR="000B6B59" w:rsidRDefault="000B6B59" w:rsidP="00CD6B20">
      <w:pPr>
        <w:spacing w:after="0" w:line="240" w:lineRule="auto"/>
      </w:pPr>
      <w:r>
        <w:separator/>
      </w:r>
    </w:p>
  </w:footnote>
  <w:footnote w:type="continuationSeparator" w:id="0">
    <w:p w14:paraId="120B6576" w14:textId="77777777" w:rsidR="000B6B59" w:rsidRDefault="000B6B59" w:rsidP="00CD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5AE8" w14:textId="07A75025" w:rsidR="000B6B59" w:rsidRPr="00B44B1F" w:rsidRDefault="000B6B59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 w:rsidRPr="00B44B1F">
      <w:rPr>
        <w:rFonts w:ascii="Gill Sans MT" w:hAnsi="Gill Sans MT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FA380" wp14:editId="0134F0A7">
              <wp:simplePos x="0" y="0"/>
              <wp:positionH relativeFrom="column">
                <wp:posOffset>5105400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0D6A9" w14:textId="77777777" w:rsidR="000B6B59" w:rsidRDefault="000B6B59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1B14AA21" w14:textId="263800BE" w:rsidR="000B6B59" w:rsidRPr="000625A8" w:rsidRDefault="000B6B59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02CF6E5D" w14:textId="77777777" w:rsidR="000B6B59" w:rsidRPr="00B44B1F" w:rsidRDefault="000B6B59" w:rsidP="00B44B1F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A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2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">
              <v:textbox>
                <w:txbxContent>
                  <w:p w14:paraId="6700D6A9" w14:textId="77777777" w:rsidR="000B6B59" w:rsidRDefault="000B6B59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1B14AA21" w14:textId="263800BE" w:rsidR="000B6B59" w:rsidRPr="000625A8" w:rsidRDefault="000B6B59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02CF6E5D" w14:textId="77777777" w:rsidR="000B6B59" w:rsidRPr="00B44B1F" w:rsidRDefault="000B6B59" w:rsidP="00B44B1F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B44B1F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6D25055" wp14:editId="38BA50B7">
          <wp:simplePos x="0" y="0"/>
          <wp:positionH relativeFrom="column">
            <wp:posOffset>-381635</wp:posOffset>
          </wp:positionH>
          <wp:positionV relativeFrom="paragraph">
            <wp:posOffset>-69850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>Extended Certificate / Diploma</w:t>
    </w:r>
  </w:p>
  <w:p w14:paraId="246C3C44" w14:textId="121B0A6C" w:rsidR="000B6B59" w:rsidRPr="00B44B1F" w:rsidRDefault="000B6B59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 w:rsidRPr="00B44B1F">
      <w:rPr>
        <w:rFonts w:ascii="Gill Sans MT" w:hAnsi="Gill Sans MT"/>
        <w:b/>
        <w:sz w:val="24"/>
        <w:szCs w:val="24"/>
      </w:rPr>
      <w:t>UNIT 2 Developing Skills and Techniques for Live Performance</w:t>
    </w:r>
  </w:p>
  <w:p w14:paraId="6750C934" w14:textId="77777777" w:rsidR="000B6B59" w:rsidRDefault="000B6B59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>I.V. AWP</w:t>
    </w:r>
  </w:p>
  <w:p w14:paraId="2143BB31" w14:textId="77777777" w:rsidR="000B6B59" w:rsidRDefault="000B6B59" w:rsidP="00B44B1F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ADC"/>
    <w:multiLevelType w:val="hybridMultilevel"/>
    <w:tmpl w:val="F40A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4313A"/>
    <w:multiLevelType w:val="hybridMultilevel"/>
    <w:tmpl w:val="8C24CB14"/>
    <w:lvl w:ilvl="0" w:tplc="6366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C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A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AF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E1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0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E3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07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0"/>
    <w:rsid w:val="000152F9"/>
    <w:rsid w:val="00062564"/>
    <w:rsid w:val="000625A8"/>
    <w:rsid w:val="00067FD5"/>
    <w:rsid w:val="000804B3"/>
    <w:rsid w:val="000844B1"/>
    <w:rsid w:val="000B6B59"/>
    <w:rsid w:val="001223D4"/>
    <w:rsid w:val="002026E1"/>
    <w:rsid w:val="002112CB"/>
    <w:rsid w:val="00233B79"/>
    <w:rsid w:val="0028558E"/>
    <w:rsid w:val="00365FEA"/>
    <w:rsid w:val="004177DC"/>
    <w:rsid w:val="004308F7"/>
    <w:rsid w:val="005B4E94"/>
    <w:rsid w:val="005C1FA9"/>
    <w:rsid w:val="0064476B"/>
    <w:rsid w:val="00662C83"/>
    <w:rsid w:val="006C4C15"/>
    <w:rsid w:val="007907D3"/>
    <w:rsid w:val="00795055"/>
    <w:rsid w:val="00804F79"/>
    <w:rsid w:val="00830757"/>
    <w:rsid w:val="008574F5"/>
    <w:rsid w:val="008654E7"/>
    <w:rsid w:val="008F2B3C"/>
    <w:rsid w:val="00970EB7"/>
    <w:rsid w:val="009E0FA4"/>
    <w:rsid w:val="00A40979"/>
    <w:rsid w:val="00B24B7E"/>
    <w:rsid w:val="00B44B1F"/>
    <w:rsid w:val="00B45D6F"/>
    <w:rsid w:val="00B4624A"/>
    <w:rsid w:val="00B9639D"/>
    <w:rsid w:val="00B97B80"/>
    <w:rsid w:val="00BF5E10"/>
    <w:rsid w:val="00C251CD"/>
    <w:rsid w:val="00C34ABA"/>
    <w:rsid w:val="00C4621B"/>
    <w:rsid w:val="00C62786"/>
    <w:rsid w:val="00C7217F"/>
    <w:rsid w:val="00C8623F"/>
    <w:rsid w:val="00C92DDE"/>
    <w:rsid w:val="00C93FF6"/>
    <w:rsid w:val="00CA7C0E"/>
    <w:rsid w:val="00CD6B20"/>
    <w:rsid w:val="00D75588"/>
    <w:rsid w:val="00DA3BFD"/>
    <w:rsid w:val="00DE4DE5"/>
    <w:rsid w:val="00E04829"/>
    <w:rsid w:val="00E2768D"/>
    <w:rsid w:val="00E95D00"/>
    <w:rsid w:val="00ED3B8C"/>
    <w:rsid w:val="00F03040"/>
    <w:rsid w:val="00F448CC"/>
    <w:rsid w:val="00F520CA"/>
    <w:rsid w:val="00F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5E88619"/>
  <w15:docId w15:val="{E3156D34-DB5E-4C24-93A9-72A29492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2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2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2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20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855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EDA4F-C28B-427E-8E94-BB219823B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17D3A-4D5E-4624-9137-0D337D7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296E0-A044-4CDA-B9DB-1A2A763A4443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35387A2B</Template>
  <TotalTime>30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Pullen</dc:creator>
  <cp:lastModifiedBy>Nicola Devine</cp:lastModifiedBy>
  <cp:revision>3</cp:revision>
  <cp:lastPrinted>2019-10-02T11:19:00Z</cp:lastPrinted>
  <dcterms:created xsi:type="dcterms:W3CDTF">2020-09-29T14:14:00Z</dcterms:created>
  <dcterms:modified xsi:type="dcterms:W3CDTF">2020-10-06T09:53:00Z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