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5C5F5A" w14:textId="77777777" w:rsid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29CBF75D">
                <wp:simplePos x="0" y="0"/>
                <wp:positionH relativeFrom="column">
                  <wp:posOffset>4828074</wp:posOffset>
                </wp:positionH>
                <wp:positionV relativeFrom="paragraph">
                  <wp:posOffset>3458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7324A7" w:rsidRDefault="007324A7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15pt;margin-top:.2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jBt7G3QAAAAcBAAAPAAAAZHJzL2Rvd25yZXYu&#10;eG1sTI7NTsMwEITvSLyDtUhcELVLaNKGOBVCAsEN2gqubrxNIux1sN00vD3mBMf50cxXrSdr2Ig+&#10;9I4kzGcCGFLjdE+thN328XoJLERFWhlHKOEbA6zr87NKldqd6A3HTWxZGqFQKgldjEPJeWg6tCrM&#10;3ICUsoPzVsUkfcu1V6c0bg2/ESLnVvWUHjo14EOHzefmaCUsb5/Hj/CSvb43+cGs4lUxPn15KS8v&#10;pvs7YBGn+FeGX/yEDnVi2rsj6cCMhCIXWapKWABL8Sor5sD2yRcL4HXF//PXP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jBt7G3QAAAAcBAAAPAAAAAAAAAAAAAAAAAIMEAABkcnMv&#10;ZG93bnJldi54bWxQSwUGAAAAAAQABADzAAAAjQUAAAAA&#10;">
                <v:textbox>
                  <w:txbxContent>
                    <w:p w:rsidR="007324A7" w:rsidRDefault="007324A7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>PERFORMANCE LOG FOR SKILLS DEVELOPMENT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 / rehearsal: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7EAF994F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0CD17B7A" w14:textId="77777777" w:rsidTr="00F30A3C">
        <w:tc>
          <w:tcPr>
            <w:tcW w:w="4106" w:type="dxa"/>
          </w:tcPr>
          <w:p w14:paraId="67B5F8AD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focus of today’s workshop/rehearsal is:</w:t>
            </w:r>
          </w:p>
        </w:tc>
        <w:tc>
          <w:tcPr>
            <w:tcW w:w="5245" w:type="dxa"/>
          </w:tcPr>
          <w:p w14:paraId="4B120187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605834" w14:paraId="52AB1EF8" w14:textId="77777777" w:rsidTr="00F30A3C">
        <w:tc>
          <w:tcPr>
            <w:tcW w:w="4106" w:type="dxa"/>
          </w:tcPr>
          <w:p w14:paraId="5B7AAC38" w14:textId="77777777" w:rsid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The main skills to be focused on are:</w:t>
            </w:r>
          </w:p>
        </w:tc>
        <w:tc>
          <w:tcPr>
            <w:tcW w:w="5245" w:type="dxa"/>
          </w:tcPr>
          <w:p w14:paraId="0C2DC354" w14:textId="77777777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09CFE571" w14:textId="77777777" w:rsid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702"/>
        <w:gridCol w:w="1227"/>
        <w:gridCol w:w="7422"/>
      </w:tblGrid>
      <w:tr w:rsidR="003B0A4A" w14:paraId="59DEF9AE" w14:textId="77777777" w:rsidTr="003B0A4A">
        <w:tc>
          <w:tcPr>
            <w:tcW w:w="704" w:type="dxa"/>
            <w:vMerge w:val="restart"/>
            <w:textDirection w:val="btLr"/>
          </w:tcPr>
          <w:p w14:paraId="07A1CF42" w14:textId="77777777" w:rsidR="003B0A4A" w:rsidRPr="00890585" w:rsidRDefault="003B0A4A" w:rsidP="003B0A4A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/>
                <w:b/>
              </w:rPr>
            </w:pPr>
            <w:r w:rsidRPr="00890585">
              <w:rPr>
                <w:rFonts w:ascii="Gill Sans MT" w:hAnsi="Gill Sans MT"/>
                <w:b/>
              </w:rPr>
              <w:t>Short Term Target For The Session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598DB16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Specific</w:t>
            </w:r>
          </w:p>
        </w:tc>
        <w:tc>
          <w:tcPr>
            <w:tcW w:w="7513" w:type="dxa"/>
          </w:tcPr>
          <w:p w14:paraId="3419B91A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167FAFDE" w14:textId="77777777" w:rsidTr="003B0A4A">
        <w:tc>
          <w:tcPr>
            <w:tcW w:w="704" w:type="dxa"/>
            <w:vMerge/>
          </w:tcPr>
          <w:p w14:paraId="5A1D5CE1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3810752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Measurable</w:t>
            </w:r>
          </w:p>
        </w:tc>
        <w:tc>
          <w:tcPr>
            <w:tcW w:w="7513" w:type="dxa"/>
          </w:tcPr>
          <w:p w14:paraId="7802979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332DEFFB" w14:textId="77777777" w:rsidTr="003B0A4A">
        <w:tc>
          <w:tcPr>
            <w:tcW w:w="704" w:type="dxa"/>
            <w:vMerge/>
          </w:tcPr>
          <w:p w14:paraId="3B8A89ED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4CDA1E5E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Achievable</w:t>
            </w:r>
          </w:p>
        </w:tc>
        <w:tc>
          <w:tcPr>
            <w:tcW w:w="7513" w:type="dxa"/>
          </w:tcPr>
          <w:p w14:paraId="66CBCAB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7C41A842" w14:textId="77777777" w:rsidTr="003B0A4A">
        <w:tc>
          <w:tcPr>
            <w:tcW w:w="704" w:type="dxa"/>
            <w:vMerge/>
          </w:tcPr>
          <w:p w14:paraId="045C4DEC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64261320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Realistic</w:t>
            </w:r>
          </w:p>
        </w:tc>
        <w:tc>
          <w:tcPr>
            <w:tcW w:w="7513" w:type="dxa"/>
          </w:tcPr>
          <w:p w14:paraId="23B89BE7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  <w:tr w:rsidR="003B0A4A" w14:paraId="56D283A9" w14:textId="77777777" w:rsidTr="003B0A4A">
        <w:tc>
          <w:tcPr>
            <w:tcW w:w="704" w:type="dxa"/>
            <w:vMerge/>
            <w:tcBorders>
              <w:bottom w:val="nil"/>
            </w:tcBorders>
          </w:tcPr>
          <w:p w14:paraId="7DE0E6C8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14:paraId="38027BC5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Time</w:t>
            </w:r>
          </w:p>
        </w:tc>
        <w:tc>
          <w:tcPr>
            <w:tcW w:w="7513" w:type="dxa"/>
          </w:tcPr>
          <w:p w14:paraId="52530ACF" w14:textId="77777777" w:rsidR="003B0A4A" w:rsidRDefault="003B0A4A" w:rsidP="003B0A4A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142857" w14:paraId="5477CDD0" w14:textId="77777777" w:rsidTr="008C211C">
        <w:tc>
          <w:tcPr>
            <w:tcW w:w="4815" w:type="dxa"/>
          </w:tcPr>
          <w:p w14:paraId="7676B9E5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3C687E4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32581FDA" w14:textId="77777777" w:rsidR="00142857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79CAC8DB" w14:textId="77777777" w:rsidR="00142857" w:rsidRPr="005C5344" w:rsidRDefault="00142857" w:rsidP="008C21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73887184" w14:textId="77777777" w:rsidR="00142857" w:rsidRDefault="00142857" w:rsidP="008C211C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131F7DF4" w14:textId="77777777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605834" w:rsidRPr="00605834" w14:paraId="6980E59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5B66" w14:textId="77777777" w:rsidR="00605834" w:rsidRPr="00605834" w:rsidRDefault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Lesson Objective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4A6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40CED" w14:textId="77777777" w:rsidR="00F30A3C" w:rsidRP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>What you did in today’s session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77777777" w:rsidR="00F30A3C" w:rsidRPr="00605834" w:rsidRDefault="00F30A3C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1C890" w14:textId="77777777" w:rsidR="00605834" w:rsidRDefault="00F30A3C" w:rsidP="005C5344">
            <w:pPr>
              <w:spacing w:after="0" w:line="240" w:lineRule="auto"/>
              <w:rPr>
                <w:rFonts w:ascii="Gill Sans MT" w:hAnsi="Gill Sans MT" w:cs="Arial"/>
                <w:b/>
                <w:sz w:val="16"/>
                <w:szCs w:val="16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Why did you complete this work?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(don’t forgot the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  <w:u w:val="single"/>
              </w:rPr>
              <w:t>evaluation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 is mo</w:t>
            </w:r>
            <w:r w:rsidR="005C5344">
              <w:rPr>
                <w:rFonts w:ascii="Gill Sans MT" w:hAnsi="Gill Sans MT" w:cs="Arial"/>
                <w:b/>
                <w:sz w:val="16"/>
                <w:szCs w:val="16"/>
              </w:rPr>
              <w:t xml:space="preserve">st </w:t>
            </w:r>
            <w:r w:rsidR="00605834" w:rsidRPr="00605834">
              <w:rPr>
                <w:rFonts w:ascii="Gill Sans MT" w:hAnsi="Gill Sans MT" w:cs="Arial"/>
                <w:b/>
                <w:sz w:val="16"/>
                <w:szCs w:val="16"/>
              </w:rPr>
              <w:t xml:space="preserve">important) </w:t>
            </w:r>
          </w:p>
          <w:p w14:paraId="0B1829DC" w14:textId="77777777" w:rsidR="003B0A4A" w:rsidRDefault="003B0A4A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3B0A4A">
              <w:rPr>
                <w:rFonts w:ascii="Gill Sans MT" w:hAnsi="Gill Sans MT" w:cs="Arial"/>
                <w:sz w:val="20"/>
                <w:szCs w:val="20"/>
              </w:rPr>
              <w:t xml:space="preserve">Attempt to include a sense of </w:t>
            </w:r>
            <w:r w:rsidRPr="003B0A4A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Analysis and Evaluation </w:t>
            </w:r>
            <w:r w:rsidRPr="003B0A4A">
              <w:rPr>
                <w:rFonts w:ascii="Gill Sans MT" w:hAnsi="Gill Sans MT" w:cs="Arial"/>
                <w:sz w:val="20"/>
                <w:szCs w:val="20"/>
              </w:rPr>
              <w:t>within this work</w:t>
            </w:r>
          </w:p>
          <w:p w14:paraId="390AA5D4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88885BD" w14:textId="77777777" w:rsidR="007324A7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734EC0">
              <w:rPr>
                <w:rFonts w:ascii="Gill Sans MT" w:hAnsi="Gill Sans MT" w:cs="Arial"/>
                <w:sz w:val="20"/>
                <w:szCs w:val="20"/>
              </w:rPr>
              <w:t>And</w:t>
            </w:r>
          </w:p>
          <w:p w14:paraId="587F87B0" w14:textId="77777777" w:rsidR="007324A7" w:rsidRPr="00734EC0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2F855796" w14:textId="77777777" w:rsidR="007324A7" w:rsidRPr="003B0A4A" w:rsidRDefault="007324A7" w:rsidP="007324A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Why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D781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5BC14AA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15AAE62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2EE0AFC8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04558D2D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  <w:p w14:paraId="6115A9FF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7D997F54" w14:textId="77777777" w:rsidTr="003B0A4A">
        <w:trPr>
          <w:trHeight w:val="58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BE6B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>Health and Safety Aspects</w:t>
            </w:r>
          </w:p>
          <w:p w14:paraId="34AFF77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18"/>
                <w:szCs w:val="20"/>
              </w:rPr>
              <w:t xml:space="preserve">(Please tick H&amp;S aspects involved in this session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t xml:space="preserve">and expand … </w:t>
            </w:r>
            <w:r w:rsidR="005C5344">
              <w:rPr>
                <w:rFonts w:ascii="Gill Sans MT" w:hAnsi="Gill Sans MT" w:cs="Arial"/>
                <w:sz w:val="18"/>
                <w:szCs w:val="20"/>
              </w:rPr>
              <w:lastRenderedPageBreak/>
              <w:t>why is this a consideration? T</w:t>
            </w:r>
            <w:r w:rsidRPr="00605834">
              <w:rPr>
                <w:rFonts w:ascii="Gill Sans MT" w:hAnsi="Gill Sans MT" w:cs="Arial"/>
                <w:sz w:val="18"/>
                <w:szCs w:val="20"/>
              </w:rPr>
              <w:t>hen write about any other issues at play in this session)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68E6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8"/>
                <w:szCs w:val="8"/>
              </w:rPr>
            </w:pPr>
          </w:p>
          <w:tbl>
            <w:tblPr>
              <w:tblStyle w:val="TableGrid"/>
              <w:tblW w:w="5982" w:type="dxa"/>
              <w:tblInd w:w="0" w:type="dxa"/>
              <w:tblLook w:val="04A0" w:firstRow="1" w:lastRow="0" w:firstColumn="1" w:lastColumn="0" w:noHBand="0" w:noVBand="1"/>
            </w:tblPr>
            <w:tblGrid>
              <w:gridCol w:w="2750"/>
              <w:gridCol w:w="567"/>
              <w:gridCol w:w="2098"/>
              <w:gridCol w:w="567"/>
            </w:tblGrid>
            <w:tr w:rsidR="00605834" w:rsidRPr="00605834" w14:paraId="58FF3C7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E32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 xml:space="preserve">Correct Attire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B76E527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41DF8F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Clear Work Space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2A5B5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2194581C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FD15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Hydration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3CDBE5C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C9029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Warm-Up / Warm Down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034C56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  <w:tr w:rsidR="00605834" w:rsidRPr="00605834" w14:paraId="19355389" w14:textId="77777777">
              <w:tc>
                <w:tcPr>
                  <w:tcW w:w="27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04EDFB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electrical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2A9EC8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1A4E6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  <w:r w:rsidRPr="00605834">
                    <w:rPr>
                      <w:rFonts w:ascii="Gill Sans MT" w:hAnsi="Gill Sans MT" w:cs="Arial"/>
                      <w:sz w:val="18"/>
                      <w:szCs w:val="18"/>
                    </w:rPr>
                    <w:t>Awareness of evacuation procedures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3D8C20" w14:textId="77777777" w:rsidR="00605834" w:rsidRPr="00605834" w:rsidRDefault="00605834">
                  <w:pPr>
                    <w:spacing w:after="0" w:line="240" w:lineRule="auto"/>
                    <w:rPr>
                      <w:rFonts w:ascii="Gill Sans MT" w:hAnsi="Gill Sans MT" w:cs="Arial"/>
                      <w:sz w:val="18"/>
                      <w:szCs w:val="18"/>
                    </w:rPr>
                  </w:pPr>
                </w:p>
              </w:tc>
            </w:tr>
          </w:tbl>
          <w:p w14:paraId="2DD2732E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What feedback did you receive in this session (tutor or peer)?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77777777" w:rsidR="00605834" w:rsidRPr="00605834" w:rsidRDefault="00605834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b/>
                <w:sz w:val="20"/>
                <w:szCs w:val="20"/>
              </w:rPr>
              <w:t>It is your responsibility to actively seek feedback from your peers.</w:t>
            </w:r>
          </w:p>
        </w:tc>
      </w:tr>
      <w:tr w:rsidR="005C5344" w:rsidRPr="00605834" w14:paraId="66080158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A839" w14:textId="77777777" w:rsidR="005C5344" w:rsidRP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strengths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>why these were strengths and w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>hy are these skills important to a professional practitioner in your chosen pathway?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833F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5C5344" w:rsidRPr="00605834" w14:paraId="220BA81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77BD" w14:textId="77777777" w:rsidR="005C5344" w:rsidRDefault="005C534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Identify and describe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your weaknesses in this workshop / rehearsal. </w:t>
            </w:r>
            <w:r w:rsidRPr="005C5344"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/analyse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why these were weaknesses. </w:t>
            </w:r>
          </w:p>
          <w:p w14:paraId="178687A5" w14:textId="77777777" w:rsidR="00142857" w:rsidRDefault="00142857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F0E93B2" w14:textId="77777777" w:rsidR="00142857" w:rsidRPr="00142857" w:rsidRDefault="00142857" w:rsidP="005C5344">
            <w:pPr>
              <w:spacing w:after="0" w:line="240" w:lineRule="auto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Target </w:t>
            </w:r>
            <w:r w:rsidRPr="00142857">
              <w:rPr>
                <w:rFonts w:ascii="Gill Sans MT" w:hAnsi="Gill Sans MT" w:cs="Arial"/>
                <w:sz w:val="20"/>
                <w:szCs w:val="20"/>
              </w:rPr>
              <w:t>– explain what you target is and how you will achieve it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C379" w14:textId="77777777" w:rsidR="005C5344" w:rsidRPr="00605834" w:rsidRDefault="005C534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14:paraId="343C377F" w14:textId="77777777"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529E55F" w14:textId="77777777"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5C5344" w14:paraId="0F6DADD5" w14:textId="77777777" w:rsidTr="005C5344">
        <w:tc>
          <w:tcPr>
            <w:tcW w:w="4815" w:type="dxa"/>
          </w:tcPr>
          <w:p w14:paraId="33512602" w14:textId="77777777"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REVIEW OF SHORT TERM TARGET</w:t>
            </w:r>
          </w:p>
          <w:p w14:paraId="4B2BF2EB" w14:textId="77777777"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What progress have you made towards this target?</w:t>
            </w:r>
          </w:p>
          <w:p w14:paraId="7012F331" w14:textId="77777777" w:rsid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How do you know this?</w:t>
            </w:r>
          </w:p>
          <w:p w14:paraId="22088621" w14:textId="77777777" w:rsidR="005C5344" w:rsidRPr="005C5344" w:rsidRDefault="005C5344" w:rsidP="005C53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ACTIONS: What do you need to do next to ensure you make further improvements?</w:t>
            </w:r>
          </w:p>
        </w:tc>
        <w:tc>
          <w:tcPr>
            <w:tcW w:w="4536" w:type="dxa"/>
          </w:tcPr>
          <w:p w14:paraId="3C0E660C" w14:textId="77777777" w:rsidR="005C5344" w:rsidRDefault="005C5344" w:rsidP="00605834">
            <w:pPr>
              <w:spacing w:after="0"/>
              <w:rPr>
                <w:rFonts w:ascii="Gill Sans MT" w:hAnsi="Gill Sans MT" w:cs="Arial"/>
                <w:b/>
                <w:sz w:val="8"/>
                <w:szCs w:val="8"/>
                <w:u w:val="single"/>
              </w:rPr>
            </w:pPr>
          </w:p>
        </w:tc>
      </w:tr>
    </w:tbl>
    <w:p w14:paraId="7DB28530" w14:textId="77777777"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5C5344" w:rsidRPr="006058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0A5A4" w14:textId="77777777" w:rsidR="007324A7" w:rsidRDefault="007324A7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7324A7" w:rsidRDefault="007324A7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92B5E" w14:textId="77777777" w:rsidR="007324A7" w:rsidRDefault="007324A7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7324A7" w:rsidRDefault="007324A7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EFAC" w14:textId="51544154" w:rsidR="007324A7" w:rsidRPr="00F30A3C" w:rsidRDefault="007324A7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>UNIT 2- Developing Skills</w:t>
    </w:r>
    <w:r w:rsidR="00390B02">
      <w:rPr>
        <w:rFonts w:ascii="Gill Sans MT" w:hAnsi="Gill Sans MT"/>
        <w:b/>
        <w:sz w:val="20"/>
        <w:szCs w:val="28"/>
      </w:rPr>
      <w:t xml:space="preserve"> &amp; Techniques for Performance </w:t>
    </w:r>
  </w:p>
  <w:p w14:paraId="42046BD5" w14:textId="77777777" w:rsidR="007324A7" w:rsidRDefault="0073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1011ED"/>
    <w:rsid w:val="00142857"/>
    <w:rsid w:val="00390B02"/>
    <w:rsid w:val="003B0A4A"/>
    <w:rsid w:val="005C5344"/>
    <w:rsid w:val="00605834"/>
    <w:rsid w:val="007324A7"/>
    <w:rsid w:val="00BF7AC5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E82BF11C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2017-09-10T13:49:00Z</dcterms:created>
  <dcterms:modified xsi:type="dcterms:W3CDTF">2017-09-10T13:49:00Z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