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1056B" w14:textId="77777777" w:rsidR="00CA0DC7" w:rsidRDefault="00CA0DC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6E9C6FB" wp14:editId="01838A91">
            <wp:simplePos x="0" y="0"/>
            <wp:positionH relativeFrom="column">
              <wp:posOffset>3998595</wp:posOffset>
            </wp:positionH>
            <wp:positionV relativeFrom="paragraph">
              <wp:posOffset>9525</wp:posOffset>
            </wp:positionV>
            <wp:extent cx="1725295" cy="1704975"/>
            <wp:effectExtent l="0" t="0" r="8255" b="9525"/>
            <wp:wrapTight wrapText="bothSides">
              <wp:wrapPolygon edited="0">
                <wp:start x="0" y="0"/>
                <wp:lineTo x="0" y="21479"/>
                <wp:lineTo x="21465" y="21479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845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447E8CE" wp14:editId="05BB20E6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076325" cy="1134901"/>
            <wp:effectExtent l="0" t="0" r="0" b="8255"/>
            <wp:wrapTight wrapText="bothSides">
              <wp:wrapPolygon edited="0">
                <wp:start x="0" y="0"/>
                <wp:lineTo x="0" y="21395"/>
                <wp:lineTo x="21027" y="21395"/>
                <wp:lineTo x="21027" y="0"/>
                <wp:lineTo x="0" y="0"/>
              </wp:wrapPolygon>
            </wp:wrapTight>
            <wp:docPr id="5" name="Picture 5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9CBFD" w14:textId="77777777" w:rsidR="00CA0DC7" w:rsidRDefault="00CA0DC7"/>
    <w:p w14:paraId="4E8374E3" w14:textId="77777777" w:rsidR="00CA0DC7" w:rsidRDefault="00CA0DC7"/>
    <w:p w14:paraId="24280959" w14:textId="77777777" w:rsidR="00CA0DC7" w:rsidRDefault="00CA0DC7"/>
    <w:p w14:paraId="2EFB6FDA" w14:textId="77777777" w:rsidR="00CA0DC7" w:rsidRPr="00CA0DC7" w:rsidRDefault="00CA0DC7">
      <w:pPr>
        <w:rPr>
          <w:b/>
          <w:sz w:val="36"/>
        </w:rPr>
      </w:pPr>
      <w:r w:rsidRPr="00CA0DC7">
        <w:rPr>
          <w:b/>
          <w:sz w:val="36"/>
        </w:rPr>
        <w:t>PROJECT ID 2018</w:t>
      </w:r>
    </w:p>
    <w:p w14:paraId="7EFED3D6" w14:textId="77777777" w:rsidR="00CA0DC7" w:rsidRDefault="00CA0DC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E687BC" wp14:editId="58F21B7A">
                <wp:simplePos x="0" y="0"/>
                <wp:positionH relativeFrom="column">
                  <wp:posOffset>3438525</wp:posOffset>
                </wp:positionH>
                <wp:positionV relativeFrom="paragraph">
                  <wp:posOffset>121920</wp:posOffset>
                </wp:positionV>
                <wp:extent cx="2360930" cy="6667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E5CF" w14:textId="77777777" w:rsidR="00CA0DC7" w:rsidRPr="00CA0DC7" w:rsidRDefault="00CA0DC7" w:rsidP="00CA0DC7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CA0DC7">
                              <w:rPr>
                                <w:b/>
                              </w:rPr>
                              <w:t>ANDREW PULLEN</w:t>
                            </w:r>
                            <w:r w:rsidRPr="00CA0DC7">
                              <w:rPr>
                                <w:b/>
                              </w:rPr>
                              <w:br/>
                              <w:t>ACTING</w:t>
                            </w:r>
                            <w:r w:rsidRPr="00CA0DC7">
                              <w:rPr>
                                <w:b/>
                              </w:rPr>
                              <w:br/>
                              <w:t>Shakespeare: HAMLET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687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5pt;margin-top:9.6pt;width:185.9pt;height:52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P5JAIAAEY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">
                <v:textbox>
                  <w:txbxContent>
                    <w:p w14:paraId="04F5E5CF" w14:textId="77777777" w:rsidR="00CA0DC7" w:rsidRPr="00CA0DC7" w:rsidRDefault="00CA0DC7" w:rsidP="00CA0DC7">
                      <w:pPr>
                        <w:jc w:val="right"/>
                        <w:rPr>
                          <w:b/>
                        </w:rPr>
                      </w:pPr>
                      <w:r w:rsidRPr="00CA0DC7">
                        <w:rPr>
                          <w:b/>
                        </w:rPr>
                        <w:t>ANDREW PULLEN</w:t>
                      </w:r>
                      <w:r w:rsidRPr="00CA0DC7">
                        <w:rPr>
                          <w:b/>
                        </w:rPr>
                        <w:br/>
                        <w:t>ACTING</w:t>
                      </w:r>
                      <w:r w:rsidRPr="00CA0DC7">
                        <w:rPr>
                          <w:b/>
                        </w:rPr>
                        <w:br/>
                        <w:t>Shakespeare: HAMLET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Thank you for taking the time to watch</w:t>
      </w:r>
      <w:r>
        <w:br/>
        <w:t xml:space="preserve">my </w:t>
      </w:r>
      <w:r w:rsidRPr="00CA0DC7">
        <w:rPr>
          <w:b/>
          <w:u w:val="single"/>
        </w:rPr>
        <w:t>solo performance</w:t>
      </w:r>
      <w:r>
        <w:t>. I appreciate any</w:t>
      </w:r>
      <w:r>
        <w:br/>
        <w:t>developmental feedback you can provide.</w:t>
      </w:r>
    </w:p>
    <w:p w14:paraId="1111AA30" w14:textId="77777777" w:rsidR="00CA0DC7" w:rsidRDefault="00CA0DC7" w:rsidP="00C44BA3">
      <w:pPr>
        <w:spacing w:after="40"/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376"/>
        <w:gridCol w:w="900"/>
        <w:gridCol w:w="903"/>
        <w:gridCol w:w="900"/>
        <w:gridCol w:w="903"/>
        <w:gridCol w:w="900"/>
        <w:gridCol w:w="903"/>
        <w:gridCol w:w="900"/>
        <w:gridCol w:w="904"/>
        <w:gridCol w:w="901"/>
      </w:tblGrid>
      <w:tr w:rsidR="00CA0DC7" w14:paraId="2CADB02A" w14:textId="77777777" w:rsidTr="00CA0DC7">
        <w:trPr>
          <w:gridAfter w:val="10"/>
          <w:wAfter w:w="8708" w:type="dxa"/>
        </w:trPr>
        <w:tc>
          <w:tcPr>
            <w:tcW w:w="534" w:type="dxa"/>
          </w:tcPr>
          <w:p w14:paraId="6DBAA736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A0DC7" w14:paraId="654E4EB9" w14:textId="77777777" w:rsidTr="00CA0DC7">
        <w:tc>
          <w:tcPr>
            <w:tcW w:w="9242" w:type="dxa"/>
            <w:gridSpan w:val="11"/>
          </w:tcPr>
          <w:p w14:paraId="1E4C0451" w14:textId="77777777" w:rsidR="00CA0DC7" w:rsidRPr="00CA0DC7" w:rsidRDefault="00CA0DC7" w:rsidP="00C44BA3">
            <w:pPr>
              <w:spacing w:after="40"/>
              <w:rPr>
                <w:b/>
              </w:rPr>
            </w:pPr>
            <w:r w:rsidRPr="00CA0DC7">
              <w:rPr>
                <w:b/>
              </w:rPr>
              <w:t>How was my articulation and my diction? (1=top / 5=bottom)</w:t>
            </w:r>
          </w:p>
        </w:tc>
      </w:tr>
      <w:tr w:rsidR="00CA0DC7" w14:paraId="2D6E4EEB" w14:textId="77777777" w:rsidTr="00CA0DC7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EEAFF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0AF9FFAC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22474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2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1FCD4E1C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A4517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3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307950AF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90E6F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114B8F65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8CBB8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5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243C03E6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</w:tr>
    </w:tbl>
    <w:p w14:paraId="7BD66855" w14:textId="77777777" w:rsidR="00CA0DC7" w:rsidRDefault="00CA0DC7" w:rsidP="00C44BA3">
      <w:pPr>
        <w:spacing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376"/>
        <w:gridCol w:w="900"/>
        <w:gridCol w:w="903"/>
        <w:gridCol w:w="900"/>
        <w:gridCol w:w="903"/>
        <w:gridCol w:w="900"/>
        <w:gridCol w:w="903"/>
        <w:gridCol w:w="900"/>
        <w:gridCol w:w="904"/>
        <w:gridCol w:w="901"/>
      </w:tblGrid>
      <w:tr w:rsidR="00CA0DC7" w14:paraId="60C8A8B5" w14:textId="77777777" w:rsidTr="0055523A">
        <w:trPr>
          <w:gridAfter w:val="10"/>
          <w:wAfter w:w="8708" w:type="dxa"/>
        </w:trPr>
        <w:tc>
          <w:tcPr>
            <w:tcW w:w="534" w:type="dxa"/>
          </w:tcPr>
          <w:p w14:paraId="6B6D7259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A0DC7" w14:paraId="615B3414" w14:textId="77777777" w:rsidTr="0055523A">
        <w:tc>
          <w:tcPr>
            <w:tcW w:w="9242" w:type="dxa"/>
            <w:gridSpan w:val="11"/>
          </w:tcPr>
          <w:p w14:paraId="0CFD02A5" w14:textId="77777777" w:rsidR="00CA0DC7" w:rsidRPr="00CA0DC7" w:rsidRDefault="00CA0DC7" w:rsidP="00C44BA3">
            <w:pPr>
              <w:spacing w:after="40"/>
              <w:rPr>
                <w:b/>
              </w:rPr>
            </w:pPr>
            <w:r>
              <w:rPr>
                <w:b/>
              </w:rPr>
              <w:t>Was my character motivation – what it is that is driving him – clear to you?</w:t>
            </w:r>
          </w:p>
        </w:tc>
      </w:tr>
      <w:tr w:rsidR="00CA0DC7" w14:paraId="7F9514D3" w14:textId="77777777" w:rsidTr="0055523A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CFB1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5ED16668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28AF6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2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53A9CE6A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0AA8D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3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7B7BA83A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C470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4309D0D5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D548B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5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30C1382E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</w:tr>
    </w:tbl>
    <w:p w14:paraId="154CD3DF" w14:textId="77777777" w:rsidR="00CA0DC7" w:rsidRDefault="00CA0DC7" w:rsidP="00C44BA3">
      <w:pPr>
        <w:spacing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376"/>
        <w:gridCol w:w="900"/>
        <w:gridCol w:w="903"/>
        <w:gridCol w:w="900"/>
        <w:gridCol w:w="903"/>
        <w:gridCol w:w="900"/>
        <w:gridCol w:w="903"/>
        <w:gridCol w:w="900"/>
        <w:gridCol w:w="904"/>
        <w:gridCol w:w="901"/>
      </w:tblGrid>
      <w:tr w:rsidR="00CA0DC7" w14:paraId="34137F90" w14:textId="77777777" w:rsidTr="0055523A">
        <w:trPr>
          <w:gridAfter w:val="10"/>
          <w:wAfter w:w="8708" w:type="dxa"/>
        </w:trPr>
        <w:tc>
          <w:tcPr>
            <w:tcW w:w="534" w:type="dxa"/>
          </w:tcPr>
          <w:p w14:paraId="3F68D72C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A0DC7" w14:paraId="19E3AEE6" w14:textId="77777777" w:rsidTr="0055523A">
        <w:tc>
          <w:tcPr>
            <w:tcW w:w="9242" w:type="dxa"/>
            <w:gridSpan w:val="11"/>
          </w:tcPr>
          <w:p w14:paraId="6B118336" w14:textId="77777777" w:rsidR="00CA0DC7" w:rsidRPr="00CA0DC7" w:rsidRDefault="00CA0DC7" w:rsidP="00C44BA3">
            <w:pPr>
              <w:spacing w:after="40"/>
              <w:rPr>
                <w:b/>
              </w:rPr>
            </w:pPr>
            <w:r>
              <w:rPr>
                <w:b/>
              </w:rPr>
              <w:t>How well do you think my costume choice conveyed the character to the audience?</w:t>
            </w:r>
          </w:p>
        </w:tc>
      </w:tr>
      <w:tr w:rsidR="00CA0DC7" w14:paraId="0C92CDC3" w14:textId="77777777" w:rsidTr="0055523A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95FD5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389E43A6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605E8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2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586D5D83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94852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3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57487AE8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FFFB5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1F218C09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60178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5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32734E62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</w:tr>
    </w:tbl>
    <w:p w14:paraId="76EC623E" w14:textId="77777777" w:rsidR="00CA0DC7" w:rsidRDefault="00CA0DC7" w:rsidP="00C44BA3">
      <w:pPr>
        <w:spacing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376"/>
        <w:gridCol w:w="900"/>
        <w:gridCol w:w="903"/>
        <w:gridCol w:w="900"/>
        <w:gridCol w:w="903"/>
        <w:gridCol w:w="900"/>
        <w:gridCol w:w="903"/>
        <w:gridCol w:w="900"/>
        <w:gridCol w:w="904"/>
        <w:gridCol w:w="901"/>
      </w:tblGrid>
      <w:tr w:rsidR="00CA0DC7" w14:paraId="3F64F108" w14:textId="77777777" w:rsidTr="0055523A">
        <w:trPr>
          <w:gridAfter w:val="10"/>
          <w:wAfter w:w="8708" w:type="dxa"/>
        </w:trPr>
        <w:tc>
          <w:tcPr>
            <w:tcW w:w="534" w:type="dxa"/>
          </w:tcPr>
          <w:p w14:paraId="6581CB66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A0DC7" w14:paraId="1D3A8897" w14:textId="77777777" w:rsidTr="0055523A">
        <w:tc>
          <w:tcPr>
            <w:tcW w:w="9242" w:type="dxa"/>
            <w:gridSpan w:val="11"/>
          </w:tcPr>
          <w:p w14:paraId="1E7F85BE" w14:textId="77777777" w:rsidR="00CA0DC7" w:rsidRPr="00CA0DC7" w:rsidRDefault="00CA0DC7" w:rsidP="00C44BA3">
            <w:pPr>
              <w:spacing w:after="40"/>
              <w:rPr>
                <w:b/>
              </w:rPr>
            </w:pPr>
            <w:r>
              <w:rPr>
                <w:b/>
              </w:rPr>
              <w:t>Was my projection appropriate – could you hear me clearly?</w:t>
            </w:r>
          </w:p>
        </w:tc>
      </w:tr>
      <w:tr w:rsidR="00CA0DC7" w14:paraId="56943A1C" w14:textId="77777777" w:rsidTr="0055523A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D608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5A9DCE31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C0D1B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2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4A8FC6CF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AD2BD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3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68034079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5B6A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6438DC34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4A9E7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5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54D6FC27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</w:tr>
    </w:tbl>
    <w:p w14:paraId="0F862B20" w14:textId="77777777" w:rsidR="00CA0DC7" w:rsidRDefault="00CA0DC7" w:rsidP="00C44BA3">
      <w:pPr>
        <w:spacing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376"/>
        <w:gridCol w:w="900"/>
        <w:gridCol w:w="903"/>
        <w:gridCol w:w="900"/>
        <w:gridCol w:w="903"/>
        <w:gridCol w:w="900"/>
        <w:gridCol w:w="903"/>
        <w:gridCol w:w="900"/>
        <w:gridCol w:w="904"/>
        <w:gridCol w:w="901"/>
      </w:tblGrid>
      <w:tr w:rsidR="00CA0DC7" w14:paraId="5FA9B718" w14:textId="77777777" w:rsidTr="0055523A">
        <w:trPr>
          <w:gridAfter w:val="10"/>
          <w:wAfter w:w="8708" w:type="dxa"/>
        </w:trPr>
        <w:tc>
          <w:tcPr>
            <w:tcW w:w="534" w:type="dxa"/>
          </w:tcPr>
          <w:p w14:paraId="29313422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A0DC7" w14:paraId="54B93DB8" w14:textId="77777777" w:rsidTr="0055523A">
        <w:tc>
          <w:tcPr>
            <w:tcW w:w="9242" w:type="dxa"/>
            <w:gridSpan w:val="11"/>
          </w:tcPr>
          <w:p w14:paraId="0CE1FD25" w14:textId="77777777" w:rsidR="00CA0DC7" w:rsidRPr="00CA0DC7" w:rsidRDefault="00CA0DC7" w:rsidP="00C44BA3">
            <w:pPr>
              <w:spacing w:after="40"/>
              <w:rPr>
                <w:b/>
              </w:rPr>
            </w:pPr>
            <w:r>
              <w:rPr>
                <w:b/>
              </w:rPr>
              <w:t>In terms of my character physicality, was my tension points and physical tic clear to you?</w:t>
            </w:r>
          </w:p>
        </w:tc>
      </w:tr>
      <w:tr w:rsidR="00CA0DC7" w14:paraId="5CFA6883" w14:textId="77777777" w:rsidTr="0055523A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1AE68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470CC192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C632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2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4E4242EE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8B56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3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4C044B24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3894E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77775E62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C8C4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5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1D5EE816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</w:tr>
    </w:tbl>
    <w:p w14:paraId="0D883F3C" w14:textId="77777777" w:rsidR="00CA0DC7" w:rsidRDefault="00CA0DC7" w:rsidP="00C44BA3">
      <w:pPr>
        <w:spacing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376"/>
        <w:gridCol w:w="900"/>
        <w:gridCol w:w="903"/>
        <w:gridCol w:w="900"/>
        <w:gridCol w:w="903"/>
        <w:gridCol w:w="900"/>
        <w:gridCol w:w="903"/>
        <w:gridCol w:w="900"/>
        <w:gridCol w:w="904"/>
        <w:gridCol w:w="901"/>
      </w:tblGrid>
      <w:tr w:rsidR="00CA0DC7" w14:paraId="65448A5D" w14:textId="77777777" w:rsidTr="0055523A">
        <w:trPr>
          <w:gridAfter w:val="10"/>
          <w:wAfter w:w="8708" w:type="dxa"/>
        </w:trPr>
        <w:tc>
          <w:tcPr>
            <w:tcW w:w="534" w:type="dxa"/>
          </w:tcPr>
          <w:p w14:paraId="3EEEABE0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A0DC7" w14:paraId="014580D8" w14:textId="77777777" w:rsidTr="0055523A">
        <w:tc>
          <w:tcPr>
            <w:tcW w:w="9242" w:type="dxa"/>
            <w:gridSpan w:val="11"/>
          </w:tcPr>
          <w:p w14:paraId="117CF166" w14:textId="77777777" w:rsidR="00CA0DC7" w:rsidRPr="00CA0DC7" w:rsidRDefault="00CA0DC7" w:rsidP="00C44BA3">
            <w:pPr>
              <w:spacing w:after="40"/>
              <w:rPr>
                <w:b/>
              </w:rPr>
            </w:pPr>
            <w:r>
              <w:rPr>
                <w:b/>
              </w:rPr>
              <w:t>How would you rate my use of space?</w:t>
            </w:r>
          </w:p>
        </w:tc>
      </w:tr>
      <w:tr w:rsidR="00CA0DC7" w14:paraId="10FB1739" w14:textId="77777777" w:rsidTr="0055523A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C8714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7886F556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EDF32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2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5A458436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DFFFB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3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40821D65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E8408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740C06A9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886D8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  <w:r w:rsidRPr="00CA0DC7">
              <w:rPr>
                <w:b/>
              </w:rPr>
              <w:t>5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14:paraId="2109D347" w14:textId="77777777" w:rsidR="00CA0DC7" w:rsidRPr="00CA0DC7" w:rsidRDefault="00CA0DC7" w:rsidP="00C44BA3">
            <w:pPr>
              <w:spacing w:after="40"/>
              <w:jc w:val="center"/>
              <w:rPr>
                <w:b/>
              </w:rPr>
            </w:pPr>
          </w:p>
        </w:tc>
      </w:tr>
    </w:tbl>
    <w:p w14:paraId="0BB6A3AD" w14:textId="77777777" w:rsidR="00CA0DC7" w:rsidRDefault="00CA0DC7" w:rsidP="00C44BA3">
      <w:pPr>
        <w:spacing w:after="40"/>
      </w:pPr>
    </w:p>
    <w:bookmarkEnd w:id="0"/>
    <w:p w14:paraId="78B1DFA3" w14:textId="77777777" w:rsidR="00CA0DC7" w:rsidRDefault="00CA0DC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678810" wp14:editId="54DB87CF">
                <wp:simplePos x="0" y="0"/>
                <wp:positionH relativeFrom="column">
                  <wp:posOffset>885190</wp:posOffset>
                </wp:positionH>
                <wp:positionV relativeFrom="paragraph">
                  <wp:posOffset>252095</wp:posOffset>
                </wp:positionV>
                <wp:extent cx="4010025" cy="1404620"/>
                <wp:effectExtent l="0" t="0" r="28575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FC1D7" w14:textId="77777777" w:rsidR="00CA0DC7" w:rsidRDefault="00CA0DC7" w:rsidP="00C44BA3">
                            <w:pPr>
                              <w:spacing w:after="0"/>
                              <w:jc w:val="center"/>
                            </w:pPr>
                            <w:r>
                              <w:t>Thank you for taking the time to offer your feedback.</w:t>
                            </w:r>
                          </w:p>
                          <w:p w14:paraId="28DC1F49" w14:textId="77777777" w:rsidR="00CA0DC7" w:rsidRDefault="00CA0DC7" w:rsidP="00C44BA3">
                            <w:pPr>
                              <w:spacing w:after="0"/>
                              <w:jc w:val="center"/>
                            </w:pPr>
                            <w:r>
                              <w:t>There will be a collection box in the foyer on your way out. I would be grateful if you could place this feedback in there.</w:t>
                            </w:r>
                          </w:p>
                          <w:p w14:paraId="1FA9069E" w14:textId="77777777" w:rsidR="00CA0DC7" w:rsidRDefault="00CA0DC7" w:rsidP="00C44BA3">
                            <w:pPr>
                              <w:spacing w:after="0"/>
                              <w:jc w:val="center"/>
                            </w:pPr>
                            <w:r>
                              <w:t xml:space="preserve">Enjoy the rest of the evening.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7881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7pt;margin-top:19.85pt;width:31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">
                <v:textbox style="mso-fit-shape-to-text:t">
                  <w:txbxContent>
                    <w:p w14:paraId="419FC1D7" w14:textId="77777777" w:rsidR="00CA0DC7" w:rsidRDefault="00CA0DC7" w:rsidP="00C44BA3">
                      <w:pPr>
                        <w:spacing w:after="0"/>
                        <w:jc w:val="center"/>
                      </w:pPr>
                      <w:r>
                        <w:t>Thank you for taking the time to offer your feedback.</w:t>
                      </w:r>
                    </w:p>
                    <w:p w14:paraId="28DC1F49" w14:textId="77777777" w:rsidR="00CA0DC7" w:rsidRDefault="00CA0DC7" w:rsidP="00C44BA3">
                      <w:pPr>
                        <w:spacing w:after="0"/>
                        <w:jc w:val="center"/>
                      </w:pPr>
                      <w:r>
                        <w:t>There will be a collection box in the foyer on your way out. I would be grateful if you could place this feedback in there.</w:t>
                      </w:r>
                    </w:p>
                    <w:p w14:paraId="1FA9069E" w14:textId="77777777" w:rsidR="00CA0DC7" w:rsidRDefault="00CA0DC7" w:rsidP="00C44BA3">
                      <w:pPr>
                        <w:spacing w:after="0"/>
                        <w:jc w:val="center"/>
                      </w:pPr>
                      <w:r>
                        <w:t xml:space="preserve">Enjoy the rest of the evening.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D6E78" w14:textId="77777777" w:rsidR="00CA0DC7" w:rsidRDefault="00CA0DC7"/>
    <w:sectPr w:rsidR="00CA0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C7"/>
    <w:rsid w:val="00C44BA3"/>
    <w:rsid w:val="00CA0DC7"/>
    <w:rsid w:val="00E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7F48"/>
  <w15:chartTrackingRefBased/>
  <w15:docId w15:val="{12EAB332-774C-4290-80ED-F59E40B9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1E74F-89C7-4081-B576-A03439BA8A73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EC9E33-5F67-47B3-A32C-D377F7B2A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ED664-B50F-4F63-B78A-070FCCC78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CD61691E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dcterms:created xsi:type="dcterms:W3CDTF">2018-09-22T15:32:00Z</dcterms:created>
  <dcterms:modified xsi:type="dcterms:W3CDTF">2018-09-22T15:46:00Z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