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2DA20" w14:textId="1F3A7D65" w:rsidR="001C644E" w:rsidRDefault="001C644E">
      <w:pPr>
        <w:rPr>
          <w:b/>
          <w:sz w:val="24"/>
        </w:rPr>
      </w:pPr>
    </w:p>
    <w:p w14:paraId="0B0D780C" w14:textId="3C3E9334" w:rsidR="001C644E" w:rsidRDefault="001C644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800" behindDoc="1" locked="0" layoutInCell="1" allowOverlap="1" wp14:anchorId="786D972F" wp14:editId="2A2C933C">
            <wp:simplePos x="0" y="0"/>
            <wp:positionH relativeFrom="margin">
              <wp:posOffset>57150</wp:posOffset>
            </wp:positionH>
            <wp:positionV relativeFrom="paragraph">
              <wp:posOffset>390525</wp:posOffset>
            </wp:positionV>
            <wp:extent cx="115252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1" y="21424"/>
                <wp:lineTo x="21064" y="0"/>
                <wp:lineTo x="0" y="0"/>
              </wp:wrapPolygon>
            </wp:wrapTight>
            <wp:docPr id="3" name="Picture 3" descr="ClassActionPINK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assActionPINK[1]"/>
                    <pic:cNvPicPr/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" b="2703"/>
                    <a:stretch/>
                  </pic:blipFill>
                  <pic:spPr bwMode="auto">
                    <a:xfrm>
                      <a:off x="0" y="0"/>
                      <a:ext cx="1152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2689"/>
        <w:gridCol w:w="9218"/>
      </w:tblGrid>
      <w:tr w:rsidR="001C644E" w14:paraId="21803513" w14:textId="77777777" w:rsidTr="001C644E">
        <w:tc>
          <w:tcPr>
            <w:tcW w:w="2689" w:type="dxa"/>
          </w:tcPr>
          <w:p w14:paraId="1EC31F41" w14:textId="78C48DD5" w:rsidR="001C644E" w:rsidRPr="001C644E" w:rsidRDefault="001C644E" w:rsidP="001C644E">
            <w:pPr>
              <w:rPr>
                <w:rFonts w:ascii="Myriad Pro Light" w:hAnsi="Myriad Pro Light"/>
                <w:b/>
                <w:sz w:val="24"/>
              </w:rPr>
            </w:pPr>
            <w:r w:rsidRPr="001C644E">
              <w:rPr>
                <w:rFonts w:ascii="Myriad Pro Light" w:hAnsi="Myriad Pro Light"/>
                <w:b/>
                <w:sz w:val="24"/>
              </w:rPr>
              <w:t>PROFESSIONAL WORK</w:t>
            </w:r>
          </w:p>
        </w:tc>
        <w:tc>
          <w:tcPr>
            <w:tcW w:w="9218" w:type="dxa"/>
          </w:tcPr>
          <w:p w14:paraId="3E92D19C" w14:textId="7129E102" w:rsidR="001C644E" w:rsidRPr="001C644E" w:rsidRDefault="006232E8" w:rsidP="001C644E">
            <w:pPr>
              <w:rPr>
                <w:rFonts w:ascii="Myriad Pro Light" w:hAnsi="Myriad Pro Light"/>
                <w:b/>
                <w:sz w:val="24"/>
              </w:rPr>
            </w:pPr>
            <w:r>
              <w:rPr>
                <w:rFonts w:ascii="Myriad Pro Light" w:hAnsi="Myriad Pro Light"/>
                <w:b/>
                <w:sz w:val="24"/>
              </w:rPr>
              <w:t>THINGS I KNOW TO BE TRUE</w:t>
            </w:r>
          </w:p>
        </w:tc>
      </w:tr>
      <w:tr w:rsidR="001C644E" w14:paraId="267A0DDD" w14:textId="77777777" w:rsidTr="001C644E">
        <w:tc>
          <w:tcPr>
            <w:tcW w:w="2689" w:type="dxa"/>
          </w:tcPr>
          <w:p w14:paraId="4E80E6DA" w14:textId="03506AE0" w:rsidR="001C644E" w:rsidRPr="001C644E" w:rsidRDefault="001C644E" w:rsidP="001C644E">
            <w:pPr>
              <w:rPr>
                <w:rFonts w:ascii="Myriad Pro Light" w:hAnsi="Myriad Pro Light"/>
                <w:b/>
                <w:sz w:val="24"/>
              </w:rPr>
            </w:pPr>
            <w:r w:rsidRPr="001C644E">
              <w:rPr>
                <w:rFonts w:ascii="Myriad Pro Light" w:hAnsi="Myriad Pro Light"/>
                <w:b/>
                <w:sz w:val="24"/>
              </w:rPr>
              <w:t>COMPANY</w:t>
            </w:r>
          </w:p>
        </w:tc>
        <w:tc>
          <w:tcPr>
            <w:tcW w:w="9218" w:type="dxa"/>
          </w:tcPr>
          <w:p w14:paraId="422527F1" w14:textId="5979AC5D" w:rsidR="001C644E" w:rsidRPr="001C644E" w:rsidRDefault="000A745C" w:rsidP="001C644E">
            <w:pPr>
              <w:rPr>
                <w:rFonts w:ascii="Myriad Pro Light" w:hAnsi="Myriad Pro Light"/>
                <w:b/>
                <w:sz w:val="24"/>
              </w:rPr>
            </w:pPr>
            <w:r>
              <w:rPr>
                <w:rFonts w:ascii="Myriad Pro Light" w:hAnsi="Myriad Pro Light"/>
                <w:b/>
                <w:sz w:val="24"/>
              </w:rPr>
              <w:t>FRANTIC ASSEMBLY</w:t>
            </w:r>
          </w:p>
        </w:tc>
      </w:tr>
      <w:tr w:rsidR="001C644E" w14:paraId="022C3000" w14:textId="77777777" w:rsidTr="001C644E">
        <w:tc>
          <w:tcPr>
            <w:tcW w:w="2689" w:type="dxa"/>
          </w:tcPr>
          <w:p w14:paraId="33728B70" w14:textId="571CE2FF" w:rsidR="001C644E" w:rsidRPr="001C644E" w:rsidRDefault="001C644E" w:rsidP="001C644E">
            <w:pPr>
              <w:rPr>
                <w:rFonts w:ascii="Myriad Pro Light" w:hAnsi="Myriad Pro Light"/>
                <w:b/>
                <w:sz w:val="24"/>
              </w:rPr>
            </w:pPr>
            <w:r w:rsidRPr="001C644E">
              <w:rPr>
                <w:rFonts w:ascii="Myriad Pro Light" w:hAnsi="Myriad Pro Light"/>
                <w:b/>
                <w:sz w:val="24"/>
              </w:rPr>
              <w:t>SCENE / MOMENT</w:t>
            </w:r>
          </w:p>
        </w:tc>
        <w:tc>
          <w:tcPr>
            <w:tcW w:w="9218" w:type="dxa"/>
          </w:tcPr>
          <w:p w14:paraId="4C5C0B59" w14:textId="1814723D" w:rsidR="001C644E" w:rsidRPr="001C644E" w:rsidRDefault="006232E8" w:rsidP="001C644E">
            <w:pPr>
              <w:rPr>
                <w:rFonts w:ascii="Myriad Pro Light" w:hAnsi="Myriad Pro Light"/>
                <w:b/>
                <w:sz w:val="24"/>
              </w:rPr>
            </w:pPr>
            <w:r>
              <w:rPr>
                <w:rFonts w:ascii="Myriad Pro Light" w:hAnsi="Myriad Pro Light"/>
                <w:b/>
                <w:sz w:val="24"/>
              </w:rPr>
              <w:t>ROSIE’S MONOLOGUE – THE OPENING</w:t>
            </w:r>
            <w:r w:rsidR="000A745C">
              <w:rPr>
                <w:rFonts w:ascii="Myriad Pro Light" w:hAnsi="Myriad Pro Light"/>
                <w:b/>
                <w:sz w:val="24"/>
              </w:rPr>
              <w:t xml:space="preserve"> </w:t>
            </w:r>
          </w:p>
        </w:tc>
      </w:tr>
      <w:tr w:rsidR="001C644E" w14:paraId="508CAEBF" w14:textId="77777777" w:rsidTr="000B76C9">
        <w:trPr>
          <w:trHeight w:val="1488"/>
        </w:trPr>
        <w:tc>
          <w:tcPr>
            <w:tcW w:w="2689" w:type="dxa"/>
          </w:tcPr>
          <w:p w14:paraId="2474FEF4" w14:textId="68CCA2E3" w:rsidR="001C644E" w:rsidRPr="001C644E" w:rsidRDefault="001C644E" w:rsidP="001C644E">
            <w:pPr>
              <w:rPr>
                <w:rFonts w:ascii="Myriad Pro Light" w:hAnsi="Myriad Pro Light"/>
                <w:b/>
                <w:sz w:val="24"/>
              </w:rPr>
            </w:pPr>
            <w:r w:rsidRPr="001C644E">
              <w:rPr>
                <w:rFonts w:ascii="Myriad Pro Light" w:hAnsi="Myriad Pro Light"/>
                <w:b/>
                <w:sz w:val="24"/>
              </w:rPr>
              <w:t>OVERVIEW OF WORK</w:t>
            </w:r>
          </w:p>
        </w:tc>
        <w:tc>
          <w:tcPr>
            <w:tcW w:w="9218" w:type="dxa"/>
          </w:tcPr>
          <w:p w14:paraId="68225547" w14:textId="77777777" w:rsidR="006232E8" w:rsidRDefault="006232E8" w:rsidP="000B76C9">
            <w:pPr>
              <w:pStyle w:val="paragraph"/>
              <w:shd w:val="clear" w:color="auto" w:fill="FFFFFF"/>
              <w:spacing w:before="0" w:beforeAutospacing="0" w:after="300" w:afterAutospacing="0"/>
              <w:rPr>
                <w:rFonts w:ascii="Myriad Pro Light" w:hAnsi="Myriad Pro Light"/>
                <w:b/>
                <w:sz w:val="20"/>
              </w:rPr>
            </w:pPr>
          </w:p>
          <w:p w14:paraId="37659EDF" w14:textId="349C3823" w:rsidR="001C644E" w:rsidRPr="001C644E" w:rsidRDefault="001C644E" w:rsidP="000B76C9">
            <w:pPr>
              <w:pStyle w:val="paragraph"/>
              <w:shd w:val="clear" w:color="auto" w:fill="FFFFFF"/>
              <w:spacing w:before="0" w:beforeAutospacing="0" w:after="300" w:afterAutospacing="0"/>
              <w:rPr>
                <w:rFonts w:ascii="Myriad Pro Light" w:hAnsi="Myriad Pro Light"/>
                <w:b/>
                <w:sz w:val="20"/>
              </w:rPr>
            </w:pPr>
          </w:p>
        </w:tc>
      </w:tr>
    </w:tbl>
    <w:p w14:paraId="79A4D568" w14:textId="02F5F368" w:rsidR="001C644E" w:rsidRDefault="001C644E">
      <w:pPr>
        <w:rPr>
          <w:b/>
          <w:sz w:val="24"/>
        </w:rPr>
      </w:pPr>
    </w:p>
    <w:p w14:paraId="3087835F" w14:textId="77777777" w:rsidR="000B76C9" w:rsidRDefault="000B76C9">
      <w:pPr>
        <w:rPr>
          <w:b/>
          <w:sz w:val="24"/>
        </w:rPr>
      </w:pPr>
    </w:p>
    <w:p w14:paraId="32707E84" w14:textId="58C36682" w:rsidR="00E91FFE" w:rsidRPr="00B806DF" w:rsidRDefault="00E91FFE" w:rsidP="00380992">
      <w:pPr>
        <w:rPr>
          <w:rFonts w:ascii="Myriad Pro Light" w:hAnsi="Myriad Pro Light" w:cstheme="minorHAnsi"/>
          <w:b/>
          <w:sz w:val="40"/>
        </w:rPr>
      </w:pPr>
      <w:r w:rsidRPr="00B806DF">
        <w:rPr>
          <w:rFonts w:ascii="Myriad Pro Light" w:hAnsi="Myriad Pro Light" w:cstheme="minorHAnsi"/>
          <w:b/>
          <w:sz w:val="40"/>
        </w:rPr>
        <w:t>ELEMENTS</w:t>
      </w:r>
    </w:p>
    <w:p w14:paraId="5B4080D0" w14:textId="77777777" w:rsidR="00FA34C3" w:rsidRPr="001C644E" w:rsidRDefault="00FA34C3" w:rsidP="00FA34C3">
      <w:pPr>
        <w:spacing w:after="0" w:line="240" w:lineRule="auto"/>
        <w:rPr>
          <w:rFonts w:ascii="Myriad Pro Light" w:eastAsia="Times New Roman" w:hAnsi="Myriad Pro Light" w:cstheme="minorHAnsi"/>
          <w:b/>
          <w:bCs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678"/>
        <w:gridCol w:w="6440"/>
      </w:tblGrid>
      <w:tr w:rsidR="00E91FFE" w:rsidRPr="001C644E" w14:paraId="4FA0EFA1" w14:textId="77777777" w:rsidTr="00E91FFE">
        <w:tc>
          <w:tcPr>
            <w:tcW w:w="2830" w:type="dxa"/>
          </w:tcPr>
          <w:p w14:paraId="4C340859" w14:textId="04406F4E" w:rsidR="00E91FFE" w:rsidRPr="001C644E" w:rsidRDefault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 w:rsidRPr="001C644E">
              <w:rPr>
                <w:rFonts w:ascii="Myriad Pro Light" w:eastAsia="Times New Roman" w:hAnsi="Myriad Pro Light" w:cstheme="minorHAnsi"/>
                <w:b/>
                <w:bCs/>
                <w:color w:val="000000"/>
                <w:lang w:eastAsia="en-GB"/>
              </w:rPr>
              <w:t xml:space="preserve">PERFORMANCE AND RELATIONSHIPS </w:t>
            </w:r>
          </w:p>
        </w:tc>
        <w:tc>
          <w:tcPr>
            <w:tcW w:w="4678" w:type="dxa"/>
          </w:tcPr>
          <w:p w14:paraId="03311C25" w14:textId="3BBDBD67" w:rsidR="00E91FFE" w:rsidRPr="001C644E" w:rsidRDefault="00E91FFE">
            <w:pPr>
              <w:rPr>
                <w:rFonts w:ascii="Myriad Pro Light" w:eastAsia="Times New Roman" w:hAnsi="Myriad Pro Light" w:cstheme="minorHAnsi"/>
                <w:b/>
                <w:bCs/>
                <w:color w:val="000000"/>
                <w:lang w:eastAsia="en-GB"/>
              </w:rPr>
            </w:pPr>
            <w:r w:rsidRPr="001C644E">
              <w:rPr>
                <w:rFonts w:ascii="Myriad Pro Light" w:eastAsia="Times New Roman" w:hAnsi="Myriad Pro Light" w:cstheme="minorHAnsi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440" w:type="dxa"/>
          </w:tcPr>
          <w:p w14:paraId="0E117ACE" w14:textId="173140D9" w:rsidR="00E91FFE" w:rsidRPr="001C644E" w:rsidRDefault="00E91FFE">
            <w:pPr>
              <w:rPr>
                <w:rFonts w:ascii="Myriad Pro Light" w:eastAsia="Times New Roman" w:hAnsi="Myriad Pro Light" w:cstheme="minorHAnsi"/>
                <w:b/>
                <w:bCs/>
                <w:color w:val="000000"/>
                <w:lang w:eastAsia="en-GB"/>
              </w:rPr>
            </w:pPr>
            <w:r w:rsidRPr="001C644E">
              <w:rPr>
                <w:rFonts w:ascii="Myriad Pro Light" w:eastAsia="Times New Roman" w:hAnsi="Myriad Pro Light" w:cstheme="minorHAnsi"/>
                <w:b/>
                <w:bCs/>
                <w:color w:val="000000"/>
                <w:lang w:eastAsia="en-GB"/>
              </w:rPr>
              <w:t>ANALYSIS</w:t>
            </w:r>
          </w:p>
        </w:tc>
      </w:tr>
      <w:tr w:rsidR="00E91FFE" w:rsidRPr="001C644E" w14:paraId="43DAB389" w14:textId="77777777" w:rsidTr="00E91FFE">
        <w:tc>
          <w:tcPr>
            <w:tcW w:w="2830" w:type="dxa"/>
          </w:tcPr>
          <w:p w14:paraId="3C56C569" w14:textId="69B5B2A5" w:rsidR="00E91FFE" w:rsidRPr="001C644E" w:rsidRDefault="001C644E">
            <w:pPr>
              <w:rPr>
                <w:rFonts w:ascii="Myriad Pro Light" w:hAnsi="Myriad Pro Light" w:cstheme="minorHAnsi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P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ace</w:t>
            </w:r>
          </w:p>
        </w:tc>
        <w:tc>
          <w:tcPr>
            <w:tcW w:w="4678" w:type="dxa"/>
          </w:tcPr>
          <w:p w14:paraId="67E03165" w14:textId="0E105137" w:rsidR="00566550" w:rsidRPr="001C644E" w:rsidRDefault="00566550" w:rsidP="000B76C9">
            <w:pPr>
              <w:rPr>
                <w:rFonts w:ascii="Myriad Pro Light" w:hAnsi="Myriad Pro Light" w:cstheme="minorHAnsi"/>
              </w:rPr>
            </w:pPr>
          </w:p>
        </w:tc>
        <w:tc>
          <w:tcPr>
            <w:tcW w:w="6440" w:type="dxa"/>
          </w:tcPr>
          <w:p w14:paraId="1ED3F13F" w14:textId="2D034E86" w:rsidR="00252154" w:rsidRPr="001C644E" w:rsidRDefault="00252154" w:rsidP="00566550">
            <w:pPr>
              <w:pStyle w:val="ListParagraph"/>
              <w:numPr>
                <w:ilvl w:val="0"/>
                <w:numId w:val="10"/>
              </w:numPr>
              <w:rPr>
                <w:rFonts w:ascii="Myriad Pro Light" w:hAnsi="Myriad Pro Light" w:cstheme="minorHAnsi"/>
              </w:rPr>
            </w:pPr>
          </w:p>
        </w:tc>
      </w:tr>
      <w:tr w:rsidR="00E91FFE" w:rsidRPr="001C644E" w14:paraId="5593EC53" w14:textId="77777777" w:rsidTr="00E91FFE">
        <w:tc>
          <w:tcPr>
            <w:tcW w:w="2830" w:type="dxa"/>
          </w:tcPr>
          <w:p w14:paraId="38266AB5" w14:textId="700B4E0D" w:rsidR="00E91FFE" w:rsidRPr="001C644E" w:rsidRDefault="00B806DF">
            <w:pPr>
              <w:rPr>
                <w:rFonts w:ascii="Myriad Pro Light" w:hAnsi="Myriad Pro Light" w:cstheme="minorHAnsi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D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ynamics</w:t>
            </w:r>
          </w:p>
        </w:tc>
        <w:tc>
          <w:tcPr>
            <w:tcW w:w="4678" w:type="dxa"/>
          </w:tcPr>
          <w:p w14:paraId="34D876B9" w14:textId="5D176650" w:rsidR="0036716C" w:rsidRPr="001C644E" w:rsidRDefault="0036716C" w:rsidP="001C644E">
            <w:pPr>
              <w:rPr>
                <w:rFonts w:ascii="Myriad Pro Light" w:hAnsi="Myriad Pro Light" w:cstheme="minorHAnsi"/>
              </w:rPr>
            </w:pPr>
          </w:p>
        </w:tc>
        <w:tc>
          <w:tcPr>
            <w:tcW w:w="6440" w:type="dxa"/>
          </w:tcPr>
          <w:p w14:paraId="6F4F704B" w14:textId="6A83ECA2" w:rsidR="0036716C" w:rsidRPr="001C644E" w:rsidRDefault="0036716C" w:rsidP="00252154">
            <w:pPr>
              <w:pStyle w:val="ListParagraph"/>
              <w:numPr>
                <w:ilvl w:val="0"/>
                <w:numId w:val="10"/>
              </w:numPr>
              <w:rPr>
                <w:rFonts w:ascii="Myriad Pro Light" w:hAnsi="Myriad Pro Light" w:cstheme="minorHAnsi"/>
              </w:rPr>
            </w:pPr>
          </w:p>
        </w:tc>
      </w:tr>
      <w:tr w:rsidR="00E91FFE" w:rsidRPr="001C644E" w14:paraId="4F15D00D" w14:textId="77777777" w:rsidTr="00E91FFE">
        <w:tc>
          <w:tcPr>
            <w:tcW w:w="2830" w:type="dxa"/>
          </w:tcPr>
          <w:p w14:paraId="26DE0864" w14:textId="3ED4B7B2" w:rsidR="00E91FFE" w:rsidRPr="001C644E" w:rsidRDefault="00B806DF">
            <w:pPr>
              <w:rPr>
                <w:rFonts w:ascii="Myriad Pro Light" w:hAnsi="Myriad Pro Light" w:cstheme="minorHAnsi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T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iming</w:t>
            </w:r>
          </w:p>
        </w:tc>
        <w:tc>
          <w:tcPr>
            <w:tcW w:w="4678" w:type="dxa"/>
          </w:tcPr>
          <w:p w14:paraId="2EF4AECF" w14:textId="39DB5382" w:rsidR="003D75DC" w:rsidRPr="001C644E" w:rsidRDefault="003D75DC" w:rsidP="005570F5">
            <w:pPr>
              <w:pStyle w:val="ListParagraph"/>
              <w:numPr>
                <w:ilvl w:val="0"/>
                <w:numId w:val="3"/>
              </w:numPr>
              <w:rPr>
                <w:rFonts w:ascii="Myriad Pro Light" w:hAnsi="Myriad Pro Light" w:cstheme="minorHAnsi"/>
              </w:rPr>
            </w:pPr>
          </w:p>
        </w:tc>
        <w:tc>
          <w:tcPr>
            <w:tcW w:w="6440" w:type="dxa"/>
          </w:tcPr>
          <w:p w14:paraId="7BE303CD" w14:textId="67C83C4E" w:rsidR="005570F5" w:rsidRPr="001C644E" w:rsidRDefault="005570F5" w:rsidP="00DD0688">
            <w:pPr>
              <w:pStyle w:val="ListParagraph"/>
              <w:numPr>
                <w:ilvl w:val="0"/>
                <w:numId w:val="3"/>
              </w:numPr>
              <w:rPr>
                <w:rFonts w:ascii="Myriad Pro Light" w:hAnsi="Myriad Pro Light" w:cstheme="minorHAnsi"/>
              </w:rPr>
            </w:pPr>
          </w:p>
        </w:tc>
      </w:tr>
      <w:tr w:rsidR="00E91FFE" w:rsidRPr="001C644E" w14:paraId="1CF5AAC9" w14:textId="77777777" w:rsidTr="00E91FFE">
        <w:tc>
          <w:tcPr>
            <w:tcW w:w="2830" w:type="dxa"/>
          </w:tcPr>
          <w:p w14:paraId="12DB50E0" w14:textId="63D7131A" w:rsidR="00E91FFE" w:rsidRPr="001C644E" w:rsidRDefault="00B806DF">
            <w:pPr>
              <w:rPr>
                <w:rFonts w:ascii="Myriad Pro Light" w:hAnsi="Myriad Pro Light" w:cstheme="minorHAnsi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M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usicality</w:t>
            </w:r>
          </w:p>
        </w:tc>
        <w:tc>
          <w:tcPr>
            <w:tcW w:w="4678" w:type="dxa"/>
          </w:tcPr>
          <w:p w14:paraId="02BA662A" w14:textId="74D8B8DA" w:rsidR="00CE642C" w:rsidRPr="001C644E" w:rsidRDefault="00CE642C" w:rsidP="00DD0688">
            <w:pPr>
              <w:rPr>
                <w:rFonts w:ascii="Myriad Pro Light" w:hAnsi="Myriad Pro Light" w:cstheme="minorHAnsi"/>
              </w:rPr>
            </w:pPr>
          </w:p>
        </w:tc>
        <w:tc>
          <w:tcPr>
            <w:tcW w:w="6440" w:type="dxa"/>
          </w:tcPr>
          <w:p w14:paraId="43EE02FE" w14:textId="24EEB66A" w:rsidR="00E91FFE" w:rsidRPr="001C644E" w:rsidRDefault="00E91FFE" w:rsidP="003D75DC">
            <w:pPr>
              <w:pStyle w:val="ListParagraph"/>
              <w:numPr>
                <w:ilvl w:val="0"/>
                <w:numId w:val="5"/>
              </w:numPr>
              <w:rPr>
                <w:rFonts w:ascii="Myriad Pro Light" w:hAnsi="Myriad Pro Light" w:cstheme="minorHAnsi"/>
              </w:rPr>
            </w:pPr>
          </w:p>
        </w:tc>
      </w:tr>
      <w:tr w:rsidR="00E91FFE" w:rsidRPr="001C644E" w14:paraId="26760377" w14:textId="77777777" w:rsidTr="00E91FFE">
        <w:tc>
          <w:tcPr>
            <w:tcW w:w="2830" w:type="dxa"/>
          </w:tcPr>
          <w:p w14:paraId="17A5A9B4" w14:textId="2D9AA8DF" w:rsidR="00E91FFE" w:rsidRPr="001C644E" w:rsidRDefault="00B806DF">
            <w:pPr>
              <w:rPr>
                <w:rFonts w:ascii="Myriad Pro Light" w:hAnsi="Myriad Pro Light" w:cstheme="minorHAnsi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V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oice</w:t>
            </w:r>
          </w:p>
        </w:tc>
        <w:tc>
          <w:tcPr>
            <w:tcW w:w="4678" w:type="dxa"/>
          </w:tcPr>
          <w:p w14:paraId="496C1936" w14:textId="4263867C" w:rsidR="009C462B" w:rsidRPr="001C644E" w:rsidRDefault="009C462B">
            <w:pPr>
              <w:rPr>
                <w:rFonts w:ascii="Myriad Pro Light" w:hAnsi="Myriad Pro Light" w:cstheme="minorHAnsi"/>
              </w:rPr>
            </w:pPr>
          </w:p>
        </w:tc>
        <w:tc>
          <w:tcPr>
            <w:tcW w:w="6440" w:type="dxa"/>
          </w:tcPr>
          <w:p w14:paraId="530FF6A5" w14:textId="64B2F26C" w:rsidR="00566550" w:rsidRPr="001C644E" w:rsidRDefault="00566550" w:rsidP="00566550">
            <w:pPr>
              <w:pStyle w:val="ListParagraph"/>
              <w:numPr>
                <w:ilvl w:val="0"/>
                <w:numId w:val="5"/>
              </w:numPr>
              <w:rPr>
                <w:rFonts w:ascii="Myriad Pro Light" w:hAnsi="Myriad Pro Light" w:cstheme="minorHAnsi"/>
              </w:rPr>
            </w:pPr>
          </w:p>
        </w:tc>
      </w:tr>
      <w:tr w:rsidR="00E91FFE" w:rsidRPr="001C644E" w14:paraId="742CB60F" w14:textId="77777777" w:rsidTr="00E91FFE">
        <w:tc>
          <w:tcPr>
            <w:tcW w:w="2830" w:type="dxa"/>
          </w:tcPr>
          <w:p w14:paraId="186FB8CF" w14:textId="6D55D484" w:rsidR="00E91FFE" w:rsidRPr="001C644E" w:rsidRDefault="00C14719">
            <w:pPr>
              <w:rPr>
                <w:rFonts w:ascii="Myriad Pro Light" w:hAnsi="Myriad Pro Light" w:cstheme="minorHAnsi"/>
              </w:rPr>
            </w:pPr>
            <w:r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M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ovement</w:t>
            </w:r>
          </w:p>
        </w:tc>
        <w:tc>
          <w:tcPr>
            <w:tcW w:w="4678" w:type="dxa"/>
          </w:tcPr>
          <w:p w14:paraId="1111A91B" w14:textId="6B226D01" w:rsidR="00CE642C" w:rsidRPr="001C644E" w:rsidRDefault="00CE642C" w:rsidP="00C14719">
            <w:pPr>
              <w:rPr>
                <w:rFonts w:ascii="Myriad Pro Light" w:hAnsi="Myriad Pro Light" w:cstheme="minorHAnsi"/>
              </w:rPr>
            </w:pPr>
          </w:p>
        </w:tc>
        <w:tc>
          <w:tcPr>
            <w:tcW w:w="6440" w:type="dxa"/>
          </w:tcPr>
          <w:p w14:paraId="6D91245B" w14:textId="70486814" w:rsidR="00CE642C" w:rsidRPr="001C644E" w:rsidRDefault="00CE642C" w:rsidP="00CE642C">
            <w:pPr>
              <w:pStyle w:val="ListParagraph"/>
              <w:numPr>
                <w:ilvl w:val="0"/>
                <w:numId w:val="4"/>
              </w:numPr>
              <w:rPr>
                <w:rFonts w:ascii="Myriad Pro Light" w:hAnsi="Myriad Pro Light" w:cstheme="minorHAnsi"/>
              </w:rPr>
            </w:pPr>
          </w:p>
        </w:tc>
      </w:tr>
      <w:tr w:rsidR="00E91FFE" w:rsidRPr="001C644E" w14:paraId="4FFA0575" w14:textId="77777777" w:rsidTr="00E91FFE">
        <w:tc>
          <w:tcPr>
            <w:tcW w:w="2830" w:type="dxa"/>
          </w:tcPr>
          <w:p w14:paraId="72515927" w14:textId="2C42A585" w:rsidR="00E91FFE" w:rsidRPr="001C644E" w:rsidRDefault="00B806DF">
            <w:pPr>
              <w:rPr>
                <w:rFonts w:ascii="Myriad Pro Light" w:hAnsi="Myriad Pro Light" w:cstheme="minorHAnsi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G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esture</w:t>
            </w:r>
          </w:p>
        </w:tc>
        <w:tc>
          <w:tcPr>
            <w:tcW w:w="4678" w:type="dxa"/>
          </w:tcPr>
          <w:p w14:paraId="35D6292D" w14:textId="7492C390" w:rsidR="00CE642C" w:rsidRPr="001C644E" w:rsidRDefault="00CE642C">
            <w:pPr>
              <w:rPr>
                <w:rFonts w:ascii="Myriad Pro Light" w:hAnsi="Myriad Pro Light" w:cstheme="minorHAnsi"/>
              </w:rPr>
            </w:pPr>
          </w:p>
        </w:tc>
        <w:tc>
          <w:tcPr>
            <w:tcW w:w="6440" w:type="dxa"/>
          </w:tcPr>
          <w:p w14:paraId="73F66E7F" w14:textId="0961F2D8" w:rsidR="00E91FFE" w:rsidRPr="001C644E" w:rsidRDefault="00E91FFE">
            <w:pPr>
              <w:rPr>
                <w:rFonts w:ascii="Myriad Pro Light" w:hAnsi="Myriad Pro Light" w:cstheme="minorHAnsi"/>
              </w:rPr>
            </w:pPr>
          </w:p>
        </w:tc>
      </w:tr>
      <w:tr w:rsidR="00E91FFE" w:rsidRPr="001C644E" w14:paraId="1B6A8130" w14:textId="77777777" w:rsidTr="00E91FFE">
        <w:tc>
          <w:tcPr>
            <w:tcW w:w="2830" w:type="dxa"/>
          </w:tcPr>
          <w:p w14:paraId="45B03524" w14:textId="11ED5E93" w:rsidR="00E91FFE" w:rsidRPr="001C644E" w:rsidRDefault="0086655A">
            <w:pPr>
              <w:rPr>
                <w:rFonts w:ascii="Myriad Pro Light" w:hAnsi="Myriad Pro Light" w:cstheme="minorHAnsi"/>
              </w:rPr>
            </w:pPr>
            <w:r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C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haracter</w:t>
            </w:r>
          </w:p>
        </w:tc>
        <w:tc>
          <w:tcPr>
            <w:tcW w:w="4678" w:type="dxa"/>
          </w:tcPr>
          <w:p w14:paraId="13F3858A" w14:textId="29BC9E43" w:rsidR="00F84950" w:rsidRPr="001C644E" w:rsidRDefault="00F84950" w:rsidP="001C644E">
            <w:pPr>
              <w:rPr>
                <w:rFonts w:ascii="Myriad Pro Light" w:hAnsi="Myriad Pro Light" w:cstheme="minorHAnsi"/>
              </w:rPr>
            </w:pPr>
          </w:p>
        </w:tc>
        <w:tc>
          <w:tcPr>
            <w:tcW w:w="6440" w:type="dxa"/>
          </w:tcPr>
          <w:p w14:paraId="0056C259" w14:textId="133E965B" w:rsidR="00E91FFE" w:rsidRPr="001C644E" w:rsidRDefault="00E91FFE" w:rsidP="00B806DF">
            <w:pPr>
              <w:rPr>
                <w:rFonts w:ascii="Myriad Pro Light" w:hAnsi="Myriad Pro Light" w:cstheme="minorHAnsi"/>
              </w:rPr>
            </w:pPr>
          </w:p>
        </w:tc>
      </w:tr>
      <w:tr w:rsidR="008959F1" w:rsidRPr="001C644E" w14:paraId="4C8D31E0" w14:textId="77777777" w:rsidTr="00E91FFE">
        <w:tc>
          <w:tcPr>
            <w:tcW w:w="2830" w:type="dxa"/>
          </w:tcPr>
          <w:p w14:paraId="4FFBFD16" w14:textId="77777777" w:rsidR="008959F1" w:rsidRPr="001C644E" w:rsidRDefault="008959F1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  <w:tc>
          <w:tcPr>
            <w:tcW w:w="4678" w:type="dxa"/>
          </w:tcPr>
          <w:p w14:paraId="1129259D" w14:textId="720E8BE3" w:rsidR="008959F1" w:rsidRDefault="008959F1" w:rsidP="001C644E">
            <w:pPr>
              <w:rPr>
                <w:rFonts w:ascii="Myriad Pro Light" w:hAnsi="Myriad Pro Light" w:cstheme="minorHAnsi"/>
              </w:rPr>
            </w:pPr>
          </w:p>
        </w:tc>
        <w:tc>
          <w:tcPr>
            <w:tcW w:w="6440" w:type="dxa"/>
          </w:tcPr>
          <w:p w14:paraId="7294ABBC" w14:textId="151379AF" w:rsidR="008959F1" w:rsidRDefault="008959F1" w:rsidP="008959F1">
            <w:pPr>
              <w:rPr>
                <w:rFonts w:ascii="Myriad Pro Light" w:hAnsi="Myriad Pro Light" w:cstheme="minorHAnsi"/>
              </w:rPr>
            </w:pPr>
          </w:p>
        </w:tc>
      </w:tr>
      <w:tr w:rsidR="008959F1" w:rsidRPr="001C644E" w14:paraId="106B9C20" w14:textId="77777777" w:rsidTr="00E91FFE">
        <w:tc>
          <w:tcPr>
            <w:tcW w:w="2830" w:type="dxa"/>
          </w:tcPr>
          <w:p w14:paraId="072AB593" w14:textId="77777777" w:rsidR="008959F1" w:rsidRDefault="008959F1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  <w:tc>
          <w:tcPr>
            <w:tcW w:w="4678" w:type="dxa"/>
          </w:tcPr>
          <w:p w14:paraId="0C846F25" w14:textId="7DA54AA9" w:rsidR="008959F1" w:rsidRDefault="008959F1" w:rsidP="001C644E">
            <w:pPr>
              <w:rPr>
                <w:rFonts w:ascii="Myriad Pro Light" w:hAnsi="Myriad Pro Light" w:cstheme="minorHAnsi"/>
              </w:rPr>
            </w:pPr>
          </w:p>
        </w:tc>
        <w:tc>
          <w:tcPr>
            <w:tcW w:w="6440" w:type="dxa"/>
          </w:tcPr>
          <w:p w14:paraId="4FA88E65" w14:textId="37783DDF" w:rsidR="008959F1" w:rsidRDefault="008959F1" w:rsidP="008959F1">
            <w:pPr>
              <w:rPr>
                <w:rFonts w:ascii="Myriad Pro Light" w:hAnsi="Myriad Pro Light" w:cstheme="minorHAnsi"/>
              </w:rPr>
            </w:pPr>
          </w:p>
        </w:tc>
      </w:tr>
      <w:tr w:rsidR="00E91FFE" w:rsidRPr="001C644E" w14:paraId="6441B970" w14:textId="77777777" w:rsidTr="00E91FFE">
        <w:tc>
          <w:tcPr>
            <w:tcW w:w="2830" w:type="dxa"/>
          </w:tcPr>
          <w:p w14:paraId="30BE4974" w14:textId="5318EC98" w:rsidR="00E91FFE" w:rsidRPr="001C644E" w:rsidRDefault="00B806DF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S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patial awareness</w:t>
            </w:r>
          </w:p>
        </w:tc>
        <w:tc>
          <w:tcPr>
            <w:tcW w:w="4678" w:type="dxa"/>
          </w:tcPr>
          <w:p w14:paraId="0F14B033" w14:textId="73842BA5" w:rsidR="00E91FFE" w:rsidRPr="001C644E" w:rsidRDefault="00E91FFE" w:rsidP="008959F1">
            <w:pPr>
              <w:rPr>
                <w:rFonts w:ascii="Myriad Pro Light" w:hAnsi="Myriad Pro Light" w:cstheme="minorHAnsi"/>
              </w:rPr>
            </w:pPr>
          </w:p>
        </w:tc>
        <w:tc>
          <w:tcPr>
            <w:tcW w:w="6440" w:type="dxa"/>
          </w:tcPr>
          <w:p w14:paraId="27B84BD4" w14:textId="78847B36" w:rsidR="00E91FFE" w:rsidRPr="001C644E" w:rsidRDefault="00E91FFE" w:rsidP="008959F1">
            <w:pPr>
              <w:pStyle w:val="ListParagraph"/>
              <w:numPr>
                <w:ilvl w:val="0"/>
                <w:numId w:val="6"/>
              </w:numPr>
              <w:rPr>
                <w:rFonts w:ascii="Myriad Pro Light" w:hAnsi="Myriad Pro Light" w:cstheme="minorHAnsi"/>
              </w:rPr>
            </w:pPr>
          </w:p>
        </w:tc>
      </w:tr>
      <w:tr w:rsidR="00E91FFE" w:rsidRPr="001C644E" w14:paraId="678BACBE" w14:textId="77777777" w:rsidTr="00E91FFE">
        <w:tc>
          <w:tcPr>
            <w:tcW w:w="2830" w:type="dxa"/>
          </w:tcPr>
          <w:p w14:paraId="15E4AE29" w14:textId="322EC915" w:rsidR="00E91FFE" w:rsidRPr="001C644E" w:rsidRDefault="00B806DF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P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erformer to performer</w:t>
            </w:r>
          </w:p>
        </w:tc>
        <w:tc>
          <w:tcPr>
            <w:tcW w:w="4678" w:type="dxa"/>
          </w:tcPr>
          <w:p w14:paraId="00FA283A" w14:textId="31222E41" w:rsidR="0036716C" w:rsidRPr="001C644E" w:rsidRDefault="0036716C" w:rsidP="00825F2E">
            <w:pPr>
              <w:rPr>
                <w:rFonts w:ascii="Myriad Pro Light" w:hAnsi="Myriad Pro Light" w:cstheme="minorHAnsi"/>
              </w:rPr>
            </w:pPr>
          </w:p>
        </w:tc>
        <w:tc>
          <w:tcPr>
            <w:tcW w:w="6440" w:type="dxa"/>
          </w:tcPr>
          <w:p w14:paraId="17E5D792" w14:textId="4F189F17" w:rsidR="00781A8B" w:rsidRPr="00781A8B" w:rsidRDefault="00781A8B" w:rsidP="00781A8B">
            <w:pPr>
              <w:rPr>
                <w:rFonts w:ascii="Myriad Pro Light" w:hAnsi="Myriad Pro Light" w:cstheme="minorHAnsi"/>
              </w:rPr>
            </w:pPr>
          </w:p>
        </w:tc>
      </w:tr>
      <w:tr w:rsidR="00E91FFE" w:rsidRPr="001C644E" w14:paraId="4DFF5DE5" w14:textId="77777777" w:rsidTr="00E91FFE">
        <w:tc>
          <w:tcPr>
            <w:tcW w:w="2830" w:type="dxa"/>
          </w:tcPr>
          <w:p w14:paraId="6BA2E0E1" w14:textId="0B104B80" w:rsidR="00E91FFE" w:rsidRPr="001C644E" w:rsidRDefault="00B806DF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lastRenderedPageBreak/>
              <w:t>C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ontact work</w:t>
            </w:r>
          </w:p>
        </w:tc>
        <w:tc>
          <w:tcPr>
            <w:tcW w:w="4678" w:type="dxa"/>
          </w:tcPr>
          <w:p w14:paraId="629A020F" w14:textId="07553840" w:rsidR="00E91FFE" w:rsidRPr="001C644E" w:rsidRDefault="00E91FFE">
            <w:pPr>
              <w:rPr>
                <w:rFonts w:ascii="Myriad Pro Light" w:hAnsi="Myriad Pro Light" w:cstheme="minorHAnsi"/>
              </w:rPr>
            </w:pPr>
          </w:p>
        </w:tc>
        <w:tc>
          <w:tcPr>
            <w:tcW w:w="6440" w:type="dxa"/>
          </w:tcPr>
          <w:p w14:paraId="494DF00F" w14:textId="77777777" w:rsidR="00E91FFE" w:rsidRPr="001C644E" w:rsidRDefault="00E91FFE">
            <w:pPr>
              <w:rPr>
                <w:rFonts w:ascii="Myriad Pro Light" w:hAnsi="Myriad Pro Light" w:cstheme="minorHAnsi"/>
              </w:rPr>
            </w:pPr>
          </w:p>
        </w:tc>
      </w:tr>
      <w:tr w:rsidR="00E91FFE" w:rsidRPr="001C644E" w14:paraId="2855C855" w14:textId="77777777" w:rsidTr="00E91FFE">
        <w:tc>
          <w:tcPr>
            <w:tcW w:w="2830" w:type="dxa"/>
          </w:tcPr>
          <w:p w14:paraId="61434495" w14:textId="49895E64" w:rsidR="00E91FFE" w:rsidRPr="001C644E" w:rsidRDefault="00B806DF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P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erformer to space</w:t>
            </w:r>
          </w:p>
        </w:tc>
        <w:tc>
          <w:tcPr>
            <w:tcW w:w="4678" w:type="dxa"/>
          </w:tcPr>
          <w:p w14:paraId="6CAB05C8" w14:textId="388EB6A8" w:rsidR="008959F1" w:rsidRPr="001C644E" w:rsidRDefault="008959F1">
            <w:pPr>
              <w:rPr>
                <w:rFonts w:ascii="Myriad Pro Light" w:hAnsi="Myriad Pro Light" w:cstheme="minorHAnsi"/>
              </w:rPr>
            </w:pPr>
          </w:p>
        </w:tc>
        <w:tc>
          <w:tcPr>
            <w:tcW w:w="6440" w:type="dxa"/>
          </w:tcPr>
          <w:p w14:paraId="7809BAF2" w14:textId="77777777" w:rsidR="00E91FFE" w:rsidRPr="001C644E" w:rsidRDefault="00E91FFE">
            <w:pPr>
              <w:rPr>
                <w:rFonts w:ascii="Myriad Pro Light" w:hAnsi="Myriad Pro Light" w:cstheme="minorHAnsi"/>
              </w:rPr>
            </w:pPr>
          </w:p>
        </w:tc>
      </w:tr>
      <w:tr w:rsidR="00E91FFE" w:rsidRPr="001C644E" w14:paraId="1B7234DB" w14:textId="77777777" w:rsidTr="00E91FFE">
        <w:tc>
          <w:tcPr>
            <w:tcW w:w="2830" w:type="dxa"/>
          </w:tcPr>
          <w:p w14:paraId="7A057350" w14:textId="31BE4635" w:rsidR="00E91FFE" w:rsidRPr="001C644E" w:rsidRDefault="00B806DF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P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erformer to audience</w:t>
            </w:r>
          </w:p>
        </w:tc>
        <w:tc>
          <w:tcPr>
            <w:tcW w:w="4678" w:type="dxa"/>
          </w:tcPr>
          <w:p w14:paraId="3E25AB04" w14:textId="6193B89C" w:rsidR="008959F1" w:rsidRPr="001C644E" w:rsidRDefault="008959F1" w:rsidP="001C644E">
            <w:pPr>
              <w:rPr>
                <w:rFonts w:ascii="Myriad Pro Light" w:hAnsi="Myriad Pro Light" w:cstheme="minorHAnsi"/>
              </w:rPr>
            </w:pPr>
          </w:p>
        </w:tc>
        <w:tc>
          <w:tcPr>
            <w:tcW w:w="6440" w:type="dxa"/>
          </w:tcPr>
          <w:p w14:paraId="461E821C" w14:textId="00612087" w:rsidR="00781A8B" w:rsidRPr="001C644E" w:rsidRDefault="00781A8B" w:rsidP="00781A8B">
            <w:pPr>
              <w:pStyle w:val="ListParagraph"/>
              <w:numPr>
                <w:ilvl w:val="0"/>
                <w:numId w:val="6"/>
              </w:numPr>
              <w:rPr>
                <w:rFonts w:ascii="Myriad Pro Light" w:hAnsi="Myriad Pro Light" w:cstheme="minorHAnsi"/>
              </w:rPr>
            </w:pPr>
          </w:p>
        </w:tc>
      </w:tr>
      <w:tr w:rsidR="00E91FFE" w:rsidRPr="001C644E" w14:paraId="35652943" w14:textId="77777777" w:rsidTr="00E91FFE">
        <w:tc>
          <w:tcPr>
            <w:tcW w:w="2830" w:type="dxa"/>
          </w:tcPr>
          <w:p w14:paraId="1ECA04A6" w14:textId="5CF7289D" w:rsidR="00E91FFE" w:rsidRPr="001C644E" w:rsidRDefault="00B806DF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P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erformer to accompaniment</w:t>
            </w:r>
          </w:p>
        </w:tc>
        <w:tc>
          <w:tcPr>
            <w:tcW w:w="4678" w:type="dxa"/>
          </w:tcPr>
          <w:p w14:paraId="47212035" w14:textId="7F0BFD00" w:rsidR="00566550" w:rsidRPr="001C644E" w:rsidRDefault="00566550">
            <w:pPr>
              <w:rPr>
                <w:rFonts w:ascii="Myriad Pro Light" w:hAnsi="Myriad Pro Light" w:cstheme="minorHAnsi"/>
              </w:rPr>
            </w:pPr>
          </w:p>
        </w:tc>
        <w:tc>
          <w:tcPr>
            <w:tcW w:w="6440" w:type="dxa"/>
          </w:tcPr>
          <w:p w14:paraId="5CDD6B2B" w14:textId="5BB44C4E" w:rsidR="00566550" w:rsidRPr="001C644E" w:rsidRDefault="00566550" w:rsidP="00566550">
            <w:pPr>
              <w:pStyle w:val="ListParagraph"/>
              <w:numPr>
                <w:ilvl w:val="0"/>
                <w:numId w:val="9"/>
              </w:numPr>
              <w:rPr>
                <w:rFonts w:ascii="Myriad Pro Light" w:hAnsi="Myriad Pro Light" w:cstheme="minorHAnsi"/>
              </w:rPr>
            </w:pPr>
          </w:p>
        </w:tc>
      </w:tr>
      <w:tr w:rsidR="00E91FFE" w:rsidRPr="001C644E" w14:paraId="635C4450" w14:textId="77777777" w:rsidTr="00E91FFE">
        <w:tc>
          <w:tcPr>
            <w:tcW w:w="2830" w:type="dxa"/>
          </w:tcPr>
          <w:p w14:paraId="1BB3FD22" w14:textId="046D30D7" w:rsidR="00E91FFE" w:rsidRPr="001C644E" w:rsidRDefault="00B806DF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P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lacement and role of audience</w:t>
            </w:r>
          </w:p>
        </w:tc>
        <w:tc>
          <w:tcPr>
            <w:tcW w:w="4678" w:type="dxa"/>
          </w:tcPr>
          <w:p w14:paraId="6302BDBE" w14:textId="36F9B94C" w:rsidR="00E91FFE" w:rsidRPr="001C644E" w:rsidRDefault="00E91FFE">
            <w:pPr>
              <w:rPr>
                <w:rFonts w:ascii="Myriad Pro Light" w:hAnsi="Myriad Pro Light" w:cstheme="minorHAnsi"/>
              </w:rPr>
            </w:pPr>
          </w:p>
        </w:tc>
        <w:tc>
          <w:tcPr>
            <w:tcW w:w="6440" w:type="dxa"/>
          </w:tcPr>
          <w:p w14:paraId="7B360B4B" w14:textId="77777777" w:rsidR="00E91FFE" w:rsidRPr="001C644E" w:rsidRDefault="00E91FFE">
            <w:pPr>
              <w:rPr>
                <w:rFonts w:ascii="Myriad Pro Light" w:hAnsi="Myriad Pro Light" w:cstheme="minorHAnsi"/>
              </w:rPr>
            </w:pPr>
          </w:p>
        </w:tc>
      </w:tr>
    </w:tbl>
    <w:p w14:paraId="75A6BB0A" w14:textId="62D55AE5" w:rsidR="00E91FFE" w:rsidRDefault="00E91FFE">
      <w:pPr>
        <w:rPr>
          <w:rFonts w:ascii="Myriad Pro Light" w:hAnsi="Myriad Pro Light" w:cstheme="minorHAnsi"/>
        </w:rPr>
      </w:pPr>
    </w:p>
    <w:p w14:paraId="2E0CE75F" w14:textId="77777777" w:rsidR="001C644E" w:rsidRPr="001C644E" w:rsidRDefault="001C644E">
      <w:pPr>
        <w:rPr>
          <w:rFonts w:ascii="Myriad Pro Light" w:hAnsi="Myriad Pro Light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678"/>
        <w:gridCol w:w="6440"/>
      </w:tblGrid>
      <w:tr w:rsidR="00E91FFE" w:rsidRPr="001C644E" w14:paraId="0DA8945B" w14:textId="77777777" w:rsidTr="00E91FFE">
        <w:tc>
          <w:tcPr>
            <w:tcW w:w="2830" w:type="dxa"/>
          </w:tcPr>
          <w:p w14:paraId="007E3D1A" w14:textId="085794CC" w:rsidR="00E91FFE" w:rsidRPr="001C644E" w:rsidRDefault="00E91FFE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 w:rsidRPr="001C644E">
              <w:rPr>
                <w:rFonts w:ascii="Myriad Pro Light" w:eastAsia="Times New Roman" w:hAnsi="Myriad Pro Light" w:cstheme="minorHAnsi"/>
                <w:b/>
                <w:bCs/>
                <w:color w:val="000000"/>
                <w:lang w:eastAsia="en-GB"/>
              </w:rPr>
              <w:t xml:space="preserve">PRODUCTION AND REPERTOIRE </w:t>
            </w:r>
          </w:p>
        </w:tc>
        <w:tc>
          <w:tcPr>
            <w:tcW w:w="4678" w:type="dxa"/>
          </w:tcPr>
          <w:p w14:paraId="05FABE07" w14:textId="647C66AB" w:rsidR="00E91FFE" w:rsidRPr="001C644E" w:rsidRDefault="00E91FFE" w:rsidP="00E91FFE">
            <w:pPr>
              <w:rPr>
                <w:rFonts w:ascii="Myriad Pro Light" w:eastAsia="Times New Roman" w:hAnsi="Myriad Pro Light" w:cstheme="minorHAnsi"/>
                <w:b/>
                <w:bCs/>
                <w:color w:val="000000"/>
                <w:lang w:eastAsia="en-GB"/>
              </w:rPr>
            </w:pPr>
            <w:r w:rsidRPr="001C644E">
              <w:rPr>
                <w:rFonts w:ascii="Myriad Pro Light" w:eastAsia="Times New Roman" w:hAnsi="Myriad Pro Light" w:cstheme="minorHAnsi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6440" w:type="dxa"/>
          </w:tcPr>
          <w:p w14:paraId="7F58D321" w14:textId="137B9D8B" w:rsidR="00E91FFE" w:rsidRPr="001C644E" w:rsidRDefault="00E91FFE" w:rsidP="00E91FFE">
            <w:pPr>
              <w:rPr>
                <w:rFonts w:ascii="Myriad Pro Light" w:eastAsia="Times New Roman" w:hAnsi="Myriad Pro Light" w:cstheme="minorHAnsi"/>
                <w:b/>
                <w:bCs/>
                <w:color w:val="000000"/>
                <w:lang w:eastAsia="en-GB"/>
              </w:rPr>
            </w:pPr>
            <w:r w:rsidRPr="001C644E">
              <w:rPr>
                <w:rFonts w:ascii="Myriad Pro Light" w:eastAsia="Times New Roman" w:hAnsi="Myriad Pro Light" w:cstheme="minorHAnsi"/>
                <w:b/>
                <w:bCs/>
                <w:color w:val="000000"/>
                <w:lang w:eastAsia="en-GB"/>
              </w:rPr>
              <w:t>ANALYSIS</w:t>
            </w:r>
          </w:p>
        </w:tc>
      </w:tr>
      <w:tr w:rsidR="00E91FFE" w:rsidRPr="001C644E" w14:paraId="239FEF49" w14:textId="77777777" w:rsidTr="00E91FFE">
        <w:tc>
          <w:tcPr>
            <w:tcW w:w="2830" w:type="dxa"/>
          </w:tcPr>
          <w:p w14:paraId="175028EC" w14:textId="6A0FB69B" w:rsidR="00E91FFE" w:rsidRPr="001C644E" w:rsidRDefault="00E91FFE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Text</w:t>
            </w:r>
          </w:p>
        </w:tc>
        <w:tc>
          <w:tcPr>
            <w:tcW w:w="4678" w:type="dxa"/>
          </w:tcPr>
          <w:p w14:paraId="793EB29C" w14:textId="06156B81" w:rsidR="00E91FFE" w:rsidRPr="001C644E" w:rsidRDefault="00E91FFE" w:rsidP="00300969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6440" w:type="dxa"/>
          </w:tcPr>
          <w:p w14:paraId="7556F272" w14:textId="55F6FF80" w:rsidR="00E91FFE" w:rsidRPr="001C644E" w:rsidRDefault="00E91FFE" w:rsidP="00781A8B">
            <w:pPr>
              <w:pStyle w:val="ListParagraph"/>
              <w:numPr>
                <w:ilvl w:val="0"/>
                <w:numId w:val="8"/>
              </w:num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</w:tr>
      <w:tr w:rsidR="00E91FFE" w:rsidRPr="001C644E" w14:paraId="06E17A75" w14:textId="77777777" w:rsidTr="00E91FFE">
        <w:tc>
          <w:tcPr>
            <w:tcW w:w="2830" w:type="dxa"/>
          </w:tcPr>
          <w:p w14:paraId="49AB7E57" w14:textId="7CC1A1C8" w:rsidR="00E91FFE" w:rsidRPr="001C644E" w:rsidRDefault="00B806DF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C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horeography/direction</w:t>
            </w:r>
          </w:p>
        </w:tc>
        <w:tc>
          <w:tcPr>
            <w:tcW w:w="4678" w:type="dxa"/>
          </w:tcPr>
          <w:p w14:paraId="531A99A2" w14:textId="7D4D2FAA" w:rsidR="002E4780" w:rsidRPr="001C644E" w:rsidRDefault="002E4780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  <w:tc>
          <w:tcPr>
            <w:tcW w:w="6440" w:type="dxa"/>
          </w:tcPr>
          <w:p w14:paraId="3E84C760" w14:textId="675977FC" w:rsidR="002E4780" w:rsidRPr="001C644E" w:rsidRDefault="002E4780" w:rsidP="002E4780">
            <w:pPr>
              <w:pStyle w:val="ListParagraph"/>
              <w:numPr>
                <w:ilvl w:val="0"/>
                <w:numId w:val="8"/>
              </w:num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</w:tr>
      <w:tr w:rsidR="00E91FFE" w:rsidRPr="001C644E" w14:paraId="6139D3C9" w14:textId="77777777" w:rsidTr="00E91FFE">
        <w:tc>
          <w:tcPr>
            <w:tcW w:w="2830" w:type="dxa"/>
          </w:tcPr>
          <w:p w14:paraId="1323800C" w14:textId="6045E350" w:rsidR="00E91FFE" w:rsidRPr="001C644E" w:rsidRDefault="00B806DF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S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core/music</w:t>
            </w:r>
          </w:p>
        </w:tc>
        <w:tc>
          <w:tcPr>
            <w:tcW w:w="4678" w:type="dxa"/>
          </w:tcPr>
          <w:p w14:paraId="53F3FFE9" w14:textId="53FF85C8" w:rsidR="00A276CA" w:rsidRPr="001C644E" w:rsidRDefault="00A276CA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  <w:tc>
          <w:tcPr>
            <w:tcW w:w="6440" w:type="dxa"/>
          </w:tcPr>
          <w:p w14:paraId="52AD6649" w14:textId="3B52B386" w:rsidR="00A276CA" w:rsidRPr="00781A8B" w:rsidRDefault="00A276CA" w:rsidP="00781A8B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</w:tr>
      <w:tr w:rsidR="00E91FFE" w:rsidRPr="001C644E" w14:paraId="0BC7BB4E" w14:textId="77777777" w:rsidTr="00E91FFE">
        <w:tc>
          <w:tcPr>
            <w:tcW w:w="2830" w:type="dxa"/>
          </w:tcPr>
          <w:p w14:paraId="027EBAFD" w14:textId="38881401" w:rsidR="00E91FFE" w:rsidRPr="001C644E" w:rsidRDefault="00B806DF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C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ontent</w:t>
            </w:r>
          </w:p>
        </w:tc>
        <w:tc>
          <w:tcPr>
            <w:tcW w:w="4678" w:type="dxa"/>
          </w:tcPr>
          <w:p w14:paraId="52D81DC7" w14:textId="52D6B9BF" w:rsidR="00E91FFE" w:rsidRPr="001C644E" w:rsidRDefault="00E91FFE" w:rsidP="00781A8B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  <w:tc>
          <w:tcPr>
            <w:tcW w:w="6440" w:type="dxa"/>
          </w:tcPr>
          <w:p w14:paraId="47FB3908" w14:textId="0C3B2F3C" w:rsidR="00E91FFE" w:rsidRPr="001C644E" w:rsidRDefault="00E91FFE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</w:tr>
      <w:tr w:rsidR="00E91FFE" w:rsidRPr="001C644E" w14:paraId="62B4FAE5" w14:textId="77777777" w:rsidTr="00E91FFE">
        <w:tc>
          <w:tcPr>
            <w:tcW w:w="2830" w:type="dxa"/>
          </w:tcPr>
          <w:p w14:paraId="0869592F" w14:textId="61A2A3DB" w:rsidR="00E91FFE" w:rsidRPr="001C644E" w:rsidRDefault="00B806DF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G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enre</w:t>
            </w:r>
          </w:p>
        </w:tc>
        <w:tc>
          <w:tcPr>
            <w:tcW w:w="4678" w:type="dxa"/>
          </w:tcPr>
          <w:p w14:paraId="4C8F1C3E" w14:textId="12A0BE43" w:rsidR="00E91FFE" w:rsidRPr="001C644E" w:rsidRDefault="00E91FFE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  <w:tc>
          <w:tcPr>
            <w:tcW w:w="6440" w:type="dxa"/>
          </w:tcPr>
          <w:p w14:paraId="293B4AE5" w14:textId="191AE833" w:rsidR="00884D44" w:rsidRPr="001C644E" w:rsidRDefault="00884D44" w:rsidP="00884D44">
            <w:pPr>
              <w:pStyle w:val="ListParagraph"/>
              <w:numPr>
                <w:ilvl w:val="0"/>
                <w:numId w:val="7"/>
              </w:num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</w:tr>
      <w:tr w:rsidR="00E91FFE" w:rsidRPr="001C644E" w14:paraId="2F5692EF" w14:textId="77777777" w:rsidTr="00E91FFE">
        <w:tc>
          <w:tcPr>
            <w:tcW w:w="2830" w:type="dxa"/>
          </w:tcPr>
          <w:p w14:paraId="540A1CE0" w14:textId="5F6593EB" w:rsidR="00E91FFE" w:rsidRPr="001C644E" w:rsidRDefault="00B806DF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S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tyle</w:t>
            </w:r>
          </w:p>
        </w:tc>
        <w:tc>
          <w:tcPr>
            <w:tcW w:w="4678" w:type="dxa"/>
          </w:tcPr>
          <w:p w14:paraId="2302969E" w14:textId="11D9703A" w:rsidR="00884D44" w:rsidRPr="001C644E" w:rsidRDefault="00884D44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  <w:tc>
          <w:tcPr>
            <w:tcW w:w="6440" w:type="dxa"/>
          </w:tcPr>
          <w:p w14:paraId="3558EBB0" w14:textId="6A09DAB5" w:rsidR="0001123D" w:rsidRPr="001C644E" w:rsidRDefault="0001123D" w:rsidP="00884D44">
            <w:pPr>
              <w:pStyle w:val="ListParagraph"/>
              <w:numPr>
                <w:ilvl w:val="0"/>
                <w:numId w:val="7"/>
              </w:num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</w:tr>
      <w:tr w:rsidR="00E91FFE" w:rsidRPr="001C644E" w14:paraId="3CDD7B62" w14:textId="77777777" w:rsidTr="00E91FFE">
        <w:tc>
          <w:tcPr>
            <w:tcW w:w="2830" w:type="dxa"/>
          </w:tcPr>
          <w:p w14:paraId="274FA60E" w14:textId="487CEC4B" w:rsidR="00E91FFE" w:rsidRPr="001C644E" w:rsidRDefault="00B806DF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S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et</w:t>
            </w:r>
          </w:p>
        </w:tc>
        <w:tc>
          <w:tcPr>
            <w:tcW w:w="4678" w:type="dxa"/>
          </w:tcPr>
          <w:p w14:paraId="35A228A6" w14:textId="38639D7B" w:rsidR="00E91FFE" w:rsidRPr="001C644E" w:rsidRDefault="00E91FFE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  <w:tc>
          <w:tcPr>
            <w:tcW w:w="6440" w:type="dxa"/>
          </w:tcPr>
          <w:p w14:paraId="28FE3FAC" w14:textId="39C0C4BC" w:rsidR="00E91FFE" w:rsidRPr="001C644E" w:rsidRDefault="00E91FFE" w:rsidP="00300969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</w:tr>
      <w:tr w:rsidR="00E91FFE" w:rsidRPr="001C644E" w14:paraId="44A35329" w14:textId="77777777" w:rsidTr="00E91FFE">
        <w:tc>
          <w:tcPr>
            <w:tcW w:w="2830" w:type="dxa"/>
          </w:tcPr>
          <w:p w14:paraId="78CA1A02" w14:textId="503C9E83" w:rsidR="00E91FFE" w:rsidRPr="001C644E" w:rsidRDefault="00B806DF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S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taging and special effects</w:t>
            </w:r>
          </w:p>
        </w:tc>
        <w:tc>
          <w:tcPr>
            <w:tcW w:w="4678" w:type="dxa"/>
          </w:tcPr>
          <w:p w14:paraId="7C54B2DD" w14:textId="37A20C1F" w:rsidR="00E91FFE" w:rsidRPr="001C644E" w:rsidRDefault="00E91FFE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  <w:tc>
          <w:tcPr>
            <w:tcW w:w="6440" w:type="dxa"/>
          </w:tcPr>
          <w:p w14:paraId="585EB71A" w14:textId="6033A086" w:rsidR="000C2A47" w:rsidRPr="001C644E" w:rsidRDefault="000C2A47" w:rsidP="000C2A47">
            <w:pPr>
              <w:pStyle w:val="ListParagraph"/>
              <w:numPr>
                <w:ilvl w:val="0"/>
                <w:numId w:val="7"/>
              </w:num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</w:tr>
      <w:tr w:rsidR="00E91FFE" w:rsidRPr="001C644E" w14:paraId="766B28C1" w14:textId="77777777" w:rsidTr="00E91FFE">
        <w:tc>
          <w:tcPr>
            <w:tcW w:w="2830" w:type="dxa"/>
          </w:tcPr>
          <w:p w14:paraId="344191CE" w14:textId="6D87B42D" w:rsidR="00E91FFE" w:rsidRPr="001C644E" w:rsidRDefault="00B806DF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C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ostume</w:t>
            </w:r>
          </w:p>
        </w:tc>
        <w:tc>
          <w:tcPr>
            <w:tcW w:w="4678" w:type="dxa"/>
          </w:tcPr>
          <w:p w14:paraId="52834B99" w14:textId="4C61FC11" w:rsidR="00E91FFE" w:rsidRPr="001C644E" w:rsidRDefault="00E91FFE" w:rsidP="00300969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  <w:tc>
          <w:tcPr>
            <w:tcW w:w="6440" w:type="dxa"/>
          </w:tcPr>
          <w:p w14:paraId="11F81C87" w14:textId="77777777" w:rsidR="00E91FFE" w:rsidRPr="001C644E" w:rsidRDefault="00E91FFE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</w:tr>
      <w:tr w:rsidR="00E91FFE" w:rsidRPr="001C644E" w14:paraId="630ABCB4" w14:textId="77777777" w:rsidTr="00E91FFE">
        <w:tc>
          <w:tcPr>
            <w:tcW w:w="2830" w:type="dxa"/>
          </w:tcPr>
          <w:p w14:paraId="5BF05063" w14:textId="5C05EF52" w:rsidR="00E91FFE" w:rsidRPr="001C644E" w:rsidRDefault="00B806DF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H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air and makeup</w:t>
            </w:r>
          </w:p>
        </w:tc>
        <w:tc>
          <w:tcPr>
            <w:tcW w:w="4678" w:type="dxa"/>
          </w:tcPr>
          <w:p w14:paraId="2D48D65C" w14:textId="660FE92C" w:rsidR="00E91FFE" w:rsidRPr="001C644E" w:rsidRDefault="00E91FFE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  <w:tc>
          <w:tcPr>
            <w:tcW w:w="6440" w:type="dxa"/>
          </w:tcPr>
          <w:p w14:paraId="5E544C94" w14:textId="77777777" w:rsidR="00E91FFE" w:rsidRPr="001C644E" w:rsidRDefault="00E91FFE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</w:tr>
      <w:tr w:rsidR="00E91FFE" w:rsidRPr="001C644E" w14:paraId="1FC22FA9" w14:textId="77777777" w:rsidTr="00E91FFE">
        <w:tc>
          <w:tcPr>
            <w:tcW w:w="2830" w:type="dxa"/>
          </w:tcPr>
          <w:p w14:paraId="393111DB" w14:textId="62A77F57" w:rsidR="00E91FFE" w:rsidRPr="001C644E" w:rsidRDefault="00B806DF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M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ask</w:t>
            </w:r>
          </w:p>
        </w:tc>
        <w:tc>
          <w:tcPr>
            <w:tcW w:w="4678" w:type="dxa"/>
          </w:tcPr>
          <w:p w14:paraId="2A86CD2A" w14:textId="0B712464" w:rsidR="00E91FFE" w:rsidRPr="001C644E" w:rsidRDefault="00E91FFE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  <w:tc>
          <w:tcPr>
            <w:tcW w:w="6440" w:type="dxa"/>
          </w:tcPr>
          <w:p w14:paraId="10797D22" w14:textId="77777777" w:rsidR="00E91FFE" w:rsidRPr="001C644E" w:rsidRDefault="00E91FFE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</w:tr>
      <w:tr w:rsidR="00E91FFE" w:rsidRPr="001C644E" w14:paraId="093EA34F" w14:textId="77777777" w:rsidTr="00E91FFE">
        <w:tc>
          <w:tcPr>
            <w:tcW w:w="2830" w:type="dxa"/>
          </w:tcPr>
          <w:p w14:paraId="4C48AF64" w14:textId="6659F71B" w:rsidR="00E91FFE" w:rsidRPr="001C644E" w:rsidRDefault="00B806DF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L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ighting and multimedia</w:t>
            </w:r>
          </w:p>
        </w:tc>
        <w:tc>
          <w:tcPr>
            <w:tcW w:w="4678" w:type="dxa"/>
          </w:tcPr>
          <w:p w14:paraId="1B7D6499" w14:textId="0640F227" w:rsidR="00E91FFE" w:rsidRPr="001C644E" w:rsidRDefault="00E91FFE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  <w:tc>
          <w:tcPr>
            <w:tcW w:w="6440" w:type="dxa"/>
          </w:tcPr>
          <w:p w14:paraId="3489102F" w14:textId="6F238742" w:rsidR="0095134A" w:rsidRPr="001C644E" w:rsidRDefault="0095134A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</w:tr>
      <w:tr w:rsidR="0095134A" w:rsidRPr="001C644E" w14:paraId="44786C2F" w14:textId="77777777" w:rsidTr="00E91FFE">
        <w:tc>
          <w:tcPr>
            <w:tcW w:w="2830" w:type="dxa"/>
          </w:tcPr>
          <w:p w14:paraId="2347035F" w14:textId="52C9C3E8" w:rsidR="0095134A" w:rsidRDefault="0095134A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Projection</w:t>
            </w:r>
          </w:p>
        </w:tc>
        <w:tc>
          <w:tcPr>
            <w:tcW w:w="4678" w:type="dxa"/>
          </w:tcPr>
          <w:p w14:paraId="7659215C" w14:textId="573CE2D2" w:rsidR="0095134A" w:rsidRDefault="0095134A" w:rsidP="0095134A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  <w:tc>
          <w:tcPr>
            <w:tcW w:w="6440" w:type="dxa"/>
          </w:tcPr>
          <w:p w14:paraId="5461BC0F" w14:textId="6D82F2FD" w:rsidR="0095134A" w:rsidRDefault="0095134A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</w:tr>
      <w:tr w:rsidR="00E91FFE" w:rsidRPr="001C644E" w14:paraId="7D857DAB" w14:textId="77777777" w:rsidTr="00E91FFE">
        <w:tc>
          <w:tcPr>
            <w:tcW w:w="2830" w:type="dxa"/>
          </w:tcPr>
          <w:p w14:paraId="53EA7406" w14:textId="6D7C2985" w:rsidR="00E91FFE" w:rsidRPr="001C644E" w:rsidRDefault="00B806DF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S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ound</w:t>
            </w:r>
          </w:p>
        </w:tc>
        <w:tc>
          <w:tcPr>
            <w:tcW w:w="4678" w:type="dxa"/>
          </w:tcPr>
          <w:p w14:paraId="6471DE9F" w14:textId="73E5DDB1" w:rsidR="00E91FFE" w:rsidRPr="001C644E" w:rsidRDefault="00E91FFE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  <w:tc>
          <w:tcPr>
            <w:tcW w:w="6440" w:type="dxa"/>
          </w:tcPr>
          <w:p w14:paraId="7F766ECC" w14:textId="650B0C5B" w:rsidR="00E91FFE" w:rsidRPr="001C644E" w:rsidRDefault="00E91FFE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</w:tr>
      <w:tr w:rsidR="00E91FFE" w:rsidRPr="001C644E" w14:paraId="73BE2405" w14:textId="77777777" w:rsidTr="00E91FFE">
        <w:tc>
          <w:tcPr>
            <w:tcW w:w="2830" w:type="dxa"/>
          </w:tcPr>
          <w:p w14:paraId="4A8C0BB5" w14:textId="21584DE3" w:rsidR="00E91FFE" w:rsidRPr="001C644E" w:rsidRDefault="00B806DF" w:rsidP="00E91FFE">
            <w:pPr>
              <w:rPr>
                <w:rFonts w:ascii="Myriad Pro Light" w:eastAsia="Times New Roman" w:hAnsi="Myriad Pro Light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P</w:t>
            </w:r>
            <w:r w:rsidR="00E91FFE" w:rsidRPr="001C644E"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  <w:t>uppetry</w:t>
            </w:r>
            <w:r w:rsidR="00E91FFE" w:rsidRPr="001C644E">
              <w:rPr>
                <w:rFonts w:ascii="Myriad Pro Light" w:eastAsia="Times New Roman" w:hAnsi="Myriad Pro Light" w:cstheme="minorHAns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4678" w:type="dxa"/>
          </w:tcPr>
          <w:p w14:paraId="79A9F1EC" w14:textId="55D689B9" w:rsidR="00E91FFE" w:rsidRPr="001C644E" w:rsidRDefault="00E91FFE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  <w:tc>
          <w:tcPr>
            <w:tcW w:w="6440" w:type="dxa"/>
          </w:tcPr>
          <w:p w14:paraId="07B2DC68" w14:textId="77777777" w:rsidR="00E91FFE" w:rsidRPr="001C644E" w:rsidRDefault="00E91FFE" w:rsidP="00E91FFE">
            <w:pPr>
              <w:rPr>
                <w:rFonts w:ascii="Myriad Pro Light" w:eastAsia="Times New Roman" w:hAnsi="Myriad Pro Light" w:cstheme="minorHAnsi"/>
                <w:color w:val="000000"/>
                <w:lang w:eastAsia="en-GB"/>
              </w:rPr>
            </w:pPr>
          </w:p>
        </w:tc>
      </w:tr>
    </w:tbl>
    <w:p w14:paraId="6CA97527" w14:textId="05607F26" w:rsidR="00E91FFE" w:rsidRPr="001C644E" w:rsidRDefault="00E91FFE" w:rsidP="00E91FFE">
      <w:pPr>
        <w:spacing w:after="0" w:line="240" w:lineRule="auto"/>
        <w:rPr>
          <w:rFonts w:ascii="Myriad Pro Light" w:eastAsia="Times New Roman" w:hAnsi="Myriad Pro Light" w:cstheme="minorHAnsi"/>
          <w:color w:val="000000"/>
          <w:lang w:eastAsia="en-GB"/>
        </w:rPr>
      </w:pPr>
    </w:p>
    <w:p w14:paraId="62C4B1C2" w14:textId="04C413E1" w:rsidR="00380992" w:rsidRPr="001C644E" w:rsidRDefault="00E91FFE" w:rsidP="00E91FFE">
      <w:pPr>
        <w:rPr>
          <w:rFonts w:ascii="Myriad Pro Light" w:hAnsi="Myriad Pro Light" w:cstheme="minorHAnsi"/>
          <w:b/>
        </w:rPr>
      </w:pPr>
      <w:r w:rsidRPr="001C644E">
        <w:rPr>
          <w:rFonts w:ascii="Myriad Pro Light" w:eastAsia="Times New Roman" w:hAnsi="Myriad Pro Light" w:cstheme="minorHAnsi"/>
          <w:b/>
          <w:bCs/>
          <w:color w:val="000000"/>
          <w:lang w:eastAsia="en-GB"/>
        </w:rPr>
        <w:t xml:space="preserve"> </w:t>
      </w:r>
      <w:r w:rsidR="00380992" w:rsidRPr="001C644E">
        <w:rPr>
          <w:rFonts w:ascii="Myriad Pro Light" w:hAnsi="Myriad Pro Light" w:cstheme="minorHAnsi"/>
          <w:b/>
        </w:rPr>
        <w:t>CONTEXTS</w:t>
      </w:r>
      <w:r w:rsidR="00B806DF">
        <w:rPr>
          <w:rFonts w:ascii="Myriad Pro Light" w:hAnsi="Myriad Pro Light" w:cstheme="minorHAnsi"/>
          <w:b/>
        </w:rPr>
        <w:t xml:space="preserve"> (please ensure you fill this in after the class discussion and from your own research)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968"/>
      </w:tblGrid>
      <w:tr w:rsidR="00CC7D6E" w:rsidRPr="001C644E" w14:paraId="36C2DDC1" w14:textId="77777777" w:rsidTr="00C7773E">
        <w:tc>
          <w:tcPr>
            <w:tcW w:w="1980" w:type="dxa"/>
          </w:tcPr>
          <w:p w14:paraId="588D68C2" w14:textId="6B3206B7" w:rsidR="00CC7D6E" w:rsidRPr="001C644E" w:rsidRDefault="00CC7D6E">
            <w:pPr>
              <w:rPr>
                <w:rFonts w:ascii="Myriad Pro Light" w:hAnsi="Myriad Pro Light" w:cstheme="minorHAnsi"/>
              </w:rPr>
            </w:pPr>
            <w:r w:rsidRPr="001C644E">
              <w:rPr>
                <w:rFonts w:ascii="Myriad Pro Light" w:eastAsia="Times New Roman" w:hAnsi="Myriad Pro Light" w:cstheme="minorHAnsi"/>
                <w:bCs/>
                <w:color w:val="000000"/>
                <w:lang w:eastAsia="en-GB"/>
              </w:rPr>
              <w:t>Historical</w:t>
            </w:r>
          </w:p>
        </w:tc>
        <w:tc>
          <w:tcPr>
            <w:tcW w:w="11968" w:type="dxa"/>
          </w:tcPr>
          <w:p w14:paraId="43F8B19E" w14:textId="670DFC40" w:rsidR="00CC7D6E" w:rsidRPr="001C644E" w:rsidRDefault="00CC7D6E">
            <w:pPr>
              <w:rPr>
                <w:rFonts w:ascii="Myriad Pro Light" w:hAnsi="Myriad Pro Light" w:cstheme="minorHAnsi"/>
              </w:rPr>
            </w:pPr>
          </w:p>
        </w:tc>
      </w:tr>
      <w:tr w:rsidR="00CC7D6E" w:rsidRPr="001C644E" w14:paraId="0AEDD28C" w14:textId="77777777" w:rsidTr="00C7773E">
        <w:tc>
          <w:tcPr>
            <w:tcW w:w="1980" w:type="dxa"/>
          </w:tcPr>
          <w:p w14:paraId="6CC20968" w14:textId="577BC207" w:rsidR="00CC7D6E" w:rsidRPr="001C644E" w:rsidRDefault="00CC7D6E">
            <w:pPr>
              <w:rPr>
                <w:rFonts w:ascii="Myriad Pro Light" w:hAnsi="Myriad Pro Light" w:cstheme="minorHAnsi"/>
              </w:rPr>
            </w:pPr>
            <w:r w:rsidRPr="001C644E">
              <w:rPr>
                <w:rFonts w:ascii="Myriad Pro Light" w:eastAsia="Times New Roman" w:hAnsi="Myriad Pro Light" w:cstheme="minorHAnsi"/>
                <w:bCs/>
                <w:color w:val="000000"/>
                <w:lang w:eastAsia="en-GB"/>
              </w:rPr>
              <w:t>Social</w:t>
            </w:r>
          </w:p>
        </w:tc>
        <w:tc>
          <w:tcPr>
            <w:tcW w:w="11968" w:type="dxa"/>
          </w:tcPr>
          <w:p w14:paraId="6AEFC1E1" w14:textId="73C828CB" w:rsidR="00380992" w:rsidRPr="001C644E" w:rsidRDefault="00380992">
            <w:pPr>
              <w:rPr>
                <w:rFonts w:ascii="Myriad Pro Light" w:hAnsi="Myriad Pro Light" w:cstheme="minorHAnsi"/>
              </w:rPr>
            </w:pPr>
          </w:p>
        </w:tc>
      </w:tr>
      <w:tr w:rsidR="00CC7D6E" w:rsidRPr="001C644E" w14:paraId="2E8E0FB6" w14:textId="77777777" w:rsidTr="00C7773E">
        <w:tc>
          <w:tcPr>
            <w:tcW w:w="1980" w:type="dxa"/>
          </w:tcPr>
          <w:p w14:paraId="60B2F76F" w14:textId="1C1DE9C3" w:rsidR="00CC7D6E" w:rsidRPr="001C644E" w:rsidRDefault="00CC7D6E">
            <w:pPr>
              <w:rPr>
                <w:rFonts w:ascii="Myriad Pro Light" w:hAnsi="Myriad Pro Light" w:cstheme="minorHAnsi"/>
              </w:rPr>
            </w:pPr>
            <w:r w:rsidRPr="001C644E">
              <w:rPr>
                <w:rFonts w:ascii="Myriad Pro Light" w:eastAsia="Times New Roman" w:hAnsi="Myriad Pro Light" w:cstheme="minorHAnsi"/>
                <w:bCs/>
                <w:color w:val="000000"/>
                <w:lang w:eastAsia="en-GB"/>
              </w:rPr>
              <w:lastRenderedPageBreak/>
              <w:t>Cultural</w:t>
            </w:r>
          </w:p>
        </w:tc>
        <w:tc>
          <w:tcPr>
            <w:tcW w:w="11968" w:type="dxa"/>
          </w:tcPr>
          <w:p w14:paraId="4CCB4E77" w14:textId="77777777" w:rsidR="00CC7D6E" w:rsidRPr="001C644E" w:rsidRDefault="00CC7D6E">
            <w:pPr>
              <w:rPr>
                <w:rFonts w:ascii="Myriad Pro Light" w:hAnsi="Myriad Pro Light" w:cstheme="minorHAnsi"/>
              </w:rPr>
            </w:pPr>
          </w:p>
        </w:tc>
      </w:tr>
      <w:tr w:rsidR="00CC7D6E" w:rsidRPr="001C644E" w14:paraId="0D13E1BF" w14:textId="77777777" w:rsidTr="00C7773E">
        <w:tc>
          <w:tcPr>
            <w:tcW w:w="1980" w:type="dxa"/>
          </w:tcPr>
          <w:p w14:paraId="1AFD82D9" w14:textId="1976AA77" w:rsidR="00CC7D6E" w:rsidRPr="001C644E" w:rsidRDefault="00CC7D6E">
            <w:pPr>
              <w:rPr>
                <w:rFonts w:ascii="Myriad Pro Light" w:hAnsi="Myriad Pro Light" w:cstheme="minorHAnsi"/>
              </w:rPr>
            </w:pPr>
            <w:r w:rsidRPr="001C644E">
              <w:rPr>
                <w:rFonts w:ascii="Myriad Pro Light" w:eastAsia="Times New Roman" w:hAnsi="Myriad Pro Light" w:cstheme="minorHAnsi"/>
                <w:bCs/>
                <w:color w:val="000000"/>
                <w:lang w:eastAsia="en-GB"/>
              </w:rPr>
              <w:t>Geographical</w:t>
            </w:r>
          </w:p>
        </w:tc>
        <w:tc>
          <w:tcPr>
            <w:tcW w:w="11968" w:type="dxa"/>
          </w:tcPr>
          <w:p w14:paraId="0A918E7C" w14:textId="60D1EB8E" w:rsidR="00CC7D6E" w:rsidRPr="001C644E" w:rsidRDefault="00CC7D6E">
            <w:pPr>
              <w:rPr>
                <w:rFonts w:ascii="Myriad Pro Light" w:hAnsi="Myriad Pro Light" w:cstheme="minorHAnsi"/>
              </w:rPr>
            </w:pPr>
          </w:p>
        </w:tc>
      </w:tr>
      <w:tr w:rsidR="00CC7D6E" w:rsidRPr="001C644E" w14:paraId="5BACBCEF" w14:textId="77777777" w:rsidTr="00C7773E">
        <w:tc>
          <w:tcPr>
            <w:tcW w:w="1980" w:type="dxa"/>
          </w:tcPr>
          <w:p w14:paraId="4EC826CA" w14:textId="572DCDEA" w:rsidR="00CC7D6E" w:rsidRPr="001C644E" w:rsidRDefault="00CC7D6E">
            <w:pPr>
              <w:rPr>
                <w:rFonts w:ascii="Myriad Pro Light" w:hAnsi="Myriad Pro Light" w:cstheme="minorHAnsi"/>
              </w:rPr>
            </w:pPr>
            <w:r w:rsidRPr="001C644E">
              <w:rPr>
                <w:rFonts w:ascii="Myriad Pro Light" w:eastAsia="Times New Roman" w:hAnsi="Myriad Pro Light" w:cstheme="minorHAnsi"/>
                <w:bCs/>
                <w:color w:val="000000"/>
                <w:lang w:eastAsia="en-GB"/>
              </w:rPr>
              <w:t>Economic</w:t>
            </w:r>
          </w:p>
        </w:tc>
        <w:tc>
          <w:tcPr>
            <w:tcW w:w="11968" w:type="dxa"/>
          </w:tcPr>
          <w:p w14:paraId="6F84FB61" w14:textId="70469182" w:rsidR="00CC7D6E" w:rsidRPr="001C644E" w:rsidRDefault="00CC7D6E">
            <w:pPr>
              <w:rPr>
                <w:rFonts w:ascii="Myriad Pro Light" w:hAnsi="Myriad Pro Light" w:cstheme="minorHAnsi"/>
              </w:rPr>
            </w:pPr>
          </w:p>
        </w:tc>
      </w:tr>
      <w:tr w:rsidR="00CC7D6E" w:rsidRPr="001C644E" w14:paraId="15F153DE" w14:textId="77777777" w:rsidTr="00C7773E">
        <w:tc>
          <w:tcPr>
            <w:tcW w:w="1980" w:type="dxa"/>
          </w:tcPr>
          <w:p w14:paraId="0CD9110B" w14:textId="4DDF1650" w:rsidR="00CC7D6E" w:rsidRPr="001C644E" w:rsidRDefault="00CC7D6E">
            <w:pPr>
              <w:rPr>
                <w:rFonts w:ascii="Myriad Pro Light" w:hAnsi="Myriad Pro Light" w:cstheme="minorHAnsi"/>
              </w:rPr>
            </w:pPr>
            <w:r w:rsidRPr="001C644E">
              <w:rPr>
                <w:rFonts w:ascii="Myriad Pro Light" w:eastAsia="Times New Roman" w:hAnsi="Myriad Pro Light" w:cstheme="minorHAnsi"/>
                <w:bCs/>
                <w:color w:val="000000"/>
                <w:lang w:eastAsia="en-GB"/>
              </w:rPr>
              <w:t>Political</w:t>
            </w:r>
          </w:p>
        </w:tc>
        <w:tc>
          <w:tcPr>
            <w:tcW w:w="11968" w:type="dxa"/>
          </w:tcPr>
          <w:p w14:paraId="7E6F7BE7" w14:textId="5E4909C8" w:rsidR="00CC7D6E" w:rsidRPr="001C644E" w:rsidRDefault="00CC7D6E">
            <w:pPr>
              <w:rPr>
                <w:rFonts w:ascii="Myriad Pro Light" w:hAnsi="Myriad Pro Light" w:cstheme="minorHAnsi"/>
              </w:rPr>
            </w:pPr>
          </w:p>
        </w:tc>
      </w:tr>
    </w:tbl>
    <w:p w14:paraId="05193BEA" w14:textId="134A7AC3" w:rsidR="00E91FFE" w:rsidRPr="001C644E" w:rsidRDefault="00E91FFE">
      <w:pPr>
        <w:rPr>
          <w:rFonts w:ascii="Myriad Pro Light" w:hAnsi="Myriad Pro Light" w:cstheme="minorHAnsi"/>
        </w:rPr>
      </w:pPr>
    </w:p>
    <w:p w14:paraId="2B544DFA" w14:textId="5C404011" w:rsidR="00A02F34" w:rsidRDefault="00A02F34"/>
    <w:p w14:paraId="27E6BA9F" w14:textId="77777777" w:rsidR="00A02F34" w:rsidRDefault="00A02F34"/>
    <w:sectPr w:rsidR="00A02F34" w:rsidSect="00E91F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C36AD"/>
    <w:multiLevelType w:val="hybridMultilevel"/>
    <w:tmpl w:val="5972BEDA"/>
    <w:lvl w:ilvl="0" w:tplc="78D6053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5028F"/>
    <w:multiLevelType w:val="hybridMultilevel"/>
    <w:tmpl w:val="B964E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B3F13"/>
    <w:multiLevelType w:val="hybridMultilevel"/>
    <w:tmpl w:val="E4CAD444"/>
    <w:lvl w:ilvl="0" w:tplc="78D6053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5CD4"/>
    <w:multiLevelType w:val="hybridMultilevel"/>
    <w:tmpl w:val="408A7FD0"/>
    <w:lvl w:ilvl="0" w:tplc="78D6053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96FD2"/>
    <w:multiLevelType w:val="hybridMultilevel"/>
    <w:tmpl w:val="9B0A3702"/>
    <w:lvl w:ilvl="0" w:tplc="78D6053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D116E"/>
    <w:multiLevelType w:val="hybridMultilevel"/>
    <w:tmpl w:val="355C5666"/>
    <w:lvl w:ilvl="0" w:tplc="78D6053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352D7"/>
    <w:multiLevelType w:val="hybridMultilevel"/>
    <w:tmpl w:val="8C4A87BA"/>
    <w:lvl w:ilvl="0" w:tplc="76087A9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3F4D41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E0441BA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394EEAA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B22111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9EC2E7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F0E613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8A6DFD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2C4A89D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7" w15:restartNumberingAfterBreak="0">
    <w:nsid w:val="757E211A"/>
    <w:multiLevelType w:val="hybridMultilevel"/>
    <w:tmpl w:val="755241BC"/>
    <w:lvl w:ilvl="0" w:tplc="78D6053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8F94A28"/>
    <w:multiLevelType w:val="hybridMultilevel"/>
    <w:tmpl w:val="4F12EAFC"/>
    <w:lvl w:ilvl="0" w:tplc="78D6053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35290"/>
    <w:multiLevelType w:val="hybridMultilevel"/>
    <w:tmpl w:val="C1D22282"/>
    <w:lvl w:ilvl="0" w:tplc="78D6053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84EC7"/>
    <w:multiLevelType w:val="hybridMultilevel"/>
    <w:tmpl w:val="B614C3CC"/>
    <w:lvl w:ilvl="0" w:tplc="78D6053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FE"/>
    <w:rsid w:val="00002F7A"/>
    <w:rsid w:val="0001123D"/>
    <w:rsid w:val="000A5C03"/>
    <w:rsid w:val="000A745C"/>
    <w:rsid w:val="000B76C9"/>
    <w:rsid w:val="000C2A47"/>
    <w:rsid w:val="001B48DB"/>
    <w:rsid w:val="001C0848"/>
    <w:rsid w:val="001C644E"/>
    <w:rsid w:val="00252154"/>
    <w:rsid w:val="002C74C0"/>
    <w:rsid w:val="002E4780"/>
    <w:rsid w:val="00300969"/>
    <w:rsid w:val="00326288"/>
    <w:rsid w:val="0033125B"/>
    <w:rsid w:val="0036716C"/>
    <w:rsid w:val="00380992"/>
    <w:rsid w:val="00392B41"/>
    <w:rsid w:val="003D75DC"/>
    <w:rsid w:val="004544DE"/>
    <w:rsid w:val="0055567C"/>
    <w:rsid w:val="005570F5"/>
    <w:rsid w:val="00566550"/>
    <w:rsid w:val="005C6E1F"/>
    <w:rsid w:val="006079AD"/>
    <w:rsid w:val="006232E8"/>
    <w:rsid w:val="00646066"/>
    <w:rsid w:val="00657F78"/>
    <w:rsid w:val="006D7E64"/>
    <w:rsid w:val="00714697"/>
    <w:rsid w:val="00781A8B"/>
    <w:rsid w:val="0080575B"/>
    <w:rsid w:val="00825F2E"/>
    <w:rsid w:val="008426DC"/>
    <w:rsid w:val="0086655A"/>
    <w:rsid w:val="00884D44"/>
    <w:rsid w:val="008959F1"/>
    <w:rsid w:val="008E2F98"/>
    <w:rsid w:val="0095134A"/>
    <w:rsid w:val="009C462B"/>
    <w:rsid w:val="009E2561"/>
    <w:rsid w:val="00A02F34"/>
    <w:rsid w:val="00A276CA"/>
    <w:rsid w:val="00A71C43"/>
    <w:rsid w:val="00A725D4"/>
    <w:rsid w:val="00AC5A55"/>
    <w:rsid w:val="00B670DD"/>
    <w:rsid w:val="00B806DF"/>
    <w:rsid w:val="00BB105F"/>
    <w:rsid w:val="00C14719"/>
    <w:rsid w:val="00C751E2"/>
    <w:rsid w:val="00C7773E"/>
    <w:rsid w:val="00C97734"/>
    <w:rsid w:val="00CB4BB7"/>
    <w:rsid w:val="00CC7D6E"/>
    <w:rsid w:val="00CE41A3"/>
    <w:rsid w:val="00CE642C"/>
    <w:rsid w:val="00D26428"/>
    <w:rsid w:val="00D74AA5"/>
    <w:rsid w:val="00DA7F09"/>
    <w:rsid w:val="00DD0688"/>
    <w:rsid w:val="00E91FFE"/>
    <w:rsid w:val="00EC1D40"/>
    <w:rsid w:val="00F84950"/>
    <w:rsid w:val="00FA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F947"/>
  <w15:chartTrackingRefBased/>
  <w15:docId w15:val="{B018565D-EB54-4D95-BD6F-377BA1DD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6CA"/>
    <w:pPr>
      <w:ind w:left="720"/>
      <w:contextualSpacing/>
    </w:pPr>
  </w:style>
  <w:style w:type="paragraph" w:customStyle="1" w:styleId="paragraph">
    <w:name w:val="paragraph"/>
    <w:basedOn w:val="Normal"/>
    <w:rsid w:val="000A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19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41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74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77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84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FD7E4-98DC-4D3F-98B9-BA841DF99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1A8A0-E9C6-46A6-9AF4-5E73B0E0877E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207852-7CD4-40C8-8C3A-E806F60AC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6897C455</Template>
  <TotalTime>0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Blackett</dc:creator>
  <cp:keywords/>
  <dc:description/>
  <cp:lastModifiedBy>Andy Pullen</cp:lastModifiedBy>
  <cp:revision>2</cp:revision>
  <dcterms:created xsi:type="dcterms:W3CDTF">2019-03-15T17:00:00Z</dcterms:created>
  <dcterms:modified xsi:type="dcterms:W3CDTF">2019-03-15T17:00:00Z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