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  <w:gridCol w:w="3437"/>
      </w:tblGrid>
      <w:tr w:rsidR="003323CB" w:rsidRPr="003323CB" w14:paraId="637683DF" w14:textId="77777777" w:rsidTr="003323CB">
        <w:tc>
          <w:tcPr>
            <w:tcW w:w="3436" w:type="dxa"/>
          </w:tcPr>
          <w:p w14:paraId="21EA5443" w14:textId="77777777" w:rsidR="003323CB" w:rsidRPr="003323CB" w:rsidRDefault="003323CB" w:rsidP="003323CB">
            <w:pPr>
              <w:jc w:val="center"/>
              <w:rPr>
                <w:b/>
                <w:color w:val="FF0000"/>
                <w:sz w:val="28"/>
              </w:rPr>
            </w:pPr>
            <w:r w:rsidRPr="003323CB">
              <w:rPr>
                <w:b/>
                <w:color w:val="FF0000"/>
                <w:sz w:val="28"/>
              </w:rPr>
              <w:t>PHYSICAL</w:t>
            </w:r>
          </w:p>
        </w:tc>
        <w:tc>
          <w:tcPr>
            <w:tcW w:w="3436" w:type="dxa"/>
          </w:tcPr>
          <w:p w14:paraId="35AF6209" w14:textId="77777777" w:rsidR="003323CB" w:rsidRPr="003323CB" w:rsidRDefault="003323CB" w:rsidP="003323CB">
            <w:pPr>
              <w:jc w:val="center"/>
              <w:rPr>
                <w:b/>
                <w:color w:val="FF0000"/>
                <w:sz w:val="28"/>
              </w:rPr>
            </w:pPr>
            <w:r w:rsidRPr="003323CB">
              <w:rPr>
                <w:b/>
                <w:color w:val="FF0000"/>
                <w:sz w:val="28"/>
              </w:rPr>
              <w:t>INTERPRETATIVE</w:t>
            </w:r>
          </w:p>
        </w:tc>
        <w:tc>
          <w:tcPr>
            <w:tcW w:w="3436" w:type="dxa"/>
          </w:tcPr>
          <w:p w14:paraId="2450C8FD" w14:textId="77777777" w:rsidR="003323CB" w:rsidRPr="003323CB" w:rsidRDefault="003323CB" w:rsidP="003323CB">
            <w:pPr>
              <w:jc w:val="center"/>
              <w:rPr>
                <w:b/>
                <w:color w:val="FF0000"/>
                <w:sz w:val="28"/>
              </w:rPr>
            </w:pPr>
            <w:r w:rsidRPr="003323CB">
              <w:rPr>
                <w:b/>
                <w:color w:val="FF0000"/>
                <w:sz w:val="28"/>
              </w:rPr>
              <w:t>STYLES &amp; PERFORMANCE DISCIPLINES</w:t>
            </w:r>
          </w:p>
        </w:tc>
        <w:tc>
          <w:tcPr>
            <w:tcW w:w="3437" w:type="dxa"/>
          </w:tcPr>
          <w:p w14:paraId="4A3B63F5" w14:textId="77777777" w:rsidR="003323CB" w:rsidRPr="003323CB" w:rsidRDefault="003323CB" w:rsidP="003323CB">
            <w:pPr>
              <w:jc w:val="center"/>
              <w:rPr>
                <w:b/>
                <w:color w:val="FF0000"/>
                <w:sz w:val="28"/>
              </w:rPr>
            </w:pPr>
            <w:r w:rsidRPr="003323CB">
              <w:rPr>
                <w:b/>
                <w:color w:val="FF0000"/>
                <w:sz w:val="28"/>
              </w:rPr>
              <w:t>PERSONAL MANAGEMENT</w:t>
            </w:r>
          </w:p>
        </w:tc>
      </w:tr>
      <w:tr w:rsidR="003323CB" w14:paraId="2D7E7DEF" w14:textId="77777777" w:rsidTr="003323CB">
        <w:tc>
          <w:tcPr>
            <w:tcW w:w="3436" w:type="dxa"/>
          </w:tcPr>
          <w:p w14:paraId="54ADE1FE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Strength</w:t>
            </w:r>
          </w:p>
        </w:tc>
        <w:tc>
          <w:tcPr>
            <w:tcW w:w="3436" w:type="dxa"/>
          </w:tcPr>
          <w:p w14:paraId="2DC3C144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Characterisation</w:t>
            </w:r>
            <w:r>
              <w:rPr>
                <w:rFonts w:ascii="Gill Sans MT" w:hAnsi="Gill Sans MT"/>
                <w:sz w:val="24"/>
                <w:szCs w:val="24"/>
              </w:rPr>
              <w:t>/Expression</w:t>
            </w:r>
          </w:p>
        </w:tc>
        <w:tc>
          <w:tcPr>
            <w:tcW w:w="3436" w:type="dxa"/>
          </w:tcPr>
          <w:p w14:paraId="49DA0812" w14:textId="77777777" w:rsidR="003323CB" w:rsidRPr="00E967F7" w:rsidRDefault="003323CB" w:rsidP="003323CB">
            <w:r>
              <w:t>Understanding of the social/historical context</w:t>
            </w:r>
          </w:p>
        </w:tc>
        <w:tc>
          <w:tcPr>
            <w:tcW w:w="3437" w:type="dxa"/>
          </w:tcPr>
          <w:p w14:paraId="4C74877C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ttendance and punctuality</w:t>
            </w:r>
          </w:p>
        </w:tc>
      </w:tr>
      <w:tr w:rsidR="003323CB" w14:paraId="1DD19D1B" w14:textId="77777777" w:rsidTr="003323CB">
        <w:tc>
          <w:tcPr>
            <w:tcW w:w="3436" w:type="dxa"/>
          </w:tcPr>
          <w:p w14:paraId="68B20427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Stamina</w:t>
            </w:r>
          </w:p>
        </w:tc>
        <w:tc>
          <w:tcPr>
            <w:tcW w:w="3436" w:type="dxa"/>
          </w:tcPr>
          <w:p w14:paraId="10562D34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Timing / Rhythmic accuracy</w:t>
            </w:r>
          </w:p>
        </w:tc>
        <w:tc>
          <w:tcPr>
            <w:tcW w:w="3436" w:type="dxa"/>
          </w:tcPr>
          <w:p w14:paraId="5510DFFB" w14:textId="77777777" w:rsidR="003323CB" w:rsidRPr="00E967F7" w:rsidRDefault="003323CB" w:rsidP="003323CB">
            <w:r>
              <w:t>Recognising/demonstrating stylistic qualities</w:t>
            </w:r>
          </w:p>
        </w:tc>
        <w:tc>
          <w:tcPr>
            <w:tcW w:w="3437" w:type="dxa"/>
          </w:tcPr>
          <w:p w14:paraId="036D93F4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eing ready to work, warming up and cooling down</w:t>
            </w:r>
            <w:bookmarkStart w:id="0" w:name="_GoBack"/>
            <w:bookmarkEnd w:id="0"/>
          </w:p>
        </w:tc>
      </w:tr>
      <w:tr w:rsidR="003323CB" w14:paraId="7BD28845" w14:textId="77777777" w:rsidTr="003323CB">
        <w:tc>
          <w:tcPr>
            <w:tcW w:w="3436" w:type="dxa"/>
          </w:tcPr>
          <w:p w14:paraId="0D84E7C2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Flexibility</w:t>
            </w:r>
          </w:p>
        </w:tc>
        <w:tc>
          <w:tcPr>
            <w:tcW w:w="3436" w:type="dxa"/>
          </w:tcPr>
          <w:p w14:paraId="3EBBB3E0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Emphasis</w:t>
            </w:r>
          </w:p>
        </w:tc>
        <w:tc>
          <w:tcPr>
            <w:tcW w:w="3436" w:type="dxa"/>
          </w:tcPr>
          <w:p w14:paraId="41F06D45" w14:textId="77777777" w:rsidR="003323CB" w:rsidRPr="00E967F7" w:rsidRDefault="003323CB" w:rsidP="003323CB">
            <w:r>
              <w:t>Ability to analyse choreographic structures and devices</w:t>
            </w:r>
          </w:p>
        </w:tc>
        <w:tc>
          <w:tcPr>
            <w:tcW w:w="3437" w:type="dxa"/>
          </w:tcPr>
          <w:p w14:paraId="3F9CC230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earing co</w:t>
            </w:r>
            <w:r>
              <w:rPr>
                <w:rFonts w:ascii="Verdana" w:hAnsi="Verdana" w:cs="Verdana"/>
                <w:sz w:val="18"/>
                <w:szCs w:val="18"/>
              </w:rPr>
              <w:t>rrect attire and presentation</w:t>
            </w:r>
          </w:p>
        </w:tc>
      </w:tr>
      <w:tr w:rsidR="003323CB" w14:paraId="6A1150F7" w14:textId="77777777" w:rsidTr="003323CB">
        <w:tc>
          <w:tcPr>
            <w:tcW w:w="3436" w:type="dxa"/>
          </w:tcPr>
          <w:p w14:paraId="56C2C14A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Posture</w:t>
            </w:r>
          </w:p>
        </w:tc>
        <w:tc>
          <w:tcPr>
            <w:tcW w:w="3436" w:type="dxa"/>
          </w:tcPr>
          <w:p w14:paraId="087E2866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Musicality</w:t>
            </w:r>
          </w:p>
        </w:tc>
        <w:tc>
          <w:tcPr>
            <w:tcW w:w="3436" w:type="dxa"/>
          </w:tcPr>
          <w:p w14:paraId="6AE095D6" w14:textId="77777777" w:rsidR="003323CB" w:rsidRPr="00E967F7" w:rsidRDefault="003323CB" w:rsidP="003323CB">
            <w:r>
              <w:t>Understanding choreographer’s intention</w:t>
            </w:r>
          </w:p>
        </w:tc>
        <w:tc>
          <w:tcPr>
            <w:tcW w:w="3437" w:type="dxa"/>
          </w:tcPr>
          <w:p w14:paraId="44E12934" w14:textId="77777777" w:rsidR="003323CB" w:rsidRDefault="003323CB" w:rsidP="003323C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</w:t>
            </w:r>
            <w:r w:rsidRPr="00B115F4">
              <w:rPr>
                <w:rFonts w:ascii="Verdana" w:hAnsi="Verdana" w:cs="Verdana"/>
                <w:sz w:val="18"/>
                <w:szCs w:val="18"/>
              </w:rPr>
              <w:t xml:space="preserve">air tied back, </w:t>
            </w:r>
          </w:p>
          <w:p w14:paraId="0CF6907A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o jewellery</w:t>
            </w:r>
          </w:p>
        </w:tc>
      </w:tr>
      <w:tr w:rsidR="003323CB" w14:paraId="1740F969" w14:textId="77777777" w:rsidTr="003323CB">
        <w:tc>
          <w:tcPr>
            <w:tcW w:w="3436" w:type="dxa"/>
          </w:tcPr>
          <w:p w14:paraId="355BF9DC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Alignment</w:t>
            </w:r>
          </w:p>
        </w:tc>
        <w:tc>
          <w:tcPr>
            <w:tcW w:w="3436" w:type="dxa"/>
          </w:tcPr>
          <w:p w14:paraId="248D3681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Phrasing</w:t>
            </w:r>
          </w:p>
        </w:tc>
        <w:tc>
          <w:tcPr>
            <w:tcW w:w="3436" w:type="dxa"/>
          </w:tcPr>
          <w:p w14:paraId="5870B493" w14:textId="77777777" w:rsidR="003323CB" w:rsidRPr="00E967F7" w:rsidRDefault="003323CB" w:rsidP="003323CB">
            <w:r>
              <w:t>Ability to analyse physical skills required for the work</w:t>
            </w:r>
          </w:p>
        </w:tc>
        <w:tc>
          <w:tcPr>
            <w:tcW w:w="3437" w:type="dxa"/>
          </w:tcPr>
          <w:p w14:paraId="76CC50B4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oncentration and focus</w:t>
            </w:r>
          </w:p>
        </w:tc>
      </w:tr>
      <w:tr w:rsidR="003323CB" w14:paraId="3545DA4D" w14:textId="77777777" w:rsidTr="003323CB">
        <w:tc>
          <w:tcPr>
            <w:tcW w:w="3436" w:type="dxa"/>
          </w:tcPr>
          <w:p w14:paraId="32ACF9E7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Use of weight</w:t>
            </w:r>
          </w:p>
        </w:tc>
        <w:tc>
          <w:tcPr>
            <w:tcW w:w="3436" w:type="dxa"/>
          </w:tcPr>
          <w:p w14:paraId="30FBD4B5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Projection</w:t>
            </w:r>
          </w:p>
        </w:tc>
        <w:tc>
          <w:tcPr>
            <w:tcW w:w="3436" w:type="dxa"/>
          </w:tcPr>
          <w:p w14:paraId="481BE9A9" w14:textId="77777777" w:rsidR="003323CB" w:rsidRPr="00E967F7" w:rsidRDefault="003323CB" w:rsidP="003323CB">
            <w:r>
              <w:t>Understanding relationship to music</w:t>
            </w:r>
          </w:p>
        </w:tc>
        <w:tc>
          <w:tcPr>
            <w:tcW w:w="3437" w:type="dxa"/>
          </w:tcPr>
          <w:p w14:paraId="71DFE44A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</w:t>
            </w:r>
            <w:r w:rsidRPr="00B115F4">
              <w:rPr>
                <w:rFonts w:ascii="Verdana" w:hAnsi="Verdana" w:cs="Verdana"/>
                <w:sz w:val="18"/>
                <w:szCs w:val="18"/>
              </w:rPr>
              <w:t xml:space="preserve">earning </w:t>
            </w:r>
            <w:r>
              <w:rPr>
                <w:rFonts w:ascii="Verdana" w:hAnsi="Verdana" w:cs="Verdana"/>
                <w:sz w:val="18"/>
                <w:szCs w:val="18"/>
              </w:rPr>
              <w:t>movement</w:t>
            </w:r>
          </w:p>
        </w:tc>
      </w:tr>
      <w:tr w:rsidR="003323CB" w14:paraId="13D50CB3" w14:textId="77777777" w:rsidTr="003323CB">
        <w:tc>
          <w:tcPr>
            <w:tcW w:w="3436" w:type="dxa"/>
          </w:tcPr>
          <w:p w14:paraId="53D499B5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Clarity of movement</w:t>
            </w:r>
          </w:p>
        </w:tc>
        <w:tc>
          <w:tcPr>
            <w:tcW w:w="3436" w:type="dxa"/>
          </w:tcPr>
          <w:p w14:paraId="1E199783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Breathing</w:t>
            </w:r>
          </w:p>
        </w:tc>
        <w:tc>
          <w:tcPr>
            <w:tcW w:w="3436" w:type="dxa"/>
          </w:tcPr>
          <w:p w14:paraId="56D63F80" w14:textId="77777777" w:rsidR="003323CB" w:rsidRPr="00E967F7" w:rsidRDefault="003323CB" w:rsidP="003323CB">
            <w:r>
              <w:t>Learning and absorbing taught material (movement memory)</w:t>
            </w:r>
          </w:p>
        </w:tc>
        <w:tc>
          <w:tcPr>
            <w:tcW w:w="3437" w:type="dxa"/>
          </w:tcPr>
          <w:p w14:paraId="744EF334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istening and responding positively to direction, instruction and feedback</w:t>
            </w:r>
          </w:p>
        </w:tc>
      </w:tr>
      <w:tr w:rsidR="003323CB" w14:paraId="1DA22F1D" w14:textId="77777777" w:rsidTr="003323CB">
        <w:tc>
          <w:tcPr>
            <w:tcW w:w="3436" w:type="dxa"/>
          </w:tcPr>
          <w:p w14:paraId="6F54FDC6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Extension</w:t>
            </w:r>
          </w:p>
        </w:tc>
        <w:tc>
          <w:tcPr>
            <w:tcW w:w="3436" w:type="dxa"/>
          </w:tcPr>
          <w:p w14:paraId="2A989176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Impetus</w:t>
            </w:r>
          </w:p>
        </w:tc>
        <w:tc>
          <w:tcPr>
            <w:tcW w:w="3436" w:type="dxa"/>
          </w:tcPr>
          <w:p w14:paraId="3A113183" w14:textId="77777777" w:rsidR="003323CB" w:rsidRPr="00E967F7" w:rsidRDefault="003323CB" w:rsidP="003323CB">
            <w:r>
              <w:t>Responding to corrections while working</w:t>
            </w:r>
          </w:p>
        </w:tc>
        <w:tc>
          <w:tcPr>
            <w:tcW w:w="3437" w:type="dxa"/>
          </w:tcPr>
          <w:p w14:paraId="40A539AB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illingness to experiment and try things out</w:t>
            </w:r>
          </w:p>
        </w:tc>
      </w:tr>
      <w:tr w:rsidR="003323CB" w14:paraId="47450673" w14:textId="77777777" w:rsidTr="003323CB">
        <w:tc>
          <w:tcPr>
            <w:tcW w:w="3436" w:type="dxa"/>
          </w:tcPr>
          <w:p w14:paraId="71F624C7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Use of spine (bodily expression)</w:t>
            </w:r>
          </w:p>
        </w:tc>
        <w:tc>
          <w:tcPr>
            <w:tcW w:w="3436" w:type="dxa"/>
          </w:tcPr>
          <w:p w14:paraId="0AEDDDCF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Facial Expression</w:t>
            </w:r>
          </w:p>
        </w:tc>
        <w:tc>
          <w:tcPr>
            <w:tcW w:w="3436" w:type="dxa"/>
          </w:tcPr>
          <w:p w14:paraId="6262F6E2" w14:textId="77777777" w:rsidR="003323CB" w:rsidRPr="00E967F7" w:rsidRDefault="003323CB" w:rsidP="003323CB">
            <w:r>
              <w:t>Working within a group – trust, communication, collaboration</w:t>
            </w:r>
          </w:p>
        </w:tc>
        <w:tc>
          <w:tcPr>
            <w:tcW w:w="3437" w:type="dxa"/>
          </w:tcPr>
          <w:p w14:paraId="09A62E25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Sensitivity and empathy towards others.</w:t>
            </w:r>
          </w:p>
        </w:tc>
      </w:tr>
      <w:tr w:rsidR="003323CB" w14:paraId="2B9F6736" w14:textId="77777777" w:rsidTr="003323CB">
        <w:tc>
          <w:tcPr>
            <w:tcW w:w="3436" w:type="dxa"/>
          </w:tcPr>
          <w:p w14:paraId="3E154EC8" w14:textId="77777777" w:rsidR="003323CB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Balance</w:t>
            </w:r>
          </w:p>
          <w:p w14:paraId="527C22CD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F4FEBA2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Relationships</w:t>
            </w:r>
          </w:p>
        </w:tc>
        <w:tc>
          <w:tcPr>
            <w:tcW w:w="3436" w:type="dxa"/>
          </w:tcPr>
          <w:p w14:paraId="380FABE6" w14:textId="77777777" w:rsidR="003323CB" w:rsidRDefault="003323CB" w:rsidP="003323CB"/>
        </w:tc>
        <w:tc>
          <w:tcPr>
            <w:tcW w:w="3437" w:type="dxa"/>
          </w:tcPr>
          <w:p w14:paraId="4C426EBF" w14:textId="77777777" w:rsidR="003323CB" w:rsidRDefault="003323CB" w:rsidP="003323CB"/>
        </w:tc>
      </w:tr>
      <w:tr w:rsidR="003323CB" w14:paraId="0839B463" w14:textId="77777777" w:rsidTr="003323CB">
        <w:tc>
          <w:tcPr>
            <w:tcW w:w="3436" w:type="dxa"/>
          </w:tcPr>
          <w:p w14:paraId="1D474395" w14:textId="77777777" w:rsidR="003323CB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Control</w:t>
            </w:r>
          </w:p>
          <w:p w14:paraId="51F8711C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3183209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Reaction / Interaction </w:t>
            </w:r>
          </w:p>
        </w:tc>
        <w:tc>
          <w:tcPr>
            <w:tcW w:w="3436" w:type="dxa"/>
          </w:tcPr>
          <w:p w14:paraId="12446E92" w14:textId="77777777" w:rsidR="003323CB" w:rsidRDefault="003323CB" w:rsidP="003323CB"/>
        </w:tc>
        <w:tc>
          <w:tcPr>
            <w:tcW w:w="3437" w:type="dxa"/>
          </w:tcPr>
          <w:p w14:paraId="66528EB5" w14:textId="77777777" w:rsidR="003323CB" w:rsidRDefault="003323CB" w:rsidP="003323CB"/>
        </w:tc>
      </w:tr>
      <w:tr w:rsidR="003323CB" w14:paraId="08E219EE" w14:textId="77777777" w:rsidTr="003323CB">
        <w:tc>
          <w:tcPr>
            <w:tcW w:w="3436" w:type="dxa"/>
          </w:tcPr>
          <w:p w14:paraId="28C9EC65" w14:textId="77777777" w:rsidR="003323CB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Spatial awareness</w:t>
            </w:r>
          </w:p>
          <w:p w14:paraId="657E9B88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5219D21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Contact work (interpretative)</w:t>
            </w:r>
          </w:p>
        </w:tc>
        <w:tc>
          <w:tcPr>
            <w:tcW w:w="3436" w:type="dxa"/>
          </w:tcPr>
          <w:p w14:paraId="3595C3F8" w14:textId="77777777" w:rsidR="003323CB" w:rsidRDefault="003323CB" w:rsidP="003323CB"/>
        </w:tc>
        <w:tc>
          <w:tcPr>
            <w:tcW w:w="3437" w:type="dxa"/>
          </w:tcPr>
          <w:p w14:paraId="4D8BD7C9" w14:textId="77777777" w:rsidR="003323CB" w:rsidRDefault="003323CB" w:rsidP="003323CB"/>
        </w:tc>
      </w:tr>
      <w:tr w:rsidR="003323CB" w14:paraId="4CE68551" w14:textId="77777777" w:rsidTr="003323CB">
        <w:tc>
          <w:tcPr>
            <w:tcW w:w="3436" w:type="dxa"/>
          </w:tcPr>
          <w:p w14:paraId="6509861E" w14:textId="77777777" w:rsidR="003323CB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Tension/relaxation (release)</w:t>
            </w:r>
          </w:p>
          <w:p w14:paraId="396B11C1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B94DF52" w14:textId="77777777" w:rsidR="003323CB" w:rsidRPr="00E93701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Focus/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eyeline</w:t>
            </w:r>
            <w:proofErr w:type="spellEnd"/>
          </w:p>
        </w:tc>
        <w:tc>
          <w:tcPr>
            <w:tcW w:w="3436" w:type="dxa"/>
          </w:tcPr>
          <w:p w14:paraId="79482E31" w14:textId="77777777" w:rsidR="003323CB" w:rsidRDefault="003323CB" w:rsidP="003323CB"/>
        </w:tc>
        <w:tc>
          <w:tcPr>
            <w:tcW w:w="3437" w:type="dxa"/>
          </w:tcPr>
          <w:p w14:paraId="61211319" w14:textId="77777777" w:rsidR="003323CB" w:rsidRDefault="003323CB" w:rsidP="003323CB"/>
        </w:tc>
      </w:tr>
      <w:tr w:rsidR="003323CB" w14:paraId="19B7516A" w14:textId="77777777" w:rsidTr="003323CB">
        <w:tc>
          <w:tcPr>
            <w:tcW w:w="3436" w:type="dxa"/>
          </w:tcPr>
          <w:p w14:paraId="42954918" w14:textId="77777777" w:rsidR="003323CB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Contact work (physical)</w:t>
            </w:r>
          </w:p>
          <w:p w14:paraId="7422014C" w14:textId="77777777" w:rsidR="003323CB" w:rsidRDefault="003323CB" w:rsidP="003323C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798A9CF" w14:textId="77777777" w:rsidR="003323CB" w:rsidRDefault="003323CB" w:rsidP="003323CB"/>
        </w:tc>
        <w:tc>
          <w:tcPr>
            <w:tcW w:w="3436" w:type="dxa"/>
          </w:tcPr>
          <w:p w14:paraId="16B744F1" w14:textId="77777777" w:rsidR="003323CB" w:rsidRDefault="003323CB" w:rsidP="003323CB"/>
        </w:tc>
        <w:tc>
          <w:tcPr>
            <w:tcW w:w="3437" w:type="dxa"/>
          </w:tcPr>
          <w:p w14:paraId="0FDC83C2" w14:textId="77777777" w:rsidR="003323CB" w:rsidRDefault="003323CB" w:rsidP="003323CB"/>
        </w:tc>
      </w:tr>
    </w:tbl>
    <w:p w14:paraId="28BB223B" w14:textId="77777777" w:rsidR="000B69B8" w:rsidRDefault="000B69B8"/>
    <w:sectPr w:rsidR="000B69B8" w:rsidSect="003323C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A679" w14:textId="77777777" w:rsidR="003323CB" w:rsidRDefault="003323CB" w:rsidP="003323CB">
      <w:pPr>
        <w:spacing w:after="0" w:line="240" w:lineRule="auto"/>
      </w:pPr>
      <w:r>
        <w:separator/>
      </w:r>
    </w:p>
  </w:endnote>
  <w:endnote w:type="continuationSeparator" w:id="0">
    <w:p w14:paraId="13A3368D" w14:textId="77777777" w:rsidR="003323CB" w:rsidRDefault="003323CB" w:rsidP="0033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08F97" w14:textId="77777777" w:rsidR="003323CB" w:rsidRDefault="003323CB" w:rsidP="003323CB">
      <w:pPr>
        <w:spacing w:after="0" w:line="240" w:lineRule="auto"/>
      </w:pPr>
      <w:r>
        <w:separator/>
      </w:r>
    </w:p>
  </w:footnote>
  <w:footnote w:type="continuationSeparator" w:id="0">
    <w:p w14:paraId="2E35B607" w14:textId="77777777" w:rsidR="003323CB" w:rsidRDefault="003323CB" w:rsidP="0033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392D" w14:textId="77777777" w:rsidR="003323CB" w:rsidRPr="003323CB" w:rsidRDefault="003323CB">
    <w:pPr>
      <w:pStyle w:val="Header"/>
      <w:rPr>
        <w:b/>
        <w:sz w:val="32"/>
      </w:rPr>
    </w:pPr>
    <w:r w:rsidRPr="003323CB">
      <w:rPr>
        <w:b/>
        <w:sz w:val="32"/>
      </w:rPr>
      <w:t>UNIT 2 SKILLS – DANCE PATHWAY</w:t>
    </w:r>
  </w:p>
  <w:p w14:paraId="50124159" w14:textId="77777777" w:rsidR="003323CB" w:rsidRDefault="00332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CB"/>
    <w:rsid w:val="000B69B8"/>
    <w:rsid w:val="0033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B697"/>
  <w15:chartTrackingRefBased/>
  <w15:docId w15:val="{8432C2A7-2F01-46EC-B037-CD652F27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3CB"/>
  </w:style>
  <w:style w:type="paragraph" w:styleId="Footer">
    <w:name w:val="footer"/>
    <w:basedOn w:val="Normal"/>
    <w:link w:val="FooterChar"/>
    <w:uiPriority w:val="99"/>
    <w:unhideWhenUsed/>
    <w:rsid w:val="00332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3BE0D9-EE22-4845-B71C-393364023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9863-DEAA-421C-A0A7-471F0092C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8F5EC-DC2C-44F3-A533-A8DD5CD470FC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99F75B26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Blackett</dc:creator>
  <cp:keywords/>
  <dc:description/>
  <cp:lastModifiedBy>Jessica Blackett</cp:lastModifiedBy>
  <cp:revision>1</cp:revision>
  <dcterms:created xsi:type="dcterms:W3CDTF">2018-10-10T07:32:00Z</dcterms:created>
  <dcterms:modified xsi:type="dcterms:W3CDTF">2018-10-10T07:38:00Z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