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C5F5A" w14:textId="77777777" w:rsid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  <w:r w:rsidRPr="00605834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C8736" wp14:editId="29CBF75D">
                <wp:simplePos x="0" y="0"/>
                <wp:positionH relativeFrom="column">
                  <wp:posOffset>4828074</wp:posOffset>
                </wp:positionH>
                <wp:positionV relativeFrom="paragraph">
                  <wp:posOffset>3458</wp:posOffset>
                </wp:positionV>
                <wp:extent cx="1122680" cy="444500"/>
                <wp:effectExtent l="0" t="0" r="2032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8A33" w14:textId="77777777" w:rsidR="007324A7" w:rsidRDefault="007324A7" w:rsidP="00605834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Learning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Aim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br/>
                              <w:t>D</w:t>
                            </w: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0.15pt;margin-top:.25pt;width:88.4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XBKQIAAFI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">
                <v:textbox>
                  <w:txbxContent>
                    <w:p w:rsidR="007324A7" w:rsidRDefault="007324A7" w:rsidP="00605834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>Learning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Aim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br/>
                        <w:t>D</w:t>
                      </w: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5834">
        <w:rPr>
          <w:rFonts w:ascii="Gill Sans MT" w:hAnsi="Gill Sans MT"/>
          <w:b/>
          <w:sz w:val="36"/>
          <w:szCs w:val="28"/>
        </w:rPr>
        <w:t>PERFORMANCE LOG FOR SKILLS DEVELOPMENT</w:t>
      </w:r>
    </w:p>
    <w:p w14:paraId="08C2B80C" w14:textId="77777777" w:rsidR="00605834" w:rsidRP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05834" w14:paraId="319978A4" w14:textId="77777777" w:rsidTr="00F30A3C">
        <w:tc>
          <w:tcPr>
            <w:tcW w:w="4106" w:type="dxa"/>
          </w:tcPr>
          <w:p w14:paraId="311B4840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 w:rsidRPr="00605834">
              <w:rPr>
                <w:rFonts w:ascii="Gill Sans MT" w:hAnsi="Gill Sans MT"/>
              </w:rPr>
              <w:t>Date</w:t>
            </w:r>
            <w:r>
              <w:rPr>
                <w:rFonts w:ascii="Gill Sans MT" w:hAnsi="Gill Sans MT"/>
              </w:rPr>
              <w:t xml:space="preserve"> of workshop / rehearsal:</w:t>
            </w:r>
            <w:r w:rsidRPr="00605834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245" w:type="dxa"/>
          </w:tcPr>
          <w:p w14:paraId="7EAF994F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bookmarkStart w:id="0" w:name="_GoBack"/>
        <w:bookmarkEnd w:id="0"/>
      </w:tr>
      <w:tr w:rsidR="00605834" w14:paraId="0CD17B7A" w14:textId="77777777" w:rsidTr="00F30A3C">
        <w:tc>
          <w:tcPr>
            <w:tcW w:w="4106" w:type="dxa"/>
          </w:tcPr>
          <w:p w14:paraId="67B5F8AD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focus of today’s workshop/rehearsal is:</w:t>
            </w:r>
          </w:p>
        </w:tc>
        <w:tc>
          <w:tcPr>
            <w:tcW w:w="5245" w:type="dxa"/>
          </w:tcPr>
          <w:p w14:paraId="4B120187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605834" w14:paraId="52AB1EF8" w14:textId="77777777" w:rsidTr="00F30A3C">
        <w:tc>
          <w:tcPr>
            <w:tcW w:w="4106" w:type="dxa"/>
          </w:tcPr>
          <w:p w14:paraId="5B7AAC38" w14:textId="77777777" w:rsid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main skills to be focused on are:</w:t>
            </w:r>
          </w:p>
        </w:tc>
        <w:tc>
          <w:tcPr>
            <w:tcW w:w="5245" w:type="dxa"/>
          </w:tcPr>
          <w:p w14:paraId="0C2DC354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</w:tbl>
    <w:p w14:paraId="09CFE571" w14:textId="77777777" w:rsid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702"/>
        <w:gridCol w:w="1227"/>
        <w:gridCol w:w="7422"/>
      </w:tblGrid>
      <w:tr w:rsidR="003B0A4A" w14:paraId="59DEF9AE" w14:textId="77777777" w:rsidTr="003B0A4A">
        <w:tc>
          <w:tcPr>
            <w:tcW w:w="704" w:type="dxa"/>
            <w:vMerge w:val="restart"/>
            <w:textDirection w:val="btLr"/>
          </w:tcPr>
          <w:p w14:paraId="07A1CF42" w14:textId="77777777" w:rsidR="003B0A4A" w:rsidRPr="00890585" w:rsidRDefault="003B0A4A" w:rsidP="003B0A4A">
            <w:pPr>
              <w:tabs>
                <w:tab w:val="left" w:pos="2611"/>
              </w:tabs>
              <w:spacing w:after="0"/>
              <w:ind w:left="113" w:right="113"/>
              <w:jc w:val="center"/>
              <w:rPr>
                <w:rFonts w:ascii="Gill Sans MT" w:hAnsi="Gill Sans MT"/>
                <w:b/>
              </w:rPr>
            </w:pPr>
            <w:r w:rsidRPr="00890585">
              <w:rPr>
                <w:rFonts w:ascii="Gill Sans MT" w:hAnsi="Gill Sans MT"/>
                <w:b/>
              </w:rPr>
              <w:t>Short Term Target For The Session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598DB16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Specific</w:t>
            </w:r>
          </w:p>
        </w:tc>
        <w:tc>
          <w:tcPr>
            <w:tcW w:w="7513" w:type="dxa"/>
          </w:tcPr>
          <w:p w14:paraId="3419B91A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167FAFDE" w14:textId="77777777" w:rsidTr="003B0A4A">
        <w:tc>
          <w:tcPr>
            <w:tcW w:w="704" w:type="dxa"/>
            <w:vMerge/>
          </w:tcPr>
          <w:p w14:paraId="5A1D5CE1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33810752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Measurable</w:t>
            </w:r>
          </w:p>
        </w:tc>
        <w:tc>
          <w:tcPr>
            <w:tcW w:w="7513" w:type="dxa"/>
          </w:tcPr>
          <w:p w14:paraId="7802979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332DEFFB" w14:textId="77777777" w:rsidTr="003B0A4A">
        <w:tc>
          <w:tcPr>
            <w:tcW w:w="704" w:type="dxa"/>
            <w:vMerge/>
          </w:tcPr>
          <w:p w14:paraId="3B8A89ED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4CDA1E5E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Achievable</w:t>
            </w:r>
          </w:p>
        </w:tc>
        <w:tc>
          <w:tcPr>
            <w:tcW w:w="7513" w:type="dxa"/>
          </w:tcPr>
          <w:p w14:paraId="66CBCAB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7C41A842" w14:textId="77777777" w:rsidTr="003B0A4A">
        <w:tc>
          <w:tcPr>
            <w:tcW w:w="704" w:type="dxa"/>
            <w:vMerge/>
          </w:tcPr>
          <w:p w14:paraId="045C4DEC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64261320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Realistic</w:t>
            </w:r>
          </w:p>
        </w:tc>
        <w:tc>
          <w:tcPr>
            <w:tcW w:w="7513" w:type="dxa"/>
          </w:tcPr>
          <w:p w14:paraId="23B89BE7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56D283A9" w14:textId="77777777" w:rsidTr="003B0A4A">
        <w:tc>
          <w:tcPr>
            <w:tcW w:w="704" w:type="dxa"/>
            <w:vMerge/>
            <w:tcBorders>
              <w:bottom w:val="nil"/>
            </w:tcBorders>
          </w:tcPr>
          <w:p w14:paraId="7DE0E6C8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38027BC5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Time</w:t>
            </w:r>
          </w:p>
        </w:tc>
        <w:tc>
          <w:tcPr>
            <w:tcW w:w="7513" w:type="dxa"/>
          </w:tcPr>
          <w:p w14:paraId="52530AC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</w:tbl>
    <w:p w14:paraId="6511C9C7" w14:textId="77777777" w:rsidR="003B0A4A" w:rsidRDefault="003B0A4A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142857" w14:paraId="5477CDD0" w14:textId="77777777" w:rsidTr="008C211C">
        <w:tc>
          <w:tcPr>
            <w:tcW w:w="4815" w:type="dxa"/>
          </w:tcPr>
          <w:p w14:paraId="7676B9E5" w14:textId="77777777" w:rsidR="00142857" w:rsidRDefault="00142857" w:rsidP="008C211C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REVIEW OF SHORT TERM TARGET</w:t>
            </w:r>
          </w:p>
          <w:p w14:paraId="43C687E4" w14:textId="77777777" w:rsidR="00142857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What progress have you made towards this target?</w:t>
            </w:r>
          </w:p>
          <w:p w14:paraId="32581FDA" w14:textId="77777777" w:rsidR="00142857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How do you know this?</w:t>
            </w:r>
          </w:p>
          <w:p w14:paraId="79CAC8DB" w14:textId="77777777" w:rsidR="00142857" w:rsidRPr="005C5344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ACTIONS: What do you need to do next to ensure you make further improvements?</w:t>
            </w:r>
          </w:p>
        </w:tc>
        <w:tc>
          <w:tcPr>
            <w:tcW w:w="4536" w:type="dxa"/>
          </w:tcPr>
          <w:p w14:paraId="73887184" w14:textId="77777777" w:rsidR="00142857" w:rsidRDefault="00142857" w:rsidP="008C211C">
            <w:pPr>
              <w:spacing w:after="0"/>
              <w:rPr>
                <w:rFonts w:ascii="Gill Sans MT" w:hAnsi="Gill Sans MT" w:cs="Arial"/>
                <w:b/>
                <w:sz w:val="8"/>
                <w:szCs w:val="8"/>
                <w:u w:val="single"/>
              </w:rPr>
            </w:pPr>
          </w:p>
        </w:tc>
      </w:tr>
    </w:tbl>
    <w:p w14:paraId="131F7DF4" w14:textId="77777777" w:rsidR="00142857" w:rsidRDefault="00142857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3A2FC7DE" w14:textId="77777777" w:rsidR="00605834" w:rsidRP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8"/>
          <w:szCs w:val="8"/>
        </w:rPr>
      </w:pPr>
      <w:r w:rsidRPr="00605834">
        <w:rPr>
          <w:rFonts w:ascii="Gill Sans MT" w:hAnsi="Gill Sans MT" w:cs="Arial"/>
          <w:sz w:val="20"/>
          <w:szCs w:val="20"/>
        </w:rPr>
        <w:tab/>
      </w:r>
    </w:p>
    <w:tbl>
      <w:tblPr>
        <w:tblStyle w:val="TableGrid"/>
        <w:tblW w:w="9322" w:type="dxa"/>
        <w:tblInd w:w="0" w:type="dxa"/>
        <w:tblLook w:val="01E0" w:firstRow="1" w:lastRow="1" w:firstColumn="1" w:lastColumn="1" w:noHBand="0" w:noVBand="0"/>
      </w:tblPr>
      <w:tblGrid>
        <w:gridCol w:w="1980"/>
        <w:gridCol w:w="7342"/>
      </w:tblGrid>
      <w:tr w:rsidR="00605834" w:rsidRPr="00605834" w14:paraId="6980E592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35B66" w14:textId="77777777" w:rsidR="00605834" w:rsidRPr="00605834" w:rsidRDefault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Lesson Objective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64A65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F30A3C" w:rsidRPr="00605834" w14:paraId="13A94752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40CED" w14:textId="77777777" w:rsidR="00F30A3C" w:rsidRPr="00F30A3C" w:rsidRDefault="00F30A3C" w:rsidP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Explain: </w:t>
            </w:r>
            <w:r>
              <w:rPr>
                <w:rFonts w:ascii="Gill Sans MT" w:hAnsi="Gill Sans MT" w:cs="Arial"/>
                <w:sz w:val="20"/>
                <w:szCs w:val="20"/>
              </w:rPr>
              <w:t>What you did in today’s session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8F60" w14:textId="77777777" w:rsidR="00F30A3C" w:rsidRPr="00605834" w:rsidRDefault="00F30A3C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7CC45E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1C890" w14:textId="77777777" w:rsidR="00605834" w:rsidRDefault="00F30A3C" w:rsidP="005C5344">
            <w:pPr>
              <w:spacing w:after="0" w:line="240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Analyse | Evaluate: </w:t>
            </w:r>
            <w:r w:rsidR="00605834" w:rsidRPr="00605834">
              <w:rPr>
                <w:rFonts w:ascii="Gill Sans MT" w:hAnsi="Gill Sans MT" w:cs="Arial"/>
                <w:sz w:val="20"/>
                <w:szCs w:val="20"/>
              </w:rPr>
              <w:t xml:space="preserve">Why did you complete this work?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(don’t forgot the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  <w:u w:val="single"/>
              </w:rPr>
              <w:t>evaluation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 is mo</w:t>
            </w:r>
            <w:r w:rsidR="005C5344">
              <w:rPr>
                <w:rFonts w:ascii="Gill Sans MT" w:hAnsi="Gill Sans MT" w:cs="Arial"/>
                <w:b/>
                <w:sz w:val="16"/>
                <w:szCs w:val="16"/>
              </w:rPr>
              <w:t xml:space="preserve">st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important) </w:t>
            </w:r>
          </w:p>
          <w:p w14:paraId="0B1829DC" w14:textId="77777777" w:rsidR="003B0A4A" w:rsidRDefault="003B0A4A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3B0A4A">
              <w:rPr>
                <w:rFonts w:ascii="Gill Sans MT" w:hAnsi="Gill Sans MT" w:cs="Arial"/>
                <w:sz w:val="20"/>
                <w:szCs w:val="20"/>
              </w:rPr>
              <w:t xml:space="preserve">Attempt to include a sense of </w:t>
            </w:r>
            <w:r w:rsidRPr="003B0A4A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Analysis and Evaluation </w:t>
            </w:r>
            <w:r w:rsidRPr="003B0A4A">
              <w:rPr>
                <w:rFonts w:ascii="Gill Sans MT" w:hAnsi="Gill Sans MT" w:cs="Arial"/>
                <w:sz w:val="20"/>
                <w:szCs w:val="20"/>
              </w:rPr>
              <w:t>within this work</w:t>
            </w:r>
          </w:p>
          <w:p w14:paraId="390AA5D4" w14:textId="77777777" w:rsidR="007324A7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688885BD" w14:textId="77777777" w:rsidR="007324A7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734EC0">
              <w:rPr>
                <w:rFonts w:ascii="Gill Sans MT" w:hAnsi="Gill Sans MT" w:cs="Arial"/>
                <w:sz w:val="20"/>
                <w:szCs w:val="20"/>
              </w:rPr>
              <w:t>And</w:t>
            </w:r>
          </w:p>
          <w:p w14:paraId="587F87B0" w14:textId="77777777" w:rsidR="007324A7" w:rsidRPr="00734EC0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2F855796" w14:textId="77777777" w:rsidR="007324A7" w:rsidRPr="003B0A4A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>Why are these skills important to a professional practitioner in your chosen pathway?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D781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5BC14AAD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215AAE62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2EE0AFC8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172793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3D673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What can / will you do now to develop this work and your own skills development? </w:t>
            </w:r>
          </w:p>
          <w:p w14:paraId="3AF6C66E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b/>
                <w:sz w:val="16"/>
                <w:szCs w:val="16"/>
              </w:rPr>
              <w:t>(Ensure you make reference to your SKILLS)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73CD5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04558D2D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6115A9FF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7D997F54" w14:textId="77777777" w:rsidTr="003B0A4A">
        <w:trPr>
          <w:trHeight w:val="58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BE6BE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>Health and Safety Aspects</w:t>
            </w:r>
          </w:p>
          <w:p w14:paraId="34AFF77E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18"/>
                <w:szCs w:val="20"/>
              </w:rPr>
              <w:t xml:space="preserve">(Please tick H&amp;S aspects involved in this session </w:t>
            </w:r>
            <w:r w:rsidR="005C5344">
              <w:rPr>
                <w:rFonts w:ascii="Gill Sans MT" w:hAnsi="Gill Sans MT" w:cs="Arial"/>
                <w:sz w:val="18"/>
                <w:szCs w:val="20"/>
              </w:rPr>
              <w:t xml:space="preserve">and expand … </w:t>
            </w:r>
            <w:r w:rsidR="005C5344">
              <w:rPr>
                <w:rFonts w:ascii="Gill Sans MT" w:hAnsi="Gill Sans MT" w:cs="Arial"/>
                <w:sz w:val="18"/>
                <w:szCs w:val="20"/>
              </w:rPr>
              <w:lastRenderedPageBreak/>
              <w:t>why is this a consideration? T</w:t>
            </w:r>
            <w:r w:rsidRPr="00605834">
              <w:rPr>
                <w:rFonts w:ascii="Gill Sans MT" w:hAnsi="Gill Sans MT" w:cs="Arial"/>
                <w:sz w:val="18"/>
                <w:szCs w:val="20"/>
              </w:rPr>
              <w:t>hen write about any other issues at play in this session)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668E6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8"/>
                <w:szCs w:val="8"/>
              </w:rPr>
            </w:pPr>
          </w:p>
          <w:tbl>
            <w:tblPr>
              <w:tblStyle w:val="TableGrid"/>
              <w:tblW w:w="5982" w:type="dxa"/>
              <w:tblInd w:w="0" w:type="dxa"/>
              <w:tblLook w:val="04A0" w:firstRow="1" w:lastRow="0" w:firstColumn="1" w:lastColumn="0" w:noHBand="0" w:noVBand="1"/>
            </w:tblPr>
            <w:tblGrid>
              <w:gridCol w:w="2750"/>
              <w:gridCol w:w="567"/>
              <w:gridCol w:w="2098"/>
              <w:gridCol w:w="567"/>
            </w:tblGrid>
            <w:tr w:rsidR="00605834" w:rsidRPr="00605834" w14:paraId="58FF3C79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9E32E6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 xml:space="preserve">Correct Attire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76E527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41DF8F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Clear Work Space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2A5B59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  <w:tr w:rsidR="00605834" w:rsidRPr="00605834" w14:paraId="2194581C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BFD15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Hydration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CDBE5C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0C9029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Warm-Up / Warm Down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8034C56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  <w:tr w:rsidR="00605834" w:rsidRPr="00605834" w14:paraId="19355389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304EDFB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Awareness of electrical equipment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2A9EC8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11A4E6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Awareness of evacuation procedures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3D8C2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</w:tbl>
          <w:p w14:paraId="2DD2732E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57FEDE65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AEA2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What feedback did you receive in this session (tutor or peer)? 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62CBA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b/>
                <w:sz w:val="20"/>
                <w:szCs w:val="20"/>
              </w:rPr>
              <w:t>It is your responsibility to actively seek feedback from your peers.</w:t>
            </w:r>
          </w:p>
        </w:tc>
      </w:tr>
      <w:tr w:rsidR="005C5344" w:rsidRPr="00605834" w14:paraId="66080158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6A839" w14:textId="77777777" w:rsidR="005C5344" w:rsidRPr="005C5344" w:rsidRDefault="005C534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Identify and describe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your strengths in this workshop / rehearsal. </w:t>
            </w: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>Evaluate</w:t>
            </w: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/analyse </w:t>
            </w:r>
            <w:r>
              <w:rPr>
                <w:rFonts w:ascii="Gill Sans MT" w:hAnsi="Gill Sans MT" w:cs="Arial"/>
                <w:sz w:val="20"/>
                <w:szCs w:val="20"/>
              </w:rPr>
              <w:t>why these were strengths and w</w:t>
            </w:r>
            <w:r w:rsidRPr="00605834">
              <w:rPr>
                <w:rFonts w:ascii="Gill Sans MT" w:hAnsi="Gill Sans MT" w:cs="Arial"/>
                <w:sz w:val="20"/>
                <w:szCs w:val="20"/>
              </w:rPr>
              <w:t>hy are these skills important to a professional practitioner in your chosen pathway?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0833F" w14:textId="77777777" w:rsidR="005C5344" w:rsidRPr="00605834" w:rsidRDefault="005C534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5C5344" w:rsidRPr="00605834" w14:paraId="220BA817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877BD" w14:textId="77777777" w:rsidR="005C5344" w:rsidRDefault="005C534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Identify and describe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your weaknesses in this workshop / rehearsal. </w:t>
            </w: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>Evaluate</w:t>
            </w: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/analyse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why these were weaknesses. </w:t>
            </w:r>
          </w:p>
          <w:p w14:paraId="178687A5" w14:textId="77777777" w:rsidR="00142857" w:rsidRDefault="00142857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1F0E93B2" w14:textId="77777777" w:rsidR="00142857" w:rsidRPr="00142857" w:rsidRDefault="00142857" w:rsidP="005C5344">
            <w:pPr>
              <w:spacing w:after="0" w:line="240" w:lineRule="auto"/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Target </w:t>
            </w:r>
            <w:r w:rsidRPr="00142857">
              <w:rPr>
                <w:rFonts w:ascii="Gill Sans MT" w:hAnsi="Gill Sans MT" w:cs="Arial"/>
                <w:sz w:val="20"/>
                <w:szCs w:val="20"/>
              </w:rPr>
              <w:t>– explain what you target is and how you will achieve it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4C379" w14:textId="77777777" w:rsidR="005C5344" w:rsidRPr="00605834" w:rsidRDefault="005C534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</w:tbl>
    <w:p w14:paraId="343C377F" w14:textId="77777777" w:rsidR="00605834" w:rsidRDefault="0060583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0529E55F" w14:textId="77777777" w:rsidR="005C534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C5344" w14:paraId="0F6DADD5" w14:textId="77777777" w:rsidTr="005C5344">
        <w:tc>
          <w:tcPr>
            <w:tcW w:w="4815" w:type="dxa"/>
          </w:tcPr>
          <w:p w14:paraId="33512602" w14:textId="77777777" w:rsidR="005C5344" w:rsidRDefault="005C5344" w:rsidP="00605834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REVIEW OF SHORT TERM TARGET</w:t>
            </w:r>
          </w:p>
          <w:p w14:paraId="4B2BF2EB" w14:textId="77777777" w:rsidR="005C5344" w:rsidRDefault="005C5344" w:rsidP="005C534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What progress have you made towards this target?</w:t>
            </w:r>
          </w:p>
          <w:p w14:paraId="7012F331" w14:textId="77777777" w:rsidR="005C5344" w:rsidRDefault="005C5344" w:rsidP="005C534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How do you know this?</w:t>
            </w:r>
          </w:p>
          <w:p w14:paraId="22088621" w14:textId="77777777" w:rsidR="005C5344" w:rsidRPr="005C5344" w:rsidRDefault="005C5344" w:rsidP="005C534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ACTIONS: What do you need to do next to ensure you make further improvements?</w:t>
            </w:r>
          </w:p>
        </w:tc>
        <w:tc>
          <w:tcPr>
            <w:tcW w:w="4536" w:type="dxa"/>
          </w:tcPr>
          <w:p w14:paraId="3C0E660C" w14:textId="77777777" w:rsidR="005C5344" w:rsidRDefault="005C5344" w:rsidP="00605834">
            <w:pPr>
              <w:spacing w:after="0"/>
              <w:rPr>
                <w:rFonts w:ascii="Gill Sans MT" w:hAnsi="Gill Sans MT" w:cs="Arial"/>
                <w:b/>
                <w:sz w:val="8"/>
                <w:szCs w:val="8"/>
                <w:u w:val="single"/>
              </w:rPr>
            </w:pPr>
          </w:p>
        </w:tc>
      </w:tr>
    </w:tbl>
    <w:p w14:paraId="7DB28530" w14:textId="77777777" w:rsidR="005C5344" w:rsidRPr="0060583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sectPr w:rsidR="005C5344" w:rsidRPr="0060583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0A5A4" w14:textId="77777777" w:rsidR="007324A7" w:rsidRDefault="007324A7" w:rsidP="00605834">
      <w:pPr>
        <w:spacing w:after="0" w:line="240" w:lineRule="auto"/>
      </w:pPr>
      <w:r>
        <w:separator/>
      </w:r>
    </w:p>
  </w:endnote>
  <w:endnote w:type="continuationSeparator" w:id="0">
    <w:p w14:paraId="199326D3" w14:textId="77777777" w:rsidR="007324A7" w:rsidRDefault="007324A7" w:rsidP="006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92B5E" w14:textId="77777777" w:rsidR="007324A7" w:rsidRDefault="007324A7" w:rsidP="00605834">
      <w:pPr>
        <w:spacing w:after="0" w:line="240" w:lineRule="auto"/>
      </w:pPr>
      <w:r>
        <w:separator/>
      </w:r>
    </w:p>
  </w:footnote>
  <w:footnote w:type="continuationSeparator" w:id="0">
    <w:p w14:paraId="710BED0E" w14:textId="77777777" w:rsidR="007324A7" w:rsidRDefault="007324A7" w:rsidP="006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1EFAC" w14:textId="51544154" w:rsidR="007324A7" w:rsidRPr="00F30A3C" w:rsidRDefault="007324A7">
    <w:pPr>
      <w:pStyle w:val="Header"/>
      <w:rPr>
        <w:rFonts w:ascii="Gill Sans MT" w:hAnsi="Gill Sans MT"/>
        <w:b/>
        <w:color w:val="FF0000"/>
        <w:sz w:val="20"/>
        <w:szCs w:val="28"/>
      </w:rPr>
    </w:pPr>
    <w:r>
      <w:rPr>
        <w:noProof/>
      </w:rPr>
      <w:drawing>
        <wp:inline distT="0" distB="0" distL="0" distR="0" wp14:anchorId="41F5FFF2" wp14:editId="1568B990">
          <wp:extent cx="628650" cy="609600"/>
          <wp:effectExtent l="0" t="0" r="0" b="0"/>
          <wp:docPr id="34" name="Picture 34" descr="ClassActionPINK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ClassActionPINK[1]"/>
                  <pic:cNvPicPr/>
                </pic:nvPicPr>
                <pic:blipFill rotWithShape="1"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8" b="2703"/>
                  <a:stretch/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30A3C">
      <w:rPr>
        <w:rFonts w:ascii="Gill Sans MT" w:hAnsi="Gill Sans MT"/>
        <w:b/>
        <w:sz w:val="20"/>
        <w:szCs w:val="28"/>
      </w:rPr>
      <w:t>UNIT 2- Developing Skills</w:t>
    </w:r>
    <w:r w:rsidR="00390B02">
      <w:rPr>
        <w:rFonts w:ascii="Gill Sans MT" w:hAnsi="Gill Sans MT"/>
        <w:b/>
        <w:sz w:val="20"/>
        <w:szCs w:val="28"/>
      </w:rPr>
      <w:t xml:space="preserve"> &amp; Techniques for Performance </w:t>
    </w:r>
  </w:p>
  <w:p w14:paraId="42046BD5" w14:textId="77777777" w:rsidR="007324A7" w:rsidRDefault="00732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D15B0"/>
    <w:multiLevelType w:val="hybridMultilevel"/>
    <w:tmpl w:val="68CA9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6ABF"/>
    <w:multiLevelType w:val="hybridMultilevel"/>
    <w:tmpl w:val="BA42F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34"/>
    <w:rsid w:val="00142857"/>
    <w:rsid w:val="00390B02"/>
    <w:rsid w:val="003B0A4A"/>
    <w:rsid w:val="005C5344"/>
    <w:rsid w:val="00605834"/>
    <w:rsid w:val="007324A7"/>
    <w:rsid w:val="00BF7AC5"/>
    <w:rsid w:val="00F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FF768D"/>
  <w15:chartTrackingRefBased/>
  <w15:docId w15:val="{6017EDC5-25A2-4F8C-83C7-33BD44D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34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4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1AB6-7902-4B05-B1E7-40C2D9E23794}">
  <ds:schemaRefs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155513-17F3-49EB-AD91-5A31E7D11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51A30-B5D5-4676-85BB-EFE5F4AA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29E348CA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dcterms:created xsi:type="dcterms:W3CDTF">2016-10-03T15:45:00Z</dcterms:created>
  <dcterms:modified xsi:type="dcterms:W3CDTF">2016-10-04T15:33:00Z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