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0529F" w14:textId="59AF0289" w:rsidR="00F448CC" w:rsidRPr="00E93701" w:rsidRDefault="0018410B" w:rsidP="00F448CC">
      <w:pPr>
        <w:spacing w:after="0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noProof/>
          <w:sz w:val="40"/>
        </w:rPr>
        <w:t>S</w:t>
      </w:r>
      <w:r w:rsidRPr="00E93701">
        <w:rPr>
          <w:rFonts w:ascii="Gill Sans MT" w:hAnsi="Gill Sans MT"/>
          <w:b/>
          <w:noProof/>
          <w:sz w:val="40"/>
        </w:rPr>
        <w:t xml:space="preserve">KILLS AUDIT </w:t>
      </w:r>
      <w:r w:rsidR="00E93701" w:rsidRPr="00E93701">
        <w:rPr>
          <w:rFonts w:ascii="Gill Sans MT" w:hAnsi="Gill Sans MT"/>
          <w:b/>
          <w:noProof/>
          <w:sz w:val="40"/>
        </w:rPr>
        <w:t xml:space="preserve">PERFORMING ARTS </w:t>
      </w:r>
      <w:r w:rsidR="00F448CC" w:rsidRPr="00E93701">
        <w:rPr>
          <w:rFonts w:ascii="Gill Sans MT" w:hAnsi="Gill Sans MT"/>
        </w:rPr>
        <w:t>(</w:t>
      </w:r>
      <w:r w:rsidRPr="00E93701">
        <w:rPr>
          <w:rFonts w:ascii="Gill Sans MT" w:hAnsi="Gill Sans MT"/>
        </w:rPr>
        <w:t>Start of Assignment Brief 2</w:t>
      </w:r>
      <w:r w:rsidR="00F448CC" w:rsidRPr="00E93701">
        <w:rPr>
          <w:rFonts w:ascii="Gill Sans MT" w:hAnsi="Gill Sans MT"/>
        </w:rPr>
        <w:t>)</w:t>
      </w:r>
    </w:p>
    <w:p w14:paraId="33AE8397" w14:textId="77777777" w:rsidR="00F448CC" w:rsidRPr="00E93701" w:rsidRDefault="00F448CC" w:rsidP="00F448CC">
      <w:pPr>
        <w:spacing w:after="0"/>
        <w:rPr>
          <w:rFonts w:ascii="Gill Sans MT" w:hAnsi="Gill Sans MT"/>
          <w:sz w:val="8"/>
          <w:szCs w:val="8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736"/>
        <w:gridCol w:w="7898"/>
        <w:gridCol w:w="1418"/>
        <w:gridCol w:w="2835"/>
      </w:tblGrid>
      <w:tr w:rsidR="00F448CC" w:rsidRPr="00E93701" w14:paraId="075402BE" w14:textId="77777777" w:rsidTr="0018410B">
        <w:tc>
          <w:tcPr>
            <w:tcW w:w="1736" w:type="dxa"/>
          </w:tcPr>
          <w:p w14:paraId="48FB0C00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PRACTITIONER</w:t>
            </w:r>
          </w:p>
        </w:tc>
        <w:tc>
          <w:tcPr>
            <w:tcW w:w="7898" w:type="dxa"/>
          </w:tcPr>
          <w:p w14:paraId="6208352A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</w:p>
          <w:p w14:paraId="6FEC6BF0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</w:tcPr>
          <w:p w14:paraId="5BF5D4AA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SIGNATURE</w:t>
            </w:r>
          </w:p>
        </w:tc>
        <w:tc>
          <w:tcPr>
            <w:tcW w:w="2835" w:type="dxa"/>
          </w:tcPr>
          <w:p w14:paraId="00EC6EFB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</w:p>
        </w:tc>
      </w:tr>
      <w:tr w:rsidR="00F448CC" w:rsidRPr="00E93701" w14:paraId="26CD6F76" w14:textId="77777777" w:rsidTr="0018410B">
        <w:tc>
          <w:tcPr>
            <w:tcW w:w="1736" w:type="dxa"/>
          </w:tcPr>
          <w:p w14:paraId="3F079ADD" w14:textId="7833ACA4" w:rsidR="00F448CC" w:rsidRPr="00E93701" w:rsidRDefault="00F448CC" w:rsidP="000625A8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Date Assessed</w:t>
            </w:r>
          </w:p>
        </w:tc>
        <w:tc>
          <w:tcPr>
            <w:tcW w:w="12151" w:type="dxa"/>
            <w:gridSpan w:val="3"/>
          </w:tcPr>
          <w:p w14:paraId="13D328B5" w14:textId="7120C110" w:rsidR="00F448CC" w:rsidRPr="00E93701" w:rsidRDefault="0018410B" w:rsidP="0018410B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w/b 10/10/2016</w:t>
            </w:r>
          </w:p>
        </w:tc>
      </w:tr>
    </w:tbl>
    <w:p w14:paraId="07F7469D" w14:textId="77777777" w:rsidR="00F448CC" w:rsidRPr="00E93701" w:rsidRDefault="00F448CC" w:rsidP="0018410B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3467"/>
        <w:gridCol w:w="534"/>
        <w:gridCol w:w="423"/>
        <w:gridCol w:w="423"/>
        <w:gridCol w:w="423"/>
        <w:gridCol w:w="2611"/>
        <w:gridCol w:w="2611"/>
        <w:gridCol w:w="2550"/>
      </w:tblGrid>
      <w:tr w:rsidR="0034571B" w:rsidRPr="00E93701" w14:paraId="0C8E7C3A" w14:textId="3813CAA4" w:rsidTr="0034571B">
        <w:trPr>
          <w:cantSplit/>
          <w:trHeight w:val="1134"/>
        </w:trPr>
        <w:tc>
          <w:tcPr>
            <w:tcW w:w="845" w:type="dxa"/>
            <w:vMerge w:val="restart"/>
            <w:textDirection w:val="btLr"/>
          </w:tcPr>
          <w:p w14:paraId="19865519" w14:textId="6B986779" w:rsidR="0034571B" w:rsidRPr="00F400A1" w:rsidRDefault="0034571B" w:rsidP="0034571B">
            <w:pPr>
              <w:ind w:left="113" w:right="113"/>
              <w:jc w:val="center"/>
              <w:rPr>
                <w:rFonts w:ascii="Gill Sans MT" w:hAnsi="Gill Sans MT"/>
                <w:b/>
                <w:color w:val="C00000"/>
                <w:sz w:val="48"/>
                <w:szCs w:val="24"/>
              </w:rPr>
            </w:pPr>
            <w:r w:rsidRPr="00F400A1">
              <w:rPr>
                <w:rFonts w:ascii="Gill Sans MT" w:hAnsi="Gill Sans MT"/>
                <w:b/>
                <w:color w:val="C00000"/>
                <w:sz w:val="48"/>
                <w:szCs w:val="24"/>
              </w:rPr>
              <w:t>PHYSICAL SKILLS</w:t>
            </w:r>
          </w:p>
          <w:p w14:paraId="0C2CDB58" w14:textId="3C7A1B1D" w:rsidR="0034571B" w:rsidRPr="00E93701" w:rsidRDefault="0034571B" w:rsidP="0034571B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851B85F" w14:textId="4DE99D55" w:rsidR="0034571B" w:rsidRPr="00E93701" w:rsidRDefault="0034571B" w:rsidP="0034571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4" w:type="dxa"/>
            <w:textDirection w:val="tbRl"/>
          </w:tcPr>
          <w:p w14:paraId="221B091A" w14:textId="265C2AEA" w:rsidR="0034571B" w:rsidRPr="00E93701" w:rsidRDefault="0034571B" w:rsidP="0034571B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0238F634" w14:textId="38E72907" w:rsidR="0034571B" w:rsidRPr="00E93701" w:rsidRDefault="0034571B" w:rsidP="0034571B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5E49CE81" w14:textId="171DB91A" w:rsidR="0034571B" w:rsidRPr="00E93701" w:rsidRDefault="0034571B" w:rsidP="0034571B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50840BBF" w14:textId="6A52DFD4" w:rsidR="0034571B" w:rsidRPr="00E93701" w:rsidRDefault="0034571B" w:rsidP="0034571B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611" w:type="dxa"/>
          </w:tcPr>
          <w:p w14:paraId="41194187" w14:textId="17A405CB" w:rsidR="0034571B" w:rsidRPr="00E93701" w:rsidRDefault="0034571B" w:rsidP="002A7423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="002A7423"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 w:rsidR="002A7423"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="002A7423"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611" w:type="dxa"/>
          </w:tcPr>
          <w:p w14:paraId="00CD1712" w14:textId="41965A9B" w:rsidR="0034571B" w:rsidRPr="00E93701" w:rsidRDefault="0034571B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 w:rsidR="002A7423"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550" w:type="dxa"/>
          </w:tcPr>
          <w:p w14:paraId="6A51C7FF" w14:textId="401EBEA8" w:rsidR="0034571B" w:rsidRPr="00E93701" w:rsidRDefault="0034571B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34571B" w:rsidRPr="00E93701" w14:paraId="3BBF9E45" w14:textId="067FDC9F" w:rsidTr="0034571B">
        <w:tc>
          <w:tcPr>
            <w:tcW w:w="845" w:type="dxa"/>
            <w:vMerge/>
          </w:tcPr>
          <w:p w14:paraId="78EBC238" w14:textId="5918EC4F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FCFFE47" w14:textId="2889EA2E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Characterisation</w:t>
            </w:r>
          </w:p>
        </w:tc>
        <w:tc>
          <w:tcPr>
            <w:tcW w:w="534" w:type="dxa"/>
          </w:tcPr>
          <w:p w14:paraId="495AC5CE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A634BC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E5EBFE7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3F4B3A4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 w:val="restart"/>
          </w:tcPr>
          <w:p w14:paraId="2B146B4D" w14:textId="77777777" w:rsidR="0034571B" w:rsidRPr="002A7423" w:rsidRDefault="0034571B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</w:tcPr>
          <w:p w14:paraId="4E57E68D" w14:textId="77777777" w:rsidR="0034571B" w:rsidRPr="002A7423" w:rsidRDefault="0034571B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14:paraId="723F6885" w14:textId="77777777" w:rsidR="0034571B" w:rsidRPr="002A7423" w:rsidRDefault="0034571B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4571B" w:rsidRPr="00E93701" w14:paraId="391D3015" w14:textId="231B36AB" w:rsidTr="0034571B">
        <w:tc>
          <w:tcPr>
            <w:tcW w:w="845" w:type="dxa"/>
            <w:vMerge/>
          </w:tcPr>
          <w:p w14:paraId="0F26B281" w14:textId="0730E89C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18726D2" w14:textId="5B1DFD43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Facial expression</w:t>
            </w:r>
          </w:p>
        </w:tc>
        <w:tc>
          <w:tcPr>
            <w:tcW w:w="534" w:type="dxa"/>
          </w:tcPr>
          <w:p w14:paraId="78E9114A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0493D45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4C03D6F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E019C1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1C309CCC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747C4C9D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660D0AC5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3218EF18" w14:textId="1271BFB9" w:rsidTr="0034571B">
        <w:tc>
          <w:tcPr>
            <w:tcW w:w="845" w:type="dxa"/>
            <w:vMerge/>
          </w:tcPr>
          <w:p w14:paraId="15E1EF82" w14:textId="3F175EC0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63CA120" w14:textId="6329F161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Gesture</w:t>
            </w:r>
          </w:p>
        </w:tc>
        <w:tc>
          <w:tcPr>
            <w:tcW w:w="534" w:type="dxa"/>
          </w:tcPr>
          <w:p w14:paraId="3EFE342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9236262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D821582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27FCFC8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06BF309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43BB5534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30D4C797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4C1B0F4C" w14:textId="09A12C33" w:rsidTr="0034571B">
        <w:tc>
          <w:tcPr>
            <w:tcW w:w="845" w:type="dxa"/>
            <w:vMerge/>
          </w:tcPr>
          <w:p w14:paraId="2AEE6D0F" w14:textId="432DBA4B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153082E" w14:textId="3524E31F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Mannerism</w:t>
            </w:r>
          </w:p>
        </w:tc>
        <w:tc>
          <w:tcPr>
            <w:tcW w:w="534" w:type="dxa"/>
          </w:tcPr>
          <w:p w14:paraId="796DBC20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1D71BA7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44C8B3E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7869E7E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2572B74F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49A5FFA5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07294998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074B3E6C" w14:textId="42001B6F" w:rsidTr="0034571B">
        <w:tc>
          <w:tcPr>
            <w:tcW w:w="845" w:type="dxa"/>
            <w:vMerge/>
          </w:tcPr>
          <w:p w14:paraId="3C44F2B7" w14:textId="193EDFA2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909005B" w14:textId="0AD554DA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Posture</w:t>
            </w:r>
          </w:p>
        </w:tc>
        <w:tc>
          <w:tcPr>
            <w:tcW w:w="534" w:type="dxa"/>
          </w:tcPr>
          <w:p w14:paraId="295F715C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D8CA924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841B84D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C481CDD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715691C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1650E25E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19295A3A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725F6005" w14:textId="193D7C2E" w:rsidTr="0034571B">
        <w:tc>
          <w:tcPr>
            <w:tcW w:w="845" w:type="dxa"/>
            <w:vMerge/>
          </w:tcPr>
          <w:p w14:paraId="7B430063" w14:textId="1958A402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0070A9A" w14:textId="787DBD55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Rhythm and tempo</w:t>
            </w:r>
          </w:p>
        </w:tc>
        <w:tc>
          <w:tcPr>
            <w:tcW w:w="534" w:type="dxa"/>
          </w:tcPr>
          <w:p w14:paraId="192E823A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8469B1A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7B8F87B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E215DD3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552D206D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50EE2B4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66D1AB27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59D739DD" w14:textId="66D41365" w:rsidTr="0034571B">
        <w:tc>
          <w:tcPr>
            <w:tcW w:w="845" w:type="dxa"/>
            <w:vMerge/>
          </w:tcPr>
          <w:p w14:paraId="1281FDE9" w14:textId="4344189E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0A781C6D" w14:textId="623A7A96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Weight placement</w:t>
            </w:r>
          </w:p>
        </w:tc>
        <w:tc>
          <w:tcPr>
            <w:tcW w:w="534" w:type="dxa"/>
          </w:tcPr>
          <w:p w14:paraId="3CE73CDE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E16DE21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E54446C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1D1B210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577122B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7256C187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70F8E733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592D75C4" w14:textId="07822711" w:rsidTr="0034571B">
        <w:tc>
          <w:tcPr>
            <w:tcW w:w="845" w:type="dxa"/>
            <w:vMerge/>
          </w:tcPr>
          <w:p w14:paraId="2099D266" w14:textId="75F8BC6C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B3F9D33" w14:textId="5B763E22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Timing and pace</w:t>
            </w:r>
          </w:p>
        </w:tc>
        <w:tc>
          <w:tcPr>
            <w:tcW w:w="534" w:type="dxa"/>
          </w:tcPr>
          <w:p w14:paraId="727E6AD1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6D4C417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B73A36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E50D320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5F59DAD3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35EBF19B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27216BB4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2CBC9ECA" w14:textId="1EF82BB4" w:rsidTr="0034571B">
        <w:tc>
          <w:tcPr>
            <w:tcW w:w="845" w:type="dxa"/>
            <w:vMerge/>
          </w:tcPr>
          <w:p w14:paraId="0766B4B9" w14:textId="3617223F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7A1CD995" w14:textId="75766E66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Relationship</w:t>
            </w:r>
          </w:p>
        </w:tc>
        <w:tc>
          <w:tcPr>
            <w:tcW w:w="534" w:type="dxa"/>
          </w:tcPr>
          <w:p w14:paraId="3FD42DC1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9EC0C12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F97E8E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1CEC202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0BB4EF3D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7822411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31B15934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364446F2" w14:textId="0CF2EB1B" w:rsidTr="0034571B">
        <w:tc>
          <w:tcPr>
            <w:tcW w:w="845" w:type="dxa"/>
            <w:vMerge/>
          </w:tcPr>
          <w:p w14:paraId="20DB4F26" w14:textId="249A29A2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2A2C36AD" w14:textId="333AD8FD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Reaction/interaction with other</w:t>
            </w: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Pr="00E93701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</w:tcPr>
          <w:p w14:paraId="7D3A58FF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27519C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16B0445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18F932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667E2EF5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061BB8C1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5E32307E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4DB0ACBB" w14:textId="586BFC4C" w:rsidTr="0034571B">
        <w:tc>
          <w:tcPr>
            <w:tcW w:w="845" w:type="dxa"/>
            <w:vMerge/>
          </w:tcPr>
          <w:p w14:paraId="727CAB0B" w14:textId="149BF884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D0527B1" w14:textId="5E936977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Proxemics</w:t>
            </w:r>
          </w:p>
        </w:tc>
        <w:tc>
          <w:tcPr>
            <w:tcW w:w="534" w:type="dxa"/>
          </w:tcPr>
          <w:p w14:paraId="29D094A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1E3DC54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D88608D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3ECD97D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550A1502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6E672E44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41BAD60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12889B25" w14:textId="2412A4EA" w:rsidTr="0034571B">
        <w:tc>
          <w:tcPr>
            <w:tcW w:w="845" w:type="dxa"/>
            <w:vMerge/>
          </w:tcPr>
          <w:p w14:paraId="0EAB6FB6" w14:textId="54599F7D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7A3AC0FF" w14:textId="447BDB28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Use of space</w:t>
            </w:r>
          </w:p>
        </w:tc>
        <w:tc>
          <w:tcPr>
            <w:tcW w:w="534" w:type="dxa"/>
          </w:tcPr>
          <w:p w14:paraId="3B0AFC2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F787EBF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CA334A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C2817FA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63331A0F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30171BD2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7A4D6093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4960ADE7" w14:textId="493C6BA9" w:rsidTr="0034571B">
        <w:tc>
          <w:tcPr>
            <w:tcW w:w="845" w:type="dxa"/>
            <w:vMerge/>
          </w:tcPr>
          <w:p w14:paraId="504DC8AC" w14:textId="21419D6C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4685A88" w14:textId="38021F69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Use and manipulation of props</w:t>
            </w:r>
          </w:p>
        </w:tc>
        <w:tc>
          <w:tcPr>
            <w:tcW w:w="534" w:type="dxa"/>
          </w:tcPr>
          <w:p w14:paraId="2265EC0C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B1D5DA1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09DB81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DAC1295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777FAEFE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625E40DA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2DFB1FB7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</w:tbl>
    <w:p w14:paraId="557D1EA3" w14:textId="77777777" w:rsidR="0018410B" w:rsidRDefault="0018410B" w:rsidP="0018410B">
      <w:pPr>
        <w:spacing w:after="0"/>
        <w:rPr>
          <w:rFonts w:ascii="Gill Sans MT" w:hAnsi="Gill Sans MT"/>
        </w:rPr>
      </w:pPr>
    </w:p>
    <w:p w14:paraId="6CF36692" w14:textId="5CB09601" w:rsidR="00E93701" w:rsidRDefault="00E93701" w:rsidP="0018410B">
      <w:pPr>
        <w:spacing w:after="0"/>
        <w:rPr>
          <w:rFonts w:ascii="Gill Sans MT" w:hAnsi="Gill Sans MT"/>
        </w:rPr>
      </w:pPr>
    </w:p>
    <w:p w14:paraId="2F33437B" w14:textId="77777777" w:rsidR="00E93701" w:rsidRDefault="00E93701" w:rsidP="0018410B">
      <w:pPr>
        <w:spacing w:after="0"/>
        <w:rPr>
          <w:rFonts w:ascii="Gill Sans MT" w:hAnsi="Gill Sans MT"/>
        </w:rPr>
      </w:pPr>
    </w:p>
    <w:p w14:paraId="56B05D0D" w14:textId="77777777" w:rsidR="00E93701" w:rsidRDefault="00E93701" w:rsidP="0018410B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3461"/>
        <w:gridCol w:w="534"/>
        <w:gridCol w:w="423"/>
        <w:gridCol w:w="423"/>
        <w:gridCol w:w="423"/>
        <w:gridCol w:w="2613"/>
        <w:gridCol w:w="2613"/>
        <w:gridCol w:w="2613"/>
      </w:tblGrid>
      <w:tr w:rsidR="002A7423" w:rsidRPr="00E93701" w14:paraId="7F759326" w14:textId="116CC9D3" w:rsidTr="0063699E">
        <w:trPr>
          <w:cantSplit/>
          <w:trHeight w:val="1134"/>
        </w:trPr>
        <w:tc>
          <w:tcPr>
            <w:tcW w:w="845" w:type="dxa"/>
            <w:vMerge w:val="restart"/>
            <w:textDirection w:val="btLr"/>
          </w:tcPr>
          <w:p w14:paraId="0CC42E88" w14:textId="0BAF76B3" w:rsidR="002A7423" w:rsidRPr="00F400A1" w:rsidRDefault="002A7423" w:rsidP="002A7423">
            <w:pPr>
              <w:ind w:left="113" w:right="113"/>
              <w:jc w:val="center"/>
              <w:rPr>
                <w:rFonts w:ascii="Gill Sans MT" w:hAnsi="Gill Sans MT"/>
                <w:b/>
                <w:color w:val="C00000"/>
                <w:sz w:val="44"/>
                <w:szCs w:val="24"/>
              </w:rPr>
            </w:pPr>
            <w:r w:rsidRPr="00F400A1">
              <w:rPr>
                <w:rFonts w:ascii="Gill Sans MT" w:hAnsi="Gill Sans MT"/>
                <w:b/>
                <w:color w:val="C00000"/>
                <w:sz w:val="44"/>
                <w:szCs w:val="24"/>
              </w:rPr>
              <w:t>MOVEMENT SKILLS</w:t>
            </w:r>
          </w:p>
          <w:p w14:paraId="5D39BD52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</w:tcPr>
          <w:p w14:paraId="0B20C92F" w14:textId="77777777" w:rsidR="002A7423" w:rsidRPr="00E93701" w:rsidRDefault="002A7423" w:rsidP="002A742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4" w:type="dxa"/>
            <w:textDirection w:val="tbRl"/>
          </w:tcPr>
          <w:p w14:paraId="03D2D41D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4A200D50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4AAB996B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3429722B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613" w:type="dxa"/>
          </w:tcPr>
          <w:p w14:paraId="0E188A5A" w14:textId="0DE3485F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613" w:type="dxa"/>
          </w:tcPr>
          <w:p w14:paraId="5248482D" w14:textId="635C0FF8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613" w:type="dxa"/>
          </w:tcPr>
          <w:p w14:paraId="158762AC" w14:textId="5DDD846B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2A7423" w:rsidRPr="00E93701" w14:paraId="243B4BD4" w14:textId="55FEF678" w:rsidTr="002A7423">
        <w:tc>
          <w:tcPr>
            <w:tcW w:w="845" w:type="dxa"/>
            <w:vMerge/>
          </w:tcPr>
          <w:p w14:paraId="5C9B02FA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E197F" w14:textId="74881C05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Coordination</w:t>
            </w:r>
          </w:p>
        </w:tc>
        <w:tc>
          <w:tcPr>
            <w:tcW w:w="534" w:type="dxa"/>
          </w:tcPr>
          <w:p w14:paraId="1AB4ED7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A0696E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9D8810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1DB94B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 w:val="restart"/>
          </w:tcPr>
          <w:p w14:paraId="63DA106E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 w:val="restart"/>
          </w:tcPr>
          <w:p w14:paraId="0A359B53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 w:val="restart"/>
          </w:tcPr>
          <w:p w14:paraId="31424677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E93701" w14:paraId="74DC6CC9" w14:textId="62DB8845" w:rsidTr="002A7423">
        <w:tc>
          <w:tcPr>
            <w:tcW w:w="845" w:type="dxa"/>
            <w:vMerge/>
          </w:tcPr>
          <w:p w14:paraId="11D8BF23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96141" w14:textId="24A7F46A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Balance</w:t>
            </w:r>
          </w:p>
        </w:tc>
        <w:tc>
          <w:tcPr>
            <w:tcW w:w="534" w:type="dxa"/>
          </w:tcPr>
          <w:p w14:paraId="2584D5A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40535B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6EB9E3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821053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77F521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859B3E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B07A50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59FBA720" w14:textId="4A4B38FB" w:rsidTr="002A7423">
        <w:tc>
          <w:tcPr>
            <w:tcW w:w="845" w:type="dxa"/>
            <w:vMerge/>
          </w:tcPr>
          <w:p w14:paraId="47465A3F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10D35" w14:textId="5A583F14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Weight placement</w:t>
            </w:r>
          </w:p>
        </w:tc>
        <w:tc>
          <w:tcPr>
            <w:tcW w:w="534" w:type="dxa"/>
          </w:tcPr>
          <w:p w14:paraId="5064A0C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F794D0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B8C279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AD7618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E0A08A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E5F99C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2D5C5E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4397802E" w14:textId="05AABDFC" w:rsidTr="002A7423">
        <w:tc>
          <w:tcPr>
            <w:tcW w:w="845" w:type="dxa"/>
            <w:vMerge/>
          </w:tcPr>
          <w:p w14:paraId="26476FA3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2811B" w14:textId="0678C16E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Focus and control</w:t>
            </w:r>
          </w:p>
        </w:tc>
        <w:tc>
          <w:tcPr>
            <w:tcW w:w="534" w:type="dxa"/>
          </w:tcPr>
          <w:p w14:paraId="186FA7D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E861A4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9AADA5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A87904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6BE468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56F1893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247199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4AD525BC" w14:textId="03E4B149" w:rsidTr="002A7423">
        <w:tc>
          <w:tcPr>
            <w:tcW w:w="845" w:type="dxa"/>
            <w:vMerge/>
          </w:tcPr>
          <w:p w14:paraId="261D332A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08C8D" w14:textId="61A1404C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Spatial awareness</w:t>
            </w:r>
          </w:p>
        </w:tc>
        <w:tc>
          <w:tcPr>
            <w:tcW w:w="534" w:type="dxa"/>
          </w:tcPr>
          <w:p w14:paraId="4C5CE33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284FD8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2FF3AB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47CAFC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7FD8317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8E989E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7771FC2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3EEF1540" w14:textId="3148B6BD" w:rsidTr="002A7423">
        <w:tc>
          <w:tcPr>
            <w:tcW w:w="845" w:type="dxa"/>
            <w:vMerge/>
          </w:tcPr>
          <w:p w14:paraId="6E1581C6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7906" w14:textId="478B3B28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relaxation</w:t>
            </w:r>
          </w:p>
        </w:tc>
        <w:tc>
          <w:tcPr>
            <w:tcW w:w="534" w:type="dxa"/>
          </w:tcPr>
          <w:p w14:paraId="5ACFAAD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BD9641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DE11DA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03C113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7190050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B93293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D974B9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7A5EAF86" w14:textId="254E6325" w:rsidTr="002A7423">
        <w:tc>
          <w:tcPr>
            <w:tcW w:w="845" w:type="dxa"/>
            <w:vMerge/>
          </w:tcPr>
          <w:p w14:paraId="750F0101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66B83" w14:textId="01E93E8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Movement memory</w:t>
            </w:r>
          </w:p>
        </w:tc>
        <w:tc>
          <w:tcPr>
            <w:tcW w:w="534" w:type="dxa"/>
          </w:tcPr>
          <w:p w14:paraId="1A776D0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29DDF8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D96582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BBFA21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C61127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51C6F82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B3E3FC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270DE3E1" w14:textId="108E3BF5" w:rsidTr="002A7423">
        <w:tc>
          <w:tcPr>
            <w:tcW w:w="845" w:type="dxa"/>
            <w:vMerge/>
          </w:tcPr>
          <w:p w14:paraId="1D80B380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2FDCE" w14:textId="6C1078F1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Gesture</w:t>
            </w:r>
          </w:p>
        </w:tc>
        <w:tc>
          <w:tcPr>
            <w:tcW w:w="534" w:type="dxa"/>
          </w:tcPr>
          <w:p w14:paraId="6F7FAC8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00B08C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25C30E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5CDD93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08414A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7AE95FA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B9EED4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61BDA4FF" w14:textId="05434889" w:rsidTr="002A7423">
        <w:tc>
          <w:tcPr>
            <w:tcW w:w="845" w:type="dxa"/>
            <w:vMerge/>
          </w:tcPr>
          <w:p w14:paraId="5AEBEFDA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521E" w14:textId="4EFC935B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Facial Expression</w:t>
            </w:r>
          </w:p>
        </w:tc>
        <w:tc>
          <w:tcPr>
            <w:tcW w:w="534" w:type="dxa"/>
          </w:tcPr>
          <w:p w14:paraId="1F240D2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519A39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3A53BC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4F256E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4A715D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E8350A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142728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0F58047F" w14:textId="1BBF58D0" w:rsidTr="002A7423">
        <w:tc>
          <w:tcPr>
            <w:tcW w:w="845" w:type="dxa"/>
            <w:vMerge/>
          </w:tcPr>
          <w:p w14:paraId="436FB017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39F3" w14:textId="4AADEC4A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Characterisation</w:t>
            </w:r>
          </w:p>
        </w:tc>
        <w:tc>
          <w:tcPr>
            <w:tcW w:w="534" w:type="dxa"/>
          </w:tcPr>
          <w:p w14:paraId="1292DFB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79D516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949127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357547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576D81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5DA838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6BED97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54749651" w14:textId="7EAF4548" w:rsidTr="002A7423">
        <w:tc>
          <w:tcPr>
            <w:tcW w:w="845" w:type="dxa"/>
            <w:vMerge/>
          </w:tcPr>
          <w:p w14:paraId="3EB147D1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CE1F0" w14:textId="5CEF21E6" w:rsidR="002A7423" w:rsidRPr="00E93701" w:rsidRDefault="002A7423" w:rsidP="00E93701">
            <w:r>
              <w:t>Pace, energy</w:t>
            </w:r>
          </w:p>
        </w:tc>
        <w:tc>
          <w:tcPr>
            <w:tcW w:w="534" w:type="dxa"/>
          </w:tcPr>
          <w:p w14:paraId="191472D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086032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034150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918C02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00320B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1E6A42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2501CFA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3EADB3A9" w14:textId="5B5A8133" w:rsidTr="002A7423">
        <w:tc>
          <w:tcPr>
            <w:tcW w:w="845" w:type="dxa"/>
            <w:vMerge/>
          </w:tcPr>
          <w:p w14:paraId="17B788C1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1A18" w14:textId="37D88536" w:rsidR="002A7423" w:rsidRPr="00E93701" w:rsidRDefault="002A7423" w:rsidP="00E93701">
            <w:r>
              <w:t>Trust</w:t>
            </w:r>
          </w:p>
        </w:tc>
        <w:tc>
          <w:tcPr>
            <w:tcW w:w="534" w:type="dxa"/>
          </w:tcPr>
          <w:p w14:paraId="4023FD9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FC4288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3529B8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324780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C3D830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D75C23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A1B597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19946500" w14:textId="3C1D9F5E" w:rsidTr="002A7423">
        <w:tc>
          <w:tcPr>
            <w:tcW w:w="845" w:type="dxa"/>
            <w:vMerge/>
          </w:tcPr>
          <w:p w14:paraId="28D24073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</w:tcPr>
          <w:p w14:paraId="24FF3E64" w14:textId="5CF45B21" w:rsidR="002A7423" w:rsidRPr="00E93701" w:rsidRDefault="002A7423" w:rsidP="00E93701">
            <w:r w:rsidRPr="00E93701">
              <w:t>Dynamics</w:t>
            </w:r>
          </w:p>
        </w:tc>
        <w:tc>
          <w:tcPr>
            <w:tcW w:w="534" w:type="dxa"/>
          </w:tcPr>
          <w:p w14:paraId="6F09482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22231D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4DE38E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C39DA2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6458A9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203DF2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5777B03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</w:tbl>
    <w:p w14:paraId="73A33E98" w14:textId="77777777" w:rsidR="00E93701" w:rsidRDefault="00E93701" w:rsidP="0018410B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3461"/>
        <w:gridCol w:w="534"/>
        <w:gridCol w:w="423"/>
        <w:gridCol w:w="423"/>
        <w:gridCol w:w="423"/>
        <w:gridCol w:w="2613"/>
        <w:gridCol w:w="2613"/>
        <w:gridCol w:w="2613"/>
      </w:tblGrid>
      <w:tr w:rsidR="002A7423" w:rsidRPr="00E93701" w14:paraId="0CF9725C" w14:textId="6027FDA4" w:rsidTr="0063699E">
        <w:trPr>
          <w:cantSplit/>
          <w:trHeight w:val="1134"/>
        </w:trPr>
        <w:tc>
          <w:tcPr>
            <w:tcW w:w="845" w:type="dxa"/>
            <w:vMerge w:val="restart"/>
            <w:textDirection w:val="btLr"/>
          </w:tcPr>
          <w:p w14:paraId="00D3276F" w14:textId="6C2C780E" w:rsidR="002A7423" w:rsidRPr="00E93701" w:rsidRDefault="002A7423" w:rsidP="002A7423">
            <w:pPr>
              <w:ind w:left="113" w:right="113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400A1">
              <w:rPr>
                <w:rFonts w:ascii="Gill Sans MT" w:hAnsi="Gill Sans MT"/>
                <w:b/>
                <w:color w:val="C00000"/>
                <w:sz w:val="44"/>
                <w:szCs w:val="24"/>
              </w:rPr>
              <w:lastRenderedPageBreak/>
              <w:t>VOCAL</w:t>
            </w:r>
          </w:p>
        </w:tc>
        <w:tc>
          <w:tcPr>
            <w:tcW w:w="3461" w:type="dxa"/>
          </w:tcPr>
          <w:p w14:paraId="3F9C8E83" w14:textId="77777777" w:rsidR="002A7423" w:rsidRPr="00E93701" w:rsidRDefault="002A7423" w:rsidP="002A742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4" w:type="dxa"/>
            <w:textDirection w:val="tbRl"/>
          </w:tcPr>
          <w:p w14:paraId="7414127A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4115C449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7B1808FF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641E0EBA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613" w:type="dxa"/>
          </w:tcPr>
          <w:p w14:paraId="659F26F7" w14:textId="67909D71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613" w:type="dxa"/>
          </w:tcPr>
          <w:p w14:paraId="01068C21" w14:textId="31F4E11A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613" w:type="dxa"/>
          </w:tcPr>
          <w:p w14:paraId="793A5AE9" w14:textId="1A6C6F40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2A7423" w:rsidRPr="002A7423" w14:paraId="5DA6DEC6" w14:textId="4BEE0F99" w:rsidTr="002A7423">
        <w:tc>
          <w:tcPr>
            <w:tcW w:w="845" w:type="dxa"/>
            <w:vMerge/>
          </w:tcPr>
          <w:p w14:paraId="58A4DCA2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108F2" w14:textId="75BE58CE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A</w:t>
            </w:r>
            <w:r w:rsidRPr="000A5FE9">
              <w:t>rticulation</w:t>
            </w:r>
          </w:p>
        </w:tc>
        <w:tc>
          <w:tcPr>
            <w:tcW w:w="534" w:type="dxa"/>
          </w:tcPr>
          <w:p w14:paraId="6DB0FA7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984825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B8818F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F33B1A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 w:val="restart"/>
          </w:tcPr>
          <w:p w14:paraId="5BEC0931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 w:val="restart"/>
          </w:tcPr>
          <w:p w14:paraId="24B817A3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 w:val="restart"/>
          </w:tcPr>
          <w:p w14:paraId="06D93721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2A7423" w14:paraId="2E4A5976" w14:textId="53F5F6C9" w:rsidTr="002A7423">
        <w:tc>
          <w:tcPr>
            <w:tcW w:w="845" w:type="dxa"/>
            <w:vMerge/>
          </w:tcPr>
          <w:p w14:paraId="65BD3775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56211" w14:textId="1AFFC053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I</w:t>
            </w:r>
            <w:r w:rsidRPr="000A5FE9">
              <w:t>nflection</w:t>
            </w:r>
          </w:p>
        </w:tc>
        <w:tc>
          <w:tcPr>
            <w:tcW w:w="534" w:type="dxa"/>
          </w:tcPr>
          <w:p w14:paraId="148FE27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EF0DE1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9848B1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CD8EBD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22D847A0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/>
          </w:tcPr>
          <w:p w14:paraId="3EBA2874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/>
          </w:tcPr>
          <w:p w14:paraId="1E0970A3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2A7423" w14:paraId="29F8F201" w14:textId="0E1793BA" w:rsidTr="002A7423">
        <w:tc>
          <w:tcPr>
            <w:tcW w:w="845" w:type="dxa"/>
            <w:vMerge/>
          </w:tcPr>
          <w:p w14:paraId="7556DBFB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21D67" w14:textId="7561E27D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M</w:t>
            </w:r>
            <w:r w:rsidRPr="000A5FE9">
              <w:t>odulation</w:t>
            </w:r>
          </w:p>
        </w:tc>
        <w:tc>
          <w:tcPr>
            <w:tcW w:w="534" w:type="dxa"/>
          </w:tcPr>
          <w:p w14:paraId="236EBD9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A6BA35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E6632D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1BA6EE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2D8BC5A3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/>
          </w:tcPr>
          <w:p w14:paraId="16637BDB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/>
          </w:tcPr>
          <w:p w14:paraId="398B031D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E93701" w14:paraId="6053EF0E" w14:textId="4033665F" w:rsidTr="002A7423">
        <w:tc>
          <w:tcPr>
            <w:tcW w:w="845" w:type="dxa"/>
            <w:vMerge/>
          </w:tcPr>
          <w:p w14:paraId="4E68E5EE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9C5F0" w14:textId="3661225F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P</w:t>
            </w:r>
            <w:r w:rsidRPr="000A5FE9">
              <w:t>rojection</w:t>
            </w:r>
          </w:p>
        </w:tc>
        <w:tc>
          <w:tcPr>
            <w:tcW w:w="534" w:type="dxa"/>
          </w:tcPr>
          <w:p w14:paraId="0E3B3FF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210931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0E67B1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50E117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0D15A1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5E01252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EEB122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7894E4EF" w14:textId="61E9203C" w:rsidTr="002A7423">
        <w:tc>
          <w:tcPr>
            <w:tcW w:w="845" w:type="dxa"/>
            <w:vMerge/>
          </w:tcPr>
          <w:p w14:paraId="0F06C4A8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308F9" w14:textId="40A41215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R</w:t>
            </w:r>
            <w:r w:rsidRPr="000A5FE9">
              <w:t>egister</w:t>
            </w:r>
          </w:p>
        </w:tc>
        <w:tc>
          <w:tcPr>
            <w:tcW w:w="534" w:type="dxa"/>
          </w:tcPr>
          <w:p w14:paraId="1C6BE4D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235EDC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9EFF2E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546CC2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2FC1588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392EC4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786834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18D43BA7" w14:textId="07D27937" w:rsidTr="002A7423">
        <w:tc>
          <w:tcPr>
            <w:tcW w:w="845" w:type="dxa"/>
            <w:vMerge/>
          </w:tcPr>
          <w:p w14:paraId="031F9452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9CC0D" w14:textId="1EA580A0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P</w:t>
            </w:r>
            <w:r w:rsidRPr="000A5FE9">
              <w:t>itch</w:t>
            </w:r>
          </w:p>
        </w:tc>
        <w:tc>
          <w:tcPr>
            <w:tcW w:w="534" w:type="dxa"/>
          </w:tcPr>
          <w:p w14:paraId="5A660CC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804269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249974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C3DFEA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3C097E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68AD31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080F60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0374AD5F" w14:textId="192D4E10" w:rsidTr="002A7423">
        <w:tc>
          <w:tcPr>
            <w:tcW w:w="845" w:type="dxa"/>
            <w:vMerge/>
          </w:tcPr>
          <w:p w14:paraId="210131FD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772DA" w14:textId="2817C44F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T</w:t>
            </w:r>
            <w:r w:rsidRPr="000A5FE9">
              <w:t>iming</w:t>
            </w:r>
          </w:p>
        </w:tc>
        <w:tc>
          <w:tcPr>
            <w:tcW w:w="534" w:type="dxa"/>
          </w:tcPr>
          <w:p w14:paraId="5B2DFB0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E03E94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7180E7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0EF0F3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2DD0F78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7BD4E4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7A1883F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29A2D35D" w14:textId="0FE36FC1" w:rsidTr="002A7423">
        <w:tc>
          <w:tcPr>
            <w:tcW w:w="845" w:type="dxa"/>
            <w:vMerge/>
          </w:tcPr>
          <w:p w14:paraId="2E2BD461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4FEC" w14:textId="5DF2A6AF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B</w:t>
            </w:r>
            <w:r w:rsidRPr="000A5FE9">
              <w:t>reath control</w:t>
            </w:r>
          </w:p>
        </w:tc>
        <w:tc>
          <w:tcPr>
            <w:tcW w:w="534" w:type="dxa"/>
          </w:tcPr>
          <w:p w14:paraId="492A03E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BE46F5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591105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92C8D1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8A0C1A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7D95BE9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2342F5B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414C179A" w14:textId="64FC1910" w:rsidTr="002A7423">
        <w:tc>
          <w:tcPr>
            <w:tcW w:w="845" w:type="dxa"/>
            <w:vMerge/>
          </w:tcPr>
          <w:p w14:paraId="66936502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6EFD8" w14:textId="0B0FC4B2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U</w:t>
            </w:r>
            <w:r w:rsidRPr="000A5FE9">
              <w:t>se of pause</w:t>
            </w:r>
          </w:p>
        </w:tc>
        <w:tc>
          <w:tcPr>
            <w:tcW w:w="534" w:type="dxa"/>
          </w:tcPr>
          <w:p w14:paraId="1C7BFD7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BB6DF4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1A13B2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16636A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174D44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61CBB4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65A72A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3A1D11DB" w14:textId="38F5ABF8" w:rsidTr="002A7423">
        <w:tc>
          <w:tcPr>
            <w:tcW w:w="845" w:type="dxa"/>
            <w:vMerge/>
          </w:tcPr>
          <w:p w14:paraId="1F323634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638C3" w14:textId="5FE8B86C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U</w:t>
            </w:r>
            <w:r w:rsidRPr="000A5FE9">
              <w:t>se of pace</w:t>
            </w:r>
          </w:p>
        </w:tc>
        <w:tc>
          <w:tcPr>
            <w:tcW w:w="534" w:type="dxa"/>
          </w:tcPr>
          <w:p w14:paraId="5ACC82C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2C2FD3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D79F64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AEA225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40ABD1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534AD68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3D31FA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15943C07" w14:textId="0A76D95A" w:rsidTr="002A7423">
        <w:trPr>
          <w:trHeight w:val="210"/>
        </w:trPr>
        <w:tc>
          <w:tcPr>
            <w:tcW w:w="845" w:type="dxa"/>
            <w:vMerge/>
          </w:tcPr>
          <w:p w14:paraId="0842D52E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8F84B" w14:textId="4D9976CF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D</w:t>
            </w:r>
            <w:r w:rsidRPr="000A5FE9">
              <w:t>ialect</w:t>
            </w:r>
            <w:r>
              <w:t>, a</w:t>
            </w:r>
            <w:r w:rsidRPr="000A5FE9">
              <w:t>ccent</w:t>
            </w:r>
            <w:r>
              <w:t>, sociolect</w:t>
            </w:r>
          </w:p>
        </w:tc>
        <w:tc>
          <w:tcPr>
            <w:tcW w:w="534" w:type="dxa"/>
          </w:tcPr>
          <w:p w14:paraId="1859F9A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ECBACD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6B3D71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C4FF67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DF8CD6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B40E76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C7CF89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77F8CD44" w14:textId="69D81364" w:rsidTr="002A7423">
        <w:tc>
          <w:tcPr>
            <w:tcW w:w="845" w:type="dxa"/>
            <w:vMerge/>
          </w:tcPr>
          <w:p w14:paraId="72CF9D06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7F022" w14:textId="1C5A41C2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C</w:t>
            </w:r>
            <w:r w:rsidRPr="000A5FE9">
              <w:t>haracterisation</w:t>
            </w:r>
          </w:p>
        </w:tc>
        <w:tc>
          <w:tcPr>
            <w:tcW w:w="534" w:type="dxa"/>
          </w:tcPr>
          <w:p w14:paraId="0E54130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A6BDD9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721046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8B3E59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6EEAA4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2BBB6D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216CE5A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6E257B5A" w14:textId="5480B2EF" w:rsidTr="002A7423">
        <w:tc>
          <w:tcPr>
            <w:tcW w:w="845" w:type="dxa"/>
            <w:vMerge/>
          </w:tcPr>
          <w:p w14:paraId="1EE78FD5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</w:tcPr>
          <w:p w14:paraId="3485A809" w14:textId="1895D01A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P</w:t>
            </w:r>
            <w:r w:rsidRPr="000A5FE9">
              <w:t>rojection</w:t>
            </w:r>
          </w:p>
        </w:tc>
        <w:tc>
          <w:tcPr>
            <w:tcW w:w="534" w:type="dxa"/>
          </w:tcPr>
          <w:p w14:paraId="068C29F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A32307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279E8E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9E884B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5015D78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6AE4EA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85D570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</w:tbl>
    <w:p w14:paraId="2558F461" w14:textId="77777777" w:rsidR="00E93701" w:rsidRDefault="00E93701" w:rsidP="0018410B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86"/>
        <w:gridCol w:w="536"/>
        <w:gridCol w:w="423"/>
        <w:gridCol w:w="423"/>
        <w:gridCol w:w="423"/>
        <w:gridCol w:w="2647"/>
        <w:gridCol w:w="2551"/>
        <w:gridCol w:w="2552"/>
      </w:tblGrid>
      <w:tr w:rsidR="002A7423" w:rsidRPr="00E93701" w14:paraId="66816D48" w14:textId="46D60159" w:rsidTr="0063699E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6E9EB070" w14:textId="667A61D1" w:rsidR="002A7423" w:rsidRPr="00E93701" w:rsidRDefault="002A7423" w:rsidP="002A7423">
            <w:pPr>
              <w:ind w:left="113" w:right="113"/>
              <w:jc w:val="center"/>
              <w:rPr>
                <w:rFonts w:ascii="Gill Sans MT" w:hAnsi="Gill Sans MT"/>
                <w:b/>
                <w:color w:val="404040" w:themeColor="text1" w:themeTint="BF"/>
                <w:sz w:val="32"/>
                <w:szCs w:val="24"/>
              </w:rPr>
            </w:pPr>
            <w:r w:rsidRPr="00F400A1">
              <w:rPr>
                <w:rFonts w:ascii="Gill Sans MT" w:hAnsi="Gill Sans MT"/>
                <w:b/>
                <w:color w:val="C00000"/>
                <w:sz w:val="32"/>
                <w:szCs w:val="24"/>
              </w:rPr>
              <w:t>PERSONAL MANAGEMENT</w:t>
            </w:r>
          </w:p>
          <w:p w14:paraId="58E3A8C7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0CED04E" w14:textId="77777777" w:rsidR="002A7423" w:rsidRPr="00E93701" w:rsidRDefault="002A7423" w:rsidP="002A742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6" w:type="dxa"/>
            <w:textDirection w:val="tbRl"/>
          </w:tcPr>
          <w:p w14:paraId="091A1D67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49E69C75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2F0D1C81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250B5F33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647" w:type="dxa"/>
          </w:tcPr>
          <w:p w14:paraId="250C719E" w14:textId="1BB2B718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551" w:type="dxa"/>
          </w:tcPr>
          <w:p w14:paraId="049B11E4" w14:textId="3226DBBA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552" w:type="dxa"/>
          </w:tcPr>
          <w:p w14:paraId="1AFE87B4" w14:textId="17C8376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2A7423" w:rsidRPr="00E93701" w14:paraId="5E101015" w14:textId="35F17EA9" w:rsidTr="002A7423">
        <w:tc>
          <w:tcPr>
            <w:tcW w:w="846" w:type="dxa"/>
            <w:vMerge/>
          </w:tcPr>
          <w:p w14:paraId="0E4A41CB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ACC08" w14:textId="5E83E84C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ttendance and punctuality</w:t>
            </w:r>
          </w:p>
        </w:tc>
        <w:tc>
          <w:tcPr>
            <w:tcW w:w="536" w:type="dxa"/>
          </w:tcPr>
          <w:p w14:paraId="6C022D1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A88B18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9108B7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AC46B1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 w:val="restart"/>
          </w:tcPr>
          <w:p w14:paraId="4BF1D8CF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2202B64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C94D9B0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E93701" w14:paraId="2A98C80F" w14:textId="58EA06A1" w:rsidTr="002A7423">
        <w:tc>
          <w:tcPr>
            <w:tcW w:w="846" w:type="dxa"/>
            <w:vMerge/>
          </w:tcPr>
          <w:p w14:paraId="2945E6B3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0182C" w14:textId="3C82B690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eing ready to work, warming up and cooling down</w:t>
            </w:r>
          </w:p>
        </w:tc>
        <w:tc>
          <w:tcPr>
            <w:tcW w:w="536" w:type="dxa"/>
          </w:tcPr>
          <w:p w14:paraId="739C443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CF127E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A93A40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D0775D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0D269BF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0FC7C43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250D25E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056D867B" w14:textId="1AA29EC1" w:rsidTr="002A7423">
        <w:tc>
          <w:tcPr>
            <w:tcW w:w="846" w:type="dxa"/>
            <w:vMerge/>
          </w:tcPr>
          <w:p w14:paraId="423FBE5E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6EA9A" w14:textId="52A549BC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earing co</w:t>
            </w:r>
            <w:r>
              <w:rPr>
                <w:rFonts w:ascii="Verdana" w:hAnsi="Verdana" w:cs="Verdana"/>
                <w:sz w:val="18"/>
                <w:szCs w:val="18"/>
              </w:rPr>
              <w:t>rrect attire and presentation</w:t>
            </w:r>
          </w:p>
        </w:tc>
        <w:tc>
          <w:tcPr>
            <w:tcW w:w="536" w:type="dxa"/>
          </w:tcPr>
          <w:p w14:paraId="4712D03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7CB9A2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8E512B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70C0D2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6204956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49B51EE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6BB11B7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3CC7E375" w14:textId="2F868A80" w:rsidTr="002A7423">
        <w:tc>
          <w:tcPr>
            <w:tcW w:w="846" w:type="dxa"/>
            <w:vMerge/>
          </w:tcPr>
          <w:p w14:paraId="55CCC1D9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A87FE" w14:textId="77777777" w:rsidR="002A7423" w:rsidRDefault="002A7423" w:rsidP="00E937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H</w:t>
            </w:r>
            <w:r w:rsidRPr="00B115F4">
              <w:rPr>
                <w:rFonts w:ascii="Verdana" w:hAnsi="Verdana" w:cs="Verdana"/>
                <w:sz w:val="18"/>
                <w:szCs w:val="18"/>
              </w:rPr>
              <w:t xml:space="preserve">air tied back, </w:t>
            </w:r>
          </w:p>
          <w:p w14:paraId="2B357F45" w14:textId="2C6922D8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o jewellery</w:t>
            </w:r>
          </w:p>
        </w:tc>
        <w:tc>
          <w:tcPr>
            <w:tcW w:w="536" w:type="dxa"/>
          </w:tcPr>
          <w:p w14:paraId="3E6040F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DA87DA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3EA0FB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568DBD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08A20B7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6DC0CFD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577C1BA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4CC11250" w14:textId="7FF59F8E" w:rsidTr="002A7423">
        <w:tc>
          <w:tcPr>
            <w:tcW w:w="846" w:type="dxa"/>
            <w:vMerge/>
          </w:tcPr>
          <w:p w14:paraId="5B6DD2E6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0A1C4" w14:textId="7D212159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oncentration and focus</w:t>
            </w:r>
          </w:p>
        </w:tc>
        <w:tc>
          <w:tcPr>
            <w:tcW w:w="536" w:type="dxa"/>
          </w:tcPr>
          <w:p w14:paraId="0D8A986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90448E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46CCDC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D20518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4D5698E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54E8D8B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0CF6FC6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0B1153B4" w14:textId="68F684A7" w:rsidTr="002A7423">
        <w:tc>
          <w:tcPr>
            <w:tcW w:w="846" w:type="dxa"/>
            <w:vMerge/>
          </w:tcPr>
          <w:p w14:paraId="25E86207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56DA6" w14:textId="2FB9C1D0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earning dialogue and actions</w:t>
            </w:r>
          </w:p>
        </w:tc>
        <w:tc>
          <w:tcPr>
            <w:tcW w:w="536" w:type="dxa"/>
          </w:tcPr>
          <w:p w14:paraId="6E4C619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3494B2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DD4FAE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EAA1A5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4106F92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4AADA99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544BECB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604DD278" w14:textId="221D23A3" w:rsidTr="002A7423">
        <w:tc>
          <w:tcPr>
            <w:tcW w:w="846" w:type="dxa"/>
            <w:vMerge/>
          </w:tcPr>
          <w:p w14:paraId="32C4E879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39C1" w14:textId="19D80D03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istening and responding positively to direction, instruction and feedback</w:t>
            </w:r>
          </w:p>
        </w:tc>
        <w:tc>
          <w:tcPr>
            <w:tcW w:w="536" w:type="dxa"/>
          </w:tcPr>
          <w:p w14:paraId="610F8C1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C7EF6B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DCAF36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DE900C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19C3FB7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22CB56C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52ECD70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26695322" w14:textId="7283E83B" w:rsidTr="002A7423">
        <w:tc>
          <w:tcPr>
            <w:tcW w:w="846" w:type="dxa"/>
            <w:vMerge/>
          </w:tcPr>
          <w:p w14:paraId="24902D72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C3ED0" w14:textId="64637158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illingness to experiment and try things out</w:t>
            </w:r>
          </w:p>
        </w:tc>
        <w:tc>
          <w:tcPr>
            <w:tcW w:w="536" w:type="dxa"/>
          </w:tcPr>
          <w:p w14:paraId="1E72879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AC826B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B80F35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D03724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4BF752D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0F3F45E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49710AE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664E507F" w14:textId="286D3D67" w:rsidTr="002A7423">
        <w:tc>
          <w:tcPr>
            <w:tcW w:w="846" w:type="dxa"/>
            <w:vMerge/>
          </w:tcPr>
          <w:p w14:paraId="31A70D6E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AF2C6" w14:textId="5CD99079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Sensitivity and empathy towards others.</w:t>
            </w:r>
          </w:p>
        </w:tc>
        <w:tc>
          <w:tcPr>
            <w:tcW w:w="536" w:type="dxa"/>
          </w:tcPr>
          <w:p w14:paraId="4F00908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3B4D1B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ADE81C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5253B0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6FD2C9B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1E92B7F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01D94F0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</w:tbl>
    <w:p w14:paraId="1D55433A" w14:textId="77777777" w:rsidR="00E93701" w:rsidRDefault="00E93701" w:rsidP="0018410B">
      <w:pPr>
        <w:spacing w:after="0"/>
        <w:rPr>
          <w:rFonts w:ascii="Gill Sans MT" w:hAnsi="Gill Sans MT"/>
        </w:rPr>
      </w:pPr>
    </w:p>
    <w:p w14:paraId="52AB2A4D" w14:textId="77777777" w:rsidR="00F400A1" w:rsidRDefault="00F400A1" w:rsidP="0018410B">
      <w:pPr>
        <w:spacing w:after="0"/>
        <w:rPr>
          <w:rFonts w:ascii="Gill Sans MT" w:hAnsi="Gill Sans MT"/>
        </w:rPr>
      </w:pPr>
    </w:p>
    <w:p w14:paraId="13234A4F" w14:textId="77777777" w:rsidR="00F400A1" w:rsidRDefault="00F400A1" w:rsidP="0018410B">
      <w:pPr>
        <w:spacing w:after="0"/>
        <w:rPr>
          <w:rFonts w:ascii="Gill Sans MT" w:hAnsi="Gill Sans MT"/>
        </w:rPr>
      </w:pPr>
    </w:p>
    <w:p w14:paraId="35BCA49E" w14:textId="122D0AC6" w:rsidR="00F400A1" w:rsidRPr="00E93701" w:rsidRDefault="00F400A1" w:rsidP="00F400A1">
      <w:pPr>
        <w:spacing w:after="0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noProof/>
          <w:sz w:val="40"/>
        </w:rPr>
        <w:t>S</w:t>
      </w:r>
      <w:r w:rsidRPr="00E93701">
        <w:rPr>
          <w:rFonts w:ascii="Gill Sans MT" w:hAnsi="Gill Sans MT"/>
          <w:b/>
          <w:noProof/>
          <w:sz w:val="40"/>
        </w:rPr>
        <w:t xml:space="preserve">KILLS AUDIT </w:t>
      </w:r>
      <w:r>
        <w:rPr>
          <w:rFonts w:ascii="Gill Sans MT" w:hAnsi="Gill Sans MT"/>
          <w:b/>
          <w:noProof/>
          <w:sz w:val="40"/>
        </w:rPr>
        <w:t xml:space="preserve">DANCE </w:t>
      </w:r>
      <w:proofErr w:type="gramStart"/>
      <w:r w:rsidR="002A7423">
        <w:rPr>
          <w:rFonts w:ascii="Gill Sans MT" w:hAnsi="Gill Sans MT"/>
          <w:b/>
          <w:noProof/>
          <w:sz w:val="40"/>
        </w:rPr>
        <w:t xml:space="preserve">PRACTITIONERS </w:t>
      </w:r>
      <w:r>
        <w:rPr>
          <w:rFonts w:ascii="Gill Sans MT" w:hAnsi="Gill Sans MT"/>
          <w:b/>
          <w:noProof/>
          <w:sz w:val="40"/>
        </w:rPr>
        <w:t xml:space="preserve"> </w:t>
      </w:r>
      <w:r w:rsidRPr="00E93701">
        <w:rPr>
          <w:rFonts w:ascii="Gill Sans MT" w:hAnsi="Gill Sans MT"/>
        </w:rPr>
        <w:t>(</w:t>
      </w:r>
      <w:proofErr w:type="gramEnd"/>
      <w:r w:rsidRPr="00E93701">
        <w:rPr>
          <w:rFonts w:ascii="Gill Sans MT" w:hAnsi="Gill Sans MT"/>
        </w:rPr>
        <w:t>Start of Assignment Brief 2)</w:t>
      </w:r>
    </w:p>
    <w:p w14:paraId="21040C2E" w14:textId="77777777" w:rsidR="00F400A1" w:rsidRPr="00E93701" w:rsidRDefault="00F400A1" w:rsidP="00F400A1">
      <w:pPr>
        <w:spacing w:after="0"/>
        <w:rPr>
          <w:rFonts w:ascii="Gill Sans MT" w:hAnsi="Gill Sans MT"/>
          <w:sz w:val="8"/>
          <w:szCs w:val="8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736"/>
        <w:gridCol w:w="7898"/>
        <w:gridCol w:w="1418"/>
        <w:gridCol w:w="2835"/>
      </w:tblGrid>
      <w:tr w:rsidR="00F400A1" w:rsidRPr="00E93701" w14:paraId="5AC16228" w14:textId="77777777" w:rsidTr="00F400A1">
        <w:tc>
          <w:tcPr>
            <w:tcW w:w="1736" w:type="dxa"/>
          </w:tcPr>
          <w:p w14:paraId="3353FED4" w14:textId="77777777" w:rsidR="00F400A1" w:rsidRPr="00E93701" w:rsidRDefault="00F400A1" w:rsidP="00F400A1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PRACTITIONER</w:t>
            </w:r>
          </w:p>
        </w:tc>
        <w:tc>
          <w:tcPr>
            <w:tcW w:w="7898" w:type="dxa"/>
          </w:tcPr>
          <w:p w14:paraId="3863D4BF" w14:textId="77777777" w:rsidR="00F400A1" w:rsidRPr="00E93701" w:rsidRDefault="00F400A1" w:rsidP="00F400A1">
            <w:pPr>
              <w:rPr>
                <w:rFonts w:ascii="Gill Sans MT" w:hAnsi="Gill Sans MT"/>
              </w:rPr>
            </w:pPr>
          </w:p>
          <w:p w14:paraId="68E57309" w14:textId="77777777" w:rsidR="00F400A1" w:rsidRPr="00E93701" w:rsidRDefault="00F400A1" w:rsidP="00F400A1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</w:tcPr>
          <w:p w14:paraId="457AFD55" w14:textId="77777777" w:rsidR="00F400A1" w:rsidRPr="00E93701" w:rsidRDefault="00F400A1" w:rsidP="00F400A1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SIGNATURE</w:t>
            </w:r>
          </w:p>
        </w:tc>
        <w:tc>
          <w:tcPr>
            <w:tcW w:w="2835" w:type="dxa"/>
          </w:tcPr>
          <w:p w14:paraId="1A557049" w14:textId="77777777" w:rsidR="00F400A1" w:rsidRPr="00E93701" w:rsidRDefault="00F400A1" w:rsidP="00F400A1">
            <w:pPr>
              <w:rPr>
                <w:rFonts w:ascii="Gill Sans MT" w:hAnsi="Gill Sans MT"/>
              </w:rPr>
            </w:pPr>
          </w:p>
        </w:tc>
      </w:tr>
      <w:tr w:rsidR="00F400A1" w:rsidRPr="00E93701" w14:paraId="44174DE7" w14:textId="77777777" w:rsidTr="00F400A1">
        <w:tc>
          <w:tcPr>
            <w:tcW w:w="1736" w:type="dxa"/>
          </w:tcPr>
          <w:p w14:paraId="47DF76DE" w14:textId="77777777" w:rsidR="00F400A1" w:rsidRPr="00E93701" w:rsidRDefault="00F400A1" w:rsidP="00F400A1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Date Assessed</w:t>
            </w:r>
          </w:p>
        </w:tc>
        <w:tc>
          <w:tcPr>
            <w:tcW w:w="12151" w:type="dxa"/>
            <w:gridSpan w:val="3"/>
          </w:tcPr>
          <w:p w14:paraId="62DFF06C" w14:textId="4A4D37FA" w:rsidR="00F400A1" w:rsidRPr="00E93701" w:rsidRDefault="00F400A1" w:rsidP="00F400A1">
            <w:pPr>
              <w:rPr>
                <w:rFonts w:ascii="Gill Sans MT" w:hAnsi="Gill Sans MT"/>
              </w:rPr>
            </w:pPr>
          </w:p>
        </w:tc>
      </w:tr>
    </w:tbl>
    <w:p w14:paraId="4D147B9F" w14:textId="77777777" w:rsidR="00F400A1" w:rsidRPr="00E93701" w:rsidRDefault="00F400A1" w:rsidP="00F400A1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477"/>
        <w:gridCol w:w="534"/>
        <w:gridCol w:w="423"/>
        <w:gridCol w:w="423"/>
        <w:gridCol w:w="423"/>
        <w:gridCol w:w="2608"/>
        <w:gridCol w:w="2608"/>
        <w:gridCol w:w="2608"/>
      </w:tblGrid>
      <w:tr w:rsidR="00B030A1" w:rsidRPr="00E93701" w14:paraId="36531A4C" w14:textId="6F5852DE" w:rsidTr="0063699E">
        <w:trPr>
          <w:cantSplit/>
          <w:trHeight w:val="1134"/>
        </w:trPr>
        <w:tc>
          <w:tcPr>
            <w:tcW w:w="844" w:type="dxa"/>
            <w:vMerge w:val="restart"/>
            <w:textDirection w:val="btLr"/>
          </w:tcPr>
          <w:p w14:paraId="25D76166" w14:textId="75C78FE6" w:rsidR="00B030A1" w:rsidRPr="00F400A1" w:rsidRDefault="00B030A1" w:rsidP="002A7423">
            <w:pPr>
              <w:ind w:left="113" w:right="113"/>
              <w:jc w:val="center"/>
              <w:rPr>
                <w:rFonts w:ascii="Gill Sans MT" w:hAnsi="Gill Sans MT"/>
                <w:b/>
                <w:color w:val="C00000"/>
                <w:sz w:val="48"/>
                <w:szCs w:val="24"/>
              </w:rPr>
            </w:pPr>
            <w:r w:rsidRPr="00F400A1">
              <w:rPr>
                <w:rFonts w:ascii="Gill Sans MT" w:hAnsi="Gill Sans MT"/>
                <w:b/>
                <w:color w:val="C00000"/>
                <w:sz w:val="48"/>
                <w:szCs w:val="24"/>
              </w:rPr>
              <w:lastRenderedPageBreak/>
              <w:t>PHYSICAL SKILLS</w:t>
            </w:r>
            <w:r>
              <w:rPr>
                <w:rFonts w:ascii="Gill Sans MT" w:hAnsi="Gill Sans MT"/>
                <w:b/>
                <w:color w:val="C00000"/>
                <w:sz w:val="48"/>
                <w:szCs w:val="24"/>
              </w:rPr>
              <w:t xml:space="preserve"> </w:t>
            </w:r>
          </w:p>
          <w:p w14:paraId="52C04957" w14:textId="77777777" w:rsidR="00B030A1" w:rsidRPr="00E93701" w:rsidRDefault="00B030A1" w:rsidP="002A7423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5CA6CCB" w14:textId="77777777" w:rsidR="00B030A1" w:rsidRPr="00E93701" w:rsidRDefault="00B030A1" w:rsidP="002A742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4" w:type="dxa"/>
            <w:textDirection w:val="tbRl"/>
          </w:tcPr>
          <w:p w14:paraId="31BC6796" w14:textId="77777777" w:rsidR="00B030A1" w:rsidRPr="00E93701" w:rsidRDefault="00B030A1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23DEB60B" w14:textId="77777777" w:rsidR="00B030A1" w:rsidRPr="00E93701" w:rsidRDefault="00B030A1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31FA8197" w14:textId="77777777" w:rsidR="00B030A1" w:rsidRPr="00E93701" w:rsidRDefault="00B030A1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724A3D2B" w14:textId="77777777" w:rsidR="00B030A1" w:rsidRPr="00E93701" w:rsidRDefault="00B030A1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608" w:type="dxa"/>
          </w:tcPr>
          <w:p w14:paraId="21B04205" w14:textId="6E08989F" w:rsidR="00B030A1" w:rsidRPr="00E93701" w:rsidRDefault="00B030A1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608" w:type="dxa"/>
          </w:tcPr>
          <w:p w14:paraId="2F5921F2" w14:textId="5AD3FF26" w:rsidR="00B030A1" w:rsidRPr="00E93701" w:rsidRDefault="00B030A1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608" w:type="dxa"/>
          </w:tcPr>
          <w:p w14:paraId="2A6FF11B" w14:textId="11F04A85" w:rsidR="00B030A1" w:rsidRPr="00E93701" w:rsidRDefault="00B030A1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B030A1" w:rsidRPr="00E93701" w14:paraId="14793D84" w14:textId="6ADA4924" w:rsidTr="002A7423">
        <w:tc>
          <w:tcPr>
            <w:tcW w:w="844" w:type="dxa"/>
            <w:vMerge/>
          </w:tcPr>
          <w:p w14:paraId="2D24B465" w14:textId="77777777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742957E9" w14:textId="189A7ECF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Strength</w:t>
            </w:r>
          </w:p>
        </w:tc>
        <w:tc>
          <w:tcPr>
            <w:tcW w:w="534" w:type="dxa"/>
          </w:tcPr>
          <w:p w14:paraId="711E81F3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A6C2E4E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33936E2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4FB600F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 w:val="restart"/>
          </w:tcPr>
          <w:p w14:paraId="065FB336" w14:textId="77777777" w:rsidR="00B030A1" w:rsidRPr="002A7423" w:rsidRDefault="00B030A1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14:paraId="19D2DBFD" w14:textId="77777777" w:rsidR="00B030A1" w:rsidRPr="002A7423" w:rsidRDefault="00B030A1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14:paraId="5334C796" w14:textId="77777777" w:rsidR="00B030A1" w:rsidRPr="002A7423" w:rsidRDefault="00B030A1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B030A1" w:rsidRPr="00E93701" w14:paraId="3A6B8653" w14:textId="4F910120" w:rsidTr="002A7423">
        <w:tc>
          <w:tcPr>
            <w:tcW w:w="844" w:type="dxa"/>
            <w:vMerge/>
          </w:tcPr>
          <w:p w14:paraId="0A39B404" w14:textId="77777777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62BBC6BB" w14:textId="0CD7D845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Stamina</w:t>
            </w:r>
          </w:p>
        </w:tc>
        <w:tc>
          <w:tcPr>
            <w:tcW w:w="534" w:type="dxa"/>
          </w:tcPr>
          <w:p w14:paraId="58C3E67F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E6E8BEC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1FACB41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D545375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76E3EA4E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20815951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8E507B6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</w:tr>
      <w:tr w:rsidR="00B030A1" w:rsidRPr="00E93701" w14:paraId="3066A2E9" w14:textId="6F862E1E" w:rsidTr="002A7423">
        <w:tc>
          <w:tcPr>
            <w:tcW w:w="844" w:type="dxa"/>
            <w:vMerge/>
          </w:tcPr>
          <w:p w14:paraId="4A0D03C1" w14:textId="77777777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7055E8A3" w14:textId="03CB3D8B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Flexibility</w:t>
            </w:r>
          </w:p>
        </w:tc>
        <w:tc>
          <w:tcPr>
            <w:tcW w:w="534" w:type="dxa"/>
          </w:tcPr>
          <w:p w14:paraId="2ACABA24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E53B38C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C1BCBBD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163EF3F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4A420DBA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55397D4E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9A416AF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</w:tr>
      <w:tr w:rsidR="00B030A1" w:rsidRPr="00E93701" w14:paraId="4B97078D" w14:textId="7F8BCCAC" w:rsidTr="002A7423">
        <w:tc>
          <w:tcPr>
            <w:tcW w:w="844" w:type="dxa"/>
            <w:vMerge/>
          </w:tcPr>
          <w:p w14:paraId="6C847F3C" w14:textId="77777777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21222A6" w14:textId="700FDA85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Posture</w:t>
            </w:r>
          </w:p>
        </w:tc>
        <w:tc>
          <w:tcPr>
            <w:tcW w:w="534" w:type="dxa"/>
          </w:tcPr>
          <w:p w14:paraId="7CC80BE6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17D6F57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4252EF3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1871206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4F34C94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421DF961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3137DF51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</w:tr>
      <w:tr w:rsidR="00B030A1" w:rsidRPr="00E93701" w14:paraId="0DFAE03F" w14:textId="5490E3B2" w:rsidTr="002A7423">
        <w:tc>
          <w:tcPr>
            <w:tcW w:w="844" w:type="dxa"/>
            <w:vMerge/>
          </w:tcPr>
          <w:p w14:paraId="7C098A54" w14:textId="77777777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150CBE1E" w14:textId="6F144724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Alignment</w:t>
            </w:r>
          </w:p>
        </w:tc>
        <w:tc>
          <w:tcPr>
            <w:tcW w:w="534" w:type="dxa"/>
          </w:tcPr>
          <w:p w14:paraId="24E63348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E4A1558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B218FAE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19207B1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64E91B52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2B53F6CB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557BF543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</w:tr>
      <w:tr w:rsidR="00B030A1" w:rsidRPr="00E93701" w14:paraId="71BC0F8E" w14:textId="722E80D0" w:rsidTr="002A7423">
        <w:tc>
          <w:tcPr>
            <w:tcW w:w="844" w:type="dxa"/>
            <w:vMerge/>
          </w:tcPr>
          <w:p w14:paraId="6C798A94" w14:textId="77777777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0DC64ABA" w14:textId="1942F462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Use of weight</w:t>
            </w:r>
          </w:p>
        </w:tc>
        <w:tc>
          <w:tcPr>
            <w:tcW w:w="534" w:type="dxa"/>
          </w:tcPr>
          <w:p w14:paraId="0B2D77E6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A5D5A1D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A570725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7B9CC8B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333263A4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7BE2CE31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7D10A16C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</w:tr>
      <w:tr w:rsidR="00B030A1" w:rsidRPr="00E93701" w14:paraId="2A232419" w14:textId="3763C436" w:rsidTr="002A7423">
        <w:tc>
          <w:tcPr>
            <w:tcW w:w="844" w:type="dxa"/>
            <w:vMerge/>
          </w:tcPr>
          <w:p w14:paraId="56ADBC49" w14:textId="77777777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621D268B" w14:textId="42CA2714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Clarity of movement</w:t>
            </w:r>
          </w:p>
        </w:tc>
        <w:tc>
          <w:tcPr>
            <w:tcW w:w="534" w:type="dxa"/>
          </w:tcPr>
          <w:p w14:paraId="135C7D2A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E3A5F7D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06E3733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F484B83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F3F4F51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CE01E05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96B1DE4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</w:tr>
      <w:tr w:rsidR="00B030A1" w:rsidRPr="00E93701" w14:paraId="2003E2EB" w14:textId="48DBBA68" w:rsidTr="002A7423">
        <w:tc>
          <w:tcPr>
            <w:tcW w:w="844" w:type="dxa"/>
            <w:vMerge/>
          </w:tcPr>
          <w:p w14:paraId="212C8A7E" w14:textId="77777777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44C9D6D5" w14:textId="25364C35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Extension</w:t>
            </w:r>
          </w:p>
        </w:tc>
        <w:tc>
          <w:tcPr>
            <w:tcW w:w="534" w:type="dxa"/>
          </w:tcPr>
          <w:p w14:paraId="0E437D6A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E2F0700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D2C6D61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C6D0F09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55FE9275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4F4E68CB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308AFDF3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</w:tr>
      <w:tr w:rsidR="00B030A1" w:rsidRPr="00E93701" w14:paraId="545BFB70" w14:textId="0A9A21C6" w:rsidTr="002A7423">
        <w:tc>
          <w:tcPr>
            <w:tcW w:w="844" w:type="dxa"/>
            <w:vMerge/>
          </w:tcPr>
          <w:p w14:paraId="50250B71" w14:textId="77777777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834BF20" w14:textId="79FFC742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Use of spine (bodily expression)</w:t>
            </w:r>
          </w:p>
        </w:tc>
        <w:tc>
          <w:tcPr>
            <w:tcW w:w="534" w:type="dxa"/>
          </w:tcPr>
          <w:p w14:paraId="5A94F6A1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FC66DAF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A6A9B55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6D5CDAB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2EA1A16E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213A9E0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560E616D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</w:tr>
      <w:tr w:rsidR="00B030A1" w:rsidRPr="00E93701" w14:paraId="79499055" w14:textId="23574738" w:rsidTr="002A7423">
        <w:tc>
          <w:tcPr>
            <w:tcW w:w="844" w:type="dxa"/>
            <w:vMerge/>
          </w:tcPr>
          <w:p w14:paraId="67C9E71B" w14:textId="77777777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47B3D478" w14:textId="18FBED4E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Balance</w:t>
            </w:r>
          </w:p>
        </w:tc>
        <w:tc>
          <w:tcPr>
            <w:tcW w:w="534" w:type="dxa"/>
          </w:tcPr>
          <w:p w14:paraId="58EADB61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4EF05A2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0B7F930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CDF580A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14843D8D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6AE3D049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665400CA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</w:tr>
      <w:tr w:rsidR="00B030A1" w:rsidRPr="00E93701" w14:paraId="750A5552" w14:textId="51580ACF" w:rsidTr="002A7423">
        <w:tc>
          <w:tcPr>
            <w:tcW w:w="844" w:type="dxa"/>
            <w:vMerge/>
          </w:tcPr>
          <w:p w14:paraId="1632F81B" w14:textId="77777777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C64D496" w14:textId="21F2240A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Control</w:t>
            </w:r>
          </w:p>
        </w:tc>
        <w:tc>
          <w:tcPr>
            <w:tcW w:w="534" w:type="dxa"/>
          </w:tcPr>
          <w:p w14:paraId="033C61DA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E829620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2C630BB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8483E03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2B9738C3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47BE5ED8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39A37DBE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</w:tr>
      <w:tr w:rsidR="00B030A1" w:rsidRPr="00E93701" w14:paraId="0B6B5444" w14:textId="754EC7DF" w:rsidTr="002A7423">
        <w:tc>
          <w:tcPr>
            <w:tcW w:w="844" w:type="dxa"/>
            <w:vMerge/>
          </w:tcPr>
          <w:p w14:paraId="28781A49" w14:textId="77777777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229520C9" w14:textId="573B6DEE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Spatial awareness</w:t>
            </w:r>
          </w:p>
        </w:tc>
        <w:tc>
          <w:tcPr>
            <w:tcW w:w="534" w:type="dxa"/>
          </w:tcPr>
          <w:p w14:paraId="4E1796AF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9FCA557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C5FFEC7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9BE0204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172E57A3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F57E8D3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6A56A9A0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</w:tr>
      <w:tr w:rsidR="00B030A1" w:rsidRPr="00E93701" w14:paraId="6D08ABD4" w14:textId="2FC08A80" w:rsidTr="002A7423">
        <w:tc>
          <w:tcPr>
            <w:tcW w:w="844" w:type="dxa"/>
            <w:vMerge/>
          </w:tcPr>
          <w:p w14:paraId="2F8C5B25" w14:textId="77777777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69154E3" w14:textId="1B5ECA9E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Tension/relaxation (release)</w:t>
            </w:r>
          </w:p>
        </w:tc>
        <w:tc>
          <w:tcPr>
            <w:tcW w:w="534" w:type="dxa"/>
          </w:tcPr>
          <w:p w14:paraId="00725605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D5AB138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B4D7C0C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69CC155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6E03D35D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1212559F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88E2CD1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</w:tr>
      <w:tr w:rsidR="00B030A1" w:rsidRPr="00E93701" w14:paraId="70580F54" w14:textId="77777777" w:rsidTr="002A7423">
        <w:tc>
          <w:tcPr>
            <w:tcW w:w="844" w:type="dxa"/>
            <w:vMerge/>
          </w:tcPr>
          <w:p w14:paraId="78F8F15A" w14:textId="77777777" w:rsidR="00B030A1" w:rsidRPr="00E9370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01500E79" w14:textId="7CB18D17" w:rsidR="00B030A1" w:rsidRDefault="00B030A1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Contact work (physical)</w:t>
            </w:r>
          </w:p>
        </w:tc>
        <w:tc>
          <w:tcPr>
            <w:tcW w:w="534" w:type="dxa"/>
          </w:tcPr>
          <w:p w14:paraId="7747E656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C5C5BCB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E3A4501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C75EB10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</w:tcPr>
          <w:p w14:paraId="12C7AB64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</w:tcPr>
          <w:p w14:paraId="1106E85C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</w:tcPr>
          <w:p w14:paraId="510CBA68" w14:textId="77777777" w:rsidR="00B030A1" w:rsidRPr="00E93701" w:rsidRDefault="00B030A1" w:rsidP="00F400A1">
            <w:pPr>
              <w:rPr>
                <w:rFonts w:ascii="Gill Sans MT" w:hAnsi="Gill Sans MT"/>
              </w:rPr>
            </w:pPr>
          </w:p>
        </w:tc>
      </w:tr>
    </w:tbl>
    <w:p w14:paraId="00B4D78F" w14:textId="77777777" w:rsidR="00F400A1" w:rsidRDefault="00F400A1" w:rsidP="00F400A1">
      <w:pPr>
        <w:spacing w:after="0"/>
        <w:rPr>
          <w:rFonts w:ascii="Gill Sans MT" w:hAnsi="Gill Sans MT"/>
        </w:rPr>
      </w:pPr>
    </w:p>
    <w:p w14:paraId="34BE4006" w14:textId="77777777" w:rsidR="00F400A1" w:rsidRDefault="00F400A1" w:rsidP="00F400A1">
      <w:pPr>
        <w:spacing w:after="0"/>
        <w:rPr>
          <w:rFonts w:ascii="Gill Sans MT" w:hAnsi="Gill Sans MT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846"/>
        <w:gridCol w:w="3402"/>
        <w:gridCol w:w="567"/>
        <w:gridCol w:w="425"/>
        <w:gridCol w:w="425"/>
        <w:gridCol w:w="426"/>
        <w:gridCol w:w="2693"/>
        <w:gridCol w:w="2551"/>
        <w:gridCol w:w="2694"/>
      </w:tblGrid>
      <w:tr w:rsidR="00BB2E64" w:rsidRPr="00E93701" w14:paraId="5EA4B3BF" w14:textId="77777777" w:rsidTr="00B030A1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67A91E4F" w14:textId="1AC484F9" w:rsidR="00BB2E64" w:rsidRPr="00BB2E64" w:rsidRDefault="00B030A1" w:rsidP="00BB2E64">
            <w:pPr>
              <w:ind w:left="113" w:right="113"/>
              <w:jc w:val="center"/>
              <w:rPr>
                <w:rFonts w:ascii="Gill Sans MT" w:hAnsi="Gill Sans MT"/>
                <w:b/>
                <w:color w:val="C00000"/>
                <w:sz w:val="48"/>
                <w:szCs w:val="24"/>
              </w:rPr>
            </w:pPr>
            <w:r>
              <w:rPr>
                <w:rFonts w:ascii="Gill Sans MT" w:hAnsi="Gill Sans MT"/>
                <w:b/>
                <w:color w:val="C00000"/>
                <w:sz w:val="44"/>
                <w:szCs w:val="24"/>
              </w:rPr>
              <w:t xml:space="preserve">INTERPRETATIVE </w:t>
            </w:r>
          </w:p>
        </w:tc>
        <w:tc>
          <w:tcPr>
            <w:tcW w:w="3402" w:type="dxa"/>
          </w:tcPr>
          <w:p w14:paraId="4EC423D3" w14:textId="4983FDB6" w:rsidR="00BB2E64" w:rsidRPr="00E93701" w:rsidRDefault="00BB2E64" w:rsidP="0063699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14:paraId="559F32B6" w14:textId="77777777" w:rsidR="00BB2E64" w:rsidRPr="00E93701" w:rsidRDefault="00BB2E64" w:rsidP="0063699E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5" w:type="dxa"/>
            <w:textDirection w:val="tbRl"/>
          </w:tcPr>
          <w:p w14:paraId="576960E2" w14:textId="77777777" w:rsidR="00BB2E64" w:rsidRPr="00E93701" w:rsidRDefault="00BB2E64" w:rsidP="0063699E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5" w:type="dxa"/>
            <w:textDirection w:val="tbRl"/>
          </w:tcPr>
          <w:p w14:paraId="00B6A61B" w14:textId="77777777" w:rsidR="00BB2E64" w:rsidRPr="00E93701" w:rsidRDefault="00BB2E64" w:rsidP="0063699E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6" w:type="dxa"/>
            <w:textDirection w:val="tbRl"/>
          </w:tcPr>
          <w:p w14:paraId="7A0F11C7" w14:textId="77777777" w:rsidR="00BB2E64" w:rsidRPr="00E93701" w:rsidRDefault="00BB2E64" w:rsidP="0063699E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693" w:type="dxa"/>
          </w:tcPr>
          <w:p w14:paraId="2F29F36F" w14:textId="77777777" w:rsidR="00BB2E64" w:rsidRPr="00E93701" w:rsidRDefault="00BB2E64" w:rsidP="0063699E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551" w:type="dxa"/>
          </w:tcPr>
          <w:p w14:paraId="776CBD2A" w14:textId="77777777" w:rsidR="00BB2E64" w:rsidRPr="00E93701" w:rsidRDefault="00BB2E64" w:rsidP="0063699E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694" w:type="dxa"/>
          </w:tcPr>
          <w:p w14:paraId="21A1FE47" w14:textId="77777777" w:rsidR="00BB2E64" w:rsidRPr="00E93701" w:rsidRDefault="00BB2E64" w:rsidP="0063699E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B030A1" w:rsidRPr="00E93701" w14:paraId="5EA445E7" w14:textId="77777777" w:rsidTr="00B030A1">
        <w:tc>
          <w:tcPr>
            <w:tcW w:w="846" w:type="dxa"/>
            <w:vMerge/>
          </w:tcPr>
          <w:p w14:paraId="41585914" w14:textId="77777777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2F1040" w14:textId="5DFCABD1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Characterisation</w:t>
            </w:r>
            <w:r>
              <w:rPr>
                <w:rFonts w:ascii="Gill Sans MT" w:hAnsi="Gill Sans MT"/>
                <w:sz w:val="24"/>
                <w:szCs w:val="24"/>
              </w:rPr>
              <w:t>/Expression</w:t>
            </w:r>
          </w:p>
        </w:tc>
        <w:tc>
          <w:tcPr>
            <w:tcW w:w="567" w:type="dxa"/>
          </w:tcPr>
          <w:p w14:paraId="038F32DB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279EB99A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0F430BB6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14:paraId="1A24F287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vMerge w:val="restart"/>
          </w:tcPr>
          <w:p w14:paraId="1678DB5E" w14:textId="77777777" w:rsidR="00B030A1" w:rsidRPr="002A7423" w:rsidRDefault="00B030A1" w:rsidP="0063699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5847313" w14:textId="77777777" w:rsidR="00B030A1" w:rsidRPr="002A7423" w:rsidRDefault="00B030A1" w:rsidP="0063699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53F7625" w14:textId="77777777" w:rsidR="00B030A1" w:rsidRPr="002A7423" w:rsidRDefault="00B030A1" w:rsidP="0063699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B030A1" w:rsidRPr="00E93701" w14:paraId="60A566A8" w14:textId="77777777" w:rsidTr="00B030A1">
        <w:tc>
          <w:tcPr>
            <w:tcW w:w="846" w:type="dxa"/>
            <w:vMerge/>
          </w:tcPr>
          <w:p w14:paraId="361EF5E2" w14:textId="77777777" w:rsidR="00B030A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D20295" w14:textId="755E1A2C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Timing / Rhythmic accuracy</w:t>
            </w:r>
          </w:p>
        </w:tc>
        <w:tc>
          <w:tcPr>
            <w:tcW w:w="567" w:type="dxa"/>
          </w:tcPr>
          <w:p w14:paraId="4BB9C31A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307EA665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05C24464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14:paraId="08C65FB0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vMerge/>
          </w:tcPr>
          <w:p w14:paraId="3D518E9F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7CD93FA0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4" w:type="dxa"/>
            <w:vMerge/>
          </w:tcPr>
          <w:p w14:paraId="356AE379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</w:tr>
      <w:tr w:rsidR="00B030A1" w:rsidRPr="00E93701" w14:paraId="3B18B184" w14:textId="77777777" w:rsidTr="00B030A1">
        <w:tc>
          <w:tcPr>
            <w:tcW w:w="846" w:type="dxa"/>
            <w:vMerge/>
          </w:tcPr>
          <w:p w14:paraId="0BFEE432" w14:textId="77777777" w:rsidR="00B030A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2148C2" w14:textId="5CCBA828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Emphasis</w:t>
            </w:r>
          </w:p>
        </w:tc>
        <w:tc>
          <w:tcPr>
            <w:tcW w:w="567" w:type="dxa"/>
          </w:tcPr>
          <w:p w14:paraId="12F118BD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464ED178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58C6B505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14:paraId="5A1B6525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vMerge/>
          </w:tcPr>
          <w:p w14:paraId="68041E98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0116AB7A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4" w:type="dxa"/>
            <w:vMerge/>
          </w:tcPr>
          <w:p w14:paraId="5DBD1D44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</w:tr>
      <w:tr w:rsidR="00B030A1" w:rsidRPr="00E93701" w14:paraId="0EF9C733" w14:textId="77777777" w:rsidTr="00B030A1">
        <w:tc>
          <w:tcPr>
            <w:tcW w:w="846" w:type="dxa"/>
            <w:vMerge/>
          </w:tcPr>
          <w:p w14:paraId="2680F2E4" w14:textId="77777777" w:rsidR="00B030A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80447C" w14:textId="4C850796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Musicality</w:t>
            </w:r>
          </w:p>
        </w:tc>
        <w:tc>
          <w:tcPr>
            <w:tcW w:w="567" w:type="dxa"/>
          </w:tcPr>
          <w:p w14:paraId="5FD04FB1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558E22E0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48DCC297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14:paraId="5822052D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vMerge/>
          </w:tcPr>
          <w:p w14:paraId="2C2D85E3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69761693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4" w:type="dxa"/>
            <w:vMerge/>
          </w:tcPr>
          <w:p w14:paraId="724CFFAF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</w:tr>
      <w:tr w:rsidR="00B030A1" w:rsidRPr="00E93701" w14:paraId="0EEF682B" w14:textId="77777777" w:rsidTr="00B030A1">
        <w:tc>
          <w:tcPr>
            <w:tcW w:w="846" w:type="dxa"/>
            <w:vMerge/>
          </w:tcPr>
          <w:p w14:paraId="6D1A9D13" w14:textId="77777777" w:rsidR="00B030A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468F7B" w14:textId="3BF2CFCC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Phrasing</w:t>
            </w:r>
          </w:p>
        </w:tc>
        <w:tc>
          <w:tcPr>
            <w:tcW w:w="567" w:type="dxa"/>
          </w:tcPr>
          <w:p w14:paraId="59FB32FB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14DFA419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62A70F8C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14:paraId="3E0C5E1A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vMerge/>
          </w:tcPr>
          <w:p w14:paraId="7B82E907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6832ACB9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4" w:type="dxa"/>
            <w:vMerge/>
          </w:tcPr>
          <w:p w14:paraId="7B1926B8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</w:tr>
      <w:tr w:rsidR="00B030A1" w:rsidRPr="00E93701" w14:paraId="3CD61D4B" w14:textId="77777777" w:rsidTr="00B030A1">
        <w:tc>
          <w:tcPr>
            <w:tcW w:w="846" w:type="dxa"/>
            <w:vMerge/>
          </w:tcPr>
          <w:p w14:paraId="3881697A" w14:textId="77777777" w:rsidR="00B030A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88A6A6" w14:textId="3108C52F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Projection</w:t>
            </w:r>
          </w:p>
        </w:tc>
        <w:tc>
          <w:tcPr>
            <w:tcW w:w="567" w:type="dxa"/>
          </w:tcPr>
          <w:p w14:paraId="476E17E1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6596E9F4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699A1FF6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14:paraId="58C916E7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vMerge/>
          </w:tcPr>
          <w:p w14:paraId="35808365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1E3D8D9D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4" w:type="dxa"/>
            <w:vMerge/>
          </w:tcPr>
          <w:p w14:paraId="3A6E844C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</w:tr>
      <w:tr w:rsidR="00B030A1" w:rsidRPr="00E93701" w14:paraId="47E0DE0C" w14:textId="77777777" w:rsidTr="00B030A1">
        <w:tc>
          <w:tcPr>
            <w:tcW w:w="846" w:type="dxa"/>
            <w:vMerge/>
          </w:tcPr>
          <w:p w14:paraId="517539C0" w14:textId="77777777" w:rsidR="00B030A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530295" w14:textId="57B83926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Breathing</w:t>
            </w:r>
          </w:p>
        </w:tc>
        <w:tc>
          <w:tcPr>
            <w:tcW w:w="567" w:type="dxa"/>
          </w:tcPr>
          <w:p w14:paraId="0B96C44E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31F5A454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37ADF104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14:paraId="2703EE20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vMerge/>
          </w:tcPr>
          <w:p w14:paraId="5CD2FE51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25734836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4" w:type="dxa"/>
            <w:vMerge/>
          </w:tcPr>
          <w:p w14:paraId="52A610D7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</w:tr>
      <w:tr w:rsidR="00B030A1" w:rsidRPr="00E93701" w14:paraId="7D9A98C6" w14:textId="77777777" w:rsidTr="00B030A1">
        <w:tc>
          <w:tcPr>
            <w:tcW w:w="846" w:type="dxa"/>
            <w:vMerge/>
          </w:tcPr>
          <w:p w14:paraId="2E6B117C" w14:textId="77777777" w:rsidR="00B030A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761B91" w14:textId="19355784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Impetus</w:t>
            </w:r>
          </w:p>
        </w:tc>
        <w:tc>
          <w:tcPr>
            <w:tcW w:w="567" w:type="dxa"/>
          </w:tcPr>
          <w:p w14:paraId="550C6AC8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58696414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5E3142E8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14:paraId="22E0B0D9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vMerge/>
          </w:tcPr>
          <w:p w14:paraId="20ED4442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49606022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4" w:type="dxa"/>
            <w:vMerge/>
          </w:tcPr>
          <w:p w14:paraId="1154CF1F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</w:tr>
      <w:tr w:rsidR="00B030A1" w:rsidRPr="00E93701" w14:paraId="41F301BC" w14:textId="77777777" w:rsidTr="00B030A1">
        <w:tc>
          <w:tcPr>
            <w:tcW w:w="846" w:type="dxa"/>
            <w:vMerge/>
          </w:tcPr>
          <w:p w14:paraId="4B631275" w14:textId="77777777" w:rsidR="00B030A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5C63E" w14:textId="5C8A942B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Facial Expression</w:t>
            </w:r>
          </w:p>
        </w:tc>
        <w:tc>
          <w:tcPr>
            <w:tcW w:w="567" w:type="dxa"/>
          </w:tcPr>
          <w:p w14:paraId="4E032193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692BD15A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510B5870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14:paraId="3B4CAC5C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vMerge/>
          </w:tcPr>
          <w:p w14:paraId="077D1FF0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663EFDD9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4" w:type="dxa"/>
            <w:vMerge/>
          </w:tcPr>
          <w:p w14:paraId="199D487F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</w:tr>
      <w:tr w:rsidR="00B030A1" w:rsidRPr="00E93701" w14:paraId="5C53F202" w14:textId="77777777" w:rsidTr="00B030A1">
        <w:tc>
          <w:tcPr>
            <w:tcW w:w="846" w:type="dxa"/>
            <w:vMerge/>
          </w:tcPr>
          <w:p w14:paraId="3B105A26" w14:textId="77777777" w:rsidR="00B030A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497430" w14:textId="32C7EE5E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Relationships</w:t>
            </w:r>
          </w:p>
        </w:tc>
        <w:tc>
          <w:tcPr>
            <w:tcW w:w="567" w:type="dxa"/>
          </w:tcPr>
          <w:p w14:paraId="05FB472F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13E67F5D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0CB0C97C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14:paraId="752E6473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vMerge/>
          </w:tcPr>
          <w:p w14:paraId="0FD077C8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4B8FEBA1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4" w:type="dxa"/>
            <w:vMerge/>
          </w:tcPr>
          <w:p w14:paraId="6B4F4D43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</w:tr>
      <w:tr w:rsidR="00B030A1" w:rsidRPr="00E93701" w14:paraId="324F6D08" w14:textId="77777777" w:rsidTr="00B030A1">
        <w:tc>
          <w:tcPr>
            <w:tcW w:w="846" w:type="dxa"/>
            <w:vMerge/>
          </w:tcPr>
          <w:p w14:paraId="4A4E0ECB" w14:textId="77777777" w:rsidR="00B030A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C40977" w14:textId="7D5F4103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Reaction / Interaction </w:t>
            </w:r>
          </w:p>
        </w:tc>
        <w:tc>
          <w:tcPr>
            <w:tcW w:w="567" w:type="dxa"/>
          </w:tcPr>
          <w:p w14:paraId="20ABFFC3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017F940A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165EFFF4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14:paraId="558DEF95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vMerge/>
          </w:tcPr>
          <w:p w14:paraId="412D1875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7A102342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4" w:type="dxa"/>
            <w:vMerge/>
          </w:tcPr>
          <w:p w14:paraId="58258440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</w:tr>
      <w:tr w:rsidR="00B030A1" w:rsidRPr="00E93701" w14:paraId="043CF13C" w14:textId="77777777" w:rsidTr="00B030A1">
        <w:tc>
          <w:tcPr>
            <w:tcW w:w="846" w:type="dxa"/>
            <w:vMerge/>
          </w:tcPr>
          <w:p w14:paraId="509E50D1" w14:textId="77777777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1DBF57" w14:textId="5B4B74C2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Contact work (interpretative)</w:t>
            </w:r>
          </w:p>
        </w:tc>
        <w:tc>
          <w:tcPr>
            <w:tcW w:w="567" w:type="dxa"/>
          </w:tcPr>
          <w:p w14:paraId="1C42628C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39CB44BD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4618E31F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14:paraId="43CDFBA5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vMerge/>
          </w:tcPr>
          <w:p w14:paraId="503BCB8C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20FC9533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4" w:type="dxa"/>
            <w:vMerge/>
          </w:tcPr>
          <w:p w14:paraId="14F4891E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</w:tr>
      <w:tr w:rsidR="00B030A1" w:rsidRPr="00E93701" w14:paraId="6B025EB5" w14:textId="77777777" w:rsidTr="00B030A1">
        <w:tc>
          <w:tcPr>
            <w:tcW w:w="846" w:type="dxa"/>
            <w:vMerge/>
          </w:tcPr>
          <w:p w14:paraId="683945C0" w14:textId="77777777" w:rsidR="00B030A1" w:rsidRPr="00E93701" w:rsidRDefault="00B030A1" w:rsidP="0063699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66BC37" w14:textId="19C6882B" w:rsidR="00B030A1" w:rsidRPr="00E93701" w:rsidRDefault="00CA2306" w:rsidP="0063699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Focus/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eyeline</w:t>
            </w:r>
            <w:proofErr w:type="spellEnd"/>
          </w:p>
        </w:tc>
        <w:tc>
          <w:tcPr>
            <w:tcW w:w="567" w:type="dxa"/>
          </w:tcPr>
          <w:p w14:paraId="624F5FD9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1A1CE7D1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5" w:type="dxa"/>
          </w:tcPr>
          <w:p w14:paraId="61F60A8D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426" w:type="dxa"/>
          </w:tcPr>
          <w:p w14:paraId="36FFA3F5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3" w:type="dxa"/>
            <w:vMerge/>
          </w:tcPr>
          <w:p w14:paraId="0841B497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5BB9BC60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  <w:tc>
          <w:tcPr>
            <w:tcW w:w="2694" w:type="dxa"/>
            <w:vMerge/>
          </w:tcPr>
          <w:p w14:paraId="7F7C9F90" w14:textId="77777777" w:rsidR="00B030A1" w:rsidRPr="00E93701" w:rsidRDefault="00B030A1" w:rsidP="0063699E">
            <w:pPr>
              <w:rPr>
                <w:rFonts w:ascii="Gill Sans MT" w:hAnsi="Gill Sans MT"/>
              </w:rPr>
            </w:pPr>
          </w:p>
        </w:tc>
      </w:tr>
    </w:tbl>
    <w:p w14:paraId="01AAED11" w14:textId="77777777" w:rsidR="00F400A1" w:rsidRDefault="00F400A1" w:rsidP="00F400A1">
      <w:pPr>
        <w:spacing w:after="0"/>
        <w:rPr>
          <w:rFonts w:ascii="Gill Sans MT" w:hAnsi="Gill Sans MT"/>
        </w:rPr>
      </w:pPr>
    </w:p>
    <w:p w14:paraId="15555DB6" w14:textId="77777777" w:rsidR="00F400A1" w:rsidRDefault="00F400A1" w:rsidP="00F400A1">
      <w:pPr>
        <w:spacing w:after="0"/>
        <w:rPr>
          <w:rFonts w:ascii="Gill Sans MT" w:hAnsi="Gill Sans MT"/>
        </w:rPr>
      </w:pPr>
    </w:p>
    <w:p w14:paraId="17BC6B8D" w14:textId="77777777" w:rsidR="00F400A1" w:rsidRDefault="00F400A1" w:rsidP="00F400A1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86"/>
        <w:gridCol w:w="536"/>
        <w:gridCol w:w="423"/>
        <w:gridCol w:w="423"/>
        <w:gridCol w:w="423"/>
        <w:gridCol w:w="2505"/>
        <w:gridCol w:w="2505"/>
        <w:gridCol w:w="2740"/>
      </w:tblGrid>
      <w:tr w:rsidR="002A7423" w:rsidRPr="00E93701" w14:paraId="7C1352C0" w14:textId="207E15EF" w:rsidTr="002A7423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3276BE57" w14:textId="309F1568" w:rsidR="002A7423" w:rsidRPr="00CA2306" w:rsidRDefault="0063699E" w:rsidP="002A7423">
            <w:pPr>
              <w:ind w:left="113" w:right="113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CA2306">
              <w:rPr>
                <w:rFonts w:ascii="Gill Sans MT" w:hAnsi="Gill Sans MT"/>
                <w:b/>
                <w:color w:val="C00000"/>
                <w:sz w:val="28"/>
                <w:szCs w:val="24"/>
              </w:rPr>
              <w:t>STYLES</w:t>
            </w:r>
            <w:r w:rsidR="00CA2306" w:rsidRPr="00CA2306">
              <w:rPr>
                <w:rFonts w:ascii="Gill Sans MT" w:hAnsi="Gill Sans MT"/>
                <w:b/>
                <w:color w:val="C00000"/>
                <w:sz w:val="28"/>
                <w:szCs w:val="24"/>
              </w:rPr>
              <w:t xml:space="preserve"> &amp; PERFORMANCE DISCIPLINES</w:t>
            </w:r>
          </w:p>
        </w:tc>
        <w:tc>
          <w:tcPr>
            <w:tcW w:w="3486" w:type="dxa"/>
          </w:tcPr>
          <w:p w14:paraId="1070D957" w14:textId="77777777" w:rsidR="002A7423" w:rsidRPr="00E93701" w:rsidRDefault="002A7423" w:rsidP="002A742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6" w:type="dxa"/>
            <w:textDirection w:val="tbRl"/>
          </w:tcPr>
          <w:p w14:paraId="544E87E4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63C012E3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5AA17F3B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009AE270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505" w:type="dxa"/>
          </w:tcPr>
          <w:p w14:paraId="36560BC8" w14:textId="77C9C78E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505" w:type="dxa"/>
          </w:tcPr>
          <w:p w14:paraId="574ACBE2" w14:textId="12F97E30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740" w:type="dxa"/>
          </w:tcPr>
          <w:p w14:paraId="201C27ED" w14:textId="086AA49F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2A7423" w:rsidRPr="00E93701" w14:paraId="7595C371" w14:textId="003511B7" w:rsidTr="002A7423">
        <w:tc>
          <w:tcPr>
            <w:tcW w:w="846" w:type="dxa"/>
            <w:vMerge/>
          </w:tcPr>
          <w:p w14:paraId="0C5A92CE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E907A" w14:textId="1095DE09" w:rsidR="002A7423" w:rsidRPr="00E967F7" w:rsidRDefault="00CA2306" w:rsidP="00F400A1">
            <w:r>
              <w:t>Understanding of the social/historical context</w:t>
            </w:r>
          </w:p>
        </w:tc>
        <w:tc>
          <w:tcPr>
            <w:tcW w:w="536" w:type="dxa"/>
          </w:tcPr>
          <w:p w14:paraId="6EB94F2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61EFCF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DDB493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0940F9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 w:val="restart"/>
          </w:tcPr>
          <w:p w14:paraId="3B39851A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</w:tcPr>
          <w:p w14:paraId="771D8CE7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</w:tcPr>
          <w:p w14:paraId="0EF53D99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E93701" w14:paraId="27D4A547" w14:textId="0D111A1E" w:rsidTr="002A7423">
        <w:tc>
          <w:tcPr>
            <w:tcW w:w="846" w:type="dxa"/>
            <w:vMerge/>
          </w:tcPr>
          <w:p w14:paraId="0D77C1D6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3E4EA" w14:textId="0B71BC0C" w:rsidR="002A7423" w:rsidRPr="00E967F7" w:rsidRDefault="00CA2306" w:rsidP="00F400A1">
            <w:r>
              <w:t>Recognising/demonstrating stylistic qualities</w:t>
            </w:r>
          </w:p>
        </w:tc>
        <w:tc>
          <w:tcPr>
            <w:tcW w:w="536" w:type="dxa"/>
          </w:tcPr>
          <w:p w14:paraId="1B81CB5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D6366E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96FADF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C72CFB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394A3F1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5CB8FF4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6423A77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04D441C4" w14:textId="25A349CA" w:rsidTr="002A7423">
        <w:tc>
          <w:tcPr>
            <w:tcW w:w="846" w:type="dxa"/>
            <w:vMerge/>
          </w:tcPr>
          <w:p w14:paraId="23D5553C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39A5D" w14:textId="52D1A878" w:rsidR="002A7423" w:rsidRPr="00E967F7" w:rsidRDefault="00CA2306" w:rsidP="00F400A1">
            <w:r>
              <w:t>Ability to analyse choreographic structures and devices</w:t>
            </w:r>
          </w:p>
        </w:tc>
        <w:tc>
          <w:tcPr>
            <w:tcW w:w="536" w:type="dxa"/>
          </w:tcPr>
          <w:p w14:paraId="38B5CB2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13EC00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F599CD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BE3BFB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18F25CD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22FB1F9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04529F4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2E9BEE39" w14:textId="29654B68" w:rsidTr="002A7423">
        <w:tc>
          <w:tcPr>
            <w:tcW w:w="846" w:type="dxa"/>
            <w:vMerge/>
          </w:tcPr>
          <w:p w14:paraId="5DEBBAD7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BC49D" w14:textId="14B3BBC5" w:rsidR="002A7423" w:rsidRPr="00E967F7" w:rsidRDefault="00CA2306" w:rsidP="00F400A1">
            <w:r>
              <w:t>Understanding choreographer’s intention</w:t>
            </w:r>
          </w:p>
        </w:tc>
        <w:tc>
          <w:tcPr>
            <w:tcW w:w="536" w:type="dxa"/>
          </w:tcPr>
          <w:p w14:paraId="3C62943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CDC483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9CB17B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F5A522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683B0A8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2534977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2E0AA9D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1493D1F7" w14:textId="22C7CFBB" w:rsidTr="002A7423">
        <w:tc>
          <w:tcPr>
            <w:tcW w:w="846" w:type="dxa"/>
            <w:vMerge/>
          </w:tcPr>
          <w:p w14:paraId="2F0ED0BB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A6F79" w14:textId="724E0573" w:rsidR="002A7423" w:rsidRPr="00E967F7" w:rsidRDefault="00CA2306" w:rsidP="00F400A1">
            <w:r>
              <w:t>Ability to analyse physical skills required for the work</w:t>
            </w:r>
          </w:p>
        </w:tc>
        <w:tc>
          <w:tcPr>
            <w:tcW w:w="536" w:type="dxa"/>
          </w:tcPr>
          <w:p w14:paraId="1C43511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D8BD5C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894D9A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16EDBD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12A2FDD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177A1D8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6678FFE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54E073B4" w14:textId="6F48565E" w:rsidTr="002A7423">
        <w:tc>
          <w:tcPr>
            <w:tcW w:w="846" w:type="dxa"/>
            <w:vMerge/>
          </w:tcPr>
          <w:p w14:paraId="05EABF09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F68A1" w14:textId="1CC10BA3" w:rsidR="002A7423" w:rsidRPr="00E967F7" w:rsidRDefault="00CA2306" w:rsidP="00F400A1">
            <w:r>
              <w:t>Understanding relationship to music</w:t>
            </w:r>
          </w:p>
        </w:tc>
        <w:tc>
          <w:tcPr>
            <w:tcW w:w="536" w:type="dxa"/>
          </w:tcPr>
          <w:p w14:paraId="794DB05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473013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B02DF3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83A365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1EFDA83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296FFA0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45264B5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47C320E4" w14:textId="77516DEC" w:rsidTr="002A7423">
        <w:trPr>
          <w:trHeight w:val="210"/>
        </w:trPr>
        <w:tc>
          <w:tcPr>
            <w:tcW w:w="846" w:type="dxa"/>
            <w:vMerge/>
          </w:tcPr>
          <w:p w14:paraId="325EE57C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69A1D" w14:textId="34773AC4" w:rsidR="002A7423" w:rsidRPr="00E967F7" w:rsidRDefault="00CA2306" w:rsidP="00F400A1">
            <w:r>
              <w:t>Learning and absorbing taught material</w:t>
            </w:r>
            <w:r w:rsidR="004A2686">
              <w:t xml:space="preserve"> (movement memory)</w:t>
            </w:r>
          </w:p>
        </w:tc>
        <w:tc>
          <w:tcPr>
            <w:tcW w:w="536" w:type="dxa"/>
          </w:tcPr>
          <w:p w14:paraId="15A3431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351D39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52F734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866CE7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4661A90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3287B8E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09F2E51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10FAF2BC" w14:textId="7DFB67EB" w:rsidTr="002A7423">
        <w:tc>
          <w:tcPr>
            <w:tcW w:w="846" w:type="dxa"/>
            <w:vMerge/>
          </w:tcPr>
          <w:p w14:paraId="23D197DB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B7BE9" w14:textId="0AA78FF8" w:rsidR="002A7423" w:rsidRPr="00E967F7" w:rsidRDefault="00CA2306" w:rsidP="00F400A1">
            <w:r>
              <w:t>Responding to corrections while working</w:t>
            </w:r>
            <w:bookmarkStart w:id="0" w:name="_GoBack"/>
            <w:bookmarkEnd w:id="0"/>
          </w:p>
        </w:tc>
        <w:tc>
          <w:tcPr>
            <w:tcW w:w="536" w:type="dxa"/>
          </w:tcPr>
          <w:p w14:paraId="458D5AD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AE2784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D2CAF3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64A4A4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06DB778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62FC7B8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30CE8F1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427AACA8" w14:textId="312735CB" w:rsidTr="002A7423">
        <w:tc>
          <w:tcPr>
            <w:tcW w:w="846" w:type="dxa"/>
            <w:vMerge/>
          </w:tcPr>
          <w:p w14:paraId="063EDC49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49582A9" w14:textId="70AE9744" w:rsidR="002A7423" w:rsidRPr="00E967F7" w:rsidRDefault="00CA2306" w:rsidP="00F400A1">
            <w:r>
              <w:t>Working within a group – trust, communication, collaboration</w:t>
            </w:r>
          </w:p>
        </w:tc>
        <w:tc>
          <w:tcPr>
            <w:tcW w:w="536" w:type="dxa"/>
          </w:tcPr>
          <w:p w14:paraId="66C2525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7DD3E8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DB57F7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6E8B73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61AB1A5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06CFEB2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484781B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</w:tbl>
    <w:p w14:paraId="773E7202" w14:textId="77777777" w:rsidR="00F400A1" w:rsidRDefault="00F400A1" w:rsidP="00F400A1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459"/>
        <w:gridCol w:w="534"/>
        <w:gridCol w:w="423"/>
        <w:gridCol w:w="423"/>
        <w:gridCol w:w="423"/>
        <w:gridCol w:w="2614"/>
        <w:gridCol w:w="2614"/>
        <w:gridCol w:w="2614"/>
      </w:tblGrid>
      <w:tr w:rsidR="002A7423" w:rsidRPr="00E93701" w14:paraId="2C2B6AFF" w14:textId="5F33E5E6" w:rsidTr="0063699E">
        <w:trPr>
          <w:cantSplit/>
          <w:trHeight w:val="1134"/>
        </w:trPr>
        <w:tc>
          <w:tcPr>
            <w:tcW w:w="844" w:type="dxa"/>
            <w:vMerge w:val="restart"/>
            <w:textDirection w:val="btLr"/>
          </w:tcPr>
          <w:p w14:paraId="31A8B3C8" w14:textId="77777777" w:rsidR="002A7423" w:rsidRPr="00E93701" w:rsidRDefault="002A7423" w:rsidP="002A7423">
            <w:pPr>
              <w:ind w:left="113" w:right="113"/>
              <w:jc w:val="center"/>
              <w:rPr>
                <w:rFonts w:ascii="Gill Sans MT" w:hAnsi="Gill Sans MT"/>
                <w:b/>
                <w:color w:val="404040" w:themeColor="text1" w:themeTint="BF"/>
                <w:sz w:val="32"/>
                <w:szCs w:val="24"/>
              </w:rPr>
            </w:pPr>
            <w:r w:rsidRPr="00F400A1">
              <w:rPr>
                <w:rFonts w:ascii="Gill Sans MT" w:hAnsi="Gill Sans MT"/>
                <w:b/>
                <w:color w:val="C00000"/>
                <w:sz w:val="32"/>
                <w:szCs w:val="24"/>
              </w:rPr>
              <w:t>PERSONAL MANAGEMENT</w:t>
            </w:r>
          </w:p>
          <w:p w14:paraId="3005DFA4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</w:tcPr>
          <w:p w14:paraId="6C616434" w14:textId="77777777" w:rsidR="002A7423" w:rsidRPr="00E93701" w:rsidRDefault="002A7423" w:rsidP="002A742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4" w:type="dxa"/>
            <w:textDirection w:val="tbRl"/>
          </w:tcPr>
          <w:p w14:paraId="6F4DFF9F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1E5463C9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2684D496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50DC4BAB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614" w:type="dxa"/>
          </w:tcPr>
          <w:p w14:paraId="67FCA591" w14:textId="77B884CE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614" w:type="dxa"/>
          </w:tcPr>
          <w:p w14:paraId="185E6F18" w14:textId="7CCBC014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614" w:type="dxa"/>
          </w:tcPr>
          <w:p w14:paraId="65078E28" w14:textId="2F94B92D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2A7423" w:rsidRPr="00E93701" w14:paraId="68FBCA00" w14:textId="683DDF8E" w:rsidTr="002A7423">
        <w:tc>
          <w:tcPr>
            <w:tcW w:w="844" w:type="dxa"/>
            <w:vMerge/>
          </w:tcPr>
          <w:p w14:paraId="18B471BC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BFC82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ttendance and punctuality</w:t>
            </w:r>
          </w:p>
        </w:tc>
        <w:tc>
          <w:tcPr>
            <w:tcW w:w="534" w:type="dxa"/>
          </w:tcPr>
          <w:p w14:paraId="7892DE7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56C7F6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E5F562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A77D1B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 w:val="restart"/>
          </w:tcPr>
          <w:p w14:paraId="6C7F89EC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4" w:type="dxa"/>
            <w:vMerge w:val="restart"/>
          </w:tcPr>
          <w:p w14:paraId="2965F159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4" w:type="dxa"/>
            <w:vMerge w:val="restart"/>
          </w:tcPr>
          <w:p w14:paraId="28B63AD5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E93701" w14:paraId="087350C3" w14:textId="6A29C65B" w:rsidTr="002A7423">
        <w:tc>
          <w:tcPr>
            <w:tcW w:w="844" w:type="dxa"/>
            <w:vMerge/>
          </w:tcPr>
          <w:p w14:paraId="1E814C2D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41C95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eing ready to work, warming up and cooling down</w:t>
            </w:r>
          </w:p>
        </w:tc>
        <w:tc>
          <w:tcPr>
            <w:tcW w:w="534" w:type="dxa"/>
          </w:tcPr>
          <w:p w14:paraId="72D96FD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AA4AB0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A4110D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D2EF86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3B18867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3A0B711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5FAB720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0A99DAC1" w14:textId="3CEDC55B" w:rsidTr="002A7423">
        <w:tc>
          <w:tcPr>
            <w:tcW w:w="844" w:type="dxa"/>
            <w:vMerge/>
          </w:tcPr>
          <w:p w14:paraId="4AEE0D2D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4400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earing co</w:t>
            </w:r>
            <w:r>
              <w:rPr>
                <w:rFonts w:ascii="Verdana" w:hAnsi="Verdana" w:cs="Verdana"/>
                <w:sz w:val="18"/>
                <w:szCs w:val="18"/>
              </w:rPr>
              <w:t>rrect attire and presentation</w:t>
            </w:r>
          </w:p>
        </w:tc>
        <w:tc>
          <w:tcPr>
            <w:tcW w:w="534" w:type="dxa"/>
          </w:tcPr>
          <w:p w14:paraId="1F4986D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2C7EEC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B212DD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2E8D5F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7FDE02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12D5B4C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08B90A8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608B7720" w14:textId="3CCE17F8" w:rsidTr="002A7423">
        <w:tc>
          <w:tcPr>
            <w:tcW w:w="844" w:type="dxa"/>
            <w:vMerge/>
          </w:tcPr>
          <w:p w14:paraId="4B69C3E0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C5732" w14:textId="77777777" w:rsidR="002A7423" w:rsidRDefault="002A7423" w:rsidP="00F400A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H</w:t>
            </w:r>
            <w:r w:rsidRPr="00B115F4">
              <w:rPr>
                <w:rFonts w:ascii="Verdana" w:hAnsi="Verdana" w:cs="Verdana"/>
                <w:sz w:val="18"/>
                <w:szCs w:val="18"/>
              </w:rPr>
              <w:t xml:space="preserve">air tied back, </w:t>
            </w:r>
          </w:p>
          <w:p w14:paraId="29F9E571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o jewellery</w:t>
            </w:r>
          </w:p>
        </w:tc>
        <w:tc>
          <w:tcPr>
            <w:tcW w:w="534" w:type="dxa"/>
          </w:tcPr>
          <w:p w14:paraId="72E3F67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E72377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EC60DE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F10D3B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0AC2DC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0C2364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97A55D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0EB83DB8" w14:textId="43A6E5BC" w:rsidTr="002A7423">
        <w:tc>
          <w:tcPr>
            <w:tcW w:w="844" w:type="dxa"/>
            <w:vMerge/>
          </w:tcPr>
          <w:p w14:paraId="6165FC30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8970E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oncentration and focus</w:t>
            </w:r>
          </w:p>
        </w:tc>
        <w:tc>
          <w:tcPr>
            <w:tcW w:w="534" w:type="dxa"/>
          </w:tcPr>
          <w:p w14:paraId="3317B0D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EE880F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8A7B76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532DA8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1431045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2E0AA7C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74C82D2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6B066FA4" w14:textId="685FDC2F" w:rsidTr="002A7423">
        <w:tc>
          <w:tcPr>
            <w:tcW w:w="844" w:type="dxa"/>
            <w:vMerge/>
          </w:tcPr>
          <w:p w14:paraId="4D247876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E1EB0" w14:textId="179B627A" w:rsidR="002A7423" w:rsidRPr="00E93701" w:rsidRDefault="002A7423" w:rsidP="00CA230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</w:t>
            </w:r>
            <w:r w:rsidRPr="00B115F4">
              <w:rPr>
                <w:rFonts w:ascii="Verdana" w:hAnsi="Verdana" w:cs="Verdana"/>
                <w:sz w:val="18"/>
                <w:szCs w:val="18"/>
              </w:rPr>
              <w:t xml:space="preserve">earning </w:t>
            </w:r>
            <w:r w:rsidR="00CA2306">
              <w:rPr>
                <w:rFonts w:ascii="Verdana" w:hAnsi="Verdana" w:cs="Verdana"/>
                <w:sz w:val="18"/>
                <w:szCs w:val="18"/>
              </w:rPr>
              <w:t>movement</w:t>
            </w:r>
          </w:p>
        </w:tc>
        <w:tc>
          <w:tcPr>
            <w:tcW w:w="534" w:type="dxa"/>
          </w:tcPr>
          <w:p w14:paraId="035BF4E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9CFB0F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FC3D1A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64F1E9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34D6D87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437BD5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08EED1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20CDEF05" w14:textId="2D21EC69" w:rsidTr="002A7423">
        <w:tc>
          <w:tcPr>
            <w:tcW w:w="844" w:type="dxa"/>
            <w:vMerge/>
          </w:tcPr>
          <w:p w14:paraId="70F5CA88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7A93C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istening and responding positively to direction, instruction and feedback</w:t>
            </w:r>
          </w:p>
        </w:tc>
        <w:tc>
          <w:tcPr>
            <w:tcW w:w="534" w:type="dxa"/>
          </w:tcPr>
          <w:p w14:paraId="43D436F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F4C94B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7F2102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C62F36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7B94106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51DFE00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0977567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501B8DF3" w14:textId="662581B0" w:rsidTr="002A7423">
        <w:tc>
          <w:tcPr>
            <w:tcW w:w="844" w:type="dxa"/>
            <w:vMerge/>
          </w:tcPr>
          <w:p w14:paraId="1757586D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81DA0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illingness to experiment and try things out</w:t>
            </w:r>
          </w:p>
        </w:tc>
        <w:tc>
          <w:tcPr>
            <w:tcW w:w="534" w:type="dxa"/>
          </w:tcPr>
          <w:p w14:paraId="3FC5364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BC1042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6C8763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36C5BC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343FFFC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76C8A34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7ED1B9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0D536938" w14:textId="64B33289" w:rsidTr="002A7423">
        <w:tc>
          <w:tcPr>
            <w:tcW w:w="844" w:type="dxa"/>
            <w:vMerge/>
          </w:tcPr>
          <w:p w14:paraId="4C217CD1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E3A17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Sensitivity and empathy towards others.</w:t>
            </w:r>
          </w:p>
        </w:tc>
        <w:tc>
          <w:tcPr>
            <w:tcW w:w="534" w:type="dxa"/>
          </w:tcPr>
          <w:p w14:paraId="0BC747D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71CDC5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93F28B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709C63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3BA9CBE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6718AF0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9A6AFA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</w:tbl>
    <w:p w14:paraId="53F83D0B" w14:textId="77777777" w:rsidR="00F400A1" w:rsidRPr="00E93701" w:rsidRDefault="00F400A1" w:rsidP="00F400A1">
      <w:pPr>
        <w:spacing w:after="0"/>
        <w:rPr>
          <w:rFonts w:ascii="Gill Sans MT" w:hAnsi="Gill Sans MT"/>
        </w:rPr>
      </w:pPr>
    </w:p>
    <w:p w14:paraId="7323A241" w14:textId="77777777" w:rsidR="00F400A1" w:rsidRDefault="00F400A1" w:rsidP="0018410B">
      <w:pPr>
        <w:spacing w:after="0"/>
        <w:rPr>
          <w:rFonts w:ascii="Gill Sans MT" w:hAnsi="Gill Sans MT"/>
        </w:rPr>
      </w:pPr>
    </w:p>
    <w:p w14:paraId="02A0EB2D" w14:textId="77777777" w:rsidR="00F400A1" w:rsidRPr="00E93701" w:rsidRDefault="00F400A1" w:rsidP="0018410B">
      <w:pPr>
        <w:spacing w:after="0"/>
        <w:rPr>
          <w:rFonts w:ascii="Gill Sans MT" w:hAnsi="Gill Sans MT"/>
        </w:rPr>
      </w:pPr>
    </w:p>
    <w:sectPr w:rsidR="00F400A1" w:rsidRPr="00E93701" w:rsidSect="0018410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37592" w14:textId="77777777" w:rsidR="004A2686" w:rsidRDefault="004A2686" w:rsidP="00CD6B20">
      <w:pPr>
        <w:spacing w:after="0" w:line="240" w:lineRule="auto"/>
      </w:pPr>
      <w:r>
        <w:separator/>
      </w:r>
    </w:p>
  </w:endnote>
  <w:endnote w:type="continuationSeparator" w:id="0">
    <w:p w14:paraId="7043080A" w14:textId="77777777" w:rsidR="004A2686" w:rsidRDefault="004A2686" w:rsidP="00CD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B1ED5" w14:textId="77777777" w:rsidR="004A2686" w:rsidRDefault="004A2686" w:rsidP="00CD6B20">
      <w:pPr>
        <w:spacing w:after="0" w:line="240" w:lineRule="auto"/>
      </w:pPr>
      <w:r>
        <w:separator/>
      </w:r>
    </w:p>
  </w:footnote>
  <w:footnote w:type="continuationSeparator" w:id="0">
    <w:p w14:paraId="120B6576" w14:textId="77777777" w:rsidR="004A2686" w:rsidRDefault="004A2686" w:rsidP="00CD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5AE8" w14:textId="52E519FA" w:rsidR="004A2686" w:rsidRPr="00B44B1F" w:rsidRDefault="004A2686" w:rsidP="00416292">
    <w:pPr>
      <w:pStyle w:val="Header"/>
      <w:ind w:left="1440"/>
      <w:rPr>
        <w:rFonts w:ascii="Gill Sans MT" w:hAnsi="Gill Sans MT"/>
        <w:b/>
        <w:sz w:val="24"/>
        <w:szCs w:val="24"/>
      </w:rPr>
    </w:pPr>
    <w:r w:rsidRPr="00B44B1F">
      <w:rPr>
        <w:rFonts w:ascii="Times New Roman" w:hAnsi="Times New Roman"/>
        <w:b/>
        <w:noProof/>
        <w:sz w:val="24"/>
        <w:szCs w:val="24"/>
      </w:rPr>
      <w:drawing>
        <wp:anchor distT="36576" distB="36576" distL="36576" distR="36576" simplePos="0" relativeHeight="251657216" behindDoc="0" locked="0" layoutInCell="1" allowOverlap="1" wp14:anchorId="16D25055" wp14:editId="37012A19">
          <wp:simplePos x="0" y="0"/>
          <wp:positionH relativeFrom="margin">
            <wp:posOffset>-635</wp:posOffset>
          </wp:positionH>
          <wp:positionV relativeFrom="paragraph">
            <wp:posOffset>-3175</wp:posOffset>
          </wp:positionV>
          <wp:extent cx="838200" cy="838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B1F">
      <w:rPr>
        <w:rFonts w:ascii="Gill Sans MT" w:hAnsi="Gill Sans MT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AFA380" wp14:editId="3A22783E">
              <wp:simplePos x="0" y="0"/>
              <wp:positionH relativeFrom="column">
                <wp:posOffset>7905750</wp:posOffset>
              </wp:positionH>
              <wp:positionV relativeFrom="paragraph">
                <wp:posOffset>7620</wp:posOffset>
              </wp:positionV>
              <wp:extent cx="942975" cy="563526"/>
              <wp:effectExtent l="0" t="0" r="28575" b="273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5635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0D6A9" w14:textId="77777777" w:rsidR="004A2686" w:rsidRDefault="004A2686" w:rsidP="00B44B1F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 xml:space="preserve">LEARNING AIM </w:t>
                          </w:r>
                        </w:p>
                        <w:p w14:paraId="1B14AA21" w14:textId="263800BE" w:rsidR="004A2686" w:rsidRPr="000625A8" w:rsidRDefault="004A2686" w:rsidP="00B44B1F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>D</w:t>
                          </w:r>
                        </w:p>
                        <w:p w14:paraId="02CF6E5D" w14:textId="77777777" w:rsidR="004A2686" w:rsidRPr="00B44B1F" w:rsidRDefault="004A2686" w:rsidP="00B44B1F">
                          <w:pPr>
                            <w:jc w:val="right"/>
                            <w:rPr>
                              <w:rFonts w:ascii="Gill Sans MT" w:hAnsi="Gill Sans MT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FA3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2.5pt;margin-top:.6pt;width:74.2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">
              <v:textbox>
                <w:txbxContent>
                  <w:p w14:paraId="6700D6A9" w14:textId="77777777" w:rsidR="0034571B" w:rsidRDefault="0034571B" w:rsidP="00B44B1F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 xml:space="preserve">LEARNING AIM </w:t>
                    </w:r>
                  </w:p>
                  <w:p w14:paraId="1B14AA21" w14:textId="263800BE" w:rsidR="0034571B" w:rsidRPr="000625A8" w:rsidRDefault="0034571B" w:rsidP="00B44B1F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>D</w:t>
                    </w:r>
                  </w:p>
                  <w:p w14:paraId="02CF6E5D" w14:textId="77777777" w:rsidR="0034571B" w:rsidRPr="00B44B1F" w:rsidRDefault="0034571B" w:rsidP="00B44B1F">
                    <w:pPr>
                      <w:jc w:val="right"/>
                      <w:rPr>
                        <w:rFonts w:ascii="Gill Sans MT" w:hAnsi="Gill Sans MT"/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b/>
        <w:sz w:val="24"/>
        <w:szCs w:val="24"/>
      </w:rPr>
      <w:t>LEVEL 3 PERFORMING ARTS</w:t>
    </w:r>
    <w:r>
      <w:rPr>
        <w:rFonts w:ascii="Gill Sans MT" w:hAnsi="Gill Sans MT"/>
        <w:b/>
        <w:sz w:val="24"/>
        <w:szCs w:val="24"/>
      </w:rPr>
      <w:br/>
    </w:r>
    <w:r w:rsidRPr="00B44B1F">
      <w:rPr>
        <w:rFonts w:ascii="Gill Sans MT" w:hAnsi="Gill Sans MT"/>
        <w:b/>
        <w:sz w:val="24"/>
        <w:szCs w:val="24"/>
      </w:rPr>
      <w:t>Extended Certificate / Diploma</w:t>
    </w:r>
  </w:p>
  <w:p w14:paraId="246C3C44" w14:textId="3C03C9EE" w:rsidR="004A2686" w:rsidRPr="00B44B1F" w:rsidRDefault="004A2686" w:rsidP="00F448CC">
    <w:pPr>
      <w:pStyle w:val="Header"/>
      <w:ind w:left="720"/>
      <w:rPr>
        <w:rFonts w:ascii="Gill Sans MT" w:hAnsi="Gill Sans MT"/>
        <w:b/>
        <w:sz w:val="24"/>
        <w:szCs w:val="24"/>
      </w:rPr>
    </w:pPr>
    <w:r>
      <w:rPr>
        <w:rFonts w:ascii="Gill Sans MT" w:hAnsi="Gill Sans MT"/>
        <w:b/>
        <w:sz w:val="24"/>
        <w:szCs w:val="24"/>
      </w:rPr>
      <w:t xml:space="preserve">           </w:t>
    </w:r>
    <w:r w:rsidRPr="00B44B1F">
      <w:rPr>
        <w:rFonts w:ascii="Gill Sans MT" w:hAnsi="Gill Sans MT"/>
        <w:b/>
        <w:sz w:val="24"/>
        <w:szCs w:val="24"/>
      </w:rPr>
      <w:t>UNIT 2 Developing Skills and Techniques for Live Performance</w:t>
    </w:r>
  </w:p>
  <w:p w14:paraId="6750C934" w14:textId="6000ABE3" w:rsidR="004A2686" w:rsidRDefault="004A2686" w:rsidP="00F448CC">
    <w:pPr>
      <w:pStyle w:val="Header"/>
      <w:ind w:left="720"/>
      <w:rPr>
        <w:rFonts w:ascii="Gill Sans MT" w:hAnsi="Gill Sans MT"/>
        <w:b/>
        <w:sz w:val="24"/>
        <w:szCs w:val="24"/>
      </w:rPr>
    </w:pPr>
    <w:r>
      <w:rPr>
        <w:rFonts w:ascii="Gill Sans MT" w:hAnsi="Gill Sans MT"/>
        <w:b/>
        <w:sz w:val="24"/>
        <w:szCs w:val="24"/>
      </w:rPr>
      <w:t xml:space="preserve">           I.V. AWP</w:t>
    </w:r>
  </w:p>
  <w:p w14:paraId="2143BB31" w14:textId="77777777" w:rsidR="004A2686" w:rsidRDefault="004A2686" w:rsidP="00B44B1F">
    <w:pPr>
      <w:pStyle w:val="Header"/>
      <w:ind w:left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2ADC"/>
    <w:multiLevelType w:val="hybridMultilevel"/>
    <w:tmpl w:val="F40A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20"/>
    <w:rsid w:val="000152F9"/>
    <w:rsid w:val="000625A8"/>
    <w:rsid w:val="000628E3"/>
    <w:rsid w:val="000804B3"/>
    <w:rsid w:val="001223D4"/>
    <w:rsid w:val="00153A66"/>
    <w:rsid w:val="0018410B"/>
    <w:rsid w:val="002343CB"/>
    <w:rsid w:val="0028558E"/>
    <w:rsid w:val="002A7423"/>
    <w:rsid w:val="0034571B"/>
    <w:rsid w:val="00365FEA"/>
    <w:rsid w:val="00416292"/>
    <w:rsid w:val="004177DC"/>
    <w:rsid w:val="004308F7"/>
    <w:rsid w:val="004A2686"/>
    <w:rsid w:val="0063699E"/>
    <w:rsid w:val="00662C83"/>
    <w:rsid w:val="00795055"/>
    <w:rsid w:val="009E0FA4"/>
    <w:rsid w:val="00A40979"/>
    <w:rsid w:val="00B030A1"/>
    <w:rsid w:val="00B44B1F"/>
    <w:rsid w:val="00B45D6F"/>
    <w:rsid w:val="00B4624A"/>
    <w:rsid w:val="00BB2E64"/>
    <w:rsid w:val="00C4621B"/>
    <w:rsid w:val="00C7217F"/>
    <w:rsid w:val="00C8623F"/>
    <w:rsid w:val="00C93FF6"/>
    <w:rsid w:val="00CA2306"/>
    <w:rsid w:val="00CA52B7"/>
    <w:rsid w:val="00CA7C0E"/>
    <w:rsid w:val="00CD6B20"/>
    <w:rsid w:val="00D75588"/>
    <w:rsid w:val="00E2768D"/>
    <w:rsid w:val="00E93701"/>
    <w:rsid w:val="00E967F7"/>
    <w:rsid w:val="00ED3B8C"/>
    <w:rsid w:val="00F03040"/>
    <w:rsid w:val="00F400A1"/>
    <w:rsid w:val="00F4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E88619"/>
  <w15:docId w15:val="{8B1F3A7B-2417-4C98-8DE1-29074F85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2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B2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D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B2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B20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20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8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296E0-A044-4CDA-B9DB-1A2A763A444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917D3A-4D5E-4624-9137-0D337D76A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EDA4F-C28B-427E-8E94-BB219823B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507BD757</Template>
  <TotalTime>0</TotalTime>
  <Pages>7</Pages>
  <Words>1104</Words>
  <Characters>6293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Pullen</dc:creator>
  <cp:lastModifiedBy>Jessica Blackett</cp:lastModifiedBy>
  <cp:revision>2</cp:revision>
  <cp:lastPrinted>2015-10-02T13:33:00Z</cp:lastPrinted>
  <dcterms:created xsi:type="dcterms:W3CDTF">2018-10-09T18:08:00Z</dcterms:created>
  <dcterms:modified xsi:type="dcterms:W3CDTF">2018-10-09T18:08:00Z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