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4278"/>
      </w:tblGrid>
      <w:tr w:rsidR="001F6F6C" w14:paraId="15CA2613" w14:textId="77777777" w:rsidTr="00C34AB8">
        <w:trPr>
          <w:trHeight w:val="809"/>
        </w:trPr>
        <w:tc>
          <w:tcPr>
            <w:tcW w:w="4278" w:type="dxa"/>
            <w:shd w:val="clear" w:color="auto" w:fill="D9D9D9" w:themeFill="background1" w:themeFillShade="D9"/>
          </w:tcPr>
          <w:p w14:paraId="52D378B2" w14:textId="56BA283E" w:rsidR="00C34AB8" w:rsidRPr="0028644F" w:rsidRDefault="00C34AB8" w:rsidP="00491640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28644F">
              <w:rPr>
                <w:rFonts w:ascii="Gill Sans MT" w:hAnsi="Gill Sans MT"/>
                <w:b/>
                <w:sz w:val="28"/>
                <w:szCs w:val="28"/>
              </w:rPr>
              <w:t xml:space="preserve">UNIT </w:t>
            </w:r>
            <w:r w:rsidR="00491640">
              <w:rPr>
                <w:rFonts w:ascii="Gill Sans MT" w:hAnsi="Gill Sans MT"/>
                <w:b/>
                <w:sz w:val="28"/>
                <w:szCs w:val="28"/>
              </w:rPr>
              <w:t>2</w:t>
            </w:r>
            <w:r w:rsidR="00491640">
              <w:rPr>
                <w:rFonts w:ascii="Gill Sans MT" w:hAnsi="Gill Sans MT"/>
                <w:b/>
                <w:sz w:val="28"/>
                <w:szCs w:val="28"/>
              </w:rPr>
              <w:br/>
            </w:r>
            <w:r w:rsidRPr="0028644F">
              <w:rPr>
                <w:rFonts w:ascii="Gill Sans MT" w:hAnsi="Gill Sans MT"/>
                <w:b/>
                <w:sz w:val="28"/>
                <w:szCs w:val="28"/>
              </w:rPr>
              <w:t xml:space="preserve">Learning Aim </w:t>
            </w:r>
            <w:r w:rsidR="0028644F" w:rsidRPr="0028644F">
              <w:rPr>
                <w:rFonts w:ascii="Gill Sans MT" w:hAnsi="Gill Sans MT"/>
                <w:b/>
                <w:sz w:val="28"/>
                <w:szCs w:val="28"/>
              </w:rPr>
              <w:t>B</w:t>
            </w:r>
            <w:r w:rsidR="0084267A">
              <w:rPr>
                <w:rFonts w:ascii="Gill Sans MT" w:hAnsi="Gill Sans MT"/>
                <w:b/>
                <w:sz w:val="28"/>
                <w:szCs w:val="28"/>
              </w:rPr>
              <w:t>,C</w:t>
            </w:r>
            <w:r w:rsidR="00C37B23">
              <w:rPr>
                <w:rFonts w:ascii="Gill Sans MT" w:hAnsi="Gill Sans MT"/>
                <w:b/>
                <w:sz w:val="28"/>
                <w:szCs w:val="28"/>
              </w:rPr>
              <w:t xml:space="preserve"> (D)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2596"/>
        <w:tblW w:w="0" w:type="auto"/>
        <w:tblLook w:val="04A0" w:firstRow="1" w:lastRow="0" w:firstColumn="1" w:lastColumn="0" w:noHBand="0" w:noVBand="1"/>
      </w:tblPr>
      <w:tblGrid>
        <w:gridCol w:w="2689"/>
        <w:gridCol w:w="8854"/>
      </w:tblGrid>
      <w:tr w:rsidR="001F6F6C" w14:paraId="2863409A" w14:textId="77777777" w:rsidTr="001F6F6C">
        <w:tc>
          <w:tcPr>
            <w:tcW w:w="2689" w:type="dxa"/>
          </w:tcPr>
          <w:p w14:paraId="07235F7A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  <w:r w:rsidRPr="001F6F6C">
              <w:rPr>
                <w:rFonts w:ascii="Gill Sans MT" w:hAnsi="Gill Sans MT"/>
              </w:rPr>
              <w:t>PRACTITIONER’S NAME</w:t>
            </w:r>
          </w:p>
        </w:tc>
        <w:tc>
          <w:tcPr>
            <w:tcW w:w="8854" w:type="dxa"/>
          </w:tcPr>
          <w:p w14:paraId="7312841D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</w:p>
        </w:tc>
      </w:tr>
      <w:tr w:rsidR="001F6F6C" w14:paraId="27D40C57" w14:textId="77777777" w:rsidTr="001F6F6C">
        <w:tc>
          <w:tcPr>
            <w:tcW w:w="2689" w:type="dxa"/>
          </w:tcPr>
          <w:p w14:paraId="02B2155D" w14:textId="6378640F" w:rsidR="001F6F6C" w:rsidRPr="001F6F6C" w:rsidRDefault="0034731C" w:rsidP="001F6F6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PRODUCTION</w:t>
            </w:r>
          </w:p>
        </w:tc>
        <w:tc>
          <w:tcPr>
            <w:tcW w:w="8854" w:type="dxa"/>
          </w:tcPr>
          <w:p w14:paraId="04EA33DB" w14:textId="09AE78FB" w:rsidR="001F6F6C" w:rsidRPr="001F6F6C" w:rsidRDefault="00B45E5D" w:rsidP="001F6F6C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Akram</w:t>
            </w:r>
            <w:proofErr w:type="spellEnd"/>
            <w:r>
              <w:rPr>
                <w:rFonts w:ascii="Gill Sans MT" w:hAnsi="Gill Sans MT"/>
              </w:rPr>
              <w:t xml:space="preserve"> Khan ‘Lest we forget’</w:t>
            </w:r>
            <w:bookmarkStart w:id="0" w:name="_GoBack"/>
            <w:bookmarkEnd w:id="0"/>
          </w:p>
        </w:tc>
      </w:tr>
    </w:tbl>
    <w:p w14:paraId="0CEA1D6C" w14:textId="77777777" w:rsidR="001F6F6C" w:rsidRDefault="001F6F6C" w:rsidP="001F6F6C">
      <w:pPr>
        <w:spacing w:after="0"/>
      </w:pPr>
      <w:r w:rsidRPr="00B61845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7DF48A7" wp14:editId="5BF2FC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457325"/>
            <wp:effectExtent l="0" t="0" r="0" b="9525"/>
            <wp:wrapTight wrapText="bothSides">
              <wp:wrapPolygon edited="0">
                <wp:start x="282" y="0"/>
                <wp:lineTo x="282" y="21459"/>
                <wp:lineTo x="21176" y="21459"/>
                <wp:lineTo x="21176" y="0"/>
                <wp:lineTo x="282" y="0"/>
              </wp:wrapPolygon>
            </wp:wrapTight>
            <wp:docPr id="3" name="Picture 3" descr="H: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768D4" w14:textId="77777777" w:rsidR="001F6F6C" w:rsidRDefault="001F6F6C" w:rsidP="0084267A">
      <w:pPr>
        <w:spacing w:after="0"/>
      </w:pPr>
    </w:p>
    <w:p w14:paraId="5BFD4BC4" w14:textId="3EF999EB" w:rsidR="001F6F6C" w:rsidRPr="0028644F" w:rsidRDefault="0084267A" w:rsidP="0084267A">
      <w:pPr>
        <w:spacing w:after="0"/>
        <w:rPr>
          <w:rFonts w:ascii="Gill Sans MT" w:hAnsi="Gill Sans MT"/>
          <w:b/>
          <w:color w:val="ED7D31" w:themeColor="accent2"/>
          <w:sz w:val="24"/>
        </w:rPr>
      </w:pPr>
      <w:r>
        <w:rPr>
          <w:rFonts w:ascii="Gill Sans MT" w:hAnsi="Gill Sans MT"/>
          <w:b/>
          <w:color w:val="ED7D31" w:themeColor="accent2"/>
          <w:sz w:val="24"/>
        </w:rPr>
        <w:t>INFLUENCES ON DEVELOPMENT PROCESS</w:t>
      </w:r>
    </w:p>
    <w:p w14:paraId="1F508FFC" w14:textId="77777777" w:rsidR="001F6F6C" w:rsidRDefault="001F6F6C" w:rsidP="0084267A">
      <w:pPr>
        <w:spacing w:after="0"/>
        <w:rPr>
          <w:rFonts w:ascii="Jenkins v2.0" w:hAnsi="Jenkins v2.0"/>
          <w:b/>
          <w:color w:val="ED7D31" w:themeColor="accent2"/>
        </w:rPr>
      </w:pPr>
    </w:p>
    <w:p w14:paraId="5CAC156E" w14:textId="4000985D" w:rsidR="0084267A" w:rsidRDefault="0084267A" w:rsidP="0084267A">
      <w:pPr>
        <w:spacing w:after="0"/>
        <w:rPr>
          <w:rFonts w:ascii="Jenkins v2.0" w:hAnsi="Jenkins v2.0"/>
          <w:b/>
          <w:color w:val="ED7D31" w:themeColor="accent2"/>
        </w:rPr>
      </w:pPr>
      <w:r>
        <w:rPr>
          <w:rFonts w:ascii="Gill Sans MT" w:hAnsi="Gill Sans MT"/>
          <w:b/>
          <w:color w:val="ED7D31" w:themeColor="accent2"/>
          <w:sz w:val="24"/>
        </w:rPr>
        <w:t>DEVELOPING REHEARSAL TECHNIQUES / EXERCISES FOR LIVE PERFORMANCE</w:t>
      </w:r>
    </w:p>
    <w:tbl>
      <w:tblPr>
        <w:tblStyle w:val="TableGrid"/>
        <w:tblpPr w:leftFromText="180" w:rightFromText="180" w:vertAnchor="text" w:horzAnchor="margin" w:tblpY="407"/>
        <w:tblW w:w="13887" w:type="dxa"/>
        <w:tblLook w:val="04A0" w:firstRow="1" w:lastRow="0" w:firstColumn="1" w:lastColumn="0" w:noHBand="0" w:noVBand="1"/>
      </w:tblPr>
      <w:tblGrid>
        <w:gridCol w:w="3410"/>
        <w:gridCol w:w="876"/>
        <w:gridCol w:w="936"/>
        <w:gridCol w:w="936"/>
        <w:gridCol w:w="7729"/>
      </w:tblGrid>
      <w:tr w:rsidR="0084267A" w14:paraId="48C62221" w14:textId="77777777" w:rsidTr="003F24F3">
        <w:tc>
          <w:tcPr>
            <w:tcW w:w="3410" w:type="dxa"/>
          </w:tcPr>
          <w:p w14:paraId="39481E64" w14:textId="0892AC35" w:rsidR="0084267A" w:rsidRDefault="0084267A" w:rsidP="0084267A">
            <w:pPr>
              <w:spacing w:after="0"/>
              <w:jc w:val="center"/>
              <w:rPr>
                <w:rFonts w:ascii="Calibri" w:hAnsi="Calibri"/>
              </w:rPr>
            </w:pPr>
            <w:r w:rsidRPr="0084267A">
              <w:rPr>
                <w:rFonts w:ascii="Gill Sans MT" w:hAnsi="Gill Sans MT"/>
                <w:b/>
                <w:color w:val="ED7D31" w:themeColor="accent2"/>
                <w:sz w:val="24"/>
              </w:rPr>
              <w:t>TECHNIQUE</w:t>
            </w:r>
          </w:p>
        </w:tc>
        <w:tc>
          <w:tcPr>
            <w:tcW w:w="2748" w:type="dxa"/>
            <w:gridSpan w:val="3"/>
          </w:tcPr>
          <w:p w14:paraId="2E1A03D6" w14:textId="7B86D915" w:rsidR="0084267A" w:rsidRPr="0084267A" w:rsidRDefault="0084267A" w:rsidP="0084267A">
            <w:pPr>
              <w:spacing w:after="0"/>
              <w:jc w:val="center"/>
              <w:rPr>
                <w:b/>
                <w:noProof/>
                <w:sz w:val="16"/>
                <w:szCs w:val="16"/>
                <w:lang w:eastAsia="en-GB"/>
              </w:rPr>
            </w:pPr>
            <w:r w:rsidRPr="0084267A">
              <w:rPr>
                <w:b/>
                <w:noProof/>
                <w:color w:val="ED7D31" w:themeColor="accent2"/>
                <w:sz w:val="18"/>
                <w:szCs w:val="16"/>
                <w:lang w:eastAsia="en-GB"/>
              </w:rPr>
              <w:t>Your evaluation of that technique – how useful is it?</w:t>
            </w:r>
          </w:p>
        </w:tc>
        <w:tc>
          <w:tcPr>
            <w:tcW w:w="7729" w:type="dxa"/>
          </w:tcPr>
          <w:p w14:paraId="3712013C" w14:textId="01332B22" w:rsidR="0084267A" w:rsidRPr="00C37B23" w:rsidRDefault="0084267A" w:rsidP="0084267A">
            <w:pPr>
              <w:spacing w:after="0"/>
              <w:rPr>
                <w:rFonts w:ascii="Gill Sans MT" w:hAnsi="Gill Sans MT"/>
                <w:b/>
                <w:color w:val="ED7D31" w:themeColor="accent2"/>
                <w:sz w:val="24"/>
              </w:rPr>
            </w:pPr>
            <w:r>
              <w:rPr>
                <w:rFonts w:ascii="Gill Sans MT" w:hAnsi="Gill Sans MT"/>
                <w:b/>
                <w:color w:val="ED7D31" w:themeColor="accent2"/>
                <w:sz w:val="24"/>
              </w:rPr>
              <w:t>Description of technique (P), Analysis and Evaluation (M,D) How useful was the technique – give evidence to support findings</w:t>
            </w:r>
          </w:p>
        </w:tc>
      </w:tr>
      <w:tr w:rsidR="00C37B23" w14:paraId="442FC45C" w14:textId="77777777" w:rsidTr="00C37B23">
        <w:tc>
          <w:tcPr>
            <w:tcW w:w="3410" w:type="dxa"/>
          </w:tcPr>
          <w:p w14:paraId="6225C782" w14:textId="77777777" w:rsidR="00C37B23" w:rsidRDefault="00C37B23" w:rsidP="0084267A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876" w:type="dxa"/>
          </w:tcPr>
          <w:p w14:paraId="5E63B3EC" w14:textId="77777777" w:rsidR="00C37B23" w:rsidRDefault="00C37B23" w:rsidP="0084267A">
            <w:pPr>
              <w:spacing w:after="0"/>
              <w:rPr>
                <w:rFonts w:ascii="Calibri" w:hAnsi="Calibr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7C94D4" wp14:editId="50664016">
                  <wp:extent cx="419100" cy="44005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988" cy="45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 w14:paraId="31FA3B94" w14:textId="77777777" w:rsidR="00C37B23" w:rsidRDefault="00C37B23" w:rsidP="0084267A">
            <w:pPr>
              <w:spacing w:after="0"/>
              <w:rPr>
                <w:rFonts w:ascii="Calibri" w:hAnsi="Calibr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B5793C" wp14:editId="35F8EC8E">
                  <wp:extent cx="451987" cy="466725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896" cy="49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 w14:paraId="67CC643F" w14:textId="77777777" w:rsidR="00C37B23" w:rsidRDefault="00C37B23" w:rsidP="0084267A">
            <w:pPr>
              <w:spacing w:after="0"/>
              <w:rPr>
                <w:rFonts w:ascii="Calibri" w:hAnsi="Calibr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97E3DF" wp14:editId="430DA526">
                  <wp:extent cx="457200" cy="44348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885" cy="459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</w:tcPr>
          <w:p w14:paraId="272EA9AB" w14:textId="639A14BD" w:rsidR="00C37B23" w:rsidRDefault="0084267A" w:rsidP="002369FF"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Around </w:t>
            </w:r>
            <w:r w:rsidR="002369FF">
              <w:rPr>
                <w:noProof/>
                <w:sz w:val="18"/>
                <w:szCs w:val="18"/>
                <w:lang w:eastAsia="en-GB"/>
              </w:rPr>
              <w:t>150</w:t>
            </w:r>
            <w:r w:rsidR="000D6807">
              <w:rPr>
                <w:noProof/>
                <w:sz w:val="18"/>
                <w:szCs w:val="18"/>
                <w:lang w:eastAsia="en-GB"/>
              </w:rPr>
              <w:t xml:space="preserve"> </w:t>
            </w:r>
            <w:r w:rsidRPr="00C37B23">
              <w:rPr>
                <w:noProof/>
                <w:sz w:val="18"/>
                <w:szCs w:val="18"/>
                <w:lang w:eastAsia="en-GB"/>
              </w:rPr>
              <w:t>words</w:t>
            </w:r>
            <w:r>
              <w:rPr>
                <w:noProof/>
                <w:sz w:val="18"/>
                <w:szCs w:val="18"/>
                <w:lang w:eastAsia="en-GB"/>
              </w:rPr>
              <w:t xml:space="preserve"> per response</w:t>
            </w:r>
          </w:p>
        </w:tc>
      </w:tr>
      <w:tr w:rsidR="00C37B23" w14:paraId="5E8E41BB" w14:textId="77777777" w:rsidTr="00C37B23">
        <w:tc>
          <w:tcPr>
            <w:tcW w:w="3410" w:type="dxa"/>
          </w:tcPr>
          <w:p w14:paraId="52A1AF41" w14:textId="43F6C89F" w:rsidR="00C37B23" w:rsidRDefault="002347D1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Use of </w:t>
            </w:r>
            <w:r w:rsidR="00381600">
              <w:rPr>
                <w:rFonts w:ascii="Calibri" w:hAnsi="Calibri"/>
              </w:rPr>
              <w:t xml:space="preserve">weight and </w:t>
            </w:r>
            <w:r>
              <w:rPr>
                <w:rFonts w:ascii="Calibri" w:hAnsi="Calibri"/>
              </w:rPr>
              <w:t>breathe</w:t>
            </w:r>
          </w:p>
          <w:p w14:paraId="778CE2F2" w14:textId="2CD71732" w:rsidR="002347D1" w:rsidRDefault="002347D1" w:rsidP="0084267A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876" w:type="dxa"/>
          </w:tcPr>
          <w:p w14:paraId="72EB62D6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4B3B8E92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46D9675B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1D5EF29D" w14:textId="16740A0E" w:rsidR="00C37B23" w:rsidRPr="00C37B23" w:rsidRDefault="00C37B23" w:rsidP="0084267A">
            <w:pPr>
              <w:spacing w:after="0"/>
              <w:rPr>
                <w:noProof/>
                <w:sz w:val="18"/>
                <w:szCs w:val="18"/>
                <w:lang w:eastAsia="en-GB"/>
              </w:rPr>
            </w:pPr>
          </w:p>
        </w:tc>
      </w:tr>
      <w:tr w:rsidR="00C37B23" w14:paraId="38E3D89C" w14:textId="77777777" w:rsidTr="00C37B23">
        <w:tc>
          <w:tcPr>
            <w:tcW w:w="3410" w:type="dxa"/>
          </w:tcPr>
          <w:p w14:paraId="20F02721" w14:textId="77777777" w:rsidR="00C37B23" w:rsidRDefault="002347D1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Ensemble work (use of unison)</w:t>
            </w:r>
          </w:p>
          <w:p w14:paraId="6BEB6DA6" w14:textId="1FCD4581" w:rsidR="002347D1" w:rsidRDefault="002347D1" w:rsidP="0084267A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876" w:type="dxa"/>
          </w:tcPr>
          <w:p w14:paraId="41DA777C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7526A563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66A3C2E5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3378B5D1" w14:textId="29A30569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C37B23" w14:paraId="5A24E0FD" w14:textId="77777777" w:rsidTr="00C37B23">
        <w:tc>
          <w:tcPr>
            <w:tcW w:w="3410" w:type="dxa"/>
          </w:tcPr>
          <w:p w14:paraId="0C9E366A" w14:textId="77777777" w:rsidR="002347D1" w:rsidRDefault="002369FF" w:rsidP="002347D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Technique exercises (swings exercise, floor sequence, , rolling down the spine </w:t>
            </w:r>
            <w:proofErr w:type="spellStart"/>
            <w:r>
              <w:rPr>
                <w:rFonts w:ascii="Calibri" w:hAnsi="Calibri"/>
              </w:rPr>
              <w:t>etc</w:t>
            </w:r>
            <w:proofErr w:type="spellEnd"/>
            <w:r>
              <w:rPr>
                <w:rFonts w:ascii="Calibri" w:hAnsi="Calibri"/>
              </w:rPr>
              <w:t>)</w:t>
            </w:r>
          </w:p>
          <w:p w14:paraId="413A612B" w14:textId="4CB9BD41" w:rsidR="00493830" w:rsidRDefault="00493830" w:rsidP="002347D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876" w:type="dxa"/>
          </w:tcPr>
          <w:p w14:paraId="77AE9412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7F73747D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0B48ECA7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07AB8548" w14:textId="6E134EB4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C37B23" w14:paraId="2A76E792" w14:textId="77777777" w:rsidTr="00C37B23">
        <w:tc>
          <w:tcPr>
            <w:tcW w:w="3410" w:type="dxa"/>
          </w:tcPr>
          <w:p w14:paraId="355B5E9B" w14:textId="77777777" w:rsidR="002347D1" w:rsidRDefault="002369FF" w:rsidP="002347D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Analysis of repertoire (</w:t>
            </w:r>
            <w:r w:rsidR="002347D1">
              <w:rPr>
                <w:rFonts w:ascii="Calibri" w:hAnsi="Calibri"/>
              </w:rPr>
              <w:t xml:space="preserve">Learning Rep and understanding </w:t>
            </w:r>
            <w:r>
              <w:rPr>
                <w:rFonts w:ascii="Calibri" w:hAnsi="Calibri"/>
              </w:rPr>
              <w:t>context)</w:t>
            </w:r>
          </w:p>
          <w:p w14:paraId="4F7D00C0" w14:textId="2C9A4525" w:rsidR="00493830" w:rsidRDefault="00493830" w:rsidP="002347D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876" w:type="dxa"/>
          </w:tcPr>
          <w:p w14:paraId="09929387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57326A59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4426BD09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1D2EE0E8" w14:textId="75BF4D1E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C37B23" w14:paraId="5860E814" w14:textId="77777777" w:rsidTr="00C37B23">
        <w:tc>
          <w:tcPr>
            <w:tcW w:w="3410" w:type="dxa"/>
          </w:tcPr>
          <w:p w14:paraId="76AFAE2C" w14:textId="77777777" w:rsidR="002347D1" w:rsidRDefault="002347D1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 of emotion to initiate action and develop dynamics</w:t>
            </w:r>
          </w:p>
          <w:p w14:paraId="53304518" w14:textId="338E5716" w:rsidR="00493830" w:rsidRDefault="00493830" w:rsidP="0084267A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876" w:type="dxa"/>
          </w:tcPr>
          <w:p w14:paraId="7DD78CC6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51407DB7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3223C400" w14:textId="77777777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21230AC5" w14:textId="46FE704F" w:rsidR="00C37B23" w:rsidRDefault="00C37B23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381600" w14:paraId="01591F86" w14:textId="77777777" w:rsidTr="00C37B23">
        <w:tc>
          <w:tcPr>
            <w:tcW w:w="3410" w:type="dxa"/>
          </w:tcPr>
          <w:p w14:paraId="49C4DDF5" w14:textId="45D20F23" w:rsidR="00381600" w:rsidRDefault="00B45E5D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Articulation of</w:t>
            </w:r>
            <w:r w:rsidR="00381600">
              <w:rPr>
                <w:rFonts w:ascii="Calibri" w:hAnsi="Calibri"/>
              </w:rPr>
              <w:t xml:space="preserve"> spine and torso</w:t>
            </w:r>
          </w:p>
          <w:p w14:paraId="268C74BA" w14:textId="0D4922B3" w:rsidR="00493830" w:rsidRDefault="00493830" w:rsidP="0084267A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876" w:type="dxa"/>
          </w:tcPr>
          <w:p w14:paraId="7566D623" w14:textId="77777777" w:rsidR="00381600" w:rsidRDefault="00381600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0532035D" w14:textId="77777777" w:rsidR="00381600" w:rsidRDefault="00381600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6AB7C9FE" w14:textId="77777777" w:rsidR="00381600" w:rsidRDefault="00381600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27CD12DB" w14:textId="77777777" w:rsidR="00381600" w:rsidRDefault="00381600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381600" w14:paraId="1CD7D640" w14:textId="77777777" w:rsidTr="00C37B23">
        <w:tc>
          <w:tcPr>
            <w:tcW w:w="3410" w:type="dxa"/>
          </w:tcPr>
          <w:p w14:paraId="7B0CFEE0" w14:textId="77777777" w:rsidR="00381600" w:rsidRDefault="00381600" w:rsidP="0084267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Musicality – using the lyrics or key sounds within the music accompaniment</w:t>
            </w:r>
          </w:p>
          <w:p w14:paraId="242F8272" w14:textId="2083CAEF" w:rsidR="00493830" w:rsidRDefault="00493830" w:rsidP="0084267A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876" w:type="dxa"/>
          </w:tcPr>
          <w:p w14:paraId="4DAC2342" w14:textId="77777777" w:rsidR="00381600" w:rsidRDefault="00381600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5FD17EA1" w14:textId="77777777" w:rsidR="00381600" w:rsidRDefault="00381600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02F3D6A9" w14:textId="77777777" w:rsidR="00381600" w:rsidRDefault="00381600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5F7EC1A6" w14:textId="77777777" w:rsidR="00381600" w:rsidRDefault="00381600" w:rsidP="0084267A">
            <w:pPr>
              <w:spacing w:after="0"/>
              <w:rPr>
                <w:noProof/>
                <w:lang w:eastAsia="en-GB"/>
              </w:rPr>
            </w:pPr>
          </w:p>
        </w:tc>
      </w:tr>
      <w:tr w:rsidR="00381600" w14:paraId="5EBC0DD6" w14:textId="77777777" w:rsidTr="00C37B23">
        <w:tc>
          <w:tcPr>
            <w:tcW w:w="3410" w:type="dxa"/>
          </w:tcPr>
          <w:p w14:paraId="17A6E49F" w14:textId="109CDCE3" w:rsidR="00381600" w:rsidRDefault="00381600" w:rsidP="0084267A">
            <w:pPr>
              <w:spacing w:after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Calibri" w:hAnsi="Calibri"/>
              </w:rPr>
              <w:t xml:space="preserve">Footwork- </w:t>
            </w:r>
            <w:proofErr w:type="spellStart"/>
            <w:r>
              <w:rPr>
                <w:rFonts w:ascii="Calibri" w:hAnsi="Calibri"/>
              </w:rPr>
              <w:t>tendu</w:t>
            </w:r>
            <w:proofErr w:type="spellEnd"/>
            <w:r>
              <w:rPr>
                <w:rFonts w:ascii="Calibri" w:hAnsi="Calibri"/>
              </w:rPr>
              <w:t>,</w:t>
            </w:r>
            <w:r w:rsidR="00B45E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degage,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bourrée</w:t>
            </w:r>
            <w:proofErr w:type="spellEnd"/>
          </w:p>
          <w:p w14:paraId="486CA823" w14:textId="3C9ABF3A" w:rsidR="00493830" w:rsidRDefault="00493830" w:rsidP="0084267A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876" w:type="dxa"/>
          </w:tcPr>
          <w:p w14:paraId="0B7B3550" w14:textId="77777777" w:rsidR="00381600" w:rsidRDefault="00381600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10B8F570" w14:textId="77777777" w:rsidR="00381600" w:rsidRDefault="00381600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936" w:type="dxa"/>
          </w:tcPr>
          <w:p w14:paraId="22AC8615" w14:textId="77777777" w:rsidR="00381600" w:rsidRDefault="00381600" w:rsidP="0084267A">
            <w:pPr>
              <w:spacing w:after="0"/>
              <w:rPr>
                <w:noProof/>
                <w:lang w:eastAsia="en-GB"/>
              </w:rPr>
            </w:pPr>
          </w:p>
        </w:tc>
        <w:tc>
          <w:tcPr>
            <w:tcW w:w="7729" w:type="dxa"/>
          </w:tcPr>
          <w:p w14:paraId="4FA0968A" w14:textId="77777777" w:rsidR="00381600" w:rsidRDefault="00381600" w:rsidP="0084267A">
            <w:pPr>
              <w:spacing w:after="0"/>
              <w:rPr>
                <w:noProof/>
                <w:lang w:eastAsia="en-GB"/>
              </w:rPr>
            </w:pPr>
          </w:p>
        </w:tc>
      </w:tr>
    </w:tbl>
    <w:p w14:paraId="3BAD9E3C" w14:textId="0D053A39" w:rsidR="0028644F" w:rsidRDefault="0028644F" w:rsidP="0084267A">
      <w:pPr>
        <w:spacing w:after="0"/>
        <w:rPr>
          <w:rFonts w:ascii="Calibri" w:hAnsi="Calibri"/>
        </w:rPr>
      </w:pPr>
    </w:p>
    <w:p w14:paraId="1C975116" w14:textId="740E6B31" w:rsidR="00381600" w:rsidRDefault="00381600" w:rsidP="0084267A">
      <w:pPr>
        <w:spacing w:after="0"/>
        <w:rPr>
          <w:rFonts w:ascii="Calibri" w:hAnsi="Calibri"/>
        </w:rPr>
      </w:pPr>
    </w:p>
    <w:p w14:paraId="68332B76" w14:textId="77777777" w:rsidR="00381600" w:rsidRDefault="00381600" w:rsidP="0084267A">
      <w:pPr>
        <w:spacing w:after="0"/>
        <w:rPr>
          <w:rFonts w:ascii="Calibri" w:hAnsi="Calibri"/>
        </w:rPr>
      </w:pPr>
    </w:p>
    <w:sectPr w:rsidR="00381600" w:rsidSect="001F6F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enkins v2.0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6C"/>
    <w:rsid w:val="000D6807"/>
    <w:rsid w:val="001236E4"/>
    <w:rsid w:val="001470EF"/>
    <w:rsid w:val="001F6F6C"/>
    <w:rsid w:val="002347D1"/>
    <w:rsid w:val="002369FF"/>
    <w:rsid w:val="0028644F"/>
    <w:rsid w:val="003272E0"/>
    <w:rsid w:val="0034731C"/>
    <w:rsid w:val="00381600"/>
    <w:rsid w:val="0040671A"/>
    <w:rsid w:val="00491640"/>
    <w:rsid w:val="00493830"/>
    <w:rsid w:val="005A37BA"/>
    <w:rsid w:val="0071183F"/>
    <w:rsid w:val="007D771E"/>
    <w:rsid w:val="0084267A"/>
    <w:rsid w:val="00B45E5D"/>
    <w:rsid w:val="00B71B17"/>
    <w:rsid w:val="00C34AB8"/>
    <w:rsid w:val="00C37B23"/>
    <w:rsid w:val="00D0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81C9"/>
  <w15:chartTrackingRefBased/>
  <w15:docId w15:val="{FE091C3F-B184-4393-A4CD-B8DF6BF0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F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9D7926-21A1-4C10-8DA3-34270D33C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04DDE-31F0-41D4-A23C-C2591EE91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4D846-CFC5-489F-9A2B-E4904FB8B8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74BAED44</Template>
  <TotalTime>40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Nicola Devine</cp:lastModifiedBy>
  <cp:revision>7</cp:revision>
  <dcterms:created xsi:type="dcterms:W3CDTF">2020-01-14T11:35:00Z</dcterms:created>
  <dcterms:modified xsi:type="dcterms:W3CDTF">2020-01-27T13:29:00Z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