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A7" w:rsidRDefault="007324A7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:rsidR="007324A7" w:rsidRDefault="007324A7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>PERFORMANCE LOG FOR SKILLS DEVELOPMENT</w:t>
      </w:r>
    </w:p>
    <w:p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:rsidTr="00F30A3C">
        <w:tc>
          <w:tcPr>
            <w:tcW w:w="4106" w:type="dxa"/>
          </w:tcPr>
          <w:p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 / rehearsal: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:rsidTr="00F30A3C">
        <w:tc>
          <w:tcPr>
            <w:tcW w:w="4106" w:type="dxa"/>
          </w:tcPr>
          <w:p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focus of today’s workshop/rehearsal is:</w:t>
            </w:r>
          </w:p>
        </w:tc>
        <w:tc>
          <w:tcPr>
            <w:tcW w:w="5245" w:type="dxa"/>
          </w:tcPr>
          <w:p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:rsidTr="00F30A3C">
        <w:tc>
          <w:tcPr>
            <w:tcW w:w="4106" w:type="dxa"/>
          </w:tcPr>
          <w:p w:rsid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main skills to be focused on are:</w:t>
            </w:r>
          </w:p>
        </w:tc>
        <w:tc>
          <w:tcPr>
            <w:tcW w:w="5245" w:type="dxa"/>
          </w:tcPr>
          <w:p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702"/>
        <w:gridCol w:w="1227"/>
        <w:gridCol w:w="7422"/>
      </w:tblGrid>
      <w:tr w:rsidR="003B0A4A" w:rsidTr="003B0A4A">
        <w:tc>
          <w:tcPr>
            <w:tcW w:w="704" w:type="dxa"/>
            <w:vMerge w:val="restart"/>
            <w:textDirection w:val="btLr"/>
          </w:tcPr>
          <w:p w:rsidR="003B0A4A" w:rsidRPr="00890585" w:rsidRDefault="003B0A4A" w:rsidP="003B0A4A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890585">
              <w:rPr>
                <w:rFonts w:ascii="Gill Sans MT" w:hAnsi="Gill Sans MT"/>
                <w:b/>
              </w:rPr>
              <w:t>Short Term Target For The Session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Specific</w:t>
            </w:r>
          </w:p>
        </w:tc>
        <w:tc>
          <w:tcPr>
            <w:tcW w:w="7513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:rsidTr="003B0A4A">
        <w:tc>
          <w:tcPr>
            <w:tcW w:w="704" w:type="dxa"/>
            <w:vMerge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Measurable</w:t>
            </w:r>
          </w:p>
        </w:tc>
        <w:tc>
          <w:tcPr>
            <w:tcW w:w="7513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:rsidTr="003B0A4A">
        <w:tc>
          <w:tcPr>
            <w:tcW w:w="704" w:type="dxa"/>
            <w:vMerge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Achievable</w:t>
            </w:r>
          </w:p>
        </w:tc>
        <w:tc>
          <w:tcPr>
            <w:tcW w:w="7513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:rsidTr="003B0A4A">
        <w:tc>
          <w:tcPr>
            <w:tcW w:w="704" w:type="dxa"/>
            <w:vMerge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Realistic</w:t>
            </w:r>
          </w:p>
        </w:tc>
        <w:tc>
          <w:tcPr>
            <w:tcW w:w="7513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:rsidTr="003B0A4A">
        <w:tc>
          <w:tcPr>
            <w:tcW w:w="704" w:type="dxa"/>
            <w:vMerge/>
            <w:tcBorders>
              <w:bottom w:val="nil"/>
            </w:tcBorders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7513" w:type="dxa"/>
          </w:tcPr>
          <w:p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60583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34" w:rsidRPr="00605834" w:rsidRDefault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Lesson Objective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30A3C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3C" w:rsidRP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>What you did in today’s session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3C" w:rsidRPr="00605834" w:rsidRDefault="00F30A3C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34" w:rsidRDefault="00F30A3C" w:rsidP="005C5344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Why did you complete this work?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(don’t forgot the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evaluation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 is mo</w:t>
            </w:r>
            <w:r w:rsidR="005C5344">
              <w:rPr>
                <w:rFonts w:ascii="Gill Sans MT" w:hAnsi="Gill Sans MT" w:cs="Arial"/>
                <w:b/>
                <w:sz w:val="16"/>
                <w:szCs w:val="16"/>
              </w:rPr>
              <w:t xml:space="preserve">st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important) </w:t>
            </w:r>
          </w:p>
          <w:p w:rsidR="003B0A4A" w:rsidRDefault="003B0A4A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3B0A4A">
              <w:rPr>
                <w:rFonts w:ascii="Gill Sans MT" w:hAnsi="Gill Sans MT" w:cs="Arial"/>
                <w:sz w:val="20"/>
                <w:szCs w:val="20"/>
              </w:rPr>
              <w:t xml:space="preserve">Attempt to include a sense of </w:t>
            </w:r>
            <w:r w:rsidRPr="003B0A4A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Analysis and Evaluation </w:t>
            </w:r>
            <w:r w:rsidRPr="003B0A4A">
              <w:rPr>
                <w:rFonts w:ascii="Gill Sans MT" w:hAnsi="Gill Sans MT" w:cs="Arial"/>
                <w:sz w:val="20"/>
                <w:szCs w:val="20"/>
              </w:rPr>
              <w:t>within this work</w:t>
            </w:r>
          </w:p>
          <w:p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734EC0">
              <w:rPr>
                <w:rFonts w:ascii="Gill Sans MT" w:hAnsi="Gill Sans MT" w:cs="Arial"/>
                <w:sz w:val="20"/>
                <w:szCs w:val="20"/>
              </w:rPr>
              <w:t>And</w:t>
            </w:r>
          </w:p>
          <w:p w:rsidR="007324A7" w:rsidRPr="00734EC0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324A7" w:rsidRPr="003B0A4A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Why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:rsidTr="003B0A4A">
        <w:trPr>
          <w:trHeight w:val="5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bookmarkStart w:id="0" w:name="_GoBack"/>
            <w:bookmarkEnd w:id="0"/>
            <w:r w:rsidRPr="00605834">
              <w:rPr>
                <w:rFonts w:ascii="Gill Sans MT" w:hAnsi="Gill Sans MT" w:cs="Arial"/>
                <w:sz w:val="20"/>
                <w:szCs w:val="20"/>
              </w:rPr>
              <w:t>Health and Safety Aspects</w:t>
            </w:r>
          </w:p>
          <w:p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18"/>
                <w:szCs w:val="20"/>
              </w:rPr>
              <w:t xml:space="preserve">(Please tick H&amp;S aspects involved in this session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t>and expand … why is this a consideration? T</w:t>
            </w:r>
            <w:r w:rsidRPr="00605834">
              <w:rPr>
                <w:rFonts w:ascii="Gill Sans MT" w:hAnsi="Gill Sans MT" w:cs="Arial"/>
                <w:sz w:val="18"/>
                <w:szCs w:val="20"/>
              </w:rPr>
              <w:t>hen write about any other issues at play in this session)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8"/>
                <w:szCs w:val="8"/>
              </w:rPr>
            </w:pPr>
          </w:p>
          <w:tbl>
            <w:tblPr>
              <w:tblStyle w:val="TableGrid"/>
              <w:tblW w:w="5982" w:type="dxa"/>
              <w:tblInd w:w="0" w:type="dxa"/>
              <w:tblLook w:val="04A0" w:firstRow="1" w:lastRow="0" w:firstColumn="1" w:lastColumn="0" w:noHBand="0" w:noVBand="1"/>
            </w:tblPr>
            <w:tblGrid>
              <w:gridCol w:w="2750"/>
              <w:gridCol w:w="567"/>
              <w:gridCol w:w="2098"/>
              <w:gridCol w:w="567"/>
            </w:tblGrid>
            <w:tr w:rsidR="00605834" w:rsidRPr="00605834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Correct Attire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Clear Work Space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Hydration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Warm-Up / Warm Down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electrical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evacuation procedures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</w:tbl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feedback did you receive in this 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lastRenderedPageBreak/>
              <w:t xml:space="preserve">session (tutor or peer)?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b/>
                <w:sz w:val="20"/>
                <w:szCs w:val="20"/>
              </w:rPr>
              <w:lastRenderedPageBreak/>
              <w:t>It is your responsibility to actively seek feedback from your peers.</w:t>
            </w:r>
          </w:p>
        </w:tc>
      </w:tr>
      <w:tr w:rsidR="005C534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strengths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>why these were strengths and w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>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5C5344" w:rsidRPr="00605834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weaknesses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why these were weaknesses.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C5344" w:rsidTr="005C5344">
        <w:tc>
          <w:tcPr>
            <w:tcW w:w="4815" w:type="dxa"/>
          </w:tcPr>
          <w:p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:rsidR="005C5344" w:rsidRP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5C5344" w:rsidRPr="006058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A7" w:rsidRDefault="007324A7" w:rsidP="00605834">
      <w:pPr>
        <w:spacing w:after="0" w:line="240" w:lineRule="auto"/>
      </w:pPr>
      <w:r>
        <w:separator/>
      </w:r>
    </w:p>
  </w:endnote>
  <w:endnote w:type="continuationSeparator" w:id="0">
    <w:p w:rsidR="007324A7" w:rsidRDefault="007324A7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A7" w:rsidRDefault="007324A7" w:rsidP="00605834">
      <w:pPr>
        <w:spacing w:after="0" w:line="240" w:lineRule="auto"/>
      </w:pPr>
      <w:r>
        <w:separator/>
      </w:r>
    </w:p>
  </w:footnote>
  <w:footnote w:type="continuationSeparator" w:id="0">
    <w:p w:rsidR="007324A7" w:rsidRDefault="007324A7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A7" w:rsidRPr="00F30A3C" w:rsidRDefault="007324A7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67739FA9" wp14:editId="59C0F2EE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 xml:space="preserve">UNIT 2- Developing Skills &amp; Techniques for Performance - </w:t>
    </w:r>
    <w:r w:rsidRPr="00F30A3C">
      <w:rPr>
        <w:rFonts w:ascii="Gill Sans MT" w:hAnsi="Gill Sans MT"/>
        <w:b/>
        <w:color w:val="FF0000"/>
        <w:sz w:val="20"/>
        <w:szCs w:val="28"/>
      </w:rPr>
      <w:t>INDUCTION PROJECT</w:t>
    </w:r>
  </w:p>
  <w:p w:rsidR="007324A7" w:rsidRDefault="0073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3B0A4A"/>
    <w:rsid w:val="005C5344"/>
    <w:rsid w:val="00605834"/>
    <w:rsid w:val="007324A7"/>
    <w:rsid w:val="00BF7AC5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B31A4179</Template>
  <TotalTime>57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2016-09-08T15:50:00Z</dcterms:created>
  <dcterms:modified xsi:type="dcterms:W3CDTF">2016-09-10T14:26:00Z</dcterms:modified>
</cp:coreProperties>
</file>