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0529F" w14:textId="3A181AF5" w:rsidR="00F448CC" w:rsidRPr="00F03040" w:rsidRDefault="00F448CC" w:rsidP="00F448CC">
      <w:pPr>
        <w:spacing w:after="0"/>
        <w:rPr>
          <w:rFonts w:ascii="Gill Sans MT" w:hAnsi="Gill Sans MT"/>
          <w:b/>
        </w:rPr>
      </w:pPr>
      <w:r w:rsidRPr="00F03040">
        <w:rPr>
          <w:rFonts w:ascii="Gill Sans MT" w:hAnsi="Gill Sans MT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FD68C4" wp14:editId="5CA91B1E">
                <wp:simplePos x="0" y="0"/>
                <wp:positionH relativeFrom="column">
                  <wp:posOffset>8061960</wp:posOffset>
                </wp:positionH>
                <wp:positionV relativeFrom="paragraph">
                  <wp:posOffset>-76200</wp:posOffset>
                </wp:positionV>
                <wp:extent cx="855980" cy="368300"/>
                <wp:effectExtent l="13335" t="9525" r="6985" b="1270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9BC4" w14:textId="77777777" w:rsidR="00F03040" w:rsidRPr="006860D8" w:rsidRDefault="00F03040" w:rsidP="00F448C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860D8">
                              <w:rPr>
                                <w:b/>
                                <w:sz w:val="40"/>
                                <w:szCs w:val="40"/>
                              </w:rPr>
                              <w:t>A0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4|1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D68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4.8pt;margin-top:-6pt;width:67.4pt;height: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">
                <v:textbox>
                  <w:txbxContent>
                    <w:p w14:paraId="29219BC4" w14:textId="77777777" w:rsidR="00F03040" w:rsidRPr="006860D8" w:rsidRDefault="00F03040" w:rsidP="00F448C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860D8">
                        <w:rPr>
                          <w:b/>
                          <w:sz w:val="40"/>
                          <w:szCs w:val="40"/>
                        </w:rPr>
                        <w:t>A0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4|1</w:t>
                      </w:r>
                    </w:p>
                  </w:txbxContent>
                </v:textbox>
              </v:shape>
            </w:pict>
          </mc:Fallback>
        </mc:AlternateContent>
      </w:r>
      <w:r w:rsidRPr="00F03040">
        <w:rPr>
          <w:rFonts w:ascii="Gill Sans MT" w:hAnsi="Gill Sans MT"/>
          <w:b/>
          <w:sz w:val="40"/>
        </w:rPr>
        <w:t xml:space="preserve">PRACTICAL EVALUATION </w:t>
      </w:r>
      <w:r w:rsidRPr="00F03040">
        <w:rPr>
          <w:rFonts w:ascii="Gill Sans MT" w:hAnsi="Gill Sans MT"/>
          <w:sz w:val="28"/>
        </w:rPr>
        <w:t>(Project i.d.)</w:t>
      </w:r>
    </w:p>
    <w:p w14:paraId="33AE8397" w14:textId="77777777" w:rsidR="00F448CC" w:rsidRPr="00F03040" w:rsidRDefault="00F448CC" w:rsidP="00F448CC">
      <w:pPr>
        <w:spacing w:after="0"/>
        <w:rPr>
          <w:rFonts w:ascii="Gill Sans MT" w:hAnsi="Gill Sans MT"/>
          <w:sz w:val="8"/>
          <w:szCs w:val="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36"/>
        <w:gridCol w:w="4310"/>
        <w:gridCol w:w="1385"/>
        <w:gridCol w:w="1920"/>
      </w:tblGrid>
      <w:tr w:rsidR="00F448CC" w:rsidRPr="00F03040" w14:paraId="075402BE" w14:textId="77777777" w:rsidTr="00F448CC">
        <w:tc>
          <w:tcPr>
            <w:tcW w:w="1625" w:type="dxa"/>
          </w:tcPr>
          <w:p w14:paraId="48FB0C00" w14:textId="77777777" w:rsidR="00F448CC" w:rsidRPr="00F03040" w:rsidRDefault="00F448CC" w:rsidP="000625A8">
            <w:pPr>
              <w:rPr>
                <w:rFonts w:ascii="Gill Sans MT" w:hAnsi="Gill Sans MT"/>
              </w:rPr>
            </w:pPr>
            <w:r w:rsidRPr="00F03040">
              <w:rPr>
                <w:rFonts w:ascii="Gill Sans MT" w:hAnsi="Gill Sans MT"/>
              </w:rPr>
              <w:t>PRACTITIONER</w:t>
            </w:r>
          </w:p>
        </w:tc>
        <w:tc>
          <w:tcPr>
            <w:tcW w:w="4466" w:type="dxa"/>
          </w:tcPr>
          <w:p w14:paraId="6208352A" w14:textId="77777777" w:rsidR="00F448CC" w:rsidRPr="00F03040" w:rsidRDefault="00F448CC" w:rsidP="000625A8">
            <w:pPr>
              <w:rPr>
                <w:rFonts w:ascii="Gill Sans MT" w:hAnsi="Gill Sans MT"/>
              </w:rPr>
            </w:pPr>
          </w:p>
          <w:p w14:paraId="6FEC6BF0" w14:textId="77777777" w:rsidR="00F448CC" w:rsidRPr="00F03040" w:rsidRDefault="00F448CC" w:rsidP="000625A8">
            <w:pPr>
              <w:rPr>
                <w:rFonts w:ascii="Gill Sans MT" w:hAnsi="Gill Sans MT"/>
              </w:rPr>
            </w:pPr>
          </w:p>
        </w:tc>
        <w:tc>
          <w:tcPr>
            <w:tcW w:w="1275" w:type="dxa"/>
          </w:tcPr>
          <w:p w14:paraId="5BF5D4AA" w14:textId="77777777" w:rsidR="00F448CC" w:rsidRPr="00F03040" w:rsidRDefault="00F448CC" w:rsidP="000625A8">
            <w:pPr>
              <w:rPr>
                <w:rFonts w:ascii="Gill Sans MT" w:hAnsi="Gill Sans MT"/>
              </w:rPr>
            </w:pPr>
            <w:r w:rsidRPr="00F03040">
              <w:rPr>
                <w:rFonts w:ascii="Gill Sans MT" w:hAnsi="Gill Sans MT"/>
              </w:rPr>
              <w:t>SIGNATURE</w:t>
            </w:r>
          </w:p>
        </w:tc>
        <w:tc>
          <w:tcPr>
            <w:tcW w:w="1985" w:type="dxa"/>
          </w:tcPr>
          <w:p w14:paraId="00EC6EFB" w14:textId="77777777" w:rsidR="00F448CC" w:rsidRPr="00F03040" w:rsidRDefault="00F448CC" w:rsidP="000625A8">
            <w:pPr>
              <w:rPr>
                <w:rFonts w:ascii="Gill Sans MT" w:hAnsi="Gill Sans MT"/>
              </w:rPr>
            </w:pPr>
          </w:p>
        </w:tc>
      </w:tr>
      <w:tr w:rsidR="00F448CC" w:rsidRPr="00F03040" w14:paraId="26CD6F76" w14:textId="77777777" w:rsidTr="000625A8">
        <w:tc>
          <w:tcPr>
            <w:tcW w:w="1625" w:type="dxa"/>
          </w:tcPr>
          <w:p w14:paraId="3F079ADD" w14:textId="7833ACA4" w:rsidR="00F448CC" w:rsidRPr="00F03040" w:rsidRDefault="00F448CC" w:rsidP="000625A8">
            <w:pPr>
              <w:rPr>
                <w:rFonts w:ascii="Gill Sans MT" w:hAnsi="Gill Sans MT"/>
              </w:rPr>
            </w:pPr>
            <w:r w:rsidRPr="00F03040">
              <w:rPr>
                <w:rFonts w:ascii="Gill Sans MT" w:hAnsi="Gill Sans MT"/>
              </w:rPr>
              <w:t>Date Assessed</w:t>
            </w:r>
          </w:p>
        </w:tc>
        <w:tc>
          <w:tcPr>
            <w:tcW w:w="7726" w:type="dxa"/>
            <w:gridSpan w:val="3"/>
          </w:tcPr>
          <w:p w14:paraId="13D328B5" w14:textId="1D94C0FE" w:rsidR="00F448CC" w:rsidRPr="00F03040" w:rsidRDefault="00F448CC" w:rsidP="00E95D00">
            <w:pPr>
              <w:rPr>
                <w:rFonts w:ascii="Gill Sans MT" w:hAnsi="Gill Sans MT"/>
              </w:rPr>
            </w:pPr>
            <w:r w:rsidRPr="00F03040">
              <w:rPr>
                <w:rFonts w:ascii="Gill Sans MT" w:hAnsi="Gill Sans MT"/>
              </w:rPr>
              <w:t>2</w:t>
            </w:r>
            <w:r w:rsidR="00E95D00">
              <w:rPr>
                <w:rFonts w:ascii="Gill Sans MT" w:hAnsi="Gill Sans MT"/>
              </w:rPr>
              <w:t>8/09/17</w:t>
            </w:r>
            <w:bookmarkStart w:id="0" w:name="_GoBack"/>
            <w:bookmarkEnd w:id="0"/>
          </w:p>
        </w:tc>
      </w:tr>
    </w:tbl>
    <w:p w14:paraId="38D1D9DC" w14:textId="77777777" w:rsidR="00F448CC" w:rsidRPr="00F03040" w:rsidRDefault="00F448CC" w:rsidP="00F448CC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448CC" w:rsidRPr="00F03040" w14:paraId="19312C52" w14:textId="77777777" w:rsidTr="00F03040">
        <w:tc>
          <w:tcPr>
            <w:tcW w:w="9351" w:type="dxa"/>
            <w:shd w:val="clear" w:color="auto" w:fill="D9D9D9" w:themeFill="background1" w:themeFillShade="D9"/>
          </w:tcPr>
          <w:p w14:paraId="1A7BC494" w14:textId="1B936A26" w:rsidR="00F448CC" w:rsidRPr="00F03040" w:rsidRDefault="00F448CC" w:rsidP="00F03040">
            <w:pPr>
              <w:rPr>
                <w:rFonts w:ascii="Gill Sans MT" w:hAnsi="Gill Sans MT"/>
                <w:b/>
              </w:rPr>
            </w:pPr>
            <w:r w:rsidRPr="00F03040">
              <w:rPr>
                <w:rFonts w:ascii="Gill Sans MT" w:hAnsi="Gill Sans MT"/>
                <w:b/>
              </w:rPr>
              <w:t>A brief description of the assignment</w:t>
            </w:r>
            <w:r w:rsidR="000625A8" w:rsidRPr="00F03040">
              <w:rPr>
                <w:rFonts w:ascii="Gill Sans MT" w:hAnsi="Gill Sans MT"/>
                <w:b/>
              </w:rPr>
              <w:t xml:space="preserve"> </w:t>
            </w:r>
            <w:r w:rsidR="00F03040" w:rsidRPr="00F03040">
              <w:rPr>
                <w:rFonts w:ascii="Gill Sans MT" w:hAnsi="Gill Sans MT"/>
                <w:b/>
              </w:rPr>
              <w:t>(</w:t>
            </w:r>
            <w:r w:rsidR="00F03040">
              <w:rPr>
                <w:rFonts w:ascii="Gill Sans MT" w:hAnsi="Gill Sans MT"/>
                <w:b/>
              </w:rPr>
              <w:t>i</w:t>
            </w:r>
            <w:r w:rsidR="00F03040" w:rsidRPr="00F03040">
              <w:rPr>
                <w:rFonts w:ascii="Gill Sans MT" w:hAnsi="Gill Sans MT"/>
                <w:b/>
              </w:rPr>
              <w:t>dentify, describe)</w:t>
            </w:r>
            <w:r w:rsidR="00F03040" w:rsidRPr="00F03040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</w:tr>
      <w:tr w:rsidR="00F448CC" w:rsidRPr="00F03040" w14:paraId="0EA59444" w14:textId="77777777" w:rsidTr="00F03040">
        <w:tc>
          <w:tcPr>
            <w:tcW w:w="9351" w:type="dxa"/>
          </w:tcPr>
          <w:p w14:paraId="0E7E155E" w14:textId="77777777" w:rsidR="00F448CC" w:rsidRDefault="00F448CC" w:rsidP="000625A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0AF8D9C" w14:textId="77777777" w:rsidR="00F03040" w:rsidRPr="00F03040" w:rsidRDefault="00F03040" w:rsidP="000625A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60666E1" w14:textId="77777777" w:rsidR="00F448CC" w:rsidRPr="00F03040" w:rsidRDefault="00F448CC" w:rsidP="000625A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135B5F8" w14:textId="77777777" w:rsidR="00F448CC" w:rsidRPr="00F03040" w:rsidRDefault="00F448CC" w:rsidP="00F448CC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448CC" w:rsidRPr="00F03040" w14:paraId="090DAAE1" w14:textId="77777777" w:rsidTr="00F03040">
        <w:tc>
          <w:tcPr>
            <w:tcW w:w="9351" w:type="dxa"/>
            <w:shd w:val="clear" w:color="auto" w:fill="D9D9D9" w:themeFill="background1" w:themeFillShade="D9"/>
          </w:tcPr>
          <w:p w14:paraId="0492A697" w14:textId="2FB1169B" w:rsidR="00F448CC" w:rsidRPr="00F03040" w:rsidRDefault="00F448CC" w:rsidP="00F03040">
            <w:pPr>
              <w:rPr>
                <w:rFonts w:ascii="Gill Sans MT" w:hAnsi="Gill Sans MT"/>
                <w:b/>
              </w:rPr>
            </w:pPr>
            <w:r w:rsidRPr="00F03040">
              <w:rPr>
                <w:rFonts w:ascii="Gill Sans MT" w:hAnsi="Gill Sans MT"/>
                <w:b/>
              </w:rPr>
              <w:t>A personal thoughts , reflections and responses to this assignment</w:t>
            </w:r>
            <w:r w:rsidR="00F03040">
              <w:rPr>
                <w:rFonts w:ascii="Gill Sans MT" w:hAnsi="Gill Sans MT"/>
                <w:b/>
              </w:rPr>
              <w:t xml:space="preserve"> (</w:t>
            </w:r>
            <w:r w:rsidR="00F03040" w:rsidRPr="00F03040">
              <w:rPr>
                <w:rFonts w:ascii="Gill Sans MT" w:hAnsi="Gill Sans MT"/>
                <w:b/>
              </w:rPr>
              <w:t>explain</w:t>
            </w:r>
            <w:r w:rsidR="00F03040">
              <w:rPr>
                <w:rFonts w:ascii="Gill Sans MT" w:hAnsi="Gill Sans MT"/>
                <w:b/>
              </w:rPr>
              <w:t xml:space="preserve">, </w:t>
            </w:r>
            <w:r w:rsidR="00F03040" w:rsidRPr="00F03040">
              <w:rPr>
                <w:rFonts w:ascii="Gill Sans MT" w:hAnsi="Gill Sans MT"/>
                <w:b/>
              </w:rPr>
              <w:t>justify)</w:t>
            </w:r>
          </w:p>
        </w:tc>
      </w:tr>
      <w:tr w:rsidR="00F448CC" w:rsidRPr="00F03040" w14:paraId="02A2CBFD" w14:textId="77777777" w:rsidTr="00F03040">
        <w:tc>
          <w:tcPr>
            <w:tcW w:w="9351" w:type="dxa"/>
          </w:tcPr>
          <w:p w14:paraId="6C61254D" w14:textId="31CDAE22" w:rsidR="00F448CC" w:rsidRDefault="00F448CC" w:rsidP="000625A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121ADF7" w14:textId="3063B55F" w:rsidR="00F03040" w:rsidRPr="00F03040" w:rsidRDefault="00F03040" w:rsidP="000625A8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 xml:space="preserve">(Delete all guide-text in red) </w:t>
            </w:r>
            <w:r>
              <w:rPr>
                <w:rFonts w:ascii="Gill Sans MT" w:hAnsi="Gill Sans MT"/>
                <w:color w:val="FF0000"/>
                <w:sz w:val="20"/>
                <w:szCs w:val="20"/>
              </w:rPr>
              <w:br/>
            </w:r>
            <w:r w:rsidRPr="00F03040">
              <w:rPr>
                <w:rFonts w:ascii="Gill Sans MT" w:hAnsi="Gill Sans MT"/>
                <w:color w:val="FF0000"/>
                <w:sz w:val="20"/>
                <w:szCs w:val="20"/>
              </w:rPr>
              <w:t>There needs to be a sense of analysis and evaluation here</w:t>
            </w:r>
          </w:p>
          <w:p w14:paraId="1D15EAD7" w14:textId="77777777" w:rsidR="00F03040" w:rsidRPr="00F03040" w:rsidRDefault="00F03040" w:rsidP="000625A8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F03040">
              <w:rPr>
                <w:rFonts w:ascii="Gill Sans MT" w:hAnsi="Gill Sans MT"/>
                <w:color w:val="FF0000"/>
                <w:sz w:val="20"/>
                <w:szCs w:val="20"/>
              </w:rPr>
              <w:t>Explain your feelings / thoughts</w:t>
            </w:r>
          </w:p>
          <w:p w14:paraId="7517EC35" w14:textId="03639751" w:rsidR="00F03040" w:rsidRPr="00F03040" w:rsidRDefault="00F03040" w:rsidP="000625A8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F03040">
              <w:rPr>
                <w:rFonts w:ascii="Gill Sans MT" w:hAnsi="Gill Sans MT"/>
                <w:color w:val="FF0000"/>
                <w:sz w:val="20"/>
                <w:szCs w:val="20"/>
              </w:rPr>
              <w:t>Justify why you felt like that</w:t>
            </w:r>
          </w:p>
          <w:p w14:paraId="535BCA10" w14:textId="0705C006" w:rsidR="00F03040" w:rsidRPr="00F03040" w:rsidRDefault="00F03040" w:rsidP="000625A8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F03040">
              <w:rPr>
                <w:rFonts w:ascii="Gill Sans MT" w:hAnsi="Gill Sans MT"/>
                <w:color w:val="FF0000"/>
                <w:sz w:val="20"/>
                <w:szCs w:val="20"/>
              </w:rPr>
              <w:t>Include any feedback (specific / general) you received and your reflection/analysis of that</w:t>
            </w:r>
          </w:p>
          <w:p w14:paraId="65E0F84F" w14:textId="77777777" w:rsidR="00F448CC" w:rsidRPr="00F03040" w:rsidRDefault="00F448CC" w:rsidP="000625A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A7861DB" w14:textId="77777777" w:rsidR="00F448CC" w:rsidRDefault="00F448CC" w:rsidP="00F448CC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03040" w14:paraId="0A47220B" w14:textId="77777777" w:rsidTr="00F03040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C31D34D" w14:textId="6371498E" w:rsidR="00F03040" w:rsidRDefault="00F03040" w:rsidP="00F448CC">
            <w:pPr>
              <w:rPr>
                <w:rFonts w:ascii="Gill Sans MT" w:hAnsi="Gill Sans MT"/>
                <w:b/>
              </w:rPr>
            </w:pPr>
            <w:r w:rsidRPr="00F03040">
              <w:rPr>
                <w:rFonts w:ascii="Gill Sans MT" w:hAnsi="Gill Sans MT"/>
                <w:b/>
              </w:rPr>
              <w:t>DEVELOPMENT OF SKILLS AND TECHNIQUES</w:t>
            </w:r>
            <w:r>
              <w:rPr>
                <w:rFonts w:ascii="Gill Sans MT" w:hAnsi="Gill Sans MT"/>
                <w:b/>
              </w:rPr>
              <w:t xml:space="preserve"> (explain, analyse)</w:t>
            </w:r>
          </w:p>
          <w:p w14:paraId="0E4F10E0" w14:textId="2E390E2E" w:rsidR="00F03040" w:rsidRPr="00F03040" w:rsidRDefault="00F03040" w:rsidP="00F448CC">
            <w:pPr>
              <w:rPr>
                <w:rFonts w:ascii="Gill Sans MT" w:hAnsi="Gill Sans MT"/>
                <w:b/>
              </w:rPr>
            </w:pPr>
            <w:r w:rsidRPr="00F03040">
              <w:rPr>
                <w:rFonts w:ascii="Gill Sans MT" w:hAnsi="Gill Sans MT"/>
                <w:b/>
                <w:sz w:val="18"/>
              </w:rPr>
              <w:t>Focus on FIVE KEY SKILLS/TECHNIQUES</w:t>
            </w:r>
          </w:p>
        </w:tc>
      </w:tr>
      <w:tr w:rsidR="00F03040" w14:paraId="3E00178C" w14:textId="77777777" w:rsidTr="00F03040">
        <w:tc>
          <w:tcPr>
            <w:tcW w:w="2972" w:type="dxa"/>
          </w:tcPr>
          <w:p w14:paraId="65F1AA1B" w14:textId="06D6AC63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</w:rPr>
              <w:t>Name a skill / technique you focused on for this project</w:t>
            </w:r>
          </w:p>
        </w:tc>
        <w:tc>
          <w:tcPr>
            <w:tcW w:w="6379" w:type="dxa"/>
          </w:tcPr>
          <w:p w14:paraId="749FFAA6" w14:textId="4830AF7E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  <w:r w:rsidRPr="00F03040">
              <w:rPr>
                <w:rFonts w:ascii="Gill Sans MT" w:hAnsi="Gill Sans MT"/>
                <w:color w:val="FF0000"/>
              </w:rPr>
              <w:t>-Explain - Define that skill/technique</w:t>
            </w:r>
          </w:p>
          <w:p w14:paraId="0317AACC" w14:textId="07936A51" w:rsidR="00F03040" w:rsidRDefault="00F03040" w:rsidP="00F448CC">
            <w:pPr>
              <w:rPr>
                <w:rFonts w:ascii="Gill Sans MT" w:hAnsi="Gill Sans MT"/>
              </w:rPr>
            </w:pPr>
            <w:r w:rsidRPr="00F03040">
              <w:rPr>
                <w:rFonts w:ascii="Gill Sans MT" w:hAnsi="Gill Sans MT"/>
                <w:color w:val="FF0000"/>
              </w:rPr>
              <w:t>-Analyse – Why is that skill important to a professional practitioner</w:t>
            </w:r>
          </w:p>
        </w:tc>
      </w:tr>
      <w:tr w:rsidR="00F03040" w14:paraId="48DDE7CB" w14:textId="77777777" w:rsidTr="00F03040">
        <w:tc>
          <w:tcPr>
            <w:tcW w:w="2972" w:type="dxa"/>
          </w:tcPr>
          <w:p w14:paraId="70E9DF63" w14:textId="77777777" w:rsid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  <w:tc>
          <w:tcPr>
            <w:tcW w:w="6379" w:type="dxa"/>
          </w:tcPr>
          <w:p w14:paraId="572BDD84" w14:textId="77777777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</w:tr>
      <w:tr w:rsidR="00F03040" w14:paraId="1C3AF2AF" w14:textId="77777777" w:rsidTr="00F03040">
        <w:tc>
          <w:tcPr>
            <w:tcW w:w="2972" w:type="dxa"/>
          </w:tcPr>
          <w:p w14:paraId="2755E175" w14:textId="77777777" w:rsid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  <w:tc>
          <w:tcPr>
            <w:tcW w:w="6379" w:type="dxa"/>
          </w:tcPr>
          <w:p w14:paraId="24B704AC" w14:textId="77777777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</w:tr>
      <w:tr w:rsidR="00F03040" w14:paraId="4B0C40B9" w14:textId="77777777" w:rsidTr="00F03040">
        <w:tc>
          <w:tcPr>
            <w:tcW w:w="2972" w:type="dxa"/>
          </w:tcPr>
          <w:p w14:paraId="66C5CE2D" w14:textId="77777777" w:rsid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  <w:tc>
          <w:tcPr>
            <w:tcW w:w="6379" w:type="dxa"/>
          </w:tcPr>
          <w:p w14:paraId="4D838EDB" w14:textId="77777777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</w:tr>
      <w:tr w:rsidR="00F03040" w14:paraId="25770E6E" w14:textId="77777777" w:rsidTr="00F03040">
        <w:tc>
          <w:tcPr>
            <w:tcW w:w="2972" w:type="dxa"/>
          </w:tcPr>
          <w:p w14:paraId="71E560C4" w14:textId="77777777" w:rsid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  <w:tc>
          <w:tcPr>
            <w:tcW w:w="6379" w:type="dxa"/>
          </w:tcPr>
          <w:p w14:paraId="07BE2AA7" w14:textId="77777777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</w:p>
        </w:tc>
      </w:tr>
    </w:tbl>
    <w:p w14:paraId="617C9517" w14:textId="7639BF8F" w:rsidR="00F03040" w:rsidRDefault="00F03040" w:rsidP="00F448CC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709"/>
        <w:gridCol w:w="709"/>
      </w:tblGrid>
      <w:tr w:rsidR="00F03040" w14:paraId="2B05932D" w14:textId="77777777" w:rsidTr="00F03040">
        <w:tc>
          <w:tcPr>
            <w:tcW w:w="9351" w:type="dxa"/>
            <w:gridSpan w:val="5"/>
            <w:shd w:val="clear" w:color="auto" w:fill="D9D9D9" w:themeFill="background1" w:themeFillShade="D9"/>
          </w:tcPr>
          <w:p w14:paraId="7A6C6257" w14:textId="0DD56EDD" w:rsidR="00F03040" w:rsidRPr="00F03040" w:rsidRDefault="00F03040" w:rsidP="00F448CC">
            <w:pPr>
              <w:rPr>
                <w:rFonts w:ascii="Gill Sans MT" w:hAnsi="Gill Sans MT"/>
                <w:b/>
              </w:rPr>
            </w:pPr>
            <w:r w:rsidRPr="00F03040">
              <w:rPr>
                <w:rFonts w:ascii="Gill Sans MT" w:hAnsi="Gill Sans MT"/>
                <w:b/>
              </w:rPr>
              <w:t>EVALUATION OF SKILLS AND TECHNIQUES</w:t>
            </w:r>
            <w:r>
              <w:rPr>
                <w:rFonts w:ascii="Gill Sans MT" w:hAnsi="Gill Sans MT"/>
                <w:b/>
              </w:rPr>
              <w:t xml:space="preserve"> (evaluate) </w:t>
            </w:r>
          </w:p>
        </w:tc>
      </w:tr>
      <w:tr w:rsidR="00F03040" w14:paraId="30D7B788" w14:textId="77777777" w:rsidTr="00F03040">
        <w:trPr>
          <w:cantSplit/>
          <w:trHeight w:val="1134"/>
        </w:trPr>
        <w:tc>
          <w:tcPr>
            <w:tcW w:w="6516" w:type="dxa"/>
          </w:tcPr>
          <w:p w14:paraId="57A2D25E" w14:textId="77777777" w:rsidR="00F03040" w:rsidRDefault="00F03040" w:rsidP="00F448C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6B17618D" w14:textId="77777777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understanding/</w:t>
            </w:r>
          </w:p>
          <w:p w14:paraId="1C6D50FE" w14:textId="7B064878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skill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</w:tcPr>
          <w:p w14:paraId="35B9FDB8" w14:textId="77777777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understanding/</w:t>
            </w:r>
          </w:p>
          <w:p w14:paraId="28C8E8E1" w14:textId="3B47536F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3E9AD9F4" w14:textId="21827E3B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Good understanding / good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55A833CA" w14:textId="26316BF6" w:rsidR="00F03040" w:rsidRPr="00F03040" w:rsidRDefault="00F03040" w:rsidP="00F03040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Excellent understanding / excellent skill</w:t>
            </w:r>
          </w:p>
        </w:tc>
      </w:tr>
      <w:tr w:rsidR="00F03040" w14:paraId="49FA7D7F" w14:textId="77777777" w:rsidTr="00F03040">
        <w:tc>
          <w:tcPr>
            <w:tcW w:w="6516" w:type="dxa"/>
          </w:tcPr>
          <w:p w14:paraId="4102FB13" w14:textId="298BB26E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</w:rPr>
              <w:t>Name the skill or technique then tick the level you think you are current working at</w:t>
            </w:r>
          </w:p>
        </w:tc>
        <w:tc>
          <w:tcPr>
            <w:tcW w:w="709" w:type="dxa"/>
          </w:tcPr>
          <w:p w14:paraId="2A66CCC3" w14:textId="77777777" w:rsidR="00F03040" w:rsidRDefault="00F03040" w:rsidP="00F448CC">
            <w:pPr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14:paraId="44CA2BE8" w14:textId="77777777" w:rsidR="00F03040" w:rsidRDefault="00F03040" w:rsidP="00F448C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1B033FAC" w14:textId="77777777" w:rsidR="00F03040" w:rsidRDefault="00F03040" w:rsidP="00F448C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66AE5B89" w14:textId="77777777" w:rsidR="00F03040" w:rsidRDefault="00F03040" w:rsidP="00F448CC">
            <w:pPr>
              <w:rPr>
                <w:rFonts w:ascii="Gill Sans MT" w:hAnsi="Gill Sans MT"/>
              </w:rPr>
            </w:pPr>
          </w:p>
        </w:tc>
      </w:tr>
      <w:tr w:rsidR="00F03040" w14:paraId="41DDEFD2" w14:textId="77777777" w:rsidTr="00F03040">
        <w:tc>
          <w:tcPr>
            <w:tcW w:w="9351" w:type="dxa"/>
            <w:gridSpan w:val="5"/>
          </w:tcPr>
          <w:p w14:paraId="344122B9" w14:textId="4C6C8933" w:rsidR="00F03040" w:rsidRPr="00F03040" w:rsidRDefault="00F03040" w:rsidP="00F448CC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</w:rPr>
              <w:t>I know I am at this level because (Reference feedback – peers, audience, tutors)</w:t>
            </w:r>
          </w:p>
        </w:tc>
      </w:tr>
      <w:tr w:rsidR="00D75588" w:rsidRPr="00F03040" w14:paraId="2918F05F" w14:textId="77777777" w:rsidTr="00AC771C">
        <w:trPr>
          <w:cantSplit/>
          <w:trHeight w:val="1134"/>
        </w:trPr>
        <w:tc>
          <w:tcPr>
            <w:tcW w:w="6516" w:type="dxa"/>
          </w:tcPr>
          <w:p w14:paraId="0068B5D1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4C13CEB8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understanding/</w:t>
            </w:r>
          </w:p>
          <w:p w14:paraId="2EEE40BD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skill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</w:tcPr>
          <w:p w14:paraId="05365700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understanding/</w:t>
            </w:r>
          </w:p>
          <w:p w14:paraId="10B4414B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6E3986C0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Good understanding / good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2FF36FE8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Excellent understanding / excellent skill</w:t>
            </w:r>
          </w:p>
        </w:tc>
      </w:tr>
      <w:tr w:rsidR="00D75588" w14:paraId="1D7742BB" w14:textId="77777777" w:rsidTr="00AC771C">
        <w:tc>
          <w:tcPr>
            <w:tcW w:w="6516" w:type="dxa"/>
          </w:tcPr>
          <w:p w14:paraId="3CCA453A" w14:textId="25AA8072" w:rsidR="00D75588" w:rsidRPr="00F03040" w:rsidRDefault="00D75588" w:rsidP="00AC771C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</w:rPr>
              <w:t>Skill 2</w:t>
            </w:r>
          </w:p>
        </w:tc>
        <w:tc>
          <w:tcPr>
            <w:tcW w:w="709" w:type="dxa"/>
          </w:tcPr>
          <w:p w14:paraId="36CE9E4F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14:paraId="2F9C072E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0FCC3852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289955A4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</w:tr>
      <w:tr w:rsidR="00D75588" w:rsidRPr="00F03040" w14:paraId="735296F0" w14:textId="77777777" w:rsidTr="00AC771C">
        <w:tc>
          <w:tcPr>
            <w:tcW w:w="9351" w:type="dxa"/>
            <w:gridSpan w:val="5"/>
          </w:tcPr>
          <w:p w14:paraId="0347C4B9" w14:textId="190E5269" w:rsidR="00D75588" w:rsidRPr="00F03040" w:rsidRDefault="00D75588" w:rsidP="00AC771C">
            <w:pPr>
              <w:rPr>
                <w:rFonts w:ascii="Gill Sans MT" w:hAnsi="Gill Sans MT"/>
                <w:color w:val="FF0000"/>
              </w:rPr>
            </w:pPr>
          </w:p>
        </w:tc>
      </w:tr>
      <w:tr w:rsidR="00D75588" w:rsidRPr="00F03040" w14:paraId="7036F87C" w14:textId="77777777" w:rsidTr="00AC771C">
        <w:trPr>
          <w:cantSplit/>
          <w:trHeight w:val="1134"/>
        </w:trPr>
        <w:tc>
          <w:tcPr>
            <w:tcW w:w="6516" w:type="dxa"/>
          </w:tcPr>
          <w:p w14:paraId="42757C10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30253A92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understanding/</w:t>
            </w:r>
          </w:p>
          <w:p w14:paraId="1F44B4D4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skill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</w:tcPr>
          <w:p w14:paraId="29D9EEED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understanding/</w:t>
            </w:r>
          </w:p>
          <w:p w14:paraId="28AFBFA2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795772E7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Good understanding / good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2AE00BF1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Excellent understanding / excellent skill</w:t>
            </w:r>
          </w:p>
        </w:tc>
      </w:tr>
      <w:tr w:rsidR="00D75588" w14:paraId="7EDD0B12" w14:textId="77777777" w:rsidTr="00AC771C">
        <w:tc>
          <w:tcPr>
            <w:tcW w:w="6516" w:type="dxa"/>
          </w:tcPr>
          <w:p w14:paraId="07E7A862" w14:textId="632E91CE" w:rsidR="00D75588" w:rsidRPr="00F03040" w:rsidRDefault="00D75588" w:rsidP="00AC771C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</w:rPr>
              <w:t>Skill 3</w:t>
            </w:r>
          </w:p>
        </w:tc>
        <w:tc>
          <w:tcPr>
            <w:tcW w:w="709" w:type="dxa"/>
          </w:tcPr>
          <w:p w14:paraId="5D336A7A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14:paraId="1888B0FA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4EFA1473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6AEF715E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</w:tr>
      <w:tr w:rsidR="00D75588" w:rsidRPr="00F03040" w14:paraId="45999BE9" w14:textId="77777777" w:rsidTr="00AC771C">
        <w:tc>
          <w:tcPr>
            <w:tcW w:w="9351" w:type="dxa"/>
            <w:gridSpan w:val="5"/>
          </w:tcPr>
          <w:p w14:paraId="00FEAF59" w14:textId="0C9C64B4" w:rsidR="00D75588" w:rsidRPr="00F03040" w:rsidRDefault="00D75588" w:rsidP="00AC771C">
            <w:pPr>
              <w:rPr>
                <w:rFonts w:ascii="Gill Sans MT" w:hAnsi="Gill Sans MT"/>
                <w:color w:val="FF0000"/>
              </w:rPr>
            </w:pPr>
          </w:p>
        </w:tc>
      </w:tr>
      <w:tr w:rsidR="00D75588" w:rsidRPr="00F03040" w14:paraId="380D65F0" w14:textId="77777777" w:rsidTr="00AC771C">
        <w:trPr>
          <w:cantSplit/>
          <w:trHeight w:val="1134"/>
        </w:trPr>
        <w:tc>
          <w:tcPr>
            <w:tcW w:w="6516" w:type="dxa"/>
          </w:tcPr>
          <w:p w14:paraId="30FF046D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4259932D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understanding/</w:t>
            </w:r>
          </w:p>
          <w:p w14:paraId="01700D6D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skill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</w:tcPr>
          <w:p w14:paraId="42BFCD8A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understanding/</w:t>
            </w:r>
          </w:p>
          <w:p w14:paraId="533CF0CA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63EE4987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Good understanding / good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47879935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Excellent understanding / excellent skill</w:t>
            </w:r>
          </w:p>
        </w:tc>
      </w:tr>
      <w:tr w:rsidR="00D75588" w14:paraId="019230BC" w14:textId="77777777" w:rsidTr="00AC771C">
        <w:tc>
          <w:tcPr>
            <w:tcW w:w="6516" w:type="dxa"/>
          </w:tcPr>
          <w:p w14:paraId="750C804D" w14:textId="46E0FC24" w:rsidR="00D75588" w:rsidRPr="00F03040" w:rsidRDefault="00D75588" w:rsidP="00AC771C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</w:rPr>
              <w:t>Skill 4</w:t>
            </w:r>
          </w:p>
        </w:tc>
        <w:tc>
          <w:tcPr>
            <w:tcW w:w="709" w:type="dxa"/>
          </w:tcPr>
          <w:p w14:paraId="7BA2FB30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14:paraId="368B4BF6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18EDE906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7A1137AF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</w:tr>
      <w:tr w:rsidR="00D75588" w:rsidRPr="00F03040" w14:paraId="033871E6" w14:textId="77777777" w:rsidTr="00AC771C">
        <w:tc>
          <w:tcPr>
            <w:tcW w:w="9351" w:type="dxa"/>
            <w:gridSpan w:val="5"/>
          </w:tcPr>
          <w:p w14:paraId="60644F06" w14:textId="5730BA20" w:rsidR="00D75588" w:rsidRPr="00F03040" w:rsidRDefault="00D75588" w:rsidP="00AC771C">
            <w:pPr>
              <w:rPr>
                <w:rFonts w:ascii="Gill Sans MT" w:hAnsi="Gill Sans MT"/>
                <w:color w:val="FF0000"/>
              </w:rPr>
            </w:pPr>
          </w:p>
        </w:tc>
      </w:tr>
      <w:tr w:rsidR="00D75588" w:rsidRPr="00F03040" w14:paraId="7584487B" w14:textId="77777777" w:rsidTr="00AC771C">
        <w:trPr>
          <w:cantSplit/>
          <w:trHeight w:val="1134"/>
        </w:trPr>
        <w:tc>
          <w:tcPr>
            <w:tcW w:w="6516" w:type="dxa"/>
          </w:tcPr>
          <w:p w14:paraId="277645E5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7F6424A7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understanding/</w:t>
            </w:r>
          </w:p>
          <w:p w14:paraId="3FDF0FEE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no skill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</w:tcPr>
          <w:p w14:paraId="6B7301A3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understanding/</w:t>
            </w:r>
          </w:p>
          <w:p w14:paraId="3612C4CC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some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0914A63F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Good understanding / good skill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783A7415" w14:textId="77777777" w:rsidR="00D75588" w:rsidRPr="00F03040" w:rsidRDefault="00D75588" w:rsidP="00AC771C">
            <w:pPr>
              <w:ind w:left="113" w:right="113"/>
              <w:rPr>
                <w:rFonts w:ascii="Gill Sans MT" w:hAnsi="Gill Sans MT"/>
                <w:sz w:val="14"/>
                <w:szCs w:val="16"/>
              </w:rPr>
            </w:pPr>
            <w:r w:rsidRPr="00F03040">
              <w:rPr>
                <w:rFonts w:ascii="Gill Sans MT" w:hAnsi="Gill Sans MT"/>
                <w:sz w:val="14"/>
                <w:szCs w:val="16"/>
              </w:rPr>
              <w:t>Excellent understanding / excellent skill</w:t>
            </w:r>
          </w:p>
        </w:tc>
      </w:tr>
      <w:tr w:rsidR="00D75588" w14:paraId="644235BE" w14:textId="77777777" w:rsidTr="00AC771C">
        <w:tc>
          <w:tcPr>
            <w:tcW w:w="6516" w:type="dxa"/>
          </w:tcPr>
          <w:p w14:paraId="6EDD8473" w14:textId="61D91F98" w:rsidR="00D75588" w:rsidRPr="00F03040" w:rsidRDefault="00D75588" w:rsidP="00AC771C">
            <w:pPr>
              <w:rPr>
                <w:rFonts w:ascii="Gill Sans MT" w:hAnsi="Gill Sans MT"/>
                <w:color w:val="FF0000"/>
              </w:rPr>
            </w:pPr>
            <w:r>
              <w:rPr>
                <w:rFonts w:ascii="Gill Sans MT" w:hAnsi="Gill Sans MT"/>
                <w:color w:val="FF0000"/>
              </w:rPr>
              <w:t>Skill 5</w:t>
            </w:r>
          </w:p>
        </w:tc>
        <w:tc>
          <w:tcPr>
            <w:tcW w:w="709" w:type="dxa"/>
          </w:tcPr>
          <w:p w14:paraId="432F3407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8" w:type="dxa"/>
          </w:tcPr>
          <w:p w14:paraId="04EBBAF3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626FBDEA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  <w:tc>
          <w:tcPr>
            <w:tcW w:w="709" w:type="dxa"/>
          </w:tcPr>
          <w:p w14:paraId="73D59857" w14:textId="77777777" w:rsidR="00D75588" w:rsidRDefault="00D75588" w:rsidP="00AC771C">
            <w:pPr>
              <w:rPr>
                <w:rFonts w:ascii="Gill Sans MT" w:hAnsi="Gill Sans MT"/>
              </w:rPr>
            </w:pPr>
          </w:p>
        </w:tc>
      </w:tr>
      <w:tr w:rsidR="00D75588" w:rsidRPr="00F03040" w14:paraId="429E32BF" w14:textId="77777777" w:rsidTr="00AC771C">
        <w:tc>
          <w:tcPr>
            <w:tcW w:w="9351" w:type="dxa"/>
            <w:gridSpan w:val="5"/>
          </w:tcPr>
          <w:p w14:paraId="5B14A8D7" w14:textId="6888C421" w:rsidR="00D75588" w:rsidRPr="00F03040" w:rsidRDefault="00D75588" w:rsidP="00AC771C">
            <w:pPr>
              <w:rPr>
                <w:rFonts w:ascii="Gill Sans MT" w:hAnsi="Gill Sans MT"/>
                <w:color w:val="FF0000"/>
              </w:rPr>
            </w:pPr>
          </w:p>
        </w:tc>
      </w:tr>
    </w:tbl>
    <w:p w14:paraId="1D0BD2D3" w14:textId="77777777" w:rsidR="00F03040" w:rsidRPr="00F03040" w:rsidRDefault="00F03040" w:rsidP="00F448CC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9"/>
        <w:gridCol w:w="2402"/>
        <w:gridCol w:w="260"/>
        <w:gridCol w:w="1036"/>
        <w:gridCol w:w="1255"/>
        <w:gridCol w:w="244"/>
        <w:gridCol w:w="2591"/>
        <w:gridCol w:w="284"/>
      </w:tblGrid>
      <w:tr w:rsidR="00F448CC" w:rsidRPr="00F03040" w14:paraId="697B76A0" w14:textId="77777777" w:rsidTr="00D75588">
        <w:trPr>
          <w:gridAfter w:val="4"/>
          <w:wAfter w:w="4374" w:type="dxa"/>
        </w:trPr>
        <w:tc>
          <w:tcPr>
            <w:tcW w:w="4977" w:type="dxa"/>
            <w:gridSpan w:val="4"/>
            <w:shd w:val="clear" w:color="auto" w:fill="D9D9D9" w:themeFill="background1" w:themeFillShade="D9"/>
          </w:tcPr>
          <w:p w14:paraId="374EEA33" w14:textId="77777777" w:rsidR="00F448CC" w:rsidRPr="00F03040" w:rsidRDefault="00F448CC" w:rsidP="000625A8">
            <w:pPr>
              <w:rPr>
                <w:rFonts w:ascii="Gill Sans MT" w:hAnsi="Gill Sans MT"/>
                <w:b/>
              </w:rPr>
            </w:pPr>
            <w:r w:rsidRPr="00F03040">
              <w:rPr>
                <w:rFonts w:ascii="Gill Sans MT" w:hAnsi="Gill Sans MT"/>
                <w:b/>
              </w:rPr>
              <w:t>YOUR MARKS FOR THIS ASSIGNMENT (please tick)</w:t>
            </w:r>
          </w:p>
        </w:tc>
      </w:tr>
      <w:tr w:rsidR="00D75588" w14:paraId="3E6C4916" w14:textId="77777777" w:rsidTr="00D75588">
        <w:tc>
          <w:tcPr>
            <w:tcW w:w="1279" w:type="dxa"/>
          </w:tcPr>
          <w:p w14:paraId="0DF414C7" w14:textId="3F6E1F82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Yourself</w:t>
            </w:r>
          </w:p>
        </w:tc>
        <w:tc>
          <w:tcPr>
            <w:tcW w:w="2402" w:type="dxa"/>
          </w:tcPr>
          <w:p w14:paraId="67CDC81E" w14:textId="135546DA" w:rsidR="00D75588" w:rsidRDefault="00D75588" w:rsidP="00F448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Demonstrate</w:t>
            </w:r>
          </w:p>
        </w:tc>
        <w:tc>
          <w:tcPr>
            <w:tcW w:w="260" w:type="dxa"/>
          </w:tcPr>
          <w:p w14:paraId="5C831F15" w14:textId="77777777" w:rsidR="00D75588" w:rsidRDefault="00D75588" w:rsidP="00F448CC">
            <w:pPr>
              <w:rPr>
                <w:rFonts w:ascii="Gill Sans MT" w:hAnsi="Gill Sans MT"/>
              </w:rPr>
            </w:pPr>
          </w:p>
        </w:tc>
        <w:tc>
          <w:tcPr>
            <w:tcW w:w="2291" w:type="dxa"/>
            <w:gridSpan w:val="2"/>
          </w:tcPr>
          <w:p w14:paraId="2D4C4FF5" w14:textId="241B6783" w:rsidR="00D75588" w:rsidRDefault="00D75588" w:rsidP="00F448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Effective</w:t>
            </w:r>
          </w:p>
        </w:tc>
        <w:tc>
          <w:tcPr>
            <w:tcW w:w="244" w:type="dxa"/>
          </w:tcPr>
          <w:p w14:paraId="63A42FFC" w14:textId="77777777" w:rsidR="00D75588" w:rsidRDefault="00D75588" w:rsidP="00F448CC">
            <w:pPr>
              <w:rPr>
                <w:rFonts w:ascii="Gill Sans MT" w:hAnsi="Gill Sans MT"/>
              </w:rPr>
            </w:pPr>
          </w:p>
        </w:tc>
        <w:tc>
          <w:tcPr>
            <w:tcW w:w="2591" w:type="dxa"/>
          </w:tcPr>
          <w:p w14:paraId="2CD1C96A" w14:textId="6BD6A113" w:rsidR="00D75588" w:rsidRDefault="00D75588" w:rsidP="00F448C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Confident</w:t>
            </w:r>
          </w:p>
        </w:tc>
        <w:tc>
          <w:tcPr>
            <w:tcW w:w="284" w:type="dxa"/>
          </w:tcPr>
          <w:p w14:paraId="0728AC72" w14:textId="77777777" w:rsidR="00D75588" w:rsidRDefault="00D75588" w:rsidP="00F448CC">
            <w:pPr>
              <w:rPr>
                <w:rFonts w:ascii="Gill Sans MT" w:hAnsi="Gill Sans MT"/>
              </w:rPr>
            </w:pPr>
          </w:p>
        </w:tc>
      </w:tr>
      <w:tr w:rsidR="00D75588" w14:paraId="3271849E" w14:textId="77777777" w:rsidTr="00D75588">
        <w:tc>
          <w:tcPr>
            <w:tcW w:w="1279" w:type="dxa"/>
          </w:tcPr>
          <w:p w14:paraId="2FC1F5FB" w14:textId="21BC965A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Peers</w:t>
            </w:r>
          </w:p>
        </w:tc>
        <w:tc>
          <w:tcPr>
            <w:tcW w:w="2402" w:type="dxa"/>
          </w:tcPr>
          <w:p w14:paraId="3F066A76" w14:textId="7634BBC6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Demonstrate</w:t>
            </w:r>
          </w:p>
        </w:tc>
        <w:tc>
          <w:tcPr>
            <w:tcW w:w="260" w:type="dxa"/>
          </w:tcPr>
          <w:p w14:paraId="742F0742" w14:textId="77777777" w:rsidR="00D75588" w:rsidRDefault="00D75588" w:rsidP="00D75588">
            <w:pPr>
              <w:rPr>
                <w:rFonts w:ascii="Gill Sans MT" w:hAnsi="Gill Sans MT"/>
              </w:rPr>
            </w:pPr>
          </w:p>
        </w:tc>
        <w:tc>
          <w:tcPr>
            <w:tcW w:w="2291" w:type="dxa"/>
            <w:gridSpan w:val="2"/>
          </w:tcPr>
          <w:p w14:paraId="4B365960" w14:textId="6014840D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Effective</w:t>
            </w:r>
          </w:p>
        </w:tc>
        <w:tc>
          <w:tcPr>
            <w:tcW w:w="244" w:type="dxa"/>
          </w:tcPr>
          <w:p w14:paraId="7F0F8F03" w14:textId="77777777" w:rsidR="00D75588" w:rsidRDefault="00D75588" w:rsidP="00D75588">
            <w:pPr>
              <w:rPr>
                <w:rFonts w:ascii="Gill Sans MT" w:hAnsi="Gill Sans MT"/>
              </w:rPr>
            </w:pPr>
          </w:p>
        </w:tc>
        <w:tc>
          <w:tcPr>
            <w:tcW w:w="2591" w:type="dxa"/>
          </w:tcPr>
          <w:p w14:paraId="12EE6FD0" w14:textId="0E1AE0EF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Confident</w:t>
            </w:r>
          </w:p>
        </w:tc>
        <w:tc>
          <w:tcPr>
            <w:tcW w:w="284" w:type="dxa"/>
          </w:tcPr>
          <w:p w14:paraId="60442CA4" w14:textId="646C1709" w:rsidR="00D75588" w:rsidRDefault="00D75588" w:rsidP="00D75588">
            <w:pPr>
              <w:rPr>
                <w:rFonts w:ascii="Gill Sans MT" w:hAnsi="Gill Sans MT"/>
              </w:rPr>
            </w:pPr>
          </w:p>
        </w:tc>
      </w:tr>
      <w:tr w:rsidR="00D75588" w14:paraId="45A3A798" w14:textId="77777777" w:rsidTr="00D75588">
        <w:tc>
          <w:tcPr>
            <w:tcW w:w="1279" w:type="dxa"/>
          </w:tcPr>
          <w:p w14:paraId="7FCC5BAA" w14:textId="6B50FC60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Tutor</w:t>
            </w:r>
          </w:p>
        </w:tc>
        <w:tc>
          <w:tcPr>
            <w:tcW w:w="2402" w:type="dxa"/>
          </w:tcPr>
          <w:p w14:paraId="5DE596BF" w14:textId="0B41E67D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Demonstrate</w:t>
            </w:r>
          </w:p>
        </w:tc>
        <w:tc>
          <w:tcPr>
            <w:tcW w:w="260" w:type="dxa"/>
          </w:tcPr>
          <w:p w14:paraId="4BD4FF51" w14:textId="77777777" w:rsidR="00D75588" w:rsidRDefault="00D75588" w:rsidP="00D75588">
            <w:pPr>
              <w:rPr>
                <w:rFonts w:ascii="Gill Sans MT" w:hAnsi="Gill Sans MT"/>
              </w:rPr>
            </w:pPr>
          </w:p>
        </w:tc>
        <w:tc>
          <w:tcPr>
            <w:tcW w:w="2291" w:type="dxa"/>
            <w:gridSpan w:val="2"/>
          </w:tcPr>
          <w:p w14:paraId="4553AFC6" w14:textId="7A33FB62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Effective</w:t>
            </w:r>
          </w:p>
        </w:tc>
        <w:tc>
          <w:tcPr>
            <w:tcW w:w="244" w:type="dxa"/>
          </w:tcPr>
          <w:p w14:paraId="368B279B" w14:textId="77777777" w:rsidR="00D75588" w:rsidRDefault="00D75588" w:rsidP="00D75588">
            <w:pPr>
              <w:rPr>
                <w:rFonts w:ascii="Gill Sans MT" w:hAnsi="Gill Sans MT"/>
              </w:rPr>
            </w:pPr>
          </w:p>
        </w:tc>
        <w:tc>
          <w:tcPr>
            <w:tcW w:w="2591" w:type="dxa"/>
          </w:tcPr>
          <w:p w14:paraId="137B35A3" w14:textId="373FE4B9" w:rsidR="00D75588" w:rsidRDefault="00D75588" w:rsidP="00D7558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Confident</w:t>
            </w:r>
          </w:p>
        </w:tc>
        <w:tc>
          <w:tcPr>
            <w:tcW w:w="284" w:type="dxa"/>
          </w:tcPr>
          <w:p w14:paraId="78C556E6" w14:textId="0DF0D611" w:rsidR="00D75588" w:rsidRDefault="00D75588" w:rsidP="00D75588">
            <w:pPr>
              <w:rPr>
                <w:rFonts w:ascii="Gill Sans MT" w:hAnsi="Gill Sans MT"/>
              </w:rPr>
            </w:pPr>
          </w:p>
        </w:tc>
      </w:tr>
    </w:tbl>
    <w:p w14:paraId="38924ADF" w14:textId="77777777" w:rsidR="00D75588" w:rsidRPr="00F03040" w:rsidRDefault="00D75588" w:rsidP="00D75588">
      <w:pPr>
        <w:spacing w:after="0"/>
        <w:rPr>
          <w:rFonts w:ascii="Gill Sans MT" w:hAnsi="Gill Sans M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5588" w:rsidRPr="00F03040" w14:paraId="77DAAA29" w14:textId="77777777" w:rsidTr="00AC771C">
        <w:tc>
          <w:tcPr>
            <w:tcW w:w="9351" w:type="dxa"/>
            <w:shd w:val="clear" w:color="auto" w:fill="D9D9D9" w:themeFill="background1" w:themeFillShade="D9"/>
          </w:tcPr>
          <w:p w14:paraId="5F4F14B7" w14:textId="5D9E435B" w:rsidR="00D75588" w:rsidRPr="00F03040" w:rsidRDefault="00D75588" w:rsidP="00D75588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What skills / techniques do you now need to work on / improve? </w:t>
            </w:r>
            <w:r w:rsidRPr="00F03040">
              <w:rPr>
                <w:rFonts w:ascii="Gill Sans MT" w:hAnsi="Gill Sans MT"/>
                <w:b/>
              </w:rPr>
              <w:t>(</w:t>
            </w:r>
            <w:r>
              <w:rPr>
                <w:rFonts w:ascii="Gill Sans MT" w:hAnsi="Gill Sans MT"/>
                <w:b/>
              </w:rPr>
              <w:t>i</w:t>
            </w:r>
            <w:r w:rsidRPr="00F03040">
              <w:rPr>
                <w:rFonts w:ascii="Gill Sans MT" w:hAnsi="Gill Sans MT"/>
                <w:b/>
              </w:rPr>
              <w:t>dentify, describe)</w:t>
            </w:r>
          </w:p>
        </w:tc>
      </w:tr>
      <w:tr w:rsidR="00D75588" w:rsidRPr="00F03040" w14:paraId="4FF92B5B" w14:textId="77777777" w:rsidTr="00AC771C">
        <w:tc>
          <w:tcPr>
            <w:tcW w:w="9351" w:type="dxa"/>
          </w:tcPr>
          <w:p w14:paraId="1ABEE680" w14:textId="3843F75C" w:rsidR="00D75588" w:rsidRDefault="00D75588" w:rsidP="00AC771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22B4997" w14:textId="77777777" w:rsidR="00D75588" w:rsidRDefault="00D75588" w:rsidP="00D75588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This is just a simple list</w:t>
            </w:r>
          </w:p>
          <w:p w14:paraId="68985D66" w14:textId="77777777" w:rsidR="00D75588" w:rsidRDefault="00D75588" w:rsidP="00D75588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color w:val="FF0000"/>
                <w:sz w:val="20"/>
                <w:szCs w:val="20"/>
              </w:rPr>
              <w:t>If you are mentioning A NEW SKILL not covered above, then please give a brief definition</w:t>
            </w:r>
          </w:p>
          <w:p w14:paraId="013B0345" w14:textId="68A80DEE" w:rsidR="00D75588" w:rsidRPr="00F03040" w:rsidRDefault="00D75588" w:rsidP="00D7558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7F7469D" w14:textId="77777777" w:rsidR="00F448CC" w:rsidRPr="00F03040" w:rsidRDefault="00F448CC" w:rsidP="00F448CC">
      <w:pPr>
        <w:rPr>
          <w:rFonts w:ascii="Gill Sans MT" w:hAnsi="Gill Sans MT"/>
        </w:rPr>
      </w:pPr>
    </w:p>
    <w:sectPr w:rsidR="00F448CC" w:rsidRPr="00F03040" w:rsidSect="00F448C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37592" w14:textId="77777777" w:rsidR="00F03040" w:rsidRDefault="00F03040" w:rsidP="00CD6B20">
      <w:pPr>
        <w:spacing w:after="0" w:line="240" w:lineRule="auto"/>
      </w:pPr>
      <w:r>
        <w:separator/>
      </w:r>
    </w:p>
  </w:endnote>
  <w:endnote w:type="continuationSeparator" w:id="0">
    <w:p w14:paraId="7043080A" w14:textId="77777777" w:rsidR="00F03040" w:rsidRDefault="00F03040" w:rsidP="00CD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B1ED5" w14:textId="77777777" w:rsidR="00F03040" w:rsidRDefault="00F03040" w:rsidP="00CD6B20">
      <w:pPr>
        <w:spacing w:after="0" w:line="240" w:lineRule="auto"/>
      </w:pPr>
      <w:r>
        <w:separator/>
      </w:r>
    </w:p>
  </w:footnote>
  <w:footnote w:type="continuationSeparator" w:id="0">
    <w:p w14:paraId="120B6576" w14:textId="77777777" w:rsidR="00F03040" w:rsidRDefault="00F03040" w:rsidP="00CD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05AE8" w14:textId="07A75025" w:rsidR="00F03040" w:rsidRPr="00B44B1F" w:rsidRDefault="00F03040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 w:rsidRPr="00B44B1F">
      <w:rPr>
        <w:rFonts w:ascii="Gill Sans MT" w:hAnsi="Gill Sans MT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FA380" wp14:editId="0134F0A7">
              <wp:simplePos x="0" y="0"/>
              <wp:positionH relativeFrom="column">
                <wp:posOffset>5105400</wp:posOffset>
              </wp:positionH>
              <wp:positionV relativeFrom="paragraph">
                <wp:posOffset>7620</wp:posOffset>
              </wp:positionV>
              <wp:extent cx="942975" cy="563526"/>
              <wp:effectExtent l="0" t="0" r="28575" b="273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563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0D6A9" w14:textId="77777777" w:rsidR="00F03040" w:rsidRDefault="00F03040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 xml:space="preserve">LEARNING AIM </w:t>
                          </w:r>
                        </w:p>
                        <w:p w14:paraId="1B14AA21" w14:textId="263800BE" w:rsidR="00F03040" w:rsidRPr="000625A8" w:rsidRDefault="00F03040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>D</w:t>
                          </w:r>
                        </w:p>
                        <w:p w14:paraId="02CF6E5D" w14:textId="77777777" w:rsidR="00F03040" w:rsidRPr="00B44B1F" w:rsidRDefault="00F03040" w:rsidP="00B44B1F">
                          <w:pPr>
                            <w:jc w:val="right"/>
                            <w:rPr>
                              <w:rFonts w:ascii="Gill Sans MT" w:hAnsi="Gill Sans MT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FA3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02pt;margin-top:.6pt;width:74.2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">
              <v:textbox>
                <w:txbxContent>
                  <w:p w14:paraId="6700D6A9" w14:textId="77777777" w:rsidR="00F03040" w:rsidRDefault="00F03040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 xml:space="preserve">LEARNING AIM </w:t>
                    </w:r>
                  </w:p>
                  <w:p w14:paraId="1B14AA21" w14:textId="263800BE" w:rsidR="00F03040" w:rsidRPr="000625A8" w:rsidRDefault="00F03040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>D</w:t>
                    </w:r>
                  </w:p>
                  <w:p w14:paraId="02CF6E5D" w14:textId="77777777" w:rsidR="00F03040" w:rsidRPr="00B44B1F" w:rsidRDefault="00F03040" w:rsidP="00B44B1F">
                    <w:pPr>
                      <w:jc w:val="right"/>
                      <w:rPr>
                        <w:rFonts w:ascii="Gill Sans MT" w:hAnsi="Gill Sans MT"/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B44B1F">
      <w:rPr>
        <w:rFonts w:ascii="Times New Roman" w:hAnsi="Times New Roman"/>
        <w:b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16D25055" wp14:editId="38BA50B7">
          <wp:simplePos x="0" y="0"/>
          <wp:positionH relativeFrom="column">
            <wp:posOffset>-381635</wp:posOffset>
          </wp:positionH>
          <wp:positionV relativeFrom="paragraph">
            <wp:posOffset>-69850</wp:posOffset>
          </wp:positionV>
          <wp:extent cx="838200" cy="838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b/>
        <w:sz w:val="24"/>
        <w:szCs w:val="24"/>
      </w:rPr>
      <w:t>LEVEL 3 PERFORMING ARTS</w:t>
    </w:r>
    <w:r>
      <w:rPr>
        <w:rFonts w:ascii="Gill Sans MT" w:hAnsi="Gill Sans MT"/>
        <w:b/>
        <w:sz w:val="24"/>
        <w:szCs w:val="24"/>
      </w:rPr>
      <w:br/>
    </w:r>
    <w:r w:rsidRPr="00B44B1F">
      <w:rPr>
        <w:rFonts w:ascii="Gill Sans MT" w:hAnsi="Gill Sans MT"/>
        <w:b/>
        <w:sz w:val="24"/>
        <w:szCs w:val="24"/>
      </w:rPr>
      <w:t>Extended Certificate / Diploma</w:t>
    </w:r>
  </w:p>
  <w:p w14:paraId="246C3C44" w14:textId="121B0A6C" w:rsidR="00F03040" w:rsidRPr="00B44B1F" w:rsidRDefault="00F03040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 w:rsidRPr="00B44B1F">
      <w:rPr>
        <w:rFonts w:ascii="Gill Sans MT" w:hAnsi="Gill Sans MT"/>
        <w:b/>
        <w:sz w:val="24"/>
        <w:szCs w:val="24"/>
      </w:rPr>
      <w:t>UNIT 2 Developing Skills and Techniques for Live Performance</w:t>
    </w:r>
  </w:p>
  <w:p w14:paraId="6750C934" w14:textId="77777777" w:rsidR="00F03040" w:rsidRDefault="00F03040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>I.V. AWP</w:t>
    </w:r>
  </w:p>
  <w:p w14:paraId="2143BB31" w14:textId="77777777" w:rsidR="00F03040" w:rsidRDefault="00F03040" w:rsidP="00B44B1F">
    <w:pPr>
      <w:pStyle w:val="Header"/>
      <w:ind w:left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92ADC"/>
    <w:multiLevelType w:val="hybridMultilevel"/>
    <w:tmpl w:val="F40A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20"/>
    <w:rsid w:val="000152F9"/>
    <w:rsid w:val="000625A8"/>
    <w:rsid w:val="000804B3"/>
    <w:rsid w:val="001223D4"/>
    <w:rsid w:val="0028558E"/>
    <w:rsid w:val="00365FEA"/>
    <w:rsid w:val="004177DC"/>
    <w:rsid w:val="004308F7"/>
    <w:rsid w:val="00662C83"/>
    <w:rsid w:val="00795055"/>
    <w:rsid w:val="009E0FA4"/>
    <w:rsid w:val="00A40979"/>
    <w:rsid w:val="00B44B1F"/>
    <w:rsid w:val="00B45D6F"/>
    <w:rsid w:val="00B4624A"/>
    <w:rsid w:val="00C4621B"/>
    <w:rsid w:val="00C7217F"/>
    <w:rsid w:val="00C8623F"/>
    <w:rsid w:val="00C93FF6"/>
    <w:rsid w:val="00CA7C0E"/>
    <w:rsid w:val="00CD6B20"/>
    <w:rsid w:val="00D75588"/>
    <w:rsid w:val="00E2768D"/>
    <w:rsid w:val="00E95D00"/>
    <w:rsid w:val="00ED3B8C"/>
    <w:rsid w:val="00F03040"/>
    <w:rsid w:val="00F4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E88619"/>
  <w15:docId w15:val="{8B1F3A7B-2417-4C98-8DE1-29074F8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2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B2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B2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B20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20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8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EDA4F-C28B-427E-8E94-BB219823B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296E0-A044-4CDA-B9DB-1A2A763A444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917D3A-4D5E-4624-9137-0D337D76A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1F02CD8A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Pullen</dc:creator>
  <cp:lastModifiedBy>Andy Pullen</cp:lastModifiedBy>
  <cp:revision>2</cp:revision>
  <cp:lastPrinted>2015-10-02T13:33:00Z</cp:lastPrinted>
  <dcterms:created xsi:type="dcterms:W3CDTF">2017-09-29T13:50:00Z</dcterms:created>
  <dcterms:modified xsi:type="dcterms:W3CDTF">2017-09-29T13:50:00Z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