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29B3C" w14:textId="77777777" w:rsidR="00F87BB8" w:rsidRDefault="00F87BB8">
      <w:bookmarkStart w:id="0" w:name="_GoBack"/>
      <w:bookmarkEnd w:id="0"/>
      <w:r>
        <w:t xml:space="preserve"> Start now? </w:t>
      </w:r>
      <w:r w:rsidR="00450311">
        <w:t xml:space="preserve">Right then, </w:t>
      </w:r>
      <w:r>
        <w:t>Okay.</w:t>
      </w:r>
    </w:p>
    <w:p w14:paraId="293A1D46" w14:textId="19E017AB" w:rsidR="00F87BB8" w:rsidRDefault="00F87BB8">
      <w:r>
        <w:t>Well I always believe there’s one thing I do believe about the whole world it’s little dog big dog</w:t>
      </w:r>
      <w:r w:rsidR="00BF171D">
        <w:t xml:space="preserve">gy </w:t>
      </w:r>
      <w:proofErr w:type="spellStart"/>
      <w:r w:rsidR="00BF171D">
        <w:t>ain’t</w:t>
      </w:r>
      <w:proofErr w:type="spellEnd"/>
      <w:r w:rsidR="00BF171D">
        <w:t xml:space="preserve"> it.</w:t>
      </w:r>
    </w:p>
    <w:p w14:paraId="3581BD0E" w14:textId="77777777" w:rsidR="00F87BB8" w:rsidRDefault="00F87BB8">
      <w:r>
        <w:t>You’ve got to just run with the fox yeah</w:t>
      </w:r>
    </w:p>
    <w:p w14:paraId="4D3E8585" w14:textId="77777777" w:rsidR="00F87BB8" w:rsidRDefault="00F87BB8">
      <w:r>
        <w:t>No my mums a Muslim and my dad’s a Muslim but there’s a whole thing going on with my mum at the moment but there was when I left</w:t>
      </w:r>
    </w:p>
    <w:p w14:paraId="72952B6F" w14:textId="3E69A730" w:rsidR="00F87BB8" w:rsidRDefault="00F87BB8">
      <w:r>
        <w:t xml:space="preserve">But she was drinking under the stairs and </w:t>
      </w:r>
      <w:r w:rsidR="003445F9">
        <w:t xml:space="preserve">she was </w:t>
      </w:r>
      <w:r>
        <w:t>being stupid</w:t>
      </w:r>
    </w:p>
    <w:p w14:paraId="5FB045A5" w14:textId="77777777" w:rsidR="00F87BB8" w:rsidRDefault="00F87BB8">
      <w:r>
        <w:t>Well I don’t think she’s been stupid I think she’s quite cool</w:t>
      </w:r>
    </w:p>
    <w:p w14:paraId="086CC2C1" w14:textId="77777777" w:rsidR="00F87BB8" w:rsidRDefault="00F87BB8">
      <w:r>
        <w:t>If you’ve got the guts to go under the stairs and drink a bottle of vodka with your son and have a good laugh or go clubbing with your oldest daughter I think that’s fantastic</w:t>
      </w:r>
    </w:p>
    <w:p w14:paraId="4F782A99" w14:textId="1603746A" w:rsidR="00F87BB8" w:rsidRDefault="00F87BB8">
      <w:r>
        <w:t>Yeah my brothers really proud of his religion</w:t>
      </w:r>
      <w:r w:rsidR="006E7C4D">
        <w:t xml:space="preserve"> he’s one of those proud lads you know he’s proud of being a boy he’s proud of his religion </w:t>
      </w:r>
      <w:r w:rsidR="00CA255D">
        <w:t xml:space="preserve">he’s </w:t>
      </w:r>
      <w:r w:rsidR="006E7C4D">
        <w:t>do you know what he’s probably gonna be a suicide bomber he’s so proud of it you know</w:t>
      </w:r>
      <w:r w:rsidR="00BF171D">
        <w:t>.</w:t>
      </w:r>
    </w:p>
    <w:p w14:paraId="50070A2B" w14:textId="77777777" w:rsidR="006E7C4D" w:rsidRDefault="006E7C4D">
      <w:r w:rsidRPr="00A87901">
        <w:t>Start now? Right then</w:t>
      </w:r>
    </w:p>
    <w:p w14:paraId="391E049D" w14:textId="77777777" w:rsidR="006E7C4D" w:rsidRDefault="006E7C4D">
      <w:r>
        <w:t>I was sat under the stairs with my mum drinking vodka this was like two days before it all happened</w:t>
      </w:r>
    </w:p>
    <w:p w14:paraId="4FA3D194" w14:textId="77777777" w:rsidR="006E7C4D" w:rsidRDefault="006E7C4D">
      <w:r>
        <w:t>For like two days everything was cool I went to school you know whatever whatever</w:t>
      </w:r>
    </w:p>
    <w:p w14:paraId="5AABECBC" w14:textId="775A6697" w:rsidR="006E7C4D" w:rsidRDefault="00E403E7">
      <w:r>
        <w:t xml:space="preserve">Then I </w:t>
      </w:r>
      <w:r w:rsidR="006E7C4D">
        <w:t>come back home we’re all sat round the settee with something to eat and stuff and we’re all sat there and I went to my mum you know come over</w:t>
      </w:r>
    </w:p>
    <w:p w14:paraId="10A5DD90" w14:textId="77777777" w:rsidR="006E7C4D" w:rsidRDefault="006E7C4D">
      <w:r>
        <w:t>So she come over and we whispered and I told me mum</w:t>
      </w:r>
    </w:p>
    <w:p w14:paraId="46319B0E" w14:textId="77777777" w:rsidR="006E7C4D" w:rsidRDefault="006E7C4D">
      <w:r>
        <w:t xml:space="preserve">She stood up put her hand in my face </w:t>
      </w:r>
    </w:p>
    <w:p w14:paraId="78163555" w14:textId="77777777" w:rsidR="006E7C4D" w:rsidRDefault="006E7C4D">
      <w:r>
        <w:t xml:space="preserve">My dad was like what’s going on </w:t>
      </w:r>
    </w:p>
    <w:p w14:paraId="07090880" w14:textId="77777777" w:rsidR="006E7C4D" w:rsidRDefault="006E7C4D">
      <w:r>
        <w:t>I told him I was gay</w:t>
      </w:r>
    </w:p>
    <w:p w14:paraId="0097CB7A" w14:textId="15995AE0" w:rsidR="006E7C4D" w:rsidRDefault="006E7C4D">
      <w:r>
        <w:t xml:space="preserve">I was like I </w:t>
      </w:r>
      <w:r w:rsidR="00BC270D">
        <w:t xml:space="preserve">am a </w:t>
      </w:r>
      <w:r w:rsidR="00BC270D" w:rsidRPr="00BC270D">
        <w:rPr>
          <w:u w:val="single"/>
        </w:rPr>
        <w:t>poo</w:t>
      </w:r>
      <w:r w:rsidRPr="00BC270D">
        <w:rPr>
          <w:u w:val="single"/>
        </w:rPr>
        <w:t>f</w:t>
      </w:r>
      <w:r>
        <w:t xml:space="preserve"> dad</w:t>
      </w:r>
      <w:r w:rsidR="00BF171D">
        <w:t>, full on</w:t>
      </w:r>
    </w:p>
    <w:p w14:paraId="5A65CAE8" w14:textId="2780CD70" w:rsidR="00BC270D" w:rsidRDefault="006E7C4D">
      <w:r>
        <w:t xml:space="preserve">I used those words </w:t>
      </w:r>
      <w:r w:rsidR="00BC270D">
        <w:t xml:space="preserve">– </w:t>
      </w:r>
      <w:r w:rsidR="006C6841">
        <w:t>only not poof, I said something</w:t>
      </w:r>
      <w:r w:rsidR="00BC270D">
        <w:t xml:space="preserve"> different – I said something really … I </w:t>
      </w:r>
      <w:r w:rsidR="000D5B04">
        <w:t>won’t</w:t>
      </w:r>
      <w:r w:rsidR="00BC270D">
        <w:t xml:space="preserve"> say it on </w:t>
      </w:r>
      <w:proofErr w:type="gramStart"/>
      <w:r w:rsidR="00BC270D">
        <w:t>the .....</w:t>
      </w:r>
      <w:proofErr w:type="gramEnd"/>
    </w:p>
    <w:p w14:paraId="0E25F9FB" w14:textId="77777777" w:rsidR="00BC270D" w:rsidRDefault="00BC270D">
      <w:r>
        <w:t>I said I’m a batty boy – I had to say that he don’t understand any other words for it</w:t>
      </w:r>
    </w:p>
    <w:p w14:paraId="61F3CD00" w14:textId="77777777" w:rsidR="009C14E2" w:rsidRDefault="00BC270D">
      <w:r>
        <w:t>And then my dad, he kinda chased me around the full house for like maybe half an hour</w:t>
      </w:r>
      <w:r w:rsidR="009C14E2">
        <w:t xml:space="preserve"> and I was like you know woo that’s a bit weird</w:t>
      </w:r>
    </w:p>
    <w:p w14:paraId="610C6964" w14:textId="77777777" w:rsidR="009C14E2" w:rsidRDefault="009C14E2">
      <w:r>
        <w:t>And and then I then got out the back through the be- yeah the bedroom window and I must have stayed out for nearly a full week</w:t>
      </w:r>
    </w:p>
    <w:p w14:paraId="34340CDA" w14:textId="77777777" w:rsidR="006E7C4D" w:rsidRDefault="009C14E2">
      <w:r>
        <w:t xml:space="preserve">I sleep in the shed, sleep in the garden, in the alley </w:t>
      </w:r>
    </w:p>
    <w:p w14:paraId="4BDDD3C6" w14:textId="77777777" w:rsidR="009C14E2" w:rsidRDefault="009C14E2">
      <w:r>
        <w:t>And one time I come down the alley and I went down the alley and my dad was stood one side and my brother was stood one side and then my dad- (is stabbed)</w:t>
      </w:r>
    </w:p>
    <w:p w14:paraId="18121ED6" w14:textId="77777777" w:rsidR="009C14E2" w:rsidRDefault="009C14E2">
      <w:r>
        <w:t xml:space="preserve">It went right in as well </w:t>
      </w:r>
    </w:p>
    <w:p w14:paraId="0A35AB4C" w14:textId="3D6607E2" w:rsidR="009C14E2" w:rsidRDefault="009C14E2">
      <w:r>
        <w:lastRenderedPageBreak/>
        <w:t>And then I realised what happen</w:t>
      </w:r>
      <w:r w:rsidR="003F2C5A">
        <w:t>ed</w:t>
      </w:r>
      <w:r>
        <w:t xml:space="preserve"> and the two just walked off and left me there and I was like wha- what-</w:t>
      </w:r>
    </w:p>
    <w:p w14:paraId="47F934E3" w14:textId="77777777" w:rsidR="009C14E2" w:rsidRDefault="009C14E2">
      <w:r>
        <w:t>And I couldn’t move or anything</w:t>
      </w:r>
    </w:p>
    <w:p w14:paraId="3E6EBDBC" w14:textId="77777777" w:rsidR="009C14E2" w:rsidRDefault="009C14E2">
      <w:r>
        <w:t>Just another stabbing in Hull you know</w:t>
      </w:r>
    </w:p>
    <w:p w14:paraId="3971A3E6" w14:textId="77777777" w:rsidR="009C14E2" w:rsidRDefault="009C14E2">
      <w:r>
        <w:t>And that’s when I decided I’ve got to change my name and I gotta take out injunctions against them</w:t>
      </w:r>
    </w:p>
    <w:p w14:paraId="57A976C9" w14:textId="77777777" w:rsidR="009C14E2" w:rsidRDefault="009C14E2">
      <w:r>
        <w:t>It’s so hard to get injunctions at the age of 15</w:t>
      </w:r>
    </w:p>
    <w:p w14:paraId="1B3EDAC2" w14:textId="77777777" w:rsidR="009C14E2" w:rsidRDefault="0074189F">
      <w:r>
        <w:t xml:space="preserve">I didn’t get one against my mum I’d never do that to my mum </w:t>
      </w:r>
    </w:p>
    <w:p w14:paraId="555B00DE" w14:textId="7B210FD7" w:rsidR="0074189F" w:rsidRDefault="0074189F">
      <w:r>
        <w:t>First ga</w:t>
      </w:r>
      <w:r w:rsidR="003445F9">
        <w:t>y pride in hull I went in a spur</w:t>
      </w:r>
      <w:r>
        <w:t xml:space="preserve"> cap</w:t>
      </w:r>
    </w:p>
    <w:p w14:paraId="1F3D2DED" w14:textId="77777777" w:rsidR="0074189F" w:rsidRDefault="0074189F">
      <w:r>
        <w:t xml:space="preserve">Everyone knows I’m gay now </w:t>
      </w:r>
    </w:p>
    <w:p w14:paraId="09179872" w14:textId="77777777" w:rsidR="0074189F" w:rsidRDefault="0074189F">
      <w:r>
        <w:t>Everyone in Hull</w:t>
      </w:r>
    </w:p>
    <w:p w14:paraId="693FFB7E" w14:textId="77777777" w:rsidR="0074189F" w:rsidRDefault="0074189F">
      <w:r>
        <w:t>My dad was there as well</w:t>
      </w:r>
    </w:p>
    <w:p w14:paraId="56A005CF" w14:textId="77777777" w:rsidR="0074189F" w:rsidRDefault="0074189F">
      <w:r>
        <w:t xml:space="preserve">Stood there, silver Mercedes you can’t miss it </w:t>
      </w:r>
    </w:p>
    <w:p w14:paraId="540BCBC3" w14:textId="77777777" w:rsidR="0074189F" w:rsidRDefault="0074189F">
      <w:r>
        <w:t xml:space="preserve">And you could just see it and I looked over to it and I thought fuck you </w:t>
      </w:r>
    </w:p>
    <w:p w14:paraId="6394D174" w14:textId="77777777" w:rsidR="0074189F" w:rsidRDefault="0074189F">
      <w:r>
        <w:t>I was speaking so loudly the lady was touching me saying quiet!</w:t>
      </w:r>
    </w:p>
    <w:p w14:paraId="5F343245" w14:textId="77777777" w:rsidR="0074189F" w:rsidRDefault="0074189F">
      <w:r>
        <w:t>And I was like yeah!</w:t>
      </w:r>
    </w:p>
    <w:p w14:paraId="707966D1" w14:textId="77777777" w:rsidR="0074189F" w:rsidRDefault="0074189F">
      <w:r>
        <w:t>I just felt so proud and that day I decided to move to London</w:t>
      </w:r>
    </w:p>
    <w:p w14:paraId="7C6A5363" w14:textId="5C195414" w:rsidR="0074189F" w:rsidRDefault="00847AEC">
      <w:r>
        <w:t xml:space="preserve">And I </w:t>
      </w:r>
      <w:r w:rsidR="0074189F">
        <w:t xml:space="preserve">forgive them totally I mean 100% I mean I’d never want them to die because you only get one parents don’t you </w:t>
      </w:r>
    </w:p>
    <w:p w14:paraId="160DF9B9" w14:textId="77777777" w:rsidR="0074189F" w:rsidRDefault="0074189F">
      <w:r>
        <w:t xml:space="preserve">But I do wish he’d break his leg or something </w:t>
      </w:r>
    </w:p>
    <w:p w14:paraId="3131F251" w14:textId="77777777" w:rsidR="0074189F" w:rsidRDefault="0074189F">
      <w:r>
        <w:t>Never ever ever ever ever in a million years could I get into religion</w:t>
      </w:r>
    </w:p>
    <w:p w14:paraId="6429EB89" w14:textId="77777777" w:rsidR="0074189F" w:rsidRDefault="0074189F">
      <w:r>
        <w:t xml:space="preserve">Not because </w:t>
      </w:r>
      <w:r w:rsidR="00A26EE0">
        <w:t>I’ve</w:t>
      </w:r>
      <w:r>
        <w:t xml:space="preserve"> learnt that </w:t>
      </w:r>
      <w:r w:rsidR="00A26EE0">
        <w:t xml:space="preserve">bad things are from Religion, I’d never judge a religion like I said before but I don’t think religions for me </w:t>
      </w:r>
    </w:p>
    <w:p w14:paraId="373DC601" w14:textId="77777777" w:rsidR="00A26EE0" w:rsidRDefault="00A26EE0">
      <w:r>
        <w:t xml:space="preserve">I just like being free as a bird </w:t>
      </w:r>
    </w:p>
    <w:p w14:paraId="57E1E908" w14:textId="77777777" w:rsidR="00A26EE0" w:rsidRDefault="00A26EE0">
      <w:r>
        <w:t>I can go and I come back as I please</w:t>
      </w:r>
    </w:p>
    <w:p w14:paraId="10B5BB7D" w14:textId="77777777" w:rsidR="00F87BB8" w:rsidRPr="00F87BB8" w:rsidRDefault="00F87BB8" w:rsidP="00F87BB8"/>
    <w:p w14:paraId="26E66D40" w14:textId="77777777" w:rsidR="00F87BB8" w:rsidRDefault="00F87BB8" w:rsidP="00F87BB8"/>
    <w:p w14:paraId="70F9E49F" w14:textId="77777777" w:rsidR="00F87BB8" w:rsidRPr="00F87BB8" w:rsidRDefault="00F87BB8" w:rsidP="00F87BB8">
      <w:pPr>
        <w:tabs>
          <w:tab w:val="left" w:pos="5190"/>
        </w:tabs>
      </w:pPr>
      <w:r>
        <w:tab/>
      </w:r>
    </w:p>
    <w:sectPr w:rsidR="00F87BB8" w:rsidRPr="00F8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8"/>
    <w:rsid w:val="000D5B04"/>
    <w:rsid w:val="003445F9"/>
    <w:rsid w:val="003F2C5A"/>
    <w:rsid w:val="00450311"/>
    <w:rsid w:val="006C6841"/>
    <w:rsid w:val="006E7C4D"/>
    <w:rsid w:val="0074189F"/>
    <w:rsid w:val="00847AEC"/>
    <w:rsid w:val="008F108E"/>
    <w:rsid w:val="0092546C"/>
    <w:rsid w:val="009C14E2"/>
    <w:rsid w:val="00A26EE0"/>
    <w:rsid w:val="00A87901"/>
    <w:rsid w:val="00BC270D"/>
    <w:rsid w:val="00BF171D"/>
    <w:rsid w:val="00CA255D"/>
    <w:rsid w:val="00DA09CD"/>
    <w:rsid w:val="00DA3CE9"/>
    <w:rsid w:val="00E403E7"/>
    <w:rsid w:val="00ED7BE5"/>
    <w:rsid w:val="00F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BA2C0"/>
  <w15:docId w15:val="{68F66009-59A7-4A30-AD59-A78871D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520547-F3F7-42A1-90EE-F87B4C3D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A2012-A23D-461F-B958-6916D158F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234A0-374E-41C8-960D-C53A44E169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32DC510B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Beattie</dc:creator>
  <cp:keywords/>
  <dc:description/>
  <cp:lastModifiedBy>Andy Pullen</cp:lastModifiedBy>
  <cp:revision>2</cp:revision>
  <dcterms:created xsi:type="dcterms:W3CDTF">2019-03-10T16:50:00Z</dcterms:created>
  <dcterms:modified xsi:type="dcterms:W3CDTF">2019-03-10T16:50:00Z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