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0529F" w14:textId="59AF0289" w:rsidR="00F448CC" w:rsidRPr="00E93701" w:rsidRDefault="0018410B" w:rsidP="00F448CC">
      <w:pPr>
        <w:spacing w:after="0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noProof/>
          <w:sz w:val="40"/>
        </w:rPr>
        <w:t>S</w:t>
      </w:r>
      <w:r w:rsidRPr="00E93701">
        <w:rPr>
          <w:rFonts w:ascii="Gill Sans MT" w:hAnsi="Gill Sans MT"/>
          <w:b/>
          <w:noProof/>
          <w:sz w:val="40"/>
        </w:rPr>
        <w:t xml:space="preserve">KILLS AUDIT </w:t>
      </w:r>
      <w:r w:rsidR="00E93701" w:rsidRPr="00E93701">
        <w:rPr>
          <w:rFonts w:ascii="Gill Sans MT" w:hAnsi="Gill Sans MT"/>
          <w:b/>
          <w:noProof/>
          <w:sz w:val="40"/>
        </w:rPr>
        <w:t xml:space="preserve">PERFORMING ARTS </w:t>
      </w:r>
      <w:r w:rsidR="00F448CC" w:rsidRPr="00E93701">
        <w:rPr>
          <w:rFonts w:ascii="Gill Sans MT" w:hAnsi="Gill Sans MT"/>
        </w:rPr>
        <w:t>(</w:t>
      </w:r>
      <w:r w:rsidRPr="00E93701">
        <w:rPr>
          <w:rFonts w:ascii="Gill Sans MT" w:hAnsi="Gill Sans MT"/>
        </w:rPr>
        <w:t>Start of Assignment Brief 2</w:t>
      </w:r>
      <w:r w:rsidR="00F448CC" w:rsidRPr="00E93701">
        <w:rPr>
          <w:rFonts w:ascii="Gill Sans MT" w:hAnsi="Gill Sans MT"/>
        </w:rPr>
        <w:t>)</w:t>
      </w:r>
    </w:p>
    <w:p w14:paraId="33AE8397" w14:textId="77777777" w:rsidR="00F448CC" w:rsidRPr="00E93701" w:rsidRDefault="00F448CC" w:rsidP="00F448CC">
      <w:pPr>
        <w:spacing w:after="0"/>
        <w:rPr>
          <w:rFonts w:ascii="Gill Sans MT" w:hAnsi="Gill Sans MT"/>
          <w:sz w:val="8"/>
          <w:szCs w:val="8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736"/>
        <w:gridCol w:w="7898"/>
        <w:gridCol w:w="1418"/>
        <w:gridCol w:w="2835"/>
      </w:tblGrid>
      <w:tr w:rsidR="00F448CC" w:rsidRPr="00E93701" w14:paraId="075402BE" w14:textId="77777777" w:rsidTr="0018410B">
        <w:tc>
          <w:tcPr>
            <w:tcW w:w="1736" w:type="dxa"/>
          </w:tcPr>
          <w:p w14:paraId="48FB0C00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PRACTITIONER</w:t>
            </w:r>
          </w:p>
        </w:tc>
        <w:tc>
          <w:tcPr>
            <w:tcW w:w="7898" w:type="dxa"/>
          </w:tcPr>
          <w:p w14:paraId="6208352A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</w:p>
          <w:p w14:paraId="6FEC6BF0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</w:tcPr>
          <w:p w14:paraId="5BF5D4AA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SIGNATURE</w:t>
            </w:r>
          </w:p>
        </w:tc>
        <w:tc>
          <w:tcPr>
            <w:tcW w:w="2835" w:type="dxa"/>
          </w:tcPr>
          <w:p w14:paraId="00EC6EFB" w14:textId="77777777" w:rsidR="00F448CC" w:rsidRPr="00E93701" w:rsidRDefault="00F448CC" w:rsidP="000625A8">
            <w:pPr>
              <w:rPr>
                <w:rFonts w:ascii="Gill Sans MT" w:hAnsi="Gill Sans MT"/>
              </w:rPr>
            </w:pPr>
          </w:p>
        </w:tc>
      </w:tr>
      <w:tr w:rsidR="00F448CC" w:rsidRPr="00E93701" w14:paraId="26CD6F76" w14:textId="77777777" w:rsidTr="0018410B">
        <w:tc>
          <w:tcPr>
            <w:tcW w:w="1736" w:type="dxa"/>
          </w:tcPr>
          <w:p w14:paraId="3F079ADD" w14:textId="7833ACA4" w:rsidR="00F448CC" w:rsidRPr="00E93701" w:rsidRDefault="00F448CC" w:rsidP="000625A8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Date Assessed</w:t>
            </w:r>
          </w:p>
        </w:tc>
        <w:tc>
          <w:tcPr>
            <w:tcW w:w="12151" w:type="dxa"/>
            <w:gridSpan w:val="3"/>
          </w:tcPr>
          <w:p w14:paraId="13D328B5" w14:textId="7120C110" w:rsidR="00F448CC" w:rsidRPr="00E93701" w:rsidRDefault="0018410B" w:rsidP="0018410B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w/b 10/10/2016</w:t>
            </w:r>
          </w:p>
        </w:tc>
      </w:tr>
    </w:tbl>
    <w:p w14:paraId="07F7469D" w14:textId="77777777" w:rsidR="00F448CC" w:rsidRPr="00E93701" w:rsidRDefault="00F448CC" w:rsidP="0018410B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3467"/>
        <w:gridCol w:w="534"/>
        <w:gridCol w:w="423"/>
        <w:gridCol w:w="423"/>
        <w:gridCol w:w="423"/>
        <w:gridCol w:w="2611"/>
        <w:gridCol w:w="2611"/>
        <w:gridCol w:w="2550"/>
      </w:tblGrid>
      <w:tr w:rsidR="0034571B" w:rsidRPr="00E93701" w14:paraId="0C8E7C3A" w14:textId="3813CAA4" w:rsidTr="0034571B">
        <w:trPr>
          <w:cantSplit/>
          <w:trHeight w:val="1134"/>
        </w:trPr>
        <w:tc>
          <w:tcPr>
            <w:tcW w:w="845" w:type="dxa"/>
            <w:vMerge w:val="restart"/>
            <w:textDirection w:val="btLr"/>
          </w:tcPr>
          <w:p w14:paraId="19865519" w14:textId="6B986779" w:rsidR="0034571B" w:rsidRPr="00F400A1" w:rsidRDefault="0034571B" w:rsidP="0034571B">
            <w:pPr>
              <w:ind w:left="113" w:right="113"/>
              <w:jc w:val="center"/>
              <w:rPr>
                <w:rFonts w:ascii="Gill Sans MT" w:hAnsi="Gill Sans MT"/>
                <w:b/>
                <w:color w:val="C00000"/>
                <w:sz w:val="48"/>
                <w:szCs w:val="24"/>
              </w:rPr>
            </w:pPr>
            <w:r w:rsidRPr="00F400A1">
              <w:rPr>
                <w:rFonts w:ascii="Gill Sans MT" w:hAnsi="Gill Sans MT"/>
                <w:b/>
                <w:color w:val="C00000"/>
                <w:sz w:val="48"/>
                <w:szCs w:val="24"/>
              </w:rPr>
              <w:t>PHYSICAL SKILLS</w:t>
            </w:r>
          </w:p>
          <w:p w14:paraId="0C2CDB58" w14:textId="3C7A1B1D" w:rsidR="0034571B" w:rsidRPr="00E93701" w:rsidRDefault="0034571B" w:rsidP="0034571B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851B85F" w14:textId="4DE99D55" w:rsidR="0034571B" w:rsidRPr="00E93701" w:rsidRDefault="0034571B" w:rsidP="0034571B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4" w:type="dxa"/>
            <w:textDirection w:val="tbRl"/>
          </w:tcPr>
          <w:p w14:paraId="221B091A" w14:textId="265C2AEA" w:rsidR="0034571B" w:rsidRPr="00E93701" w:rsidRDefault="0034571B" w:rsidP="0034571B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0238F634" w14:textId="38E72907" w:rsidR="0034571B" w:rsidRPr="00E93701" w:rsidRDefault="0034571B" w:rsidP="0034571B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5E49CE81" w14:textId="171DB91A" w:rsidR="0034571B" w:rsidRPr="00E93701" w:rsidRDefault="0034571B" w:rsidP="0034571B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50840BBF" w14:textId="6A52DFD4" w:rsidR="0034571B" w:rsidRPr="00E93701" w:rsidRDefault="0034571B" w:rsidP="0034571B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611" w:type="dxa"/>
          </w:tcPr>
          <w:p w14:paraId="41194187" w14:textId="17A405CB" w:rsidR="0034571B" w:rsidRPr="00E93701" w:rsidRDefault="0034571B" w:rsidP="002A7423">
            <w:pPr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="002A7423"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 w:rsidR="002A7423"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="002A7423"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611" w:type="dxa"/>
          </w:tcPr>
          <w:p w14:paraId="00CD1712" w14:textId="41965A9B" w:rsidR="0034571B" w:rsidRPr="00E93701" w:rsidRDefault="0034571B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 w:rsidR="002A7423"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550" w:type="dxa"/>
          </w:tcPr>
          <w:p w14:paraId="6A51C7FF" w14:textId="401EBEA8" w:rsidR="0034571B" w:rsidRPr="00E93701" w:rsidRDefault="0034571B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34571B" w:rsidRPr="00E93701" w14:paraId="3BBF9E45" w14:textId="067FDC9F" w:rsidTr="0034571B">
        <w:tc>
          <w:tcPr>
            <w:tcW w:w="845" w:type="dxa"/>
            <w:vMerge/>
          </w:tcPr>
          <w:p w14:paraId="78EBC238" w14:textId="5918EC4F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FCFFE47" w14:textId="2889EA2E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Characterisation</w:t>
            </w:r>
          </w:p>
        </w:tc>
        <w:tc>
          <w:tcPr>
            <w:tcW w:w="534" w:type="dxa"/>
          </w:tcPr>
          <w:p w14:paraId="495AC5CE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A634BC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E5EBFE7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3F4B3A4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 w:val="restart"/>
          </w:tcPr>
          <w:p w14:paraId="2B146B4D" w14:textId="77777777" w:rsidR="0034571B" w:rsidRPr="002A7423" w:rsidRDefault="0034571B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</w:tcPr>
          <w:p w14:paraId="4E57E68D" w14:textId="77777777" w:rsidR="0034571B" w:rsidRPr="002A7423" w:rsidRDefault="0034571B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</w:tcPr>
          <w:p w14:paraId="723F6885" w14:textId="77777777" w:rsidR="0034571B" w:rsidRPr="002A7423" w:rsidRDefault="0034571B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4571B" w:rsidRPr="00E93701" w14:paraId="391D3015" w14:textId="231B36AB" w:rsidTr="0034571B">
        <w:tc>
          <w:tcPr>
            <w:tcW w:w="845" w:type="dxa"/>
            <w:vMerge/>
          </w:tcPr>
          <w:p w14:paraId="0F26B281" w14:textId="0730E89C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418726D2" w14:textId="5B1DFD43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Facial expression</w:t>
            </w:r>
          </w:p>
        </w:tc>
        <w:tc>
          <w:tcPr>
            <w:tcW w:w="534" w:type="dxa"/>
          </w:tcPr>
          <w:p w14:paraId="78E9114A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0493D45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4C03D6F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E019C1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1C309CCC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747C4C9D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660D0AC5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3218EF18" w14:textId="1271BFB9" w:rsidTr="0034571B">
        <w:tc>
          <w:tcPr>
            <w:tcW w:w="845" w:type="dxa"/>
            <w:vMerge/>
          </w:tcPr>
          <w:p w14:paraId="15E1EF82" w14:textId="3F175EC0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663CA120" w14:textId="6329F161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Gesture</w:t>
            </w:r>
          </w:p>
        </w:tc>
        <w:tc>
          <w:tcPr>
            <w:tcW w:w="534" w:type="dxa"/>
          </w:tcPr>
          <w:p w14:paraId="3EFE342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9236262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D821582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27FCFC8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06BF309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43BB5534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30D4C797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4C1B0F4C" w14:textId="09A12C33" w:rsidTr="0034571B">
        <w:tc>
          <w:tcPr>
            <w:tcW w:w="845" w:type="dxa"/>
            <w:vMerge/>
          </w:tcPr>
          <w:p w14:paraId="2AEE6D0F" w14:textId="432DBA4B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153082E" w14:textId="3524E31F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Mannerism</w:t>
            </w:r>
          </w:p>
        </w:tc>
        <w:tc>
          <w:tcPr>
            <w:tcW w:w="534" w:type="dxa"/>
          </w:tcPr>
          <w:p w14:paraId="796DBC20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1D71BA7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44C8B3E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7869E7E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2572B74F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49A5FFA5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07294998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074B3E6C" w14:textId="42001B6F" w:rsidTr="0034571B">
        <w:tc>
          <w:tcPr>
            <w:tcW w:w="845" w:type="dxa"/>
            <w:vMerge/>
          </w:tcPr>
          <w:p w14:paraId="3C44F2B7" w14:textId="193EDFA2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909005B" w14:textId="0AD554DA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Posture</w:t>
            </w:r>
          </w:p>
        </w:tc>
        <w:tc>
          <w:tcPr>
            <w:tcW w:w="534" w:type="dxa"/>
          </w:tcPr>
          <w:p w14:paraId="295F715C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D8CA924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841B84D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C481CDD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715691C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1650E25E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19295A3A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725F6005" w14:textId="193D7C2E" w:rsidTr="0034571B">
        <w:tc>
          <w:tcPr>
            <w:tcW w:w="845" w:type="dxa"/>
            <w:vMerge/>
          </w:tcPr>
          <w:p w14:paraId="7B430063" w14:textId="1958A402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0070A9A" w14:textId="787DBD55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Rhythm and tempo</w:t>
            </w:r>
          </w:p>
        </w:tc>
        <w:tc>
          <w:tcPr>
            <w:tcW w:w="534" w:type="dxa"/>
          </w:tcPr>
          <w:p w14:paraId="192E823A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8469B1A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7B8F87B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E215DD3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552D206D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50EE2B4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66D1AB27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59D739DD" w14:textId="66D41365" w:rsidTr="0034571B">
        <w:tc>
          <w:tcPr>
            <w:tcW w:w="845" w:type="dxa"/>
            <w:vMerge/>
          </w:tcPr>
          <w:p w14:paraId="1281FDE9" w14:textId="4344189E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0A781C6D" w14:textId="623A7A96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Weight placement</w:t>
            </w:r>
          </w:p>
        </w:tc>
        <w:tc>
          <w:tcPr>
            <w:tcW w:w="534" w:type="dxa"/>
          </w:tcPr>
          <w:p w14:paraId="3CE73CDE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E16DE21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E54446C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1D1B210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577122B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7256C187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70F8E733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592D75C4" w14:textId="07822711" w:rsidTr="0034571B">
        <w:tc>
          <w:tcPr>
            <w:tcW w:w="845" w:type="dxa"/>
            <w:vMerge/>
          </w:tcPr>
          <w:p w14:paraId="2099D266" w14:textId="75F8BC6C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1B3F9D33" w14:textId="5B763E22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Timing and pace</w:t>
            </w:r>
          </w:p>
        </w:tc>
        <w:tc>
          <w:tcPr>
            <w:tcW w:w="534" w:type="dxa"/>
          </w:tcPr>
          <w:p w14:paraId="727E6AD1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6D4C417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B73A36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E50D320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5F59DAD3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35EBF19B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27216BB4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2CBC9ECA" w14:textId="1EF82BB4" w:rsidTr="0034571B">
        <w:tc>
          <w:tcPr>
            <w:tcW w:w="845" w:type="dxa"/>
            <w:vMerge/>
          </w:tcPr>
          <w:p w14:paraId="0766B4B9" w14:textId="3617223F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7A1CD995" w14:textId="75766E66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Relationship</w:t>
            </w:r>
          </w:p>
        </w:tc>
        <w:tc>
          <w:tcPr>
            <w:tcW w:w="534" w:type="dxa"/>
          </w:tcPr>
          <w:p w14:paraId="3FD42DC1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9EC0C12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F97E8E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1CEC202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0BB4EF3D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7822411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31B15934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364446F2" w14:textId="0CF2EB1B" w:rsidTr="0034571B">
        <w:tc>
          <w:tcPr>
            <w:tcW w:w="845" w:type="dxa"/>
            <w:vMerge/>
          </w:tcPr>
          <w:p w14:paraId="20DB4F26" w14:textId="249A29A2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2A2C36AD" w14:textId="333AD8FD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Reaction/interaction with other</w:t>
            </w: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Pr="00E93701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534" w:type="dxa"/>
          </w:tcPr>
          <w:p w14:paraId="7D3A58FF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27519C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16B0445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18F932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667E2EF5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061BB8C1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5E32307E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4DB0ACBB" w14:textId="586BFC4C" w:rsidTr="0034571B">
        <w:tc>
          <w:tcPr>
            <w:tcW w:w="845" w:type="dxa"/>
            <w:vMerge/>
          </w:tcPr>
          <w:p w14:paraId="727CAB0B" w14:textId="149BF884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5D0527B1" w14:textId="5E936977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Proxemics</w:t>
            </w:r>
          </w:p>
        </w:tc>
        <w:tc>
          <w:tcPr>
            <w:tcW w:w="534" w:type="dxa"/>
          </w:tcPr>
          <w:p w14:paraId="29D094A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1E3DC54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D88608D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3ECD97D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550A1502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6E672E44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41BAD60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12889B25" w14:textId="2412A4EA" w:rsidTr="0034571B">
        <w:tc>
          <w:tcPr>
            <w:tcW w:w="845" w:type="dxa"/>
            <w:vMerge/>
          </w:tcPr>
          <w:p w14:paraId="0EAB6FB6" w14:textId="54599F7D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7A3AC0FF" w14:textId="447BDB28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Use of space</w:t>
            </w:r>
          </w:p>
        </w:tc>
        <w:tc>
          <w:tcPr>
            <w:tcW w:w="534" w:type="dxa"/>
          </w:tcPr>
          <w:p w14:paraId="3B0AFC2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F787EBF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CA334A9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C2817FA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63331A0F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30171BD2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7A4D6093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  <w:tr w:rsidR="0034571B" w:rsidRPr="00E93701" w14:paraId="4960ADE7" w14:textId="493C6BA9" w:rsidTr="0034571B">
        <w:tc>
          <w:tcPr>
            <w:tcW w:w="845" w:type="dxa"/>
            <w:vMerge/>
          </w:tcPr>
          <w:p w14:paraId="504DC8AC" w14:textId="21419D6C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7" w:type="dxa"/>
          </w:tcPr>
          <w:p w14:paraId="34685A88" w14:textId="38021F69" w:rsidR="0034571B" w:rsidRPr="00E93701" w:rsidRDefault="0034571B" w:rsidP="00E9370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Use and manipulation of props</w:t>
            </w:r>
          </w:p>
        </w:tc>
        <w:tc>
          <w:tcPr>
            <w:tcW w:w="534" w:type="dxa"/>
          </w:tcPr>
          <w:p w14:paraId="2265EC0C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B1D5DA1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09DB816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DAC1295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777FAEFE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611" w:type="dxa"/>
            <w:vMerge/>
          </w:tcPr>
          <w:p w14:paraId="625E40DA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  <w:tc>
          <w:tcPr>
            <w:tcW w:w="2550" w:type="dxa"/>
            <w:vMerge/>
          </w:tcPr>
          <w:p w14:paraId="2DFB1FB7" w14:textId="77777777" w:rsidR="0034571B" w:rsidRPr="00E93701" w:rsidRDefault="0034571B" w:rsidP="00E93701">
            <w:pPr>
              <w:rPr>
                <w:rFonts w:ascii="Gill Sans MT" w:hAnsi="Gill Sans MT"/>
              </w:rPr>
            </w:pPr>
          </w:p>
        </w:tc>
      </w:tr>
    </w:tbl>
    <w:p w14:paraId="557D1EA3" w14:textId="77777777" w:rsidR="0018410B" w:rsidRDefault="0018410B" w:rsidP="0018410B">
      <w:pPr>
        <w:spacing w:after="0"/>
        <w:rPr>
          <w:rFonts w:ascii="Gill Sans MT" w:hAnsi="Gill Sans MT"/>
        </w:rPr>
      </w:pPr>
    </w:p>
    <w:p w14:paraId="6CF36692" w14:textId="5CB09601" w:rsidR="00E93701" w:rsidRDefault="00E93701" w:rsidP="0018410B">
      <w:pPr>
        <w:spacing w:after="0"/>
        <w:rPr>
          <w:rFonts w:ascii="Gill Sans MT" w:hAnsi="Gill Sans MT"/>
        </w:rPr>
      </w:pPr>
    </w:p>
    <w:p w14:paraId="2F33437B" w14:textId="77777777" w:rsidR="00E93701" w:rsidRDefault="00E93701" w:rsidP="0018410B">
      <w:pPr>
        <w:spacing w:after="0"/>
        <w:rPr>
          <w:rFonts w:ascii="Gill Sans MT" w:hAnsi="Gill Sans MT"/>
        </w:rPr>
      </w:pPr>
    </w:p>
    <w:p w14:paraId="56B05D0D" w14:textId="77777777" w:rsidR="00E93701" w:rsidRDefault="00E93701" w:rsidP="0018410B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3461"/>
        <w:gridCol w:w="534"/>
        <w:gridCol w:w="423"/>
        <w:gridCol w:w="423"/>
        <w:gridCol w:w="423"/>
        <w:gridCol w:w="2613"/>
        <w:gridCol w:w="2613"/>
        <w:gridCol w:w="2613"/>
      </w:tblGrid>
      <w:tr w:rsidR="002A7423" w:rsidRPr="00E93701" w14:paraId="7F759326" w14:textId="116CC9D3" w:rsidTr="0045349C">
        <w:trPr>
          <w:cantSplit/>
          <w:trHeight w:val="1134"/>
        </w:trPr>
        <w:tc>
          <w:tcPr>
            <w:tcW w:w="845" w:type="dxa"/>
            <w:vMerge w:val="restart"/>
            <w:textDirection w:val="btLr"/>
          </w:tcPr>
          <w:p w14:paraId="0CC42E88" w14:textId="0BAF76B3" w:rsidR="002A7423" w:rsidRPr="00F400A1" w:rsidRDefault="002A7423" w:rsidP="002A7423">
            <w:pPr>
              <w:ind w:left="113" w:right="113"/>
              <w:jc w:val="center"/>
              <w:rPr>
                <w:rFonts w:ascii="Gill Sans MT" w:hAnsi="Gill Sans MT"/>
                <w:b/>
                <w:color w:val="C00000"/>
                <w:sz w:val="44"/>
                <w:szCs w:val="24"/>
              </w:rPr>
            </w:pPr>
            <w:r w:rsidRPr="00F400A1">
              <w:rPr>
                <w:rFonts w:ascii="Gill Sans MT" w:hAnsi="Gill Sans MT"/>
                <w:b/>
                <w:color w:val="C00000"/>
                <w:sz w:val="44"/>
                <w:szCs w:val="24"/>
              </w:rPr>
              <w:lastRenderedPageBreak/>
              <w:t>MOVEMENT SKILLS</w:t>
            </w:r>
          </w:p>
          <w:p w14:paraId="5D39BD52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</w:tcPr>
          <w:p w14:paraId="0B20C92F" w14:textId="77777777" w:rsidR="002A7423" w:rsidRPr="00E93701" w:rsidRDefault="002A7423" w:rsidP="002A742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4" w:type="dxa"/>
            <w:textDirection w:val="tbRl"/>
          </w:tcPr>
          <w:p w14:paraId="03D2D41D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4A200D50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4AAB996B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3429722B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613" w:type="dxa"/>
          </w:tcPr>
          <w:p w14:paraId="0E188A5A" w14:textId="0DE3485F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613" w:type="dxa"/>
          </w:tcPr>
          <w:p w14:paraId="5248482D" w14:textId="635C0FF8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613" w:type="dxa"/>
          </w:tcPr>
          <w:p w14:paraId="158762AC" w14:textId="5DDD846B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2A7423" w:rsidRPr="00E93701" w14:paraId="243B4BD4" w14:textId="55FEF678" w:rsidTr="002A7423">
        <w:tc>
          <w:tcPr>
            <w:tcW w:w="845" w:type="dxa"/>
            <w:vMerge/>
          </w:tcPr>
          <w:p w14:paraId="5C9B02FA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E197F" w14:textId="74881C05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Coordination</w:t>
            </w:r>
          </w:p>
        </w:tc>
        <w:tc>
          <w:tcPr>
            <w:tcW w:w="534" w:type="dxa"/>
          </w:tcPr>
          <w:p w14:paraId="1AB4ED7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A0696E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9D8810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1DB94B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 w:val="restart"/>
          </w:tcPr>
          <w:p w14:paraId="63DA106E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 w:val="restart"/>
          </w:tcPr>
          <w:p w14:paraId="0A359B53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 w:val="restart"/>
          </w:tcPr>
          <w:p w14:paraId="31424677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E93701" w14:paraId="74DC6CC9" w14:textId="62DB8845" w:rsidTr="002A7423">
        <w:tc>
          <w:tcPr>
            <w:tcW w:w="845" w:type="dxa"/>
            <w:vMerge/>
          </w:tcPr>
          <w:p w14:paraId="11D8BF23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96141" w14:textId="24A7F46A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Balance</w:t>
            </w:r>
          </w:p>
        </w:tc>
        <w:tc>
          <w:tcPr>
            <w:tcW w:w="534" w:type="dxa"/>
          </w:tcPr>
          <w:p w14:paraId="2584D5A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40535B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6EB9E3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821053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77F521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859B3E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B07A50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59FBA720" w14:textId="4A4B38FB" w:rsidTr="002A7423">
        <w:tc>
          <w:tcPr>
            <w:tcW w:w="845" w:type="dxa"/>
            <w:vMerge/>
          </w:tcPr>
          <w:p w14:paraId="47465A3F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10D35" w14:textId="5A583F14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Weight placement</w:t>
            </w:r>
          </w:p>
        </w:tc>
        <w:tc>
          <w:tcPr>
            <w:tcW w:w="534" w:type="dxa"/>
          </w:tcPr>
          <w:p w14:paraId="5064A0C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F794D0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B8C279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AD7618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E0A08A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E5F99C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2D5C5E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4397802E" w14:textId="05AABDFC" w:rsidTr="002A7423">
        <w:tc>
          <w:tcPr>
            <w:tcW w:w="845" w:type="dxa"/>
            <w:vMerge/>
          </w:tcPr>
          <w:p w14:paraId="26476FA3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2811B" w14:textId="0678C16E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Focus and control</w:t>
            </w:r>
          </w:p>
        </w:tc>
        <w:tc>
          <w:tcPr>
            <w:tcW w:w="534" w:type="dxa"/>
          </w:tcPr>
          <w:p w14:paraId="186FA7D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E861A4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9AADA5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A87904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6BE468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56F1893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247199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4AD525BC" w14:textId="03E4B149" w:rsidTr="002A7423">
        <w:tc>
          <w:tcPr>
            <w:tcW w:w="845" w:type="dxa"/>
            <w:vMerge/>
          </w:tcPr>
          <w:p w14:paraId="261D332A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08C8D" w14:textId="61A1404C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Spatial awareness</w:t>
            </w:r>
          </w:p>
        </w:tc>
        <w:tc>
          <w:tcPr>
            <w:tcW w:w="534" w:type="dxa"/>
          </w:tcPr>
          <w:p w14:paraId="4C5CE33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284FD8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2FF3AB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47CAFC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7FD8317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8E989E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7771FC2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3EEF1540" w14:textId="3148B6BD" w:rsidTr="002A7423">
        <w:tc>
          <w:tcPr>
            <w:tcW w:w="845" w:type="dxa"/>
            <w:vMerge/>
          </w:tcPr>
          <w:p w14:paraId="6E1581C6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7906" w14:textId="478B3B28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relaxation</w:t>
            </w:r>
          </w:p>
        </w:tc>
        <w:tc>
          <w:tcPr>
            <w:tcW w:w="534" w:type="dxa"/>
          </w:tcPr>
          <w:p w14:paraId="5ACFAAD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BD9641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DE11DA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03C113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7190050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B93293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D974B9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7A5EAF86" w14:textId="254E6325" w:rsidTr="002A7423">
        <w:tc>
          <w:tcPr>
            <w:tcW w:w="845" w:type="dxa"/>
            <w:vMerge/>
          </w:tcPr>
          <w:p w14:paraId="750F0101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66B83" w14:textId="01E93E8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Movement memory</w:t>
            </w:r>
          </w:p>
        </w:tc>
        <w:tc>
          <w:tcPr>
            <w:tcW w:w="534" w:type="dxa"/>
          </w:tcPr>
          <w:p w14:paraId="1A776D0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29DDF8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D96582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BBFA21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C61127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51C6F82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B3E3FC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270DE3E1" w14:textId="108E3BF5" w:rsidTr="002A7423">
        <w:tc>
          <w:tcPr>
            <w:tcW w:w="845" w:type="dxa"/>
            <w:vMerge/>
          </w:tcPr>
          <w:p w14:paraId="1D80B380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2FDCE" w14:textId="6C1078F1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Gesture</w:t>
            </w:r>
          </w:p>
        </w:tc>
        <w:tc>
          <w:tcPr>
            <w:tcW w:w="534" w:type="dxa"/>
          </w:tcPr>
          <w:p w14:paraId="6F7FAC8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00B08C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25C30E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5CDD93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08414A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7AE95FA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B9EED4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61BDA4FF" w14:textId="05434889" w:rsidTr="002A7423">
        <w:tc>
          <w:tcPr>
            <w:tcW w:w="845" w:type="dxa"/>
            <w:vMerge/>
          </w:tcPr>
          <w:p w14:paraId="5AEBEFDA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521E" w14:textId="4EFC935B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Facial Expression</w:t>
            </w:r>
          </w:p>
        </w:tc>
        <w:tc>
          <w:tcPr>
            <w:tcW w:w="534" w:type="dxa"/>
          </w:tcPr>
          <w:p w14:paraId="1F240D2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519A39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3A53BC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4F256E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4A715D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E8350A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142728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0F58047F" w14:textId="1BBF58D0" w:rsidTr="002A7423">
        <w:tc>
          <w:tcPr>
            <w:tcW w:w="845" w:type="dxa"/>
            <w:vMerge/>
          </w:tcPr>
          <w:p w14:paraId="436FB017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39F3" w14:textId="4AADEC4A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Characterisation</w:t>
            </w:r>
          </w:p>
        </w:tc>
        <w:tc>
          <w:tcPr>
            <w:tcW w:w="534" w:type="dxa"/>
          </w:tcPr>
          <w:p w14:paraId="1292DFB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79D516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949127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357547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576D81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5DA838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6BED97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54749651" w14:textId="7EAF4548" w:rsidTr="002A7423">
        <w:tc>
          <w:tcPr>
            <w:tcW w:w="845" w:type="dxa"/>
            <w:vMerge/>
          </w:tcPr>
          <w:p w14:paraId="3EB147D1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CE1F0" w14:textId="5CEF21E6" w:rsidR="002A7423" w:rsidRPr="00E93701" w:rsidRDefault="002A7423" w:rsidP="00E93701">
            <w:r>
              <w:t>Pace, energy</w:t>
            </w:r>
          </w:p>
        </w:tc>
        <w:tc>
          <w:tcPr>
            <w:tcW w:w="534" w:type="dxa"/>
          </w:tcPr>
          <w:p w14:paraId="191472D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086032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034150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918C02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00320B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1E6A42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2501CFA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3EADB3A9" w14:textId="5B5A8133" w:rsidTr="002A7423">
        <w:tc>
          <w:tcPr>
            <w:tcW w:w="845" w:type="dxa"/>
            <w:vMerge/>
          </w:tcPr>
          <w:p w14:paraId="17B788C1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1A18" w14:textId="37D88536" w:rsidR="002A7423" w:rsidRPr="00E93701" w:rsidRDefault="002A7423" w:rsidP="00E93701">
            <w:r>
              <w:t>Trust</w:t>
            </w:r>
          </w:p>
        </w:tc>
        <w:tc>
          <w:tcPr>
            <w:tcW w:w="534" w:type="dxa"/>
          </w:tcPr>
          <w:p w14:paraId="4023FD9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FC4288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3529B8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324780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C3D830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D75C23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A1B597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19946500" w14:textId="3C1D9F5E" w:rsidTr="002A7423">
        <w:tc>
          <w:tcPr>
            <w:tcW w:w="845" w:type="dxa"/>
            <w:vMerge/>
          </w:tcPr>
          <w:p w14:paraId="28D24073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</w:tcPr>
          <w:p w14:paraId="24FF3E64" w14:textId="5CF45B21" w:rsidR="002A7423" w:rsidRPr="00E93701" w:rsidRDefault="002A7423" w:rsidP="00E93701">
            <w:r w:rsidRPr="00E93701">
              <w:t>Dynamics</w:t>
            </w:r>
          </w:p>
        </w:tc>
        <w:tc>
          <w:tcPr>
            <w:tcW w:w="534" w:type="dxa"/>
          </w:tcPr>
          <w:p w14:paraId="6F09482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22231D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4DE38E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C39DA2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6458A9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203DF2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5777B03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</w:tbl>
    <w:p w14:paraId="73A33E98" w14:textId="77777777" w:rsidR="00E93701" w:rsidRDefault="00E93701" w:rsidP="0018410B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3461"/>
        <w:gridCol w:w="534"/>
        <w:gridCol w:w="423"/>
        <w:gridCol w:w="423"/>
        <w:gridCol w:w="423"/>
        <w:gridCol w:w="2613"/>
        <w:gridCol w:w="2613"/>
        <w:gridCol w:w="2613"/>
      </w:tblGrid>
      <w:tr w:rsidR="002A7423" w:rsidRPr="00E93701" w14:paraId="0CF9725C" w14:textId="6027FDA4" w:rsidTr="00C62D6D">
        <w:trPr>
          <w:cantSplit/>
          <w:trHeight w:val="1134"/>
        </w:trPr>
        <w:tc>
          <w:tcPr>
            <w:tcW w:w="845" w:type="dxa"/>
            <w:vMerge w:val="restart"/>
            <w:textDirection w:val="btLr"/>
          </w:tcPr>
          <w:p w14:paraId="00D3276F" w14:textId="6C2C780E" w:rsidR="002A7423" w:rsidRPr="00E93701" w:rsidRDefault="002A7423" w:rsidP="002A7423">
            <w:pPr>
              <w:ind w:left="113" w:right="113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F400A1">
              <w:rPr>
                <w:rFonts w:ascii="Gill Sans MT" w:hAnsi="Gill Sans MT"/>
                <w:b/>
                <w:color w:val="C00000"/>
                <w:sz w:val="44"/>
                <w:szCs w:val="24"/>
              </w:rPr>
              <w:t>VOCAL</w:t>
            </w:r>
          </w:p>
        </w:tc>
        <w:tc>
          <w:tcPr>
            <w:tcW w:w="3461" w:type="dxa"/>
          </w:tcPr>
          <w:p w14:paraId="3F9C8E83" w14:textId="77777777" w:rsidR="002A7423" w:rsidRPr="00E93701" w:rsidRDefault="002A7423" w:rsidP="002A742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4" w:type="dxa"/>
            <w:textDirection w:val="tbRl"/>
          </w:tcPr>
          <w:p w14:paraId="7414127A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4115C449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7B1808FF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641E0EBA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613" w:type="dxa"/>
          </w:tcPr>
          <w:p w14:paraId="659F26F7" w14:textId="67909D71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613" w:type="dxa"/>
          </w:tcPr>
          <w:p w14:paraId="01068C21" w14:textId="31F4E11A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613" w:type="dxa"/>
          </w:tcPr>
          <w:p w14:paraId="793A5AE9" w14:textId="1A6C6F40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2A7423" w:rsidRPr="002A7423" w14:paraId="5DA6DEC6" w14:textId="4BEE0F99" w:rsidTr="002A7423">
        <w:tc>
          <w:tcPr>
            <w:tcW w:w="845" w:type="dxa"/>
            <w:vMerge/>
          </w:tcPr>
          <w:p w14:paraId="58A4DCA2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108F2" w14:textId="75BE58CE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A</w:t>
            </w:r>
            <w:r w:rsidRPr="000A5FE9">
              <w:t>rticulation</w:t>
            </w:r>
          </w:p>
        </w:tc>
        <w:tc>
          <w:tcPr>
            <w:tcW w:w="534" w:type="dxa"/>
          </w:tcPr>
          <w:p w14:paraId="6DB0FA7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984825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B8818F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F33B1A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 w:val="restart"/>
          </w:tcPr>
          <w:p w14:paraId="5BEC0931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 w:val="restart"/>
          </w:tcPr>
          <w:p w14:paraId="24B817A3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 w:val="restart"/>
          </w:tcPr>
          <w:p w14:paraId="06D93721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2A7423" w14:paraId="2E4A5976" w14:textId="53F5F6C9" w:rsidTr="002A7423">
        <w:tc>
          <w:tcPr>
            <w:tcW w:w="845" w:type="dxa"/>
            <w:vMerge/>
          </w:tcPr>
          <w:p w14:paraId="65BD3775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56211" w14:textId="1AFFC053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I</w:t>
            </w:r>
            <w:r w:rsidRPr="000A5FE9">
              <w:t>nflection</w:t>
            </w:r>
          </w:p>
        </w:tc>
        <w:tc>
          <w:tcPr>
            <w:tcW w:w="534" w:type="dxa"/>
          </w:tcPr>
          <w:p w14:paraId="148FE27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EF0DE1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9848B1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CD8EBD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22D847A0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/>
          </w:tcPr>
          <w:p w14:paraId="3EBA2874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/>
          </w:tcPr>
          <w:p w14:paraId="1E0970A3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2A7423" w14:paraId="29F8F201" w14:textId="0E1793BA" w:rsidTr="002A7423">
        <w:tc>
          <w:tcPr>
            <w:tcW w:w="845" w:type="dxa"/>
            <w:vMerge/>
          </w:tcPr>
          <w:p w14:paraId="7556DBFB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21D67" w14:textId="7561E27D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M</w:t>
            </w:r>
            <w:r w:rsidRPr="000A5FE9">
              <w:t>odulation</w:t>
            </w:r>
          </w:p>
        </w:tc>
        <w:tc>
          <w:tcPr>
            <w:tcW w:w="534" w:type="dxa"/>
          </w:tcPr>
          <w:p w14:paraId="236EBD9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A6BA35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E6632D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1BA6EE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2D8BC5A3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/>
          </w:tcPr>
          <w:p w14:paraId="16637BDB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3" w:type="dxa"/>
            <w:vMerge/>
          </w:tcPr>
          <w:p w14:paraId="398B031D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E93701" w14:paraId="6053EF0E" w14:textId="4033665F" w:rsidTr="002A7423">
        <w:tc>
          <w:tcPr>
            <w:tcW w:w="845" w:type="dxa"/>
            <w:vMerge/>
          </w:tcPr>
          <w:p w14:paraId="4E68E5EE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9C5F0" w14:textId="3661225F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P</w:t>
            </w:r>
            <w:r w:rsidRPr="000A5FE9">
              <w:t>rojection</w:t>
            </w:r>
          </w:p>
        </w:tc>
        <w:tc>
          <w:tcPr>
            <w:tcW w:w="534" w:type="dxa"/>
          </w:tcPr>
          <w:p w14:paraId="0E3B3FF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210931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0E67B1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50E117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0D15A1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5E01252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EEB122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7894E4EF" w14:textId="61E9203C" w:rsidTr="002A7423">
        <w:tc>
          <w:tcPr>
            <w:tcW w:w="845" w:type="dxa"/>
            <w:vMerge/>
          </w:tcPr>
          <w:p w14:paraId="0F06C4A8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308F9" w14:textId="40A41215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R</w:t>
            </w:r>
            <w:r w:rsidRPr="000A5FE9">
              <w:t>egister</w:t>
            </w:r>
          </w:p>
        </w:tc>
        <w:tc>
          <w:tcPr>
            <w:tcW w:w="534" w:type="dxa"/>
          </w:tcPr>
          <w:p w14:paraId="1C6BE4D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235EDC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9EFF2E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546CC2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2FC1588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392EC4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786834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18D43BA7" w14:textId="07D27937" w:rsidTr="002A7423">
        <w:tc>
          <w:tcPr>
            <w:tcW w:w="845" w:type="dxa"/>
            <w:vMerge/>
          </w:tcPr>
          <w:p w14:paraId="031F9452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9CC0D" w14:textId="1EA580A0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P</w:t>
            </w:r>
            <w:r w:rsidRPr="000A5FE9">
              <w:t>itch</w:t>
            </w:r>
          </w:p>
        </w:tc>
        <w:tc>
          <w:tcPr>
            <w:tcW w:w="534" w:type="dxa"/>
          </w:tcPr>
          <w:p w14:paraId="5A660CC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804269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249974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C3DFEA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3C097E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68AD31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080F60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0374AD5F" w14:textId="192D4E10" w:rsidTr="002A7423">
        <w:tc>
          <w:tcPr>
            <w:tcW w:w="845" w:type="dxa"/>
            <w:vMerge/>
          </w:tcPr>
          <w:p w14:paraId="210131FD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772DA" w14:textId="2817C44F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T</w:t>
            </w:r>
            <w:r w:rsidRPr="000A5FE9">
              <w:t>iming</w:t>
            </w:r>
          </w:p>
        </w:tc>
        <w:tc>
          <w:tcPr>
            <w:tcW w:w="534" w:type="dxa"/>
          </w:tcPr>
          <w:p w14:paraId="5B2DFB0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E03E94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7180E7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0EF0F3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2DD0F78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7BD4E4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7A1883F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29A2D35D" w14:textId="0FE36FC1" w:rsidTr="002A7423">
        <w:tc>
          <w:tcPr>
            <w:tcW w:w="845" w:type="dxa"/>
            <w:vMerge/>
          </w:tcPr>
          <w:p w14:paraId="2E2BD461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4FEC" w14:textId="5DF2A6AF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B</w:t>
            </w:r>
            <w:r w:rsidRPr="000A5FE9">
              <w:t>reath control</w:t>
            </w:r>
          </w:p>
        </w:tc>
        <w:tc>
          <w:tcPr>
            <w:tcW w:w="534" w:type="dxa"/>
          </w:tcPr>
          <w:p w14:paraId="492A03E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BE46F5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591105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92C8D1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8A0C1A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7D95BE9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2342F5B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414C179A" w14:textId="64FC1910" w:rsidTr="002A7423">
        <w:tc>
          <w:tcPr>
            <w:tcW w:w="845" w:type="dxa"/>
            <w:vMerge/>
          </w:tcPr>
          <w:p w14:paraId="66936502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6EFD8" w14:textId="0B0FC4B2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U</w:t>
            </w:r>
            <w:r w:rsidRPr="000A5FE9">
              <w:t>se of pause</w:t>
            </w:r>
          </w:p>
        </w:tc>
        <w:tc>
          <w:tcPr>
            <w:tcW w:w="534" w:type="dxa"/>
          </w:tcPr>
          <w:p w14:paraId="1C7BFD7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BB6DF4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1A13B2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16636A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174D44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61CBB4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65A72A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3A1D11DB" w14:textId="38F5ABF8" w:rsidTr="002A7423">
        <w:tc>
          <w:tcPr>
            <w:tcW w:w="845" w:type="dxa"/>
            <w:vMerge/>
          </w:tcPr>
          <w:p w14:paraId="1F323634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638C3" w14:textId="5FE8B86C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U</w:t>
            </w:r>
            <w:r w:rsidRPr="000A5FE9">
              <w:t>se of pace</w:t>
            </w:r>
          </w:p>
        </w:tc>
        <w:tc>
          <w:tcPr>
            <w:tcW w:w="534" w:type="dxa"/>
          </w:tcPr>
          <w:p w14:paraId="5ACC82C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2C2FD3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D79F64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AEA225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40ABD1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534AD68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3D31FA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15943C07" w14:textId="0A76D95A" w:rsidTr="002A7423">
        <w:trPr>
          <w:trHeight w:val="210"/>
        </w:trPr>
        <w:tc>
          <w:tcPr>
            <w:tcW w:w="845" w:type="dxa"/>
            <w:vMerge/>
          </w:tcPr>
          <w:p w14:paraId="0842D52E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8F84B" w14:textId="4D9976CF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D</w:t>
            </w:r>
            <w:r w:rsidRPr="000A5FE9">
              <w:t>ialect</w:t>
            </w:r>
            <w:r>
              <w:t>, a</w:t>
            </w:r>
            <w:r w:rsidRPr="000A5FE9">
              <w:t>ccent</w:t>
            </w:r>
            <w:r>
              <w:t>, sociolect</w:t>
            </w:r>
          </w:p>
        </w:tc>
        <w:tc>
          <w:tcPr>
            <w:tcW w:w="534" w:type="dxa"/>
          </w:tcPr>
          <w:p w14:paraId="1859F9A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ECBACD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6B3D71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C4FF67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DF8CD6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4B40E76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0C7CF89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77F8CD44" w14:textId="69D81364" w:rsidTr="002A7423">
        <w:tc>
          <w:tcPr>
            <w:tcW w:w="845" w:type="dxa"/>
            <w:vMerge/>
          </w:tcPr>
          <w:p w14:paraId="72CF9D06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7F022" w14:textId="1C5A41C2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C</w:t>
            </w:r>
            <w:r w:rsidRPr="000A5FE9">
              <w:t>haracterisation</w:t>
            </w:r>
          </w:p>
        </w:tc>
        <w:tc>
          <w:tcPr>
            <w:tcW w:w="534" w:type="dxa"/>
          </w:tcPr>
          <w:p w14:paraId="0E54130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A6BDD9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721046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8B3E59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36EEAA4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2BBB6D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216CE5A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6E257B5A" w14:textId="5480B2EF" w:rsidTr="002A7423">
        <w:tc>
          <w:tcPr>
            <w:tcW w:w="845" w:type="dxa"/>
            <w:vMerge/>
          </w:tcPr>
          <w:p w14:paraId="1EE78FD5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61" w:type="dxa"/>
          </w:tcPr>
          <w:p w14:paraId="3485A809" w14:textId="1895D01A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t>P</w:t>
            </w:r>
            <w:r w:rsidRPr="000A5FE9">
              <w:t>rojection</w:t>
            </w:r>
          </w:p>
        </w:tc>
        <w:tc>
          <w:tcPr>
            <w:tcW w:w="534" w:type="dxa"/>
          </w:tcPr>
          <w:p w14:paraId="068C29F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A32307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279E8E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9E884B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5015D78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16AE4EA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13" w:type="dxa"/>
            <w:vMerge/>
          </w:tcPr>
          <w:p w14:paraId="685D570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</w:tbl>
    <w:p w14:paraId="2558F461" w14:textId="77777777" w:rsidR="00E93701" w:rsidRDefault="00E93701" w:rsidP="0018410B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86"/>
        <w:gridCol w:w="536"/>
        <w:gridCol w:w="423"/>
        <w:gridCol w:w="423"/>
        <w:gridCol w:w="423"/>
        <w:gridCol w:w="2647"/>
        <w:gridCol w:w="2551"/>
        <w:gridCol w:w="2552"/>
      </w:tblGrid>
      <w:tr w:rsidR="002A7423" w:rsidRPr="00E93701" w14:paraId="66816D48" w14:textId="46D60159" w:rsidTr="00561FBC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6E9EB070" w14:textId="667A61D1" w:rsidR="002A7423" w:rsidRPr="00E93701" w:rsidRDefault="002A7423" w:rsidP="002A7423">
            <w:pPr>
              <w:ind w:left="113" w:right="113"/>
              <w:jc w:val="center"/>
              <w:rPr>
                <w:rFonts w:ascii="Gill Sans MT" w:hAnsi="Gill Sans MT"/>
                <w:b/>
                <w:color w:val="404040" w:themeColor="text1" w:themeTint="BF"/>
                <w:sz w:val="32"/>
                <w:szCs w:val="24"/>
              </w:rPr>
            </w:pPr>
            <w:r w:rsidRPr="00F400A1">
              <w:rPr>
                <w:rFonts w:ascii="Gill Sans MT" w:hAnsi="Gill Sans MT"/>
                <w:b/>
                <w:color w:val="C00000"/>
                <w:sz w:val="32"/>
                <w:szCs w:val="24"/>
              </w:rPr>
              <w:t>PERSONAL MANAGEMENT</w:t>
            </w:r>
          </w:p>
          <w:p w14:paraId="58E3A8C7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0CED04E" w14:textId="77777777" w:rsidR="002A7423" w:rsidRPr="00E93701" w:rsidRDefault="002A7423" w:rsidP="002A742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6" w:type="dxa"/>
            <w:textDirection w:val="tbRl"/>
          </w:tcPr>
          <w:p w14:paraId="091A1D67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49E69C75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2F0D1C81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250B5F33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647" w:type="dxa"/>
          </w:tcPr>
          <w:p w14:paraId="250C719E" w14:textId="1BB2B718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551" w:type="dxa"/>
          </w:tcPr>
          <w:p w14:paraId="049B11E4" w14:textId="3226DBBA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552" w:type="dxa"/>
          </w:tcPr>
          <w:p w14:paraId="1AFE87B4" w14:textId="17C8376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2A7423" w:rsidRPr="00E93701" w14:paraId="5E101015" w14:textId="35F17EA9" w:rsidTr="002A7423">
        <w:tc>
          <w:tcPr>
            <w:tcW w:w="846" w:type="dxa"/>
            <w:vMerge/>
          </w:tcPr>
          <w:p w14:paraId="0E4A41CB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ACC08" w14:textId="5E83E84C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ttendance and punctuality</w:t>
            </w:r>
          </w:p>
        </w:tc>
        <w:tc>
          <w:tcPr>
            <w:tcW w:w="536" w:type="dxa"/>
          </w:tcPr>
          <w:p w14:paraId="6C022D1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A88B18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9108B7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AC46B1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 w:val="restart"/>
          </w:tcPr>
          <w:p w14:paraId="4BF1D8CF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2202B64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0C94D9B0" w14:textId="77777777" w:rsidR="002A7423" w:rsidRPr="002A7423" w:rsidRDefault="002A7423" w:rsidP="00E9370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E93701" w14:paraId="2A98C80F" w14:textId="58EA06A1" w:rsidTr="002A7423">
        <w:tc>
          <w:tcPr>
            <w:tcW w:w="846" w:type="dxa"/>
            <w:vMerge/>
          </w:tcPr>
          <w:p w14:paraId="2945E6B3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0182C" w14:textId="3C82B690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eing ready to work, warming up and cooling down</w:t>
            </w:r>
          </w:p>
        </w:tc>
        <w:tc>
          <w:tcPr>
            <w:tcW w:w="536" w:type="dxa"/>
          </w:tcPr>
          <w:p w14:paraId="739C443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CF127E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A93A40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D0775D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0D269BF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0FC7C43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250D25EE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056D867B" w14:textId="1AA29EC1" w:rsidTr="002A7423">
        <w:tc>
          <w:tcPr>
            <w:tcW w:w="846" w:type="dxa"/>
            <w:vMerge/>
          </w:tcPr>
          <w:p w14:paraId="423FBE5E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6EA9A" w14:textId="52A549BC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earing co</w:t>
            </w:r>
            <w:r>
              <w:rPr>
                <w:rFonts w:ascii="Verdana" w:hAnsi="Verdana" w:cs="Verdana"/>
                <w:sz w:val="18"/>
                <w:szCs w:val="18"/>
              </w:rPr>
              <w:t>rrect attire and presentation</w:t>
            </w:r>
          </w:p>
        </w:tc>
        <w:tc>
          <w:tcPr>
            <w:tcW w:w="536" w:type="dxa"/>
          </w:tcPr>
          <w:p w14:paraId="4712D03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7CB9A2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8E512B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70C0D2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6204956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49B51EE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6BB11B7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3CC7E375" w14:textId="2F868A80" w:rsidTr="002A7423">
        <w:tc>
          <w:tcPr>
            <w:tcW w:w="846" w:type="dxa"/>
            <w:vMerge/>
          </w:tcPr>
          <w:p w14:paraId="55CCC1D9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A87FE" w14:textId="77777777" w:rsidR="002A7423" w:rsidRDefault="002A7423" w:rsidP="00E9370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H</w:t>
            </w:r>
            <w:r w:rsidRPr="00B115F4">
              <w:rPr>
                <w:rFonts w:ascii="Verdana" w:hAnsi="Verdana" w:cs="Verdana"/>
                <w:sz w:val="18"/>
                <w:szCs w:val="18"/>
              </w:rPr>
              <w:t xml:space="preserve">air tied back, </w:t>
            </w:r>
          </w:p>
          <w:p w14:paraId="2B357F45" w14:textId="2C6922D8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o jewellery</w:t>
            </w:r>
          </w:p>
        </w:tc>
        <w:tc>
          <w:tcPr>
            <w:tcW w:w="536" w:type="dxa"/>
          </w:tcPr>
          <w:p w14:paraId="3E6040F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DA87DA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3EA0FB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568DBD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08A20B7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6DC0CFD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577C1BA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4CC11250" w14:textId="7FF59F8E" w:rsidTr="002A7423">
        <w:tc>
          <w:tcPr>
            <w:tcW w:w="846" w:type="dxa"/>
            <w:vMerge/>
          </w:tcPr>
          <w:p w14:paraId="5B6DD2E6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0A1C4" w14:textId="7D212159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oncentration and focus</w:t>
            </w:r>
          </w:p>
        </w:tc>
        <w:tc>
          <w:tcPr>
            <w:tcW w:w="536" w:type="dxa"/>
          </w:tcPr>
          <w:p w14:paraId="0D8A986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90448E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46CCDC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D20518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4D5698E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54E8D8B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0CF6FC6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0B1153B4" w14:textId="68F684A7" w:rsidTr="002A7423">
        <w:tc>
          <w:tcPr>
            <w:tcW w:w="846" w:type="dxa"/>
            <w:vMerge/>
          </w:tcPr>
          <w:p w14:paraId="25E86207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56DA6" w14:textId="2FB9C1D0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earning dialogue and actions</w:t>
            </w:r>
          </w:p>
        </w:tc>
        <w:tc>
          <w:tcPr>
            <w:tcW w:w="536" w:type="dxa"/>
          </w:tcPr>
          <w:p w14:paraId="6E4C619A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3494B28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DD4FAE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EAA1A5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4106F92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4AADA99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544BECB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604DD278" w14:textId="221D23A3" w:rsidTr="002A7423">
        <w:tc>
          <w:tcPr>
            <w:tcW w:w="846" w:type="dxa"/>
            <w:vMerge/>
          </w:tcPr>
          <w:p w14:paraId="32C4E879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39C1" w14:textId="19D80D03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istening and responding positively to direction, instruction and feedback</w:t>
            </w:r>
          </w:p>
        </w:tc>
        <w:tc>
          <w:tcPr>
            <w:tcW w:w="536" w:type="dxa"/>
          </w:tcPr>
          <w:p w14:paraId="610F8C1C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C7EF6B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DCAF36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DE900C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19C3FB7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22CB56C7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52ECD70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26695322" w14:textId="7283E83B" w:rsidTr="002A7423">
        <w:tc>
          <w:tcPr>
            <w:tcW w:w="846" w:type="dxa"/>
            <w:vMerge/>
          </w:tcPr>
          <w:p w14:paraId="24902D72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C3ED0" w14:textId="64637158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illingness to experiment and try things out</w:t>
            </w:r>
          </w:p>
        </w:tc>
        <w:tc>
          <w:tcPr>
            <w:tcW w:w="536" w:type="dxa"/>
          </w:tcPr>
          <w:p w14:paraId="1E72879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AC826B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B80F352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D037244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4BF752D0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0F3F45E6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49710AE1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  <w:tr w:rsidR="002A7423" w:rsidRPr="00E93701" w14:paraId="664E507F" w14:textId="286D3D67" w:rsidTr="002A7423">
        <w:tc>
          <w:tcPr>
            <w:tcW w:w="846" w:type="dxa"/>
            <w:vMerge/>
          </w:tcPr>
          <w:p w14:paraId="31A70D6E" w14:textId="77777777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AF2C6" w14:textId="5CD99079" w:rsidR="002A7423" w:rsidRPr="00E93701" w:rsidRDefault="002A7423" w:rsidP="00E9370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Sensitivity and empathy towards others.</w:t>
            </w:r>
          </w:p>
        </w:tc>
        <w:tc>
          <w:tcPr>
            <w:tcW w:w="536" w:type="dxa"/>
          </w:tcPr>
          <w:p w14:paraId="4F009083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3B4D1B9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ADE81C5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5253B0F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647" w:type="dxa"/>
            <w:vMerge/>
          </w:tcPr>
          <w:p w14:paraId="6FD2C9BD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1" w:type="dxa"/>
            <w:vMerge/>
          </w:tcPr>
          <w:p w14:paraId="1E92B7F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  <w:tc>
          <w:tcPr>
            <w:tcW w:w="2552" w:type="dxa"/>
            <w:vMerge/>
          </w:tcPr>
          <w:p w14:paraId="01D94F0B" w14:textId="77777777" w:rsidR="002A7423" w:rsidRPr="00E93701" w:rsidRDefault="002A7423" w:rsidP="00E93701">
            <w:pPr>
              <w:rPr>
                <w:rFonts w:ascii="Gill Sans MT" w:hAnsi="Gill Sans MT"/>
              </w:rPr>
            </w:pPr>
          </w:p>
        </w:tc>
      </w:tr>
    </w:tbl>
    <w:p w14:paraId="1D55433A" w14:textId="77777777" w:rsidR="00E93701" w:rsidRDefault="00E93701" w:rsidP="0018410B">
      <w:pPr>
        <w:spacing w:after="0"/>
        <w:rPr>
          <w:rFonts w:ascii="Gill Sans MT" w:hAnsi="Gill Sans MT"/>
        </w:rPr>
      </w:pPr>
    </w:p>
    <w:p w14:paraId="52AB2A4D" w14:textId="77777777" w:rsidR="00F400A1" w:rsidRDefault="00F400A1" w:rsidP="0018410B">
      <w:pPr>
        <w:spacing w:after="0"/>
        <w:rPr>
          <w:rFonts w:ascii="Gill Sans MT" w:hAnsi="Gill Sans MT"/>
        </w:rPr>
      </w:pPr>
    </w:p>
    <w:p w14:paraId="13234A4F" w14:textId="77777777" w:rsidR="00F400A1" w:rsidRDefault="00F400A1" w:rsidP="0018410B">
      <w:pPr>
        <w:spacing w:after="0"/>
        <w:rPr>
          <w:rFonts w:ascii="Gill Sans MT" w:hAnsi="Gill Sans MT"/>
        </w:rPr>
      </w:pPr>
    </w:p>
    <w:p w14:paraId="35BCA49E" w14:textId="122D0AC6" w:rsidR="00F400A1" w:rsidRPr="00E93701" w:rsidRDefault="00F400A1" w:rsidP="00F400A1">
      <w:pPr>
        <w:spacing w:after="0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noProof/>
          <w:sz w:val="40"/>
        </w:rPr>
        <w:t>S</w:t>
      </w:r>
      <w:r w:rsidRPr="00E93701">
        <w:rPr>
          <w:rFonts w:ascii="Gill Sans MT" w:hAnsi="Gill Sans MT"/>
          <w:b/>
          <w:noProof/>
          <w:sz w:val="40"/>
        </w:rPr>
        <w:t xml:space="preserve">KILLS AUDIT </w:t>
      </w:r>
      <w:r>
        <w:rPr>
          <w:rFonts w:ascii="Gill Sans MT" w:hAnsi="Gill Sans MT"/>
          <w:b/>
          <w:noProof/>
          <w:sz w:val="40"/>
        </w:rPr>
        <w:t xml:space="preserve">DANCE </w:t>
      </w:r>
      <w:proofErr w:type="gramStart"/>
      <w:r w:rsidR="002A7423">
        <w:rPr>
          <w:rFonts w:ascii="Gill Sans MT" w:hAnsi="Gill Sans MT"/>
          <w:b/>
          <w:noProof/>
          <w:sz w:val="40"/>
        </w:rPr>
        <w:t xml:space="preserve">PRACTITIONERS </w:t>
      </w:r>
      <w:r>
        <w:rPr>
          <w:rFonts w:ascii="Gill Sans MT" w:hAnsi="Gill Sans MT"/>
          <w:b/>
          <w:noProof/>
          <w:sz w:val="40"/>
        </w:rPr>
        <w:t xml:space="preserve"> </w:t>
      </w:r>
      <w:r w:rsidRPr="00E93701">
        <w:rPr>
          <w:rFonts w:ascii="Gill Sans MT" w:hAnsi="Gill Sans MT"/>
        </w:rPr>
        <w:t>(</w:t>
      </w:r>
      <w:proofErr w:type="gramEnd"/>
      <w:r w:rsidRPr="00E93701">
        <w:rPr>
          <w:rFonts w:ascii="Gill Sans MT" w:hAnsi="Gill Sans MT"/>
        </w:rPr>
        <w:t>Start of Assignment Brief 2)</w:t>
      </w:r>
    </w:p>
    <w:p w14:paraId="21040C2E" w14:textId="77777777" w:rsidR="00F400A1" w:rsidRPr="00E93701" w:rsidRDefault="00F400A1" w:rsidP="00F400A1">
      <w:pPr>
        <w:spacing w:after="0"/>
        <w:rPr>
          <w:rFonts w:ascii="Gill Sans MT" w:hAnsi="Gill Sans MT"/>
          <w:sz w:val="8"/>
          <w:szCs w:val="8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736"/>
        <w:gridCol w:w="7898"/>
        <w:gridCol w:w="1418"/>
        <w:gridCol w:w="2835"/>
      </w:tblGrid>
      <w:tr w:rsidR="00F400A1" w:rsidRPr="00E93701" w14:paraId="5AC16228" w14:textId="77777777" w:rsidTr="00F400A1">
        <w:tc>
          <w:tcPr>
            <w:tcW w:w="1736" w:type="dxa"/>
          </w:tcPr>
          <w:p w14:paraId="3353FED4" w14:textId="77777777" w:rsidR="00F400A1" w:rsidRPr="00E93701" w:rsidRDefault="00F400A1" w:rsidP="00F400A1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PRACTITIONER</w:t>
            </w:r>
          </w:p>
        </w:tc>
        <w:tc>
          <w:tcPr>
            <w:tcW w:w="7898" w:type="dxa"/>
          </w:tcPr>
          <w:p w14:paraId="3863D4BF" w14:textId="77777777" w:rsidR="00F400A1" w:rsidRPr="00E93701" w:rsidRDefault="00F400A1" w:rsidP="00F400A1">
            <w:pPr>
              <w:rPr>
                <w:rFonts w:ascii="Gill Sans MT" w:hAnsi="Gill Sans MT"/>
              </w:rPr>
            </w:pPr>
          </w:p>
          <w:p w14:paraId="68E57309" w14:textId="77777777" w:rsidR="00F400A1" w:rsidRPr="00E93701" w:rsidRDefault="00F400A1" w:rsidP="00F400A1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</w:tcPr>
          <w:p w14:paraId="457AFD55" w14:textId="77777777" w:rsidR="00F400A1" w:rsidRPr="00E93701" w:rsidRDefault="00F400A1" w:rsidP="00F400A1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SIGNATURE</w:t>
            </w:r>
          </w:p>
        </w:tc>
        <w:tc>
          <w:tcPr>
            <w:tcW w:w="2835" w:type="dxa"/>
          </w:tcPr>
          <w:p w14:paraId="1A557049" w14:textId="77777777" w:rsidR="00F400A1" w:rsidRPr="00E93701" w:rsidRDefault="00F400A1" w:rsidP="00F400A1">
            <w:pPr>
              <w:rPr>
                <w:rFonts w:ascii="Gill Sans MT" w:hAnsi="Gill Sans MT"/>
              </w:rPr>
            </w:pPr>
          </w:p>
        </w:tc>
      </w:tr>
      <w:tr w:rsidR="00F400A1" w:rsidRPr="00E93701" w14:paraId="44174DE7" w14:textId="77777777" w:rsidTr="00F400A1">
        <w:tc>
          <w:tcPr>
            <w:tcW w:w="1736" w:type="dxa"/>
          </w:tcPr>
          <w:p w14:paraId="47DF76DE" w14:textId="77777777" w:rsidR="00F400A1" w:rsidRPr="00E93701" w:rsidRDefault="00F400A1" w:rsidP="00F400A1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Date Assessed</w:t>
            </w:r>
          </w:p>
        </w:tc>
        <w:tc>
          <w:tcPr>
            <w:tcW w:w="12151" w:type="dxa"/>
            <w:gridSpan w:val="3"/>
          </w:tcPr>
          <w:p w14:paraId="62DFF06C" w14:textId="77777777" w:rsidR="00F400A1" w:rsidRPr="00E93701" w:rsidRDefault="00F400A1" w:rsidP="00F400A1">
            <w:pPr>
              <w:rPr>
                <w:rFonts w:ascii="Gill Sans MT" w:hAnsi="Gill Sans MT"/>
              </w:rPr>
            </w:pPr>
            <w:r w:rsidRPr="00E93701">
              <w:rPr>
                <w:rFonts w:ascii="Gill Sans MT" w:hAnsi="Gill Sans MT"/>
              </w:rPr>
              <w:t>w/b 10/10/2016</w:t>
            </w:r>
          </w:p>
        </w:tc>
      </w:tr>
    </w:tbl>
    <w:p w14:paraId="4D147B9F" w14:textId="77777777" w:rsidR="00F400A1" w:rsidRPr="00E93701" w:rsidRDefault="00F400A1" w:rsidP="00F400A1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477"/>
        <w:gridCol w:w="534"/>
        <w:gridCol w:w="423"/>
        <w:gridCol w:w="423"/>
        <w:gridCol w:w="423"/>
        <w:gridCol w:w="2608"/>
        <w:gridCol w:w="2608"/>
        <w:gridCol w:w="2608"/>
      </w:tblGrid>
      <w:tr w:rsidR="002A7423" w:rsidRPr="00E93701" w14:paraId="36531A4C" w14:textId="6F5852DE" w:rsidTr="00B51421">
        <w:trPr>
          <w:cantSplit/>
          <w:trHeight w:val="1134"/>
        </w:trPr>
        <w:tc>
          <w:tcPr>
            <w:tcW w:w="844" w:type="dxa"/>
            <w:vMerge w:val="restart"/>
            <w:textDirection w:val="btLr"/>
          </w:tcPr>
          <w:p w14:paraId="25D76166" w14:textId="77777777" w:rsidR="002A7423" w:rsidRPr="00F400A1" w:rsidRDefault="002A7423" w:rsidP="002A7423">
            <w:pPr>
              <w:ind w:left="113" w:right="113"/>
              <w:jc w:val="center"/>
              <w:rPr>
                <w:rFonts w:ascii="Gill Sans MT" w:hAnsi="Gill Sans MT"/>
                <w:b/>
                <w:color w:val="C00000"/>
                <w:sz w:val="48"/>
                <w:szCs w:val="24"/>
              </w:rPr>
            </w:pPr>
            <w:r w:rsidRPr="00F400A1">
              <w:rPr>
                <w:rFonts w:ascii="Gill Sans MT" w:hAnsi="Gill Sans MT"/>
                <w:b/>
                <w:color w:val="C00000"/>
                <w:sz w:val="48"/>
                <w:szCs w:val="24"/>
              </w:rPr>
              <w:t>PHYSICAL SKILLS</w:t>
            </w:r>
          </w:p>
          <w:p w14:paraId="52C04957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5CA6CCB" w14:textId="77777777" w:rsidR="002A7423" w:rsidRPr="00E93701" w:rsidRDefault="002A7423" w:rsidP="002A742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4" w:type="dxa"/>
            <w:textDirection w:val="tbRl"/>
          </w:tcPr>
          <w:p w14:paraId="31BC6796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23DEB60B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31FA8197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724A3D2B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608" w:type="dxa"/>
          </w:tcPr>
          <w:p w14:paraId="21B04205" w14:textId="6E08989F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608" w:type="dxa"/>
          </w:tcPr>
          <w:p w14:paraId="2F5921F2" w14:textId="5AD3FF26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608" w:type="dxa"/>
          </w:tcPr>
          <w:p w14:paraId="2A6FF11B" w14:textId="11F04A85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2A7423" w:rsidRPr="00E93701" w14:paraId="14793D84" w14:textId="6ADA4924" w:rsidTr="002A7423">
        <w:tc>
          <w:tcPr>
            <w:tcW w:w="844" w:type="dxa"/>
            <w:vMerge/>
          </w:tcPr>
          <w:p w14:paraId="2D24B465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742957E9" w14:textId="1E8C8DB2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 w:rsidRPr="00E93701">
              <w:rPr>
                <w:rFonts w:ascii="Gill Sans MT" w:hAnsi="Gill Sans MT"/>
                <w:sz w:val="24"/>
                <w:szCs w:val="24"/>
              </w:rPr>
              <w:t>Characterisation</w:t>
            </w:r>
            <w:r>
              <w:rPr>
                <w:rFonts w:ascii="Gill Sans MT" w:hAnsi="Gill Sans MT"/>
                <w:sz w:val="24"/>
                <w:szCs w:val="24"/>
              </w:rPr>
              <w:t>/Expression</w:t>
            </w:r>
          </w:p>
        </w:tc>
        <w:tc>
          <w:tcPr>
            <w:tcW w:w="534" w:type="dxa"/>
          </w:tcPr>
          <w:p w14:paraId="711E81F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A6C2E4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33936E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4FB600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 w:val="restart"/>
          </w:tcPr>
          <w:p w14:paraId="065FB336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14:paraId="19D2DBFD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</w:tcPr>
          <w:p w14:paraId="5334C796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E93701" w14:paraId="3A6B8653" w14:textId="4F910120" w:rsidTr="002A7423">
        <w:tc>
          <w:tcPr>
            <w:tcW w:w="844" w:type="dxa"/>
            <w:vMerge/>
          </w:tcPr>
          <w:p w14:paraId="0A39B404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62BBC6BB" w14:textId="553CFE19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Timing / Rhythmic accuracy</w:t>
            </w:r>
          </w:p>
        </w:tc>
        <w:tc>
          <w:tcPr>
            <w:tcW w:w="534" w:type="dxa"/>
          </w:tcPr>
          <w:p w14:paraId="58C3E67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E6E8BE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1FACB4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D54537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76E3EA4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2081595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8E507B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3066A2E9" w14:textId="6F862E1E" w:rsidTr="002A7423">
        <w:tc>
          <w:tcPr>
            <w:tcW w:w="844" w:type="dxa"/>
            <w:vMerge/>
          </w:tcPr>
          <w:p w14:paraId="4A0D03C1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7055E8A3" w14:textId="1FECF9BF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Emphasis</w:t>
            </w:r>
          </w:p>
        </w:tc>
        <w:tc>
          <w:tcPr>
            <w:tcW w:w="534" w:type="dxa"/>
          </w:tcPr>
          <w:p w14:paraId="2ACABA2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E53B38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C1BCBB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163EF3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4A420DB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55397D4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9A416A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4B97078D" w14:textId="7F8BCCAC" w:rsidTr="002A7423">
        <w:tc>
          <w:tcPr>
            <w:tcW w:w="844" w:type="dxa"/>
            <w:vMerge/>
          </w:tcPr>
          <w:p w14:paraId="6C847F3C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21222A6" w14:textId="6135E71B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Musicality</w:t>
            </w:r>
          </w:p>
        </w:tc>
        <w:tc>
          <w:tcPr>
            <w:tcW w:w="534" w:type="dxa"/>
          </w:tcPr>
          <w:p w14:paraId="7CC80BE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17D6F5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4252EF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187120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4F34C9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421DF96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3137DF5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0DFAE03F" w14:textId="5490E3B2" w:rsidTr="002A7423">
        <w:tc>
          <w:tcPr>
            <w:tcW w:w="844" w:type="dxa"/>
            <w:vMerge/>
          </w:tcPr>
          <w:p w14:paraId="7C098A54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150CBE1E" w14:textId="6BEFE50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Phrasing</w:t>
            </w:r>
          </w:p>
        </w:tc>
        <w:tc>
          <w:tcPr>
            <w:tcW w:w="534" w:type="dxa"/>
          </w:tcPr>
          <w:p w14:paraId="24E6334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E4A155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B218FA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19207B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64E91B5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2B53F6C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557BF54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71BC0F8E" w14:textId="722E80D0" w:rsidTr="002A7423">
        <w:tc>
          <w:tcPr>
            <w:tcW w:w="844" w:type="dxa"/>
            <w:vMerge/>
          </w:tcPr>
          <w:p w14:paraId="6C798A94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0DC64ABA" w14:textId="6D321ECC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Projection</w:t>
            </w:r>
          </w:p>
        </w:tc>
        <w:tc>
          <w:tcPr>
            <w:tcW w:w="534" w:type="dxa"/>
          </w:tcPr>
          <w:p w14:paraId="0B2D77E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A5D5A1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A57072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7B9CC8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333263A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7BE2CE3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7D10A16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2A232419" w14:textId="3763C436" w:rsidTr="002A7423">
        <w:tc>
          <w:tcPr>
            <w:tcW w:w="844" w:type="dxa"/>
            <w:vMerge/>
          </w:tcPr>
          <w:p w14:paraId="56ADBC49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621D268B" w14:textId="36D46F9F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Breathing</w:t>
            </w:r>
          </w:p>
        </w:tc>
        <w:tc>
          <w:tcPr>
            <w:tcW w:w="534" w:type="dxa"/>
          </w:tcPr>
          <w:p w14:paraId="135C7D2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E3A5F7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06E373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F484B8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F3F4F5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CE01E0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96B1DE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2003E2EB" w14:textId="48DBBA68" w:rsidTr="002A7423">
        <w:tc>
          <w:tcPr>
            <w:tcW w:w="844" w:type="dxa"/>
            <w:vMerge/>
          </w:tcPr>
          <w:p w14:paraId="212C8A7E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44C9D6D5" w14:textId="0ECAF5D0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Impetus</w:t>
            </w:r>
          </w:p>
        </w:tc>
        <w:tc>
          <w:tcPr>
            <w:tcW w:w="534" w:type="dxa"/>
          </w:tcPr>
          <w:p w14:paraId="0E437D6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E2F070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D2C6D6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C6D0F0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55FE927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4F4E68C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308AFDF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545BFB70" w14:textId="0A9A21C6" w:rsidTr="002A7423">
        <w:tc>
          <w:tcPr>
            <w:tcW w:w="844" w:type="dxa"/>
            <w:vMerge/>
          </w:tcPr>
          <w:p w14:paraId="50250B71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834BF20" w14:textId="1B44F83E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Facial Expression</w:t>
            </w:r>
          </w:p>
        </w:tc>
        <w:tc>
          <w:tcPr>
            <w:tcW w:w="534" w:type="dxa"/>
          </w:tcPr>
          <w:p w14:paraId="5A94F6A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FC66DA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A6A9B5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6D5CDA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2EA1A16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213A9E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560E616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79499055" w14:textId="23574738" w:rsidTr="002A7423">
        <w:tc>
          <w:tcPr>
            <w:tcW w:w="844" w:type="dxa"/>
            <w:vMerge/>
          </w:tcPr>
          <w:p w14:paraId="67C9E71B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47B3D478" w14:textId="3FF42788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Relationships</w:t>
            </w:r>
          </w:p>
        </w:tc>
        <w:tc>
          <w:tcPr>
            <w:tcW w:w="534" w:type="dxa"/>
          </w:tcPr>
          <w:p w14:paraId="58EADB6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4EF05A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0B7F93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CDF580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14843D8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6AE3D04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665400C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750A5552" w14:textId="51580ACF" w:rsidTr="002A7423">
        <w:tc>
          <w:tcPr>
            <w:tcW w:w="844" w:type="dxa"/>
            <w:vMerge/>
          </w:tcPr>
          <w:p w14:paraId="1632F81B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C64D496" w14:textId="149D716A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Reaction / Interaction </w:t>
            </w:r>
          </w:p>
        </w:tc>
        <w:tc>
          <w:tcPr>
            <w:tcW w:w="534" w:type="dxa"/>
          </w:tcPr>
          <w:p w14:paraId="033C61D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E82962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2C630B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8483E0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2B9738C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47BE5ED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39A37DB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0B6B5444" w14:textId="754EC7DF" w:rsidTr="002A7423">
        <w:tc>
          <w:tcPr>
            <w:tcW w:w="844" w:type="dxa"/>
            <w:vMerge/>
          </w:tcPr>
          <w:p w14:paraId="28781A49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229520C9" w14:textId="77149D49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Stylistic qualities</w:t>
            </w:r>
          </w:p>
        </w:tc>
        <w:tc>
          <w:tcPr>
            <w:tcW w:w="534" w:type="dxa"/>
          </w:tcPr>
          <w:p w14:paraId="4E1796A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9FCA55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C5FFEC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9BE020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172E57A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F57E8D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6A56A9A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6D08ABD4" w14:textId="2FC08A80" w:rsidTr="002A7423">
        <w:tc>
          <w:tcPr>
            <w:tcW w:w="844" w:type="dxa"/>
            <w:vMerge/>
          </w:tcPr>
          <w:p w14:paraId="2F8C5B25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69154E3" w14:textId="6CE2F90C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Spatial Awareness</w:t>
            </w:r>
          </w:p>
        </w:tc>
        <w:tc>
          <w:tcPr>
            <w:tcW w:w="534" w:type="dxa"/>
          </w:tcPr>
          <w:p w14:paraId="0072560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D5AB13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B4D7C0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69CC15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6E03D35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1212559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08" w:type="dxa"/>
            <w:vMerge/>
          </w:tcPr>
          <w:p w14:paraId="088E2CD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</w:tbl>
    <w:p w14:paraId="00B4D78F" w14:textId="77777777" w:rsidR="00F400A1" w:rsidRDefault="00F400A1" w:rsidP="00F400A1">
      <w:pPr>
        <w:spacing w:after="0"/>
        <w:rPr>
          <w:rFonts w:ascii="Gill Sans MT" w:hAnsi="Gill Sans MT"/>
        </w:rPr>
      </w:pPr>
    </w:p>
    <w:p w14:paraId="34BE4006" w14:textId="77777777" w:rsidR="00F400A1" w:rsidRDefault="00F400A1" w:rsidP="00F400A1">
      <w:pPr>
        <w:spacing w:after="0"/>
        <w:rPr>
          <w:rFonts w:ascii="Gill Sans MT" w:hAnsi="Gill Sans MT"/>
        </w:rPr>
      </w:pPr>
    </w:p>
    <w:p w14:paraId="01AAED11" w14:textId="77777777" w:rsidR="00F400A1" w:rsidRDefault="00F400A1" w:rsidP="00F400A1">
      <w:pPr>
        <w:spacing w:after="0"/>
        <w:rPr>
          <w:rFonts w:ascii="Gill Sans MT" w:hAnsi="Gill Sans MT"/>
        </w:rPr>
      </w:pPr>
    </w:p>
    <w:p w14:paraId="15555DB6" w14:textId="77777777" w:rsidR="00F400A1" w:rsidRDefault="00F400A1" w:rsidP="00F400A1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3458"/>
        <w:gridCol w:w="534"/>
        <w:gridCol w:w="423"/>
        <w:gridCol w:w="423"/>
        <w:gridCol w:w="423"/>
        <w:gridCol w:w="2615"/>
        <w:gridCol w:w="2615"/>
        <w:gridCol w:w="2615"/>
      </w:tblGrid>
      <w:tr w:rsidR="002A7423" w:rsidRPr="00E93701" w14:paraId="5F850134" w14:textId="15AFED2D" w:rsidTr="004C459F">
        <w:trPr>
          <w:cantSplit/>
          <w:trHeight w:val="1134"/>
        </w:trPr>
        <w:tc>
          <w:tcPr>
            <w:tcW w:w="842" w:type="dxa"/>
            <w:vMerge w:val="restart"/>
            <w:textDirection w:val="btLr"/>
          </w:tcPr>
          <w:p w14:paraId="06F8D79E" w14:textId="77777777" w:rsidR="002A7423" w:rsidRPr="000628E3" w:rsidRDefault="002A7423" w:rsidP="002A7423">
            <w:pPr>
              <w:ind w:left="113" w:right="113"/>
              <w:jc w:val="center"/>
              <w:rPr>
                <w:rFonts w:ascii="Gill Sans MT" w:hAnsi="Gill Sans MT"/>
                <w:b/>
                <w:color w:val="C00000"/>
                <w:sz w:val="36"/>
                <w:szCs w:val="24"/>
              </w:rPr>
            </w:pPr>
            <w:r w:rsidRPr="000628E3">
              <w:rPr>
                <w:rFonts w:ascii="Gill Sans MT" w:hAnsi="Gill Sans MT"/>
                <w:b/>
                <w:color w:val="C00000"/>
                <w:sz w:val="36"/>
                <w:szCs w:val="24"/>
              </w:rPr>
              <w:t>MOVEMENT SKILLS</w:t>
            </w:r>
          </w:p>
          <w:p w14:paraId="1374759F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5D10CD8" w14:textId="77777777" w:rsidR="002A7423" w:rsidRPr="00E93701" w:rsidRDefault="002A7423" w:rsidP="002A742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4" w:type="dxa"/>
            <w:textDirection w:val="tbRl"/>
          </w:tcPr>
          <w:p w14:paraId="6FE6A5E0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7E767E14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22CFC146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17366596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615" w:type="dxa"/>
          </w:tcPr>
          <w:p w14:paraId="698381CD" w14:textId="3044C896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615" w:type="dxa"/>
          </w:tcPr>
          <w:p w14:paraId="71A359C4" w14:textId="59CFE3C1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615" w:type="dxa"/>
          </w:tcPr>
          <w:p w14:paraId="192AA174" w14:textId="176144F9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2A7423" w:rsidRPr="00E93701" w14:paraId="5B11CFE3" w14:textId="446666F5" w:rsidTr="002A7423">
        <w:tc>
          <w:tcPr>
            <w:tcW w:w="842" w:type="dxa"/>
            <w:vMerge/>
          </w:tcPr>
          <w:p w14:paraId="0C8C19B6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30B38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t>Coordination</w:t>
            </w:r>
          </w:p>
        </w:tc>
        <w:tc>
          <w:tcPr>
            <w:tcW w:w="534" w:type="dxa"/>
          </w:tcPr>
          <w:p w14:paraId="569254B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6C89D3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9440B5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272EF1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 w:val="restart"/>
          </w:tcPr>
          <w:p w14:paraId="725F6EC2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5" w:type="dxa"/>
            <w:vMerge w:val="restart"/>
          </w:tcPr>
          <w:p w14:paraId="7A6CF3B5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5" w:type="dxa"/>
            <w:vMerge w:val="restart"/>
          </w:tcPr>
          <w:p w14:paraId="27889B66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E93701" w14:paraId="6B8C0B6B" w14:textId="4C42AC7E" w:rsidTr="002A7423">
        <w:tc>
          <w:tcPr>
            <w:tcW w:w="842" w:type="dxa"/>
            <w:vMerge/>
          </w:tcPr>
          <w:p w14:paraId="556111AD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00E5D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t>Balance</w:t>
            </w:r>
          </w:p>
        </w:tc>
        <w:tc>
          <w:tcPr>
            <w:tcW w:w="534" w:type="dxa"/>
          </w:tcPr>
          <w:p w14:paraId="1F63CA9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25F132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46E063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BF190C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7BD742A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4CB0CC2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34E0321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29ADA219" w14:textId="4858CAA9" w:rsidTr="002A7423">
        <w:tc>
          <w:tcPr>
            <w:tcW w:w="842" w:type="dxa"/>
            <w:vMerge/>
          </w:tcPr>
          <w:p w14:paraId="769EF38A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1F616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t>Weight placement</w:t>
            </w:r>
          </w:p>
        </w:tc>
        <w:tc>
          <w:tcPr>
            <w:tcW w:w="534" w:type="dxa"/>
          </w:tcPr>
          <w:p w14:paraId="3F7A74B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7DBAE2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1B5C23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4E7EDC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43E92F9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0DF254B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11639F9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73115D86" w14:textId="227633FA" w:rsidTr="002A7423">
        <w:tc>
          <w:tcPr>
            <w:tcW w:w="842" w:type="dxa"/>
            <w:vMerge/>
          </w:tcPr>
          <w:p w14:paraId="053058DA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D466A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t>Focus and control</w:t>
            </w:r>
          </w:p>
        </w:tc>
        <w:tc>
          <w:tcPr>
            <w:tcW w:w="534" w:type="dxa"/>
          </w:tcPr>
          <w:p w14:paraId="2013123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6AED3A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BFA50F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D00B60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4EF71B1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0C52DF1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2BB4C94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0A571D20" w14:textId="2C4052F9" w:rsidTr="002A7423">
        <w:tc>
          <w:tcPr>
            <w:tcW w:w="842" w:type="dxa"/>
            <w:vMerge/>
          </w:tcPr>
          <w:p w14:paraId="7C3DC933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C9C8A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t>Spatial awareness</w:t>
            </w:r>
          </w:p>
        </w:tc>
        <w:tc>
          <w:tcPr>
            <w:tcW w:w="534" w:type="dxa"/>
          </w:tcPr>
          <w:p w14:paraId="20EE537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203F2C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C86EA7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EDD5CB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0325CE0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3FE5441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3ABBD7D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697E642C" w14:textId="58115408" w:rsidTr="002A7423">
        <w:tc>
          <w:tcPr>
            <w:tcW w:w="842" w:type="dxa"/>
            <w:vMerge/>
          </w:tcPr>
          <w:p w14:paraId="4B04FCA3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CD2E8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t>relaxation</w:t>
            </w:r>
          </w:p>
        </w:tc>
        <w:tc>
          <w:tcPr>
            <w:tcW w:w="534" w:type="dxa"/>
          </w:tcPr>
          <w:p w14:paraId="1913D20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86CC51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FD1AA7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985906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73B1BD6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6E82881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2BD1A48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6515E243" w14:textId="1279FCDD" w:rsidTr="002A7423">
        <w:tc>
          <w:tcPr>
            <w:tcW w:w="842" w:type="dxa"/>
            <w:vMerge/>
          </w:tcPr>
          <w:p w14:paraId="30D5DF9A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FD4D7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t>Movement memory</w:t>
            </w:r>
          </w:p>
        </w:tc>
        <w:tc>
          <w:tcPr>
            <w:tcW w:w="534" w:type="dxa"/>
          </w:tcPr>
          <w:p w14:paraId="66C4F0E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C5BB67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5741BE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25EF52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49D2D94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548E3E7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6CE66D0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1C478DF6" w14:textId="7C7C1183" w:rsidTr="002A7423">
        <w:tc>
          <w:tcPr>
            <w:tcW w:w="842" w:type="dxa"/>
            <w:vMerge/>
          </w:tcPr>
          <w:p w14:paraId="13960094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0F83E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t>Gesture</w:t>
            </w:r>
          </w:p>
        </w:tc>
        <w:tc>
          <w:tcPr>
            <w:tcW w:w="534" w:type="dxa"/>
          </w:tcPr>
          <w:p w14:paraId="4660517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823290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7EB1FE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234D47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2912F6C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5532574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3EB8C2F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61224D45" w14:textId="4BD5C76B" w:rsidTr="002A7423">
        <w:tc>
          <w:tcPr>
            <w:tcW w:w="842" w:type="dxa"/>
            <w:vMerge/>
          </w:tcPr>
          <w:p w14:paraId="0A71D529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B36D3" w14:textId="77777777" w:rsidR="002A7423" w:rsidRPr="00E93701" w:rsidRDefault="002A7423" w:rsidP="00F400A1">
            <w:r>
              <w:t>Pace, energy</w:t>
            </w:r>
          </w:p>
        </w:tc>
        <w:tc>
          <w:tcPr>
            <w:tcW w:w="534" w:type="dxa"/>
          </w:tcPr>
          <w:p w14:paraId="6543079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786AB2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461EB8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B96C3B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16E96F2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7E98E82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6350335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57A1CCCA" w14:textId="16D1CF5D" w:rsidTr="002A7423">
        <w:tc>
          <w:tcPr>
            <w:tcW w:w="842" w:type="dxa"/>
            <w:vMerge/>
          </w:tcPr>
          <w:p w14:paraId="7BFB3BD0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2930B" w14:textId="77777777" w:rsidR="002A7423" w:rsidRPr="00E93701" w:rsidRDefault="002A7423" w:rsidP="00F400A1">
            <w:r>
              <w:t>Trust</w:t>
            </w:r>
          </w:p>
        </w:tc>
        <w:tc>
          <w:tcPr>
            <w:tcW w:w="534" w:type="dxa"/>
          </w:tcPr>
          <w:p w14:paraId="5F40103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7BA2A1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BEDFC6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3F9479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4C78177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6D3C751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5" w:type="dxa"/>
            <w:vMerge/>
          </w:tcPr>
          <w:p w14:paraId="0A0CF30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</w:tbl>
    <w:p w14:paraId="17BC6B8D" w14:textId="77777777" w:rsidR="00F400A1" w:rsidRDefault="00F400A1" w:rsidP="00F400A1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486"/>
        <w:gridCol w:w="536"/>
        <w:gridCol w:w="423"/>
        <w:gridCol w:w="423"/>
        <w:gridCol w:w="423"/>
        <w:gridCol w:w="2505"/>
        <w:gridCol w:w="2505"/>
        <w:gridCol w:w="2740"/>
      </w:tblGrid>
      <w:tr w:rsidR="002A7423" w:rsidRPr="00E93701" w14:paraId="7C1352C0" w14:textId="207E15EF" w:rsidTr="002A7423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3276BE57" w14:textId="7CF315DB" w:rsidR="002A7423" w:rsidRPr="00E93701" w:rsidRDefault="002A7423" w:rsidP="002A7423">
            <w:pPr>
              <w:ind w:left="113" w:right="113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C00000"/>
                <w:sz w:val="44"/>
                <w:szCs w:val="24"/>
              </w:rPr>
              <w:lastRenderedPageBreak/>
              <w:t>STYLES</w:t>
            </w:r>
          </w:p>
        </w:tc>
        <w:tc>
          <w:tcPr>
            <w:tcW w:w="3486" w:type="dxa"/>
          </w:tcPr>
          <w:p w14:paraId="1070D957" w14:textId="77777777" w:rsidR="002A7423" w:rsidRPr="00E93701" w:rsidRDefault="002A7423" w:rsidP="002A742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6" w:type="dxa"/>
            <w:textDirection w:val="tbRl"/>
          </w:tcPr>
          <w:p w14:paraId="544E87E4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63C012E3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5AA17F3B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009AE270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505" w:type="dxa"/>
          </w:tcPr>
          <w:p w14:paraId="36560BC8" w14:textId="77C9C78E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505" w:type="dxa"/>
          </w:tcPr>
          <w:p w14:paraId="574ACBE2" w14:textId="12F97E30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740" w:type="dxa"/>
          </w:tcPr>
          <w:p w14:paraId="201C27ED" w14:textId="086AA49F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2A7423" w:rsidRPr="00E93701" w14:paraId="7595C371" w14:textId="003511B7" w:rsidTr="002A7423">
        <w:tc>
          <w:tcPr>
            <w:tcW w:w="846" w:type="dxa"/>
            <w:vMerge/>
          </w:tcPr>
          <w:p w14:paraId="0C5A92CE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E907A" w14:textId="245FA179" w:rsidR="002A7423" w:rsidRPr="00E967F7" w:rsidRDefault="002A7423" w:rsidP="00F400A1">
            <w:r>
              <w:t xml:space="preserve">Rhythm </w:t>
            </w:r>
          </w:p>
        </w:tc>
        <w:tc>
          <w:tcPr>
            <w:tcW w:w="536" w:type="dxa"/>
          </w:tcPr>
          <w:p w14:paraId="6EB94F2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61EFCF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DDB493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0940F9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 w:val="restart"/>
          </w:tcPr>
          <w:p w14:paraId="3B39851A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</w:tcPr>
          <w:p w14:paraId="771D8CE7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</w:tcPr>
          <w:p w14:paraId="0EF53D99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E93701" w14:paraId="27D4A547" w14:textId="0D111A1E" w:rsidTr="002A7423">
        <w:tc>
          <w:tcPr>
            <w:tcW w:w="846" w:type="dxa"/>
            <w:vMerge/>
          </w:tcPr>
          <w:p w14:paraId="0D77C1D6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3E4EA" w14:textId="019B9744" w:rsidR="002A7423" w:rsidRPr="00E967F7" w:rsidRDefault="002A7423" w:rsidP="00F400A1">
            <w:r>
              <w:t>Tempo</w:t>
            </w:r>
          </w:p>
        </w:tc>
        <w:tc>
          <w:tcPr>
            <w:tcW w:w="536" w:type="dxa"/>
          </w:tcPr>
          <w:p w14:paraId="1B81CB5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D6366E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96FADF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C72CFB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394A3F1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5CB8FF4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6423A77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04D441C4" w14:textId="25A349CA" w:rsidTr="002A7423">
        <w:tc>
          <w:tcPr>
            <w:tcW w:w="846" w:type="dxa"/>
            <w:vMerge/>
          </w:tcPr>
          <w:p w14:paraId="23D5553C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39A5D" w14:textId="4ADA237C" w:rsidR="002A7423" w:rsidRPr="00E967F7" w:rsidRDefault="002A7423" w:rsidP="00F400A1">
            <w:r w:rsidRPr="00E967F7">
              <w:t xml:space="preserve">Musicality </w:t>
            </w:r>
          </w:p>
        </w:tc>
        <w:tc>
          <w:tcPr>
            <w:tcW w:w="536" w:type="dxa"/>
          </w:tcPr>
          <w:p w14:paraId="38B5CB2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13EC00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F599CD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BE3BFB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18F25CD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22FB1F9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04529F4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2E9BEE39" w14:textId="29654B68" w:rsidTr="002A7423">
        <w:tc>
          <w:tcPr>
            <w:tcW w:w="846" w:type="dxa"/>
            <w:vMerge/>
          </w:tcPr>
          <w:p w14:paraId="5DEBBAD7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BC49D" w14:textId="2D902F8E" w:rsidR="002A7423" w:rsidRPr="00E967F7" w:rsidRDefault="002A7423" w:rsidP="00F400A1">
            <w:r w:rsidRPr="00E967F7">
              <w:t>Dynamics</w:t>
            </w:r>
          </w:p>
        </w:tc>
        <w:tc>
          <w:tcPr>
            <w:tcW w:w="536" w:type="dxa"/>
          </w:tcPr>
          <w:p w14:paraId="3C62943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CDC483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9CB17B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F5A522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683B0A8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2534977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2E0AA9D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1493D1F7" w14:textId="22C7CFBB" w:rsidTr="002A7423">
        <w:tc>
          <w:tcPr>
            <w:tcW w:w="846" w:type="dxa"/>
            <w:vMerge/>
          </w:tcPr>
          <w:p w14:paraId="2F0ED0BB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A6F79" w14:textId="0F7D1675" w:rsidR="002A7423" w:rsidRPr="00E967F7" w:rsidRDefault="002A7423" w:rsidP="00F400A1">
            <w:r w:rsidRPr="00E967F7">
              <w:t>Phrasing</w:t>
            </w:r>
          </w:p>
        </w:tc>
        <w:tc>
          <w:tcPr>
            <w:tcW w:w="536" w:type="dxa"/>
          </w:tcPr>
          <w:p w14:paraId="1C43511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D8BD5C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894D9A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16EDBD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12A2FDD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177A1D8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6678FFE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54E073B4" w14:textId="6F48565E" w:rsidTr="002A7423">
        <w:tc>
          <w:tcPr>
            <w:tcW w:w="846" w:type="dxa"/>
            <w:vMerge/>
          </w:tcPr>
          <w:p w14:paraId="05EABF09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F68A1" w14:textId="4CD33F00" w:rsidR="002A7423" w:rsidRPr="00E967F7" w:rsidRDefault="002A7423" w:rsidP="00F400A1">
            <w:r w:rsidRPr="00E967F7">
              <w:t>Expression</w:t>
            </w:r>
          </w:p>
        </w:tc>
        <w:tc>
          <w:tcPr>
            <w:tcW w:w="536" w:type="dxa"/>
          </w:tcPr>
          <w:p w14:paraId="794DB05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473013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B02DF3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83A365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1EFDA83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296FFA0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45264B5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47C320E4" w14:textId="77516DEC" w:rsidTr="002A7423">
        <w:trPr>
          <w:trHeight w:val="210"/>
        </w:trPr>
        <w:tc>
          <w:tcPr>
            <w:tcW w:w="846" w:type="dxa"/>
            <w:vMerge/>
          </w:tcPr>
          <w:p w14:paraId="325EE57C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69A1D" w14:textId="77777777" w:rsidR="002A7423" w:rsidRPr="00E967F7" w:rsidRDefault="002A7423" w:rsidP="00F400A1">
            <w:r>
              <w:t>D</w:t>
            </w:r>
            <w:r w:rsidRPr="000A5FE9">
              <w:t>ialect</w:t>
            </w:r>
            <w:r>
              <w:t>, a</w:t>
            </w:r>
            <w:r w:rsidRPr="000A5FE9">
              <w:t>ccent</w:t>
            </w:r>
            <w:r>
              <w:t>, sociolect</w:t>
            </w:r>
          </w:p>
        </w:tc>
        <w:tc>
          <w:tcPr>
            <w:tcW w:w="536" w:type="dxa"/>
          </w:tcPr>
          <w:p w14:paraId="15A3431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351D39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52F734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866CE7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4661A90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3287B8E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09F2E51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10FAF2BC" w14:textId="7DFB67EB" w:rsidTr="002A7423">
        <w:tc>
          <w:tcPr>
            <w:tcW w:w="846" w:type="dxa"/>
            <w:vMerge/>
          </w:tcPr>
          <w:p w14:paraId="23D197DB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B7BE9" w14:textId="77777777" w:rsidR="002A7423" w:rsidRPr="00E967F7" w:rsidRDefault="002A7423" w:rsidP="00F400A1">
            <w:r>
              <w:t>C</w:t>
            </w:r>
            <w:r w:rsidRPr="000A5FE9">
              <w:t>haracterisation</w:t>
            </w:r>
          </w:p>
        </w:tc>
        <w:tc>
          <w:tcPr>
            <w:tcW w:w="536" w:type="dxa"/>
          </w:tcPr>
          <w:p w14:paraId="458D5AD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AE2784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D2CAF3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64A4A4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06DB778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62FC7B8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30CE8F1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427AACA8" w14:textId="312735CB" w:rsidTr="002A7423">
        <w:tc>
          <w:tcPr>
            <w:tcW w:w="846" w:type="dxa"/>
            <w:vMerge/>
          </w:tcPr>
          <w:p w14:paraId="063EDC49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49582A9" w14:textId="77777777" w:rsidR="002A7423" w:rsidRPr="00E967F7" w:rsidRDefault="002A7423" w:rsidP="00F400A1">
            <w:r>
              <w:t>P</w:t>
            </w:r>
            <w:r w:rsidRPr="000A5FE9">
              <w:t>rojection</w:t>
            </w:r>
          </w:p>
        </w:tc>
        <w:tc>
          <w:tcPr>
            <w:tcW w:w="536" w:type="dxa"/>
          </w:tcPr>
          <w:p w14:paraId="66C2525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7DD3E8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DB57F7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6E8B73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61AB1A5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505" w:type="dxa"/>
            <w:vMerge/>
          </w:tcPr>
          <w:p w14:paraId="06CFEB2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740" w:type="dxa"/>
            <w:vMerge/>
          </w:tcPr>
          <w:p w14:paraId="484781B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</w:tbl>
    <w:p w14:paraId="773E7202" w14:textId="77777777" w:rsidR="00F400A1" w:rsidRDefault="00F400A1" w:rsidP="00F400A1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459"/>
        <w:gridCol w:w="534"/>
        <w:gridCol w:w="423"/>
        <w:gridCol w:w="423"/>
        <w:gridCol w:w="423"/>
        <w:gridCol w:w="2614"/>
        <w:gridCol w:w="2614"/>
        <w:gridCol w:w="2614"/>
      </w:tblGrid>
      <w:tr w:rsidR="002A7423" w:rsidRPr="00E93701" w14:paraId="2C2B6AFF" w14:textId="5F33E5E6" w:rsidTr="00794742">
        <w:trPr>
          <w:cantSplit/>
          <w:trHeight w:val="1134"/>
        </w:trPr>
        <w:tc>
          <w:tcPr>
            <w:tcW w:w="844" w:type="dxa"/>
            <w:vMerge w:val="restart"/>
            <w:textDirection w:val="btLr"/>
          </w:tcPr>
          <w:p w14:paraId="31A8B3C8" w14:textId="77777777" w:rsidR="002A7423" w:rsidRPr="00E93701" w:rsidRDefault="002A7423" w:rsidP="002A7423">
            <w:pPr>
              <w:ind w:left="113" w:right="113"/>
              <w:jc w:val="center"/>
              <w:rPr>
                <w:rFonts w:ascii="Gill Sans MT" w:hAnsi="Gill Sans MT"/>
                <w:b/>
                <w:color w:val="404040" w:themeColor="text1" w:themeTint="BF"/>
                <w:sz w:val="32"/>
                <w:szCs w:val="24"/>
              </w:rPr>
            </w:pPr>
            <w:r w:rsidRPr="00F400A1">
              <w:rPr>
                <w:rFonts w:ascii="Gill Sans MT" w:hAnsi="Gill Sans MT"/>
                <w:b/>
                <w:color w:val="C00000"/>
                <w:sz w:val="32"/>
                <w:szCs w:val="24"/>
              </w:rPr>
              <w:t>PERSONAL MANAGEMENT</w:t>
            </w:r>
          </w:p>
          <w:p w14:paraId="3005DFA4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</w:tcPr>
          <w:p w14:paraId="6C616434" w14:textId="77777777" w:rsidR="002A7423" w:rsidRPr="00E93701" w:rsidRDefault="002A7423" w:rsidP="002A7423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534" w:type="dxa"/>
            <w:textDirection w:val="tbRl"/>
          </w:tcPr>
          <w:p w14:paraId="6F4DFF9F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Needs Improvement</w:t>
            </w:r>
          </w:p>
        </w:tc>
        <w:tc>
          <w:tcPr>
            <w:tcW w:w="423" w:type="dxa"/>
            <w:textDirection w:val="tbRl"/>
          </w:tcPr>
          <w:p w14:paraId="1E5463C9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Satisfactory</w:t>
            </w:r>
          </w:p>
        </w:tc>
        <w:tc>
          <w:tcPr>
            <w:tcW w:w="423" w:type="dxa"/>
            <w:textDirection w:val="tbRl"/>
          </w:tcPr>
          <w:p w14:paraId="2684D496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Good</w:t>
            </w:r>
          </w:p>
        </w:tc>
        <w:tc>
          <w:tcPr>
            <w:tcW w:w="423" w:type="dxa"/>
            <w:textDirection w:val="tbRl"/>
          </w:tcPr>
          <w:p w14:paraId="50DC4BAB" w14:textId="77777777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 w:rsidRPr="00E93701">
              <w:rPr>
                <w:rFonts w:ascii="Gill Sans MT" w:hAnsi="Gill Sans MT"/>
                <w:sz w:val="16"/>
                <w:szCs w:val="16"/>
              </w:rPr>
              <w:t>Excellent</w:t>
            </w:r>
          </w:p>
        </w:tc>
        <w:tc>
          <w:tcPr>
            <w:tcW w:w="2614" w:type="dxa"/>
          </w:tcPr>
          <w:p w14:paraId="67FCA591" w14:textId="77B884CE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PASS (120 words) </w:t>
            </w:r>
            <w:r w:rsidRPr="002A7423">
              <w:rPr>
                <w:rFonts w:ascii="Gill Sans MT" w:hAnsi="Gill Sans MT"/>
                <w:sz w:val="18"/>
                <w:szCs w:val="18"/>
              </w:rPr>
              <w:t xml:space="preserve">Describe: </w:t>
            </w:r>
            <w:r>
              <w:rPr>
                <w:rFonts w:ascii="Gill Sans MT" w:hAnsi="Gill Sans MT"/>
                <w:sz w:val="18"/>
                <w:szCs w:val="18"/>
              </w:rPr>
              <w:t>what we mean by this heading and give some examples of specific skill. Describe t</w:t>
            </w:r>
            <w:r w:rsidRPr="002A7423">
              <w:rPr>
                <w:rFonts w:ascii="Gill Sans MT" w:hAnsi="Gill Sans MT"/>
                <w:sz w:val="18"/>
                <w:szCs w:val="18"/>
              </w:rPr>
              <w:t>he importance of these skills for a professional practitioner – show that you understand what these skills are / mean</w:t>
            </w:r>
          </w:p>
        </w:tc>
        <w:tc>
          <w:tcPr>
            <w:tcW w:w="2614" w:type="dxa"/>
          </w:tcPr>
          <w:p w14:paraId="185E6F18" w14:textId="7CCBC014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MERIT (120 words) </w:t>
            </w:r>
            <w:r>
              <w:rPr>
                <w:rFonts w:ascii="Gill Sans MT" w:hAnsi="Gill Sans MT"/>
                <w:sz w:val="18"/>
                <w:szCs w:val="18"/>
              </w:rPr>
              <w:t xml:space="preserve">Analyse what your strengths and weaknesses are for this skill set (focusing on some specific skills) </w:t>
            </w:r>
          </w:p>
        </w:tc>
        <w:tc>
          <w:tcPr>
            <w:tcW w:w="2614" w:type="dxa"/>
          </w:tcPr>
          <w:p w14:paraId="65078E28" w14:textId="2F94B92D" w:rsidR="002A7423" w:rsidRPr="00E93701" w:rsidRDefault="002A7423" w:rsidP="002A7423">
            <w:pPr>
              <w:ind w:left="113" w:right="113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b/>
                <w:color w:val="FF0000"/>
                <w:sz w:val="18"/>
                <w:szCs w:val="18"/>
              </w:rPr>
              <w:t xml:space="preserve">DISTINCTION (120 words) </w:t>
            </w:r>
            <w:r>
              <w:rPr>
                <w:rFonts w:ascii="Gill Sans MT" w:hAnsi="Gill Sans MT"/>
                <w:sz w:val="18"/>
                <w:szCs w:val="18"/>
              </w:rPr>
              <w:t>How do you know your skill level? What evidence and/or feedback are you basing this on?</w:t>
            </w:r>
          </w:p>
        </w:tc>
      </w:tr>
      <w:tr w:rsidR="002A7423" w:rsidRPr="00E93701" w14:paraId="68FBCA00" w14:textId="683DDF8E" w:rsidTr="002A7423">
        <w:tc>
          <w:tcPr>
            <w:tcW w:w="844" w:type="dxa"/>
            <w:vMerge/>
          </w:tcPr>
          <w:p w14:paraId="18B471BC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BFC82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ttendance and punctuality</w:t>
            </w:r>
          </w:p>
        </w:tc>
        <w:tc>
          <w:tcPr>
            <w:tcW w:w="534" w:type="dxa"/>
          </w:tcPr>
          <w:p w14:paraId="7892DE7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56C7F6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E5F562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A77D1B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 w:val="restart"/>
          </w:tcPr>
          <w:p w14:paraId="6C7F89EC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14" w:type="dxa"/>
            <w:vMerge w:val="restart"/>
          </w:tcPr>
          <w:p w14:paraId="2965F159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14" w:type="dxa"/>
            <w:vMerge w:val="restart"/>
          </w:tcPr>
          <w:p w14:paraId="28B63AD5" w14:textId="77777777" w:rsidR="002A7423" w:rsidRPr="002A7423" w:rsidRDefault="002A7423" w:rsidP="00F400A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7423" w:rsidRPr="00E93701" w14:paraId="087350C3" w14:textId="6A29C65B" w:rsidTr="002A7423">
        <w:tc>
          <w:tcPr>
            <w:tcW w:w="844" w:type="dxa"/>
            <w:vMerge/>
          </w:tcPr>
          <w:p w14:paraId="1E814C2D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41C95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eing ready to work, warming up and cooling down</w:t>
            </w:r>
          </w:p>
        </w:tc>
        <w:tc>
          <w:tcPr>
            <w:tcW w:w="534" w:type="dxa"/>
          </w:tcPr>
          <w:p w14:paraId="72D96FD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AA4AB0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A4110D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D2EF86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3B18867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3A0B711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5FAB7204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0A99DAC1" w14:textId="3CEDC55B" w:rsidTr="002A7423">
        <w:tc>
          <w:tcPr>
            <w:tcW w:w="844" w:type="dxa"/>
            <w:vMerge/>
          </w:tcPr>
          <w:p w14:paraId="4AEE0D2D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4400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earing co</w:t>
            </w:r>
            <w:r>
              <w:rPr>
                <w:rFonts w:ascii="Verdana" w:hAnsi="Verdana" w:cs="Verdana"/>
                <w:sz w:val="18"/>
                <w:szCs w:val="18"/>
              </w:rPr>
              <w:t>rrect attire and presentation</w:t>
            </w:r>
          </w:p>
        </w:tc>
        <w:tc>
          <w:tcPr>
            <w:tcW w:w="534" w:type="dxa"/>
          </w:tcPr>
          <w:p w14:paraId="1F4986D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2C7EEC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B212DD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2E8D5F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7FDE02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12D5B4C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08B90A88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608B7720" w14:textId="3CCE17F8" w:rsidTr="002A7423">
        <w:tc>
          <w:tcPr>
            <w:tcW w:w="844" w:type="dxa"/>
            <w:vMerge/>
          </w:tcPr>
          <w:p w14:paraId="4B69C3E0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C5732" w14:textId="77777777" w:rsidR="002A7423" w:rsidRDefault="002A7423" w:rsidP="00F400A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H</w:t>
            </w:r>
            <w:r w:rsidRPr="00B115F4">
              <w:rPr>
                <w:rFonts w:ascii="Verdana" w:hAnsi="Verdana" w:cs="Verdana"/>
                <w:sz w:val="18"/>
                <w:szCs w:val="18"/>
              </w:rPr>
              <w:t xml:space="preserve">air tied back, </w:t>
            </w:r>
          </w:p>
          <w:p w14:paraId="29F9E571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o jewellery</w:t>
            </w:r>
          </w:p>
        </w:tc>
        <w:tc>
          <w:tcPr>
            <w:tcW w:w="534" w:type="dxa"/>
          </w:tcPr>
          <w:p w14:paraId="72E3F67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E72377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6EC60DE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F10D3B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0AC2DC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0C2364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97A55D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0EB83DB8" w14:textId="43A6E5BC" w:rsidTr="002A7423">
        <w:tc>
          <w:tcPr>
            <w:tcW w:w="844" w:type="dxa"/>
            <w:vMerge/>
          </w:tcPr>
          <w:p w14:paraId="6165FC30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8970E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oncentration and focus</w:t>
            </w:r>
          </w:p>
        </w:tc>
        <w:tc>
          <w:tcPr>
            <w:tcW w:w="534" w:type="dxa"/>
          </w:tcPr>
          <w:p w14:paraId="3317B0D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EE880F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8A7B76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4532DA8E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1431045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2E0AA7C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74C82D2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6B066FA4" w14:textId="685FDC2F" w:rsidTr="002A7423">
        <w:tc>
          <w:tcPr>
            <w:tcW w:w="844" w:type="dxa"/>
            <w:vMerge/>
          </w:tcPr>
          <w:p w14:paraId="4D247876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E1EB0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earning dialogue and actions</w:t>
            </w:r>
          </w:p>
        </w:tc>
        <w:tc>
          <w:tcPr>
            <w:tcW w:w="534" w:type="dxa"/>
          </w:tcPr>
          <w:p w14:paraId="035BF4E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9CFB0F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FC3D1A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64F1E9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34D6D87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437BD5A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08EED1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20CDEF05" w14:textId="2D21EC69" w:rsidTr="002A7423">
        <w:tc>
          <w:tcPr>
            <w:tcW w:w="844" w:type="dxa"/>
            <w:vMerge/>
          </w:tcPr>
          <w:p w14:paraId="70F5CA88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7A93C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istening and responding positively to direction, instruction and feedback</w:t>
            </w:r>
          </w:p>
        </w:tc>
        <w:tc>
          <w:tcPr>
            <w:tcW w:w="534" w:type="dxa"/>
          </w:tcPr>
          <w:p w14:paraId="43D436F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3F4C94B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7F2102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1C62F360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7B94106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51DFE005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0977567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501B8DF3" w14:textId="662581B0" w:rsidTr="002A7423">
        <w:tc>
          <w:tcPr>
            <w:tcW w:w="844" w:type="dxa"/>
            <w:vMerge/>
          </w:tcPr>
          <w:p w14:paraId="1757586D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81DA0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W</w:t>
            </w:r>
            <w:r w:rsidRPr="00B115F4">
              <w:rPr>
                <w:rFonts w:ascii="Verdana" w:hAnsi="Verdana" w:cs="Verdana"/>
                <w:sz w:val="18"/>
                <w:szCs w:val="18"/>
              </w:rPr>
              <w:t>illingness to experiment and try things out</w:t>
            </w:r>
          </w:p>
        </w:tc>
        <w:tc>
          <w:tcPr>
            <w:tcW w:w="534" w:type="dxa"/>
          </w:tcPr>
          <w:p w14:paraId="3FC5364D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BC10423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06C8763B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536C5BCC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343FFFC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76C8A341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7ED1B9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  <w:tr w:rsidR="002A7423" w:rsidRPr="00E93701" w14:paraId="0D536938" w14:textId="64B33289" w:rsidTr="002A7423">
        <w:tc>
          <w:tcPr>
            <w:tcW w:w="844" w:type="dxa"/>
            <w:vMerge/>
          </w:tcPr>
          <w:p w14:paraId="4C217CD1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E3A17" w14:textId="77777777" w:rsidR="002A7423" w:rsidRPr="00E93701" w:rsidRDefault="002A7423" w:rsidP="00F400A1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Sensitivity and empathy towards others.</w:t>
            </w:r>
          </w:p>
        </w:tc>
        <w:tc>
          <w:tcPr>
            <w:tcW w:w="534" w:type="dxa"/>
          </w:tcPr>
          <w:p w14:paraId="0BC747D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71CDC5F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293F28B7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423" w:type="dxa"/>
          </w:tcPr>
          <w:p w14:paraId="7709C63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3BA9CBE9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6718AF02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  <w:tc>
          <w:tcPr>
            <w:tcW w:w="2614" w:type="dxa"/>
            <w:vMerge/>
          </w:tcPr>
          <w:p w14:paraId="49A6AFA6" w14:textId="77777777" w:rsidR="002A7423" w:rsidRPr="00E93701" w:rsidRDefault="002A7423" w:rsidP="00F400A1">
            <w:pPr>
              <w:rPr>
                <w:rFonts w:ascii="Gill Sans MT" w:hAnsi="Gill Sans MT"/>
              </w:rPr>
            </w:pPr>
          </w:p>
        </w:tc>
      </w:tr>
    </w:tbl>
    <w:p w14:paraId="53F83D0B" w14:textId="77777777" w:rsidR="00F400A1" w:rsidRPr="00E93701" w:rsidRDefault="00F400A1" w:rsidP="00F400A1">
      <w:pPr>
        <w:spacing w:after="0"/>
        <w:rPr>
          <w:rFonts w:ascii="Gill Sans MT" w:hAnsi="Gill Sans MT"/>
        </w:rPr>
      </w:pPr>
    </w:p>
    <w:p w14:paraId="7323A241" w14:textId="77777777" w:rsidR="00F400A1" w:rsidRDefault="00F400A1" w:rsidP="0018410B">
      <w:pPr>
        <w:spacing w:after="0"/>
        <w:rPr>
          <w:rFonts w:ascii="Gill Sans MT" w:hAnsi="Gill Sans MT"/>
        </w:rPr>
      </w:pPr>
    </w:p>
    <w:p w14:paraId="02A0EB2D" w14:textId="77777777" w:rsidR="00F400A1" w:rsidRPr="00E93701" w:rsidRDefault="00F400A1" w:rsidP="0018410B">
      <w:pPr>
        <w:spacing w:after="0"/>
        <w:rPr>
          <w:rFonts w:ascii="Gill Sans MT" w:hAnsi="Gill Sans MT"/>
        </w:rPr>
      </w:pPr>
    </w:p>
    <w:sectPr w:rsidR="00F400A1" w:rsidRPr="00E93701" w:rsidSect="001841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37592" w14:textId="77777777" w:rsidR="0034571B" w:rsidRDefault="0034571B" w:rsidP="00CD6B20">
      <w:pPr>
        <w:spacing w:after="0" w:line="240" w:lineRule="auto"/>
      </w:pPr>
      <w:r>
        <w:separator/>
      </w:r>
    </w:p>
  </w:endnote>
  <w:endnote w:type="continuationSeparator" w:id="0">
    <w:p w14:paraId="7043080A" w14:textId="77777777" w:rsidR="0034571B" w:rsidRDefault="0034571B" w:rsidP="00CD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55AF2" w14:textId="77777777" w:rsidR="0034571B" w:rsidRDefault="003457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DFE1F" w14:textId="77777777" w:rsidR="0034571B" w:rsidRDefault="003457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7C72" w14:textId="77777777" w:rsidR="0034571B" w:rsidRDefault="003457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B1ED5" w14:textId="77777777" w:rsidR="0034571B" w:rsidRDefault="0034571B" w:rsidP="00CD6B20">
      <w:pPr>
        <w:spacing w:after="0" w:line="240" w:lineRule="auto"/>
      </w:pPr>
      <w:r>
        <w:separator/>
      </w:r>
    </w:p>
  </w:footnote>
  <w:footnote w:type="continuationSeparator" w:id="0">
    <w:p w14:paraId="120B6576" w14:textId="77777777" w:rsidR="0034571B" w:rsidRDefault="0034571B" w:rsidP="00CD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832E7" w14:textId="77777777" w:rsidR="0034571B" w:rsidRDefault="003457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05AE8" w14:textId="52E519FA" w:rsidR="0034571B" w:rsidRPr="00B44B1F" w:rsidRDefault="0034571B" w:rsidP="00416292">
    <w:pPr>
      <w:pStyle w:val="Header"/>
      <w:ind w:left="1440"/>
      <w:rPr>
        <w:rFonts w:ascii="Gill Sans MT" w:hAnsi="Gill Sans MT"/>
        <w:b/>
        <w:sz w:val="24"/>
        <w:szCs w:val="24"/>
      </w:rPr>
    </w:pPr>
    <w:r w:rsidRPr="00B44B1F">
      <w:rPr>
        <w:rFonts w:ascii="Times New Roman" w:hAnsi="Times New Roman"/>
        <w:b/>
        <w:noProof/>
        <w:sz w:val="24"/>
        <w:szCs w:val="24"/>
      </w:rPr>
      <w:drawing>
        <wp:anchor distT="36576" distB="36576" distL="36576" distR="36576" simplePos="0" relativeHeight="251657216" behindDoc="0" locked="0" layoutInCell="1" allowOverlap="1" wp14:anchorId="16D25055" wp14:editId="37012A19">
          <wp:simplePos x="0" y="0"/>
          <wp:positionH relativeFrom="margin">
            <wp:posOffset>-635</wp:posOffset>
          </wp:positionH>
          <wp:positionV relativeFrom="paragraph">
            <wp:posOffset>-3175</wp:posOffset>
          </wp:positionV>
          <wp:extent cx="838200" cy="838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B1F">
      <w:rPr>
        <w:rFonts w:ascii="Gill Sans MT" w:hAnsi="Gill Sans MT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AFA380" wp14:editId="3A22783E">
              <wp:simplePos x="0" y="0"/>
              <wp:positionH relativeFrom="column">
                <wp:posOffset>7905750</wp:posOffset>
              </wp:positionH>
              <wp:positionV relativeFrom="paragraph">
                <wp:posOffset>7620</wp:posOffset>
              </wp:positionV>
              <wp:extent cx="942975" cy="563526"/>
              <wp:effectExtent l="0" t="0" r="28575" b="273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5635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0D6A9" w14:textId="77777777" w:rsidR="0034571B" w:rsidRDefault="0034571B" w:rsidP="00B44B1F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 xml:space="preserve">LEARNING AIM </w:t>
                          </w:r>
                        </w:p>
                        <w:p w14:paraId="1B14AA21" w14:textId="263800BE" w:rsidR="0034571B" w:rsidRPr="000625A8" w:rsidRDefault="0034571B" w:rsidP="00B44B1F">
                          <w:pPr>
                            <w:pStyle w:val="Header"/>
                            <w:jc w:val="right"/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</w:pPr>
                          <w:r w:rsidRPr="000625A8">
                            <w:rPr>
                              <w:rFonts w:ascii="Gill Sans MT" w:hAnsi="Gill Sans MT"/>
                              <w:b/>
                              <w:sz w:val="20"/>
                              <w:szCs w:val="24"/>
                            </w:rPr>
                            <w:t>D</w:t>
                          </w:r>
                        </w:p>
                        <w:p w14:paraId="02CF6E5D" w14:textId="77777777" w:rsidR="0034571B" w:rsidRPr="00B44B1F" w:rsidRDefault="0034571B" w:rsidP="00B44B1F">
                          <w:pPr>
                            <w:jc w:val="right"/>
                            <w:rPr>
                              <w:rFonts w:ascii="Gill Sans MT" w:hAnsi="Gill Sans MT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FA3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2.5pt;margin-top:.6pt;width:74.2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">
              <v:textbox>
                <w:txbxContent>
                  <w:p w14:paraId="6700D6A9" w14:textId="77777777" w:rsidR="0034571B" w:rsidRDefault="0034571B" w:rsidP="00B44B1F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 xml:space="preserve">LEARNING AIM </w:t>
                    </w:r>
                  </w:p>
                  <w:p w14:paraId="1B14AA21" w14:textId="263800BE" w:rsidR="0034571B" w:rsidRPr="000625A8" w:rsidRDefault="0034571B" w:rsidP="00B44B1F">
                    <w:pPr>
                      <w:pStyle w:val="Header"/>
                      <w:jc w:val="right"/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</w:pPr>
                    <w:r w:rsidRPr="000625A8">
                      <w:rPr>
                        <w:rFonts w:ascii="Gill Sans MT" w:hAnsi="Gill Sans MT"/>
                        <w:b/>
                        <w:sz w:val="20"/>
                        <w:szCs w:val="24"/>
                      </w:rPr>
                      <w:t>D</w:t>
                    </w:r>
                  </w:p>
                  <w:p w14:paraId="02CF6E5D" w14:textId="77777777" w:rsidR="0034571B" w:rsidRPr="00B44B1F" w:rsidRDefault="0034571B" w:rsidP="00B44B1F">
                    <w:pPr>
                      <w:jc w:val="right"/>
                      <w:rPr>
                        <w:rFonts w:ascii="Gill Sans MT" w:hAnsi="Gill Sans MT"/>
                        <w:b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Gill Sans MT" w:hAnsi="Gill Sans MT"/>
        <w:b/>
        <w:sz w:val="24"/>
        <w:szCs w:val="24"/>
      </w:rPr>
      <w:t>LEVEL 3 PERFORMING ARTS</w:t>
    </w:r>
    <w:r>
      <w:rPr>
        <w:rFonts w:ascii="Gill Sans MT" w:hAnsi="Gill Sans MT"/>
        <w:b/>
        <w:sz w:val="24"/>
        <w:szCs w:val="24"/>
      </w:rPr>
      <w:br/>
    </w:r>
    <w:r w:rsidRPr="00B44B1F">
      <w:rPr>
        <w:rFonts w:ascii="Gill Sans MT" w:hAnsi="Gill Sans MT"/>
        <w:b/>
        <w:sz w:val="24"/>
        <w:szCs w:val="24"/>
      </w:rPr>
      <w:t>Extended Certificate / Diploma</w:t>
    </w:r>
  </w:p>
  <w:p w14:paraId="246C3C44" w14:textId="3C03C9EE" w:rsidR="0034571B" w:rsidRPr="00B44B1F" w:rsidRDefault="0034571B" w:rsidP="00F448CC">
    <w:pPr>
      <w:pStyle w:val="Header"/>
      <w:ind w:left="720"/>
      <w:rPr>
        <w:rFonts w:ascii="Gill Sans MT" w:hAnsi="Gill Sans MT"/>
        <w:b/>
        <w:sz w:val="24"/>
        <w:szCs w:val="24"/>
      </w:rPr>
    </w:pPr>
    <w:r>
      <w:rPr>
        <w:rFonts w:ascii="Gill Sans MT" w:hAnsi="Gill Sans MT"/>
        <w:b/>
        <w:sz w:val="24"/>
        <w:szCs w:val="24"/>
      </w:rPr>
      <w:t xml:space="preserve">           </w:t>
    </w:r>
    <w:r w:rsidRPr="00B44B1F">
      <w:rPr>
        <w:rFonts w:ascii="Gill Sans MT" w:hAnsi="Gill Sans MT"/>
        <w:b/>
        <w:sz w:val="24"/>
        <w:szCs w:val="24"/>
      </w:rPr>
      <w:t>UNIT 2 Developing Skills and Techniques for Live Performance</w:t>
    </w:r>
  </w:p>
  <w:p w14:paraId="6750C934" w14:textId="6000ABE3" w:rsidR="0034571B" w:rsidRDefault="0034571B" w:rsidP="00F448CC">
    <w:pPr>
      <w:pStyle w:val="Header"/>
      <w:ind w:left="720"/>
      <w:rPr>
        <w:rFonts w:ascii="Gill Sans MT" w:hAnsi="Gill Sans MT"/>
        <w:b/>
        <w:sz w:val="24"/>
        <w:szCs w:val="24"/>
      </w:rPr>
    </w:pPr>
    <w:r>
      <w:rPr>
        <w:rFonts w:ascii="Gill Sans MT" w:hAnsi="Gill Sans MT"/>
        <w:b/>
        <w:sz w:val="24"/>
        <w:szCs w:val="24"/>
      </w:rPr>
      <w:t xml:space="preserve">           I.V. AWP</w:t>
    </w:r>
  </w:p>
  <w:p w14:paraId="2143BB31" w14:textId="77777777" w:rsidR="0034571B" w:rsidRDefault="0034571B" w:rsidP="00B44B1F">
    <w:pPr>
      <w:pStyle w:val="Header"/>
      <w:ind w:left="14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B91D" w14:textId="77777777" w:rsidR="0034571B" w:rsidRDefault="003457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92ADC"/>
    <w:multiLevelType w:val="hybridMultilevel"/>
    <w:tmpl w:val="F40A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20"/>
    <w:rsid w:val="000152F9"/>
    <w:rsid w:val="000625A8"/>
    <w:rsid w:val="000628E3"/>
    <w:rsid w:val="000804B3"/>
    <w:rsid w:val="001223D4"/>
    <w:rsid w:val="0018410B"/>
    <w:rsid w:val="002343CB"/>
    <w:rsid w:val="0028558E"/>
    <w:rsid w:val="002A7423"/>
    <w:rsid w:val="0034571B"/>
    <w:rsid w:val="00365FEA"/>
    <w:rsid w:val="00416292"/>
    <w:rsid w:val="004177DC"/>
    <w:rsid w:val="004308F7"/>
    <w:rsid w:val="00662C83"/>
    <w:rsid w:val="00795055"/>
    <w:rsid w:val="009E0FA4"/>
    <w:rsid w:val="00A40979"/>
    <w:rsid w:val="00B44B1F"/>
    <w:rsid w:val="00B45D6F"/>
    <w:rsid w:val="00B4624A"/>
    <w:rsid w:val="00C4621B"/>
    <w:rsid w:val="00C7217F"/>
    <w:rsid w:val="00C8623F"/>
    <w:rsid w:val="00C93FF6"/>
    <w:rsid w:val="00CA52B7"/>
    <w:rsid w:val="00CA7C0E"/>
    <w:rsid w:val="00CD6B20"/>
    <w:rsid w:val="00D75588"/>
    <w:rsid w:val="00E2768D"/>
    <w:rsid w:val="00E93701"/>
    <w:rsid w:val="00E967F7"/>
    <w:rsid w:val="00ED3B8C"/>
    <w:rsid w:val="00F03040"/>
    <w:rsid w:val="00F400A1"/>
    <w:rsid w:val="00F4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E88619"/>
  <w15:docId w15:val="{8B1F3A7B-2417-4C98-8DE1-29074F85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2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B2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D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B2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B20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20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8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296E0-A044-4CDA-B9DB-1A2A763A444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BEDA4F-C28B-427E-8E94-BB219823B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17D3A-4D5E-4624-9137-0D337D76A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2C477040</Template>
  <TotalTime>0</TotalTime>
  <Pages>7</Pages>
  <Words>1036</Words>
  <Characters>5906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Pullen</dc:creator>
  <cp:lastModifiedBy>Andy Pullen</cp:lastModifiedBy>
  <cp:revision>2</cp:revision>
  <cp:lastPrinted>2015-10-02T13:33:00Z</cp:lastPrinted>
  <dcterms:created xsi:type="dcterms:W3CDTF">2017-10-06T15:55:00Z</dcterms:created>
  <dcterms:modified xsi:type="dcterms:W3CDTF">2017-10-06T15:55:00Z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