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D68D9" w14:textId="77777777" w:rsidR="007D771E" w:rsidRPr="00BD1A52" w:rsidRDefault="00BD1A52" w:rsidP="00BD1A52">
      <w:pPr>
        <w:jc w:val="center"/>
        <w:rPr>
          <w:rFonts w:ascii="Gill Sans MT" w:hAnsi="Gill Sans MT"/>
          <w:b/>
          <w:color w:val="FF0000"/>
          <w:sz w:val="28"/>
          <w:szCs w:val="40"/>
        </w:rPr>
      </w:pPr>
      <w:r w:rsidRPr="00BD1A52">
        <w:rPr>
          <w:rFonts w:ascii="Gill Sans MT" w:hAnsi="Gill Sans MT"/>
          <w:b/>
          <w:color w:val="FF0000"/>
          <w:sz w:val="28"/>
          <w:szCs w:val="40"/>
        </w:rPr>
        <w:t>DEVELOPING SKILLS AND TECHNIQUES FOR LIVE PERFORMANCE</w:t>
      </w:r>
    </w:p>
    <w:p w14:paraId="52CC0733" w14:textId="77777777" w:rsidR="00BD1A52" w:rsidRDefault="00BD1A52" w:rsidP="00BD1A52">
      <w:pPr>
        <w:jc w:val="center"/>
        <w:rPr>
          <w:rFonts w:ascii="Gill Sans MT" w:hAnsi="Gill Sans MT"/>
          <w:b/>
          <w:color w:val="FF0000"/>
          <w:sz w:val="40"/>
          <w:szCs w:val="40"/>
        </w:rPr>
      </w:pPr>
    </w:p>
    <w:p w14:paraId="783D1C78" w14:textId="77777777" w:rsidR="00BD1A52" w:rsidRDefault="00BD1A52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 w:rsidRPr="00BD1A52">
        <w:rPr>
          <w:rFonts w:ascii="Gill Sans MT" w:hAnsi="Gill Sans MT"/>
          <w:b/>
          <w:color w:val="FF0000"/>
          <w:sz w:val="72"/>
          <w:szCs w:val="40"/>
        </w:rPr>
        <w:t>A PERFORMER’S LIFE FOR ME</w:t>
      </w:r>
    </w:p>
    <w:p w14:paraId="5B7A2BD7" w14:textId="77777777" w:rsidR="00BD1A52" w:rsidRDefault="00BD1A52" w:rsidP="00BD1A52">
      <w:pPr>
        <w:jc w:val="center"/>
        <w:rPr>
          <w:rFonts w:ascii="Gill Sans MT" w:hAnsi="Gill Sans MT"/>
          <w:b/>
          <w:color w:val="FF0000"/>
          <w:sz w:val="72"/>
          <w:szCs w:val="40"/>
        </w:rPr>
      </w:pPr>
      <w:r>
        <w:rPr>
          <w:rFonts w:ascii="Gill Sans MT" w:hAnsi="Gill Sans MT"/>
          <w:b/>
          <w:noProof/>
          <w:color w:val="FF0000"/>
          <w:sz w:val="72"/>
          <w:szCs w:val="40"/>
          <w:lang w:eastAsia="en-GB"/>
        </w:rPr>
        <w:drawing>
          <wp:inline distT="0" distB="0" distL="0" distR="0" wp14:anchorId="14633FD3" wp14:editId="3E944A09">
            <wp:extent cx="5010150" cy="327219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wn Fa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557" cy="327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C7DF" w14:textId="77777777" w:rsidR="00BD1A52" w:rsidRDefault="00BD1A52" w:rsidP="00BD1A52">
      <w:pPr>
        <w:jc w:val="center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Learning Aim A: Understand the role and skills of a performer</w:t>
      </w:r>
    </w:p>
    <w:p w14:paraId="48309E03" w14:textId="77777777" w:rsidR="00BD1A52" w:rsidRDefault="00BD1A52" w:rsidP="00BD1A52">
      <w:pPr>
        <w:jc w:val="center"/>
        <w:rPr>
          <w:rFonts w:ascii="Gill Sans MT" w:hAnsi="Gill Sans MT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8157"/>
      </w:tblGrid>
      <w:tr w:rsidR="00BD1A52" w14:paraId="6FA09F24" w14:textId="77777777" w:rsidTr="00BD1A52">
        <w:tc>
          <w:tcPr>
            <w:tcW w:w="859" w:type="dxa"/>
          </w:tcPr>
          <w:p w14:paraId="0C2AB76E" w14:textId="77777777" w:rsidR="00BD1A52" w:rsidRDefault="00BD1A52" w:rsidP="00BD1A52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color w:val="FF0000"/>
                <w:sz w:val="24"/>
                <w:szCs w:val="24"/>
              </w:rPr>
              <w:t>Name:</w:t>
            </w:r>
          </w:p>
        </w:tc>
        <w:tc>
          <w:tcPr>
            <w:tcW w:w="8157" w:type="dxa"/>
          </w:tcPr>
          <w:p w14:paraId="5DCB9E5F" w14:textId="77777777" w:rsidR="00BD1A52" w:rsidRPr="00BD1A52" w:rsidRDefault="00BD1A52" w:rsidP="00BD1A52">
            <w:pPr>
              <w:rPr>
                <w:rFonts w:ascii="Gill Sans MT" w:hAnsi="Gill Sans MT"/>
                <w:sz w:val="28"/>
                <w:szCs w:val="28"/>
              </w:rPr>
            </w:pPr>
          </w:p>
          <w:p w14:paraId="6787912E" w14:textId="77777777" w:rsidR="00BD1A52" w:rsidRDefault="00BD1A52" w:rsidP="00BD1A5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D9766A" w14:textId="77777777" w:rsidR="00BD1A52" w:rsidRPr="00BD1A52" w:rsidRDefault="00BD1A52" w:rsidP="00BD1A5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00611BB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3E2EAE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35A940F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4EED969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4A17703A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00394E2C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31788D15" w14:textId="77777777" w:rsidR="00BD1A52" w:rsidRDefault="00BD1A52" w:rsidP="00BD1A52">
      <w:pPr>
        <w:rPr>
          <w:rFonts w:ascii="Gill Sans MT" w:hAnsi="Gill Sans MT"/>
          <w:color w:val="FF0000"/>
          <w:sz w:val="24"/>
          <w:szCs w:val="24"/>
        </w:rPr>
      </w:pPr>
    </w:p>
    <w:p w14:paraId="78C920B7" w14:textId="77777777" w:rsidR="00BD1A52" w:rsidRDefault="00BD1A52" w:rsidP="000A42B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lastRenderedPageBreak/>
        <w:t>SECTION 1 (P1 and M1 ASSESSED)</w:t>
      </w:r>
    </w:p>
    <w:p w14:paraId="56F8FCA6" w14:textId="77777777" w:rsidR="00BD1A52" w:rsidRDefault="00BD1A52" w:rsidP="000A42B6">
      <w:pPr>
        <w:spacing w:after="0"/>
        <w:rPr>
          <w:rFonts w:ascii="Gill Sans MT" w:hAnsi="Gill Sans MT"/>
          <w:sz w:val="24"/>
          <w:szCs w:val="24"/>
        </w:rPr>
      </w:pPr>
    </w:p>
    <w:p w14:paraId="29014300" w14:textId="77777777" w:rsidR="00BD1A52" w:rsidRDefault="00BD1A52" w:rsidP="000A42B6">
      <w:pPr>
        <w:spacing w:after="0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b/>
          <w:sz w:val="28"/>
          <w:szCs w:val="24"/>
        </w:rPr>
        <w:t>WHAT MAKES A GOOD PERFORMER?</w:t>
      </w:r>
      <w:r w:rsidRPr="000A42B6">
        <w:rPr>
          <w:rFonts w:ascii="Gill Sans MT" w:hAnsi="Gill Sans MT"/>
          <w:sz w:val="24"/>
          <w:szCs w:val="24"/>
        </w:rPr>
        <w:br/>
      </w:r>
      <w:r>
        <w:rPr>
          <w:rFonts w:ascii="Gill Sans MT" w:hAnsi="Gill Sans MT"/>
          <w:sz w:val="24"/>
          <w:szCs w:val="24"/>
        </w:rPr>
        <w:t>When you watch professional work, how do you know it is good?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1A52" w14:paraId="7471D6ED" w14:textId="77777777" w:rsidTr="00BD1A52">
        <w:tc>
          <w:tcPr>
            <w:tcW w:w="9016" w:type="dxa"/>
          </w:tcPr>
          <w:p w14:paraId="5AE77995" w14:textId="78C3F992" w:rsidR="00912CF0" w:rsidRDefault="00912CF0" w:rsidP="000A42B6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developed … your personal feelings … how do you judge if someone is a good performer? Use as many subject key words as possible here</w:t>
            </w:r>
          </w:p>
          <w:p w14:paraId="114A411D" w14:textId="68B0BEBD" w:rsidR="00912CF0" w:rsidRPr="00912CF0" w:rsidRDefault="00912CF0" w:rsidP="000A42B6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  <w:p w14:paraId="3074108C" w14:textId="7D303E3D" w:rsidR="00BD1A52" w:rsidRDefault="000B7A2D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9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https://collegegrad.com/careers/actors</w:t>
              </w:r>
            </w:hyperlink>
          </w:p>
          <w:p w14:paraId="23FA59CF" w14:textId="77777777" w:rsidR="000A42B6" w:rsidRDefault="000A42B6" w:rsidP="000A42B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654208E" w14:textId="77777777" w:rsidR="000A42B6" w:rsidRDefault="000A42B6" w:rsidP="000A42B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E4F3F27" w14:textId="77777777" w:rsidR="00BD1A52" w:rsidRDefault="00BD1A52" w:rsidP="000A42B6">
      <w:pPr>
        <w:spacing w:after="0"/>
        <w:rPr>
          <w:rFonts w:ascii="Gill Sans MT" w:hAnsi="Gill Sans MT"/>
          <w:sz w:val="24"/>
          <w:szCs w:val="24"/>
        </w:rPr>
      </w:pPr>
    </w:p>
    <w:p w14:paraId="51369B26" w14:textId="77777777" w:rsidR="000A42B6" w:rsidRPr="000A42B6" w:rsidRDefault="000A42B6" w:rsidP="000A42B6">
      <w:pPr>
        <w:spacing w:after="0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are the key skills, qualities and attributes of a professional actor</w:t>
      </w:r>
      <w:r>
        <w:rPr>
          <w:rFonts w:ascii="Gill Sans MT" w:hAnsi="Gill Sans MT"/>
          <w:sz w:val="24"/>
          <w:szCs w:val="24"/>
        </w:rPr>
        <w:t xml:space="preserve"> or dancer</w:t>
      </w:r>
      <w:r w:rsidRPr="000A42B6">
        <w:rPr>
          <w:rFonts w:ascii="Gill Sans MT" w:hAnsi="Gill Sans MT"/>
          <w:sz w:val="24"/>
          <w:szCs w:val="24"/>
        </w:rPr>
        <w:t>; explain in detail what these roles are and why they are key?</w:t>
      </w:r>
    </w:p>
    <w:p w14:paraId="36EAF4CB" w14:textId="77777777" w:rsidR="000A42B6" w:rsidRPr="000A42B6" w:rsidRDefault="000A42B6" w:rsidP="000A42B6">
      <w:pPr>
        <w:numPr>
          <w:ilvl w:val="0"/>
          <w:numId w:val="1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Skills</w:t>
      </w:r>
    </w:p>
    <w:p w14:paraId="6EBDF07A" w14:textId="77777777" w:rsidR="000A42B6" w:rsidRPr="000A42B6" w:rsidRDefault="000A42B6" w:rsidP="000A42B6">
      <w:pPr>
        <w:numPr>
          <w:ilvl w:val="0"/>
          <w:numId w:val="1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Qualities</w:t>
      </w:r>
    </w:p>
    <w:p w14:paraId="07BF6545" w14:textId="77777777" w:rsidR="000A42B6" w:rsidRPr="000A42B6" w:rsidRDefault="000A42B6" w:rsidP="000A42B6">
      <w:pPr>
        <w:numPr>
          <w:ilvl w:val="0"/>
          <w:numId w:val="1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2B6" w14:paraId="75CD74D7" w14:textId="77777777" w:rsidTr="000B7A2D">
        <w:tc>
          <w:tcPr>
            <w:tcW w:w="9016" w:type="dxa"/>
          </w:tcPr>
          <w:p w14:paraId="549CBFBD" w14:textId="257A0B49" w:rsidR="000A42B6" w:rsidRDefault="000B7A2D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10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https://collegegrad.com/careers/actors</w:t>
              </w:r>
            </w:hyperlink>
          </w:p>
          <w:p w14:paraId="40315FA5" w14:textId="2E6FEA8E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11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https://www.rsc.org.uk/search?q=how%20to%20be%20an%20actor</w:t>
              </w:r>
            </w:hyperlink>
          </w:p>
          <w:p w14:paraId="39A4E950" w14:textId="23CA7925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12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https://www.truity.com/career-profile/actor</w:t>
              </w:r>
            </w:hyperlink>
          </w:p>
          <w:p w14:paraId="22E19B7A" w14:textId="77777777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E7595E3" w14:textId="07073656" w:rsidR="000A42B6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13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https://nationalcareersservice.direct.gov.uk/job-profiles/dancer</w:t>
              </w:r>
            </w:hyperlink>
          </w:p>
          <w:p w14:paraId="45C739F5" w14:textId="77777777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55016A9" w14:textId="5A16703D" w:rsidR="00912CF0" w:rsidRDefault="00912CF0" w:rsidP="000A42B6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is your identifying what SKILLS (i.e. diplomacy, resilience, perseverance, organisation) are required personally to be a performer and then moving to identifying the technical skills for your pathway …. (i.e. Vocal, Movement, Accents etc)</w:t>
            </w:r>
          </w:p>
          <w:p w14:paraId="402EAFAE" w14:textId="70DCE75D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  <w:hyperlink r:id="rId14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http://learn.org/articles/What_Are_the_Skills_Needed_to_Work_in_Acting.html</w:t>
              </w:r>
            </w:hyperlink>
          </w:p>
          <w:p w14:paraId="356E2B05" w14:textId="77777777" w:rsidR="00912CF0" w:rsidRDefault="00912CF0" w:rsidP="000A42B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00408AC" w14:textId="77777777" w:rsidR="000A42B6" w:rsidRDefault="000A42B6" w:rsidP="000A42B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6084B72" w14:textId="77777777" w:rsidR="000A42B6" w:rsidRDefault="000A42B6" w:rsidP="000A42B6">
      <w:pPr>
        <w:spacing w:after="0"/>
        <w:rPr>
          <w:rFonts w:ascii="Gill Sans MT" w:hAnsi="Gill Sans MT"/>
          <w:sz w:val="24"/>
          <w:szCs w:val="24"/>
        </w:rPr>
      </w:pPr>
    </w:p>
    <w:p w14:paraId="6743519E" w14:textId="77777777" w:rsidR="000A42B6" w:rsidRDefault="000A42B6" w:rsidP="000A42B6">
      <w:pPr>
        <w:spacing w:after="0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 xml:space="preserve">What (and why) are the key features of the role of a professional performer? </w:t>
      </w:r>
    </w:p>
    <w:p w14:paraId="1C9F083F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is their work like (be specific about what role you are discussing)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0A42B6" w14:paraId="2EF64EEE" w14:textId="77777777" w:rsidTr="000A42B6">
        <w:tc>
          <w:tcPr>
            <w:tcW w:w="8312" w:type="dxa"/>
          </w:tcPr>
          <w:p w14:paraId="1C0C174E" w14:textId="5421BE2B" w:rsidR="000A42B6" w:rsidRDefault="00912CF0" w:rsidP="000A42B6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hyperlink r:id="rId15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https://nationalcareersservice.direct.gov.uk/job-profiles/actor</w:t>
              </w:r>
            </w:hyperlink>
          </w:p>
          <w:p w14:paraId="7D4E46E7" w14:textId="534F439C" w:rsidR="00912CF0" w:rsidRDefault="00912CF0" w:rsidP="000A42B6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912CF0">
              <w:rPr>
                <w:rFonts w:ascii="Gill Sans MT" w:hAnsi="Gill Sans MT"/>
                <w:sz w:val="24"/>
                <w:szCs w:val="24"/>
              </w:rPr>
              <w:t>https://nationalcareersservice.direct.gov.uk/job-profiles/dancer</w:t>
            </w:r>
          </w:p>
          <w:p w14:paraId="6E8B7668" w14:textId="40C29C4E" w:rsidR="00912CF0" w:rsidRDefault="00912CF0" w:rsidP="000A42B6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hyperlink r:id="rId16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https://www.allaboutcareers.com/careers/job-profile/actor</w:t>
              </w:r>
            </w:hyperlink>
          </w:p>
          <w:p w14:paraId="16A18886" w14:textId="77777777" w:rsidR="000A42B6" w:rsidRDefault="00912CF0" w:rsidP="00912CF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hyperlink r:id="rId17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https://www.brightknowledge.org/knowledge-bank/arts-and-humanities/careers-and-courses/my-job-explained-actress</w:t>
              </w:r>
            </w:hyperlink>
          </w:p>
          <w:p w14:paraId="32C81951" w14:textId="77777777" w:rsidR="00912CF0" w:rsidRDefault="00912CF0" w:rsidP="00912CF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  <w:p w14:paraId="16E6CA94" w14:textId="66B9AB7A" w:rsidR="00912CF0" w:rsidRDefault="00912CF0" w:rsidP="00912CF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Simply – DO YOUR RESEARCH …. What sort of jobs would you expect to be getting in your pathway</w:t>
            </w:r>
            <w:r w:rsidR="0007793D">
              <w:rPr>
                <w:rFonts w:ascii="Gill Sans MT" w:hAnsi="Gill Sans MT"/>
                <w:b/>
                <w:color w:val="FF0000"/>
                <w:sz w:val="24"/>
                <w:szCs w:val="24"/>
              </w:rPr>
              <w:t xml:space="preserve"> … Discuss also when they do when not in work (look for some percentages here – what percentage are out of work and for how long?)</w:t>
            </w:r>
          </w:p>
        </w:tc>
      </w:tr>
    </w:tbl>
    <w:p w14:paraId="3A3EDF05" w14:textId="77777777" w:rsidR="000A42B6" w:rsidRPr="000A42B6" w:rsidRDefault="000A42B6" w:rsidP="000A42B6">
      <w:pPr>
        <w:spacing w:after="0" w:line="276" w:lineRule="auto"/>
        <w:rPr>
          <w:rFonts w:ascii="Gill Sans MT" w:hAnsi="Gill Sans MT"/>
          <w:sz w:val="24"/>
          <w:szCs w:val="24"/>
        </w:rPr>
      </w:pPr>
    </w:p>
    <w:p w14:paraId="18FEA580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are their main duties and responsibilities?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A42B6" w14:paraId="412E82E2" w14:textId="77777777" w:rsidTr="000A42B6">
        <w:tc>
          <w:tcPr>
            <w:tcW w:w="9016" w:type="dxa"/>
          </w:tcPr>
          <w:p w14:paraId="7C1FDB70" w14:textId="170735BC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18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https://nationalcareersservice.direct.gov.uk/job-profiles/actor</w:t>
              </w:r>
            </w:hyperlink>
          </w:p>
          <w:p w14:paraId="4FB874CC" w14:textId="711D0F84" w:rsidR="00912CF0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19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https://www.prospects.ac.uk/job-profiles/actor</w:t>
              </w:r>
            </w:hyperlink>
          </w:p>
          <w:p w14:paraId="599FC3D0" w14:textId="2FDA2952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0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https://www.prospects.ac.uk/job-profiles/dancer</w:t>
              </w:r>
            </w:hyperlink>
          </w:p>
          <w:p w14:paraId="23B6490F" w14:textId="77777777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  <w:p w14:paraId="7BF46725" w14:textId="77777777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</w:t>
            </w:r>
          </w:p>
          <w:p w14:paraId="3965F225" w14:textId="77777777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What are they required to do when in work?</w:t>
            </w:r>
          </w:p>
          <w:p w14:paraId="7B06E7B0" w14:textId="77777777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Have a look at some profiles and contracts</w:t>
            </w:r>
          </w:p>
          <w:p w14:paraId="326BDFBD" w14:textId="4BBD19D6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1" w:history="1">
              <w:r w:rsidRPr="0007793D">
                <w:t>http://learn.org/articles/What_Is_the_Job_Description_of_an_Actress_or_Actor.html</w:t>
              </w:r>
            </w:hyperlink>
          </w:p>
          <w:p w14:paraId="6D3263E0" w14:textId="6F731F03" w:rsidR="0007793D" w:rsidRPr="00912CF0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</w:tc>
      </w:tr>
    </w:tbl>
    <w:p w14:paraId="305FF158" w14:textId="77777777" w:rsidR="000A42B6" w:rsidRPr="000A42B6" w:rsidRDefault="000A42B6" w:rsidP="000A42B6">
      <w:pPr>
        <w:pStyle w:val="ListParagraph"/>
        <w:spacing w:after="0" w:line="276" w:lineRule="auto"/>
        <w:rPr>
          <w:rFonts w:ascii="Gill Sans MT" w:hAnsi="Gill Sans MT"/>
          <w:sz w:val="24"/>
          <w:szCs w:val="24"/>
        </w:rPr>
      </w:pPr>
    </w:p>
    <w:p w14:paraId="6BBA7D41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qualifications do you need?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A42B6" w14:paraId="529CF072" w14:textId="77777777" w:rsidTr="000A42B6">
        <w:tc>
          <w:tcPr>
            <w:tcW w:w="9016" w:type="dxa"/>
          </w:tcPr>
          <w:p w14:paraId="6C6420F8" w14:textId="71560CC8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2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http://www.theartcareerproject.com/build-a-dramatic-career-in-acting/221/</w:t>
              </w:r>
            </w:hyperlink>
          </w:p>
          <w:p w14:paraId="5851BBC2" w14:textId="0765B4B1" w:rsidR="000A42B6" w:rsidRP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</w:t>
            </w:r>
          </w:p>
        </w:tc>
      </w:tr>
    </w:tbl>
    <w:p w14:paraId="69C11FA0" w14:textId="77777777" w:rsidR="000A42B6" w:rsidRPr="000A42B6" w:rsidRDefault="000A42B6" w:rsidP="000A42B6">
      <w:pPr>
        <w:pStyle w:val="ListParagraph"/>
        <w:spacing w:after="0" w:line="276" w:lineRule="auto"/>
        <w:rPr>
          <w:rFonts w:ascii="Gill Sans MT" w:hAnsi="Gill Sans MT"/>
          <w:sz w:val="24"/>
          <w:szCs w:val="24"/>
        </w:rPr>
      </w:pPr>
    </w:p>
    <w:p w14:paraId="30E731A4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is the salary like for this role?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A42B6" w14:paraId="6C562E9B" w14:textId="77777777" w:rsidTr="000A42B6">
        <w:tc>
          <w:tcPr>
            <w:tcW w:w="9016" w:type="dxa"/>
          </w:tcPr>
          <w:p w14:paraId="3068255D" w14:textId="31AB8CD3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3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http://www.theartcareerproject.com/build-a-dramatic-career-in-acting/221/</w:t>
              </w:r>
            </w:hyperlink>
          </w:p>
          <w:p w14:paraId="7D532AEA" w14:textId="7DE4FC91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4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https://nationalcareersservice.direct.gov.uk/job-profiles/actor</w:t>
              </w:r>
            </w:hyperlink>
          </w:p>
          <w:p w14:paraId="4D843FE5" w14:textId="57F2CA7F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5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http://www.equity.org.uk/resource-centre/rates-and-agreements/equity-rates/</w:t>
              </w:r>
            </w:hyperlink>
          </w:p>
          <w:p w14:paraId="6AE0BED2" w14:textId="18C79E2B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6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https://www.theguardian.com/money/2002/aug/18/wageslaves.careers</w:t>
              </w:r>
            </w:hyperlink>
          </w:p>
          <w:p w14:paraId="022599CD" w14:textId="77777777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  <w:p w14:paraId="505C1599" w14:textId="63D19E13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UK rates not American rates please</w:t>
            </w:r>
          </w:p>
          <w:p w14:paraId="266E30E3" w14:textId="77777777" w:rsidR="000A42B6" w:rsidRDefault="000A42B6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146EEB6" w14:textId="77777777" w:rsidR="000A42B6" w:rsidRPr="000A42B6" w:rsidRDefault="000A42B6" w:rsidP="000A42B6">
      <w:pPr>
        <w:pStyle w:val="ListParagraph"/>
        <w:spacing w:after="0" w:line="276" w:lineRule="auto"/>
        <w:rPr>
          <w:rFonts w:ascii="Gill Sans MT" w:hAnsi="Gill Sans MT"/>
          <w:sz w:val="24"/>
          <w:szCs w:val="24"/>
        </w:rPr>
      </w:pPr>
    </w:p>
    <w:p w14:paraId="5940A670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What are the terms and conditions?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A42B6" w14:paraId="741B7DFE" w14:textId="77777777" w:rsidTr="000A42B6">
        <w:tc>
          <w:tcPr>
            <w:tcW w:w="9016" w:type="dxa"/>
          </w:tcPr>
          <w:p w14:paraId="203E0D3A" w14:textId="6611A217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7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https://nationalcareersservice.direct.gov.uk/job-profiles/actor</w:t>
              </w:r>
            </w:hyperlink>
          </w:p>
          <w:p w14:paraId="078E2B30" w14:textId="6FEA641B" w:rsidR="000A42B6" w:rsidRDefault="00912CF0" w:rsidP="00912CF0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research. Terms and conditions are the items on your contract of employment that dictate your job. (i.e. you only work ### hours per day, only do ### shows per week ETC)</w:t>
            </w:r>
          </w:p>
        </w:tc>
      </w:tr>
    </w:tbl>
    <w:p w14:paraId="5DBD63E5" w14:textId="77777777" w:rsidR="000A42B6" w:rsidRPr="000A42B6" w:rsidRDefault="000A42B6" w:rsidP="000A42B6">
      <w:pPr>
        <w:pStyle w:val="ListParagraph"/>
        <w:spacing w:after="0" w:line="276" w:lineRule="auto"/>
        <w:rPr>
          <w:rFonts w:ascii="Gill Sans MT" w:hAnsi="Gill Sans MT"/>
          <w:sz w:val="24"/>
          <w:szCs w:val="24"/>
        </w:rPr>
      </w:pPr>
    </w:p>
    <w:p w14:paraId="45AE3450" w14:textId="77777777" w:rsidR="000A42B6" w:rsidRDefault="000A42B6" w:rsidP="000A42B6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>How does this job impact on your life-style?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A42B6" w14:paraId="4E7E973B" w14:textId="77777777" w:rsidTr="000A42B6">
        <w:tc>
          <w:tcPr>
            <w:tcW w:w="9016" w:type="dxa"/>
          </w:tcPr>
          <w:p w14:paraId="4719BF06" w14:textId="5CB34D47" w:rsidR="000A42B6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8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http://www.backstage.com/advice-for-actors/backstage-experts/how-acting-affects-your-self-esteem/</w:t>
              </w:r>
            </w:hyperlink>
          </w:p>
          <w:p w14:paraId="50FE059E" w14:textId="21A24EB6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29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https://www.quora.com/Does-the-personal-life-of-an-actor-in-any-way-affect-his-or-her-career</w:t>
              </w:r>
            </w:hyperlink>
          </w:p>
          <w:p w14:paraId="7E522BC9" w14:textId="2CBF8FE3" w:rsidR="005C7FB4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30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http://www.telegraph.co.uk/culture/theatre/dance/8926160/The-life-of-a-Royal-Ballet-dancer.html</w:t>
              </w:r>
            </w:hyperlink>
          </w:p>
          <w:p w14:paraId="60A80091" w14:textId="5BD02B96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31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http://www.backstage.com/advice-for-actors/backstage-experts/10-sacrifices-actor-makes/</w:t>
              </w:r>
            </w:hyperlink>
          </w:p>
          <w:p w14:paraId="0E8D9ACE" w14:textId="0ABBCECB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32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http://theportlandballet.org/15-truths-professional-dancer/</w:t>
              </w:r>
            </w:hyperlink>
          </w:p>
          <w:p w14:paraId="1207CCC3" w14:textId="77777777" w:rsidR="0007793D" w:rsidRDefault="0007793D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  <w:p w14:paraId="657BE0E9" w14:textId="5C7037AA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</w:t>
            </w:r>
          </w:p>
          <w:p w14:paraId="572564E4" w14:textId="77777777" w:rsidR="00912CF0" w:rsidRDefault="00912CF0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  <w:p w14:paraId="41C21A7A" w14:textId="77777777" w:rsidR="000A42B6" w:rsidRDefault="000A42B6" w:rsidP="000A42B6">
            <w:pPr>
              <w:pStyle w:val="ListParagraph"/>
              <w:spacing w:line="276" w:lineRule="auto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97C9543" w14:textId="77777777" w:rsidR="000A42B6" w:rsidRDefault="000A42B6" w:rsidP="000A42B6">
      <w:pPr>
        <w:spacing w:after="0" w:line="276" w:lineRule="auto"/>
        <w:rPr>
          <w:rFonts w:ascii="Gill Sans MT" w:hAnsi="Gill Sans MT"/>
          <w:sz w:val="24"/>
          <w:szCs w:val="24"/>
        </w:rPr>
      </w:pPr>
    </w:p>
    <w:p w14:paraId="6B771B95" w14:textId="77777777" w:rsidR="000A42B6" w:rsidRDefault="000A42B6" w:rsidP="009A371A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What is a typical working day for a professional actor/dancer?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2B6" w14:paraId="0859FDD3" w14:textId="77777777" w:rsidTr="000B7A2D">
        <w:tc>
          <w:tcPr>
            <w:tcW w:w="9016" w:type="dxa"/>
          </w:tcPr>
          <w:p w14:paraId="536A00B7" w14:textId="5999ECCE" w:rsidR="000A42B6" w:rsidRDefault="0007793D" w:rsidP="009A371A">
            <w:pPr>
              <w:rPr>
                <w:rFonts w:ascii="Gill Sans MT" w:hAnsi="Gill Sans MT"/>
                <w:sz w:val="24"/>
                <w:szCs w:val="24"/>
              </w:rPr>
            </w:pPr>
            <w:hyperlink r:id="rId33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https://www.prospects.ac.uk/job-profiles/actor</w:t>
              </w:r>
            </w:hyperlink>
          </w:p>
          <w:p w14:paraId="61F90A0D" w14:textId="3B0846AB" w:rsidR="0007793D" w:rsidRDefault="0007793D" w:rsidP="009A371A">
            <w:pPr>
              <w:rPr>
                <w:rFonts w:ascii="Gill Sans MT" w:hAnsi="Gill Sans MT"/>
                <w:sz w:val="24"/>
                <w:szCs w:val="24"/>
              </w:rPr>
            </w:pPr>
            <w:hyperlink r:id="rId34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https://www.theguardian.com/money/2011/feb/05/working-life-actor</w:t>
              </w:r>
            </w:hyperlink>
          </w:p>
          <w:p w14:paraId="326433D6" w14:textId="77777777" w:rsidR="0007793D" w:rsidRDefault="0007793D" w:rsidP="009A371A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</w:p>
          <w:p w14:paraId="78770078" w14:textId="5BCA1253" w:rsidR="000A42B6" w:rsidRDefault="00912CF0" w:rsidP="00912CF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 – I would cover, a day when not in work, and a day in work</w:t>
            </w:r>
          </w:p>
        </w:tc>
      </w:tr>
    </w:tbl>
    <w:p w14:paraId="7F6B2F70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4E07C6D6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  <w:r w:rsidRPr="009A371A">
        <w:rPr>
          <w:rFonts w:ascii="Gill Sans MT" w:hAnsi="Gill Sans MT"/>
          <w:sz w:val="24"/>
          <w:szCs w:val="24"/>
        </w:rPr>
        <w:t>How would a professional actor</w:t>
      </w:r>
      <w:r>
        <w:rPr>
          <w:rFonts w:ascii="Gill Sans MT" w:hAnsi="Gill Sans MT"/>
          <w:sz w:val="24"/>
          <w:szCs w:val="24"/>
        </w:rPr>
        <w:t xml:space="preserve"> or dancer</w:t>
      </w:r>
      <w:r w:rsidRPr="009A371A">
        <w:rPr>
          <w:rFonts w:ascii="Gill Sans MT" w:hAnsi="Gill Sans MT"/>
          <w:sz w:val="24"/>
          <w:szCs w:val="24"/>
        </w:rPr>
        <w:t>, ensure they are ready for a day of rehearsals?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0CC3C98F" w14:textId="77777777" w:rsidTr="009A371A">
        <w:tc>
          <w:tcPr>
            <w:tcW w:w="9016" w:type="dxa"/>
          </w:tcPr>
          <w:p w14:paraId="1B63CFFE" w14:textId="448FAD37" w:rsidR="009A371A" w:rsidRDefault="00912CF0" w:rsidP="009A371A">
            <w:pPr>
              <w:rPr>
                <w:rFonts w:ascii="Gill Sans MT" w:hAnsi="Gill Sans MT"/>
                <w:sz w:val="24"/>
                <w:szCs w:val="24"/>
              </w:rPr>
            </w:pPr>
            <w:r w:rsidRPr="00912CF0">
              <w:rPr>
                <w:rFonts w:ascii="Gill Sans MT" w:hAnsi="Gill Sans MT"/>
                <w:sz w:val="24"/>
                <w:szCs w:val="24"/>
              </w:rPr>
              <w:t>https://www.theatrefolk.com/blog/preparing-first-day-rehearsal-guide-student-actors/</w:t>
            </w:r>
          </w:p>
          <w:p w14:paraId="5F2F0B5A" w14:textId="0B016067" w:rsidR="009A371A" w:rsidRDefault="00912CF0" w:rsidP="009A371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needs to be informed by research</w:t>
            </w:r>
          </w:p>
          <w:p w14:paraId="346B1495" w14:textId="77777777" w:rsidR="00912CF0" w:rsidRDefault="00912CF0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D371DC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E18351C" w14:textId="77777777" w:rsidR="009A371A" w:rsidRP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11BA5BED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  <w:r w:rsidRPr="009A371A">
        <w:rPr>
          <w:rFonts w:ascii="Gill Sans MT" w:hAnsi="Gill Sans MT"/>
          <w:sz w:val="24"/>
          <w:szCs w:val="24"/>
        </w:rPr>
        <w:t>How would a professional actor</w:t>
      </w:r>
      <w:r>
        <w:rPr>
          <w:rFonts w:ascii="Gill Sans MT" w:hAnsi="Gill Sans MT"/>
          <w:sz w:val="24"/>
          <w:szCs w:val="24"/>
        </w:rPr>
        <w:t xml:space="preserve"> or dancer</w:t>
      </w:r>
      <w:r w:rsidRPr="009A371A">
        <w:rPr>
          <w:rFonts w:ascii="Gill Sans MT" w:hAnsi="Gill Sans MT"/>
          <w:sz w:val="24"/>
          <w:szCs w:val="24"/>
        </w:rPr>
        <w:t xml:space="preserve"> use their team working skills in their job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1F50CD94" w14:textId="77777777" w:rsidTr="009A371A">
        <w:tc>
          <w:tcPr>
            <w:tcW w:w="9016" w:type="dxa"/>
          </w:tcPr>
          <w:p w14:paraId="35654407" w14:textId="633D428B" w:rsidR="009A371A" w:rsidRDefault="00912CF0" w:rsidP="009A371A">
            <w:pPr>
              <w:rPr>
                <w:rFonts w:ascii="Gill Sans MT" w:hAnsi="Gill Sans MT"/>
                <w:sz w:val="24"/>
                <w:szCs w:val="24"/>
              </w:rPr>
            </w:pPr>
            <w:hyperlink r:id="rId35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http://learn.org/articles/What_Are_the_Skills_Needed_to_Work_in_Acting.html</w:t>
              </w:r>
            </w:hyperlink>
          </w:p>
          <w:p w14:paraId="08EF8B7A" w14:textId="4F10531D" w:rsidR="009A371A" w:rsidRDefault="00912CF0" w:rsidP="009A371A">
            <w:pPr>
              <w:rPr>
                <w:rFonts w:ascii="Gill Sans MT" w:hAnsi="Gill Sans MT"/>
                <w:sz w:val="24"/>
                <w:szCs w:val="24"/>
              </w:rPr>
            </w:pPr>
            <w:hyperlink r:id="rId36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https://www.theatrefolk.com/blog/collaboration-vs-teamwork-whats-the-difference/</w:t>
              </w:r>
            </w:hyperlink>
          </w:p>
          <w:p w14:paraId="7F96A136" w14:textId="77777777" w:rsidR="00912CF0" w:rsidRDefault="00912CF0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8C66D02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9EB7729" w14:textId="77777777" w:rsidR="009A371A" w:rsidRP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59475C46" w14:textId="77777777" w:rsidR="009A371A" w:rsidRDefault="009A371A" w:rsidP="009A371A">
      <w:pPr>
        <w:tabs>
          <w:tab w:val="left" w:pos="2193"/>
        </w:tabs>
        <w:spacing w:after="0"/>
        <w:rPr>
          <w:rFonts w:ascii="Gill Sans MT" w:hAnsi="Gill Sans MT"/>
          <w:sz w:val="24"/>
          <w:szCs w:val="24"/>
        </w:rPr>
      </w:pPr>
      <w:r w:rsidRPr="00B76310">
        <w:rPr>
          <w:rFonts w:ascii="Comic Sans MS" w:eastAsia="Adobe Gothic Std B" w:hAnsi="Comic Sans MS"/>
          <w:b/>
          <w:sz w:val="28"/>
          <w:szCs w:val="28"/>
        </w:rPr>
        <w:tab/>
      </w:r>
    </w:p>
    <w:p w14:paraId="21ABD75A" w14:textId="77777777" w:rsidR="000A42B6" w:rsidRPr="000A42B6" w:rsidRDefault="000A42B6" w:rsidP="009A371A">
      <w:pPr>
        <w:pStyle w:val="ListParagraph"/>
        <w:spacing w:after="0"/>
        <w:ind w:left="0"/>
        <w:jc w:val="both"/>
        <w:rPr>
          <w:rFonts w:ascii="Gill Sans MT" w:hAnsi="Gill Sans MT"/>
          <w:sz w:val="24"/>
          <w:szCs w:val="24"/>
        </w:rPr>
      </w:pPr>
      <w:r w:rsidRPr="000A42B6">
        <w:rPr>
          <w:rFonts w:ascii="Gill Sans MT" w:hAnsi="Gill Sans MT"/>
          <w:sz w:val="24"/>
          <w:szCs w:val="24"/>
        </w:rPr>
        <w:t xml:space="preserve">Below is a list of application procedures that you could consider to become a professional actor.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4959"/>
        <w:gridCol w:w="1060"/>
        <w:gridCol w:w="1439"/>
      </w:tblGrid>
      <w:tr w:rsidR="000A42B6" w14:paraId="35BA72D0" w14:textId="77777777" w:rsidTr="000A42B6">
        <w:tc>
          <w:tcPr>
            <w:tcW w:w="2257" w:type="dxa"/>
          </w:tcPr>
          <w:p w14:paraId="58715D14" w14:textId="77777777" w:rsidR="000A42B6" w:rsidRPr="000A42B6" w:rsidRDefault="000A42B6" w:rsidP="009A371A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14:paraId="100CA9C0" w14:textId="77777777" w:rsidR="000A42B6" w:rsidRPr="00FC6EF8" w:rsidRDefault="000A42B6" w:rsidP="009A371A">
            <w:pPr>
              <w:spacing w:line="276" w:lineRule="auto"/>
              <w:jc w:val="both"/>
              <w:rPr>
                <w:rFonts w:ascii="Gill Sans MT" w:hAnsi="Gill Sans MT"/>
                <w:szCs w:val="24"/>
              </w:rPr>
            </w:pPr>
            <w:r w:rsidRPr="00FC6EF8">
              <w:rPr>
                <w:rFonts w:ascii="Gill Sans MT" w:hAnsi="Gill Sans MT"/>
                <w:szCs w:val="24"/>
              </w:rPr>
              <w:t>Describe what this is (P1)</w:t>
            </w:r>
          </w:p>
        </w:tc>
        <w:tc>
          <w:tcPr>
            <w:tcW w:w="2253" w:type="dxa"/>
          </w:tcPr>
          <w:p w14:paraId="50D8EA4A" w14:textId="77777777" w:rsidR="000A42B6" w:rsidRPr="00FC6EF8" w:rsidRDefault="00FC6EF8" w:rsidP="009A371A">
            <w:pPr>
              <w:spacing w:line="276" w:lineRule="auto"/>
              <w:jc w:val="both"/>
              <w:rPr>
                <w:rFonts w:ascii="Gill Sans MT" w:hAnsi="Gill Sans MT"/>
                <w:szCs w:val="24"/>
              </w:rPr>
            </w:pPr>
            <w:r w:rsidRPr="00FC6EF8">
              <w:rPr>
                <w:rFonts w:ascii="Gill Sans MT" w:hAnsi="Gill Sans MT"/>
                <w:szCs w:val="24"/>
              </w:rPr>
              <w:t>How do you develop these? What must they include? (M1)</w:t>
            </w:r>
          </w:p>
        </w:tc>
        <w:tc>
          <w:tcPr>
            <w:tcW w:w="2253" w:type="dxa"/>
          </w:tcPr>
          <w:p w14:paraId="2CA0F3EC" w14:textId="77777777" w:rsidR="000A42B6" w:rsidRPr="00FC6EF8" w:rsidRDefault="00FC6EF8" w:rsidP="009A371A">
            <w:pPr>
              <w:spacing w:line="276" w:lineRule="auto"/>
              <w:jc w:val="both"/>
              <w:rPr>
                <w:rFonts w:ascii="Gill Sans MT" w:hAnsi="Gill Sans MT"/>
                <w:szCs w:val="24"/>
              </w:rPr>
            </w:pPr>
            <w:r w:rsidRPr="00FC6EF8">
              <w:rPr>
                <w:rFonts w:ascii="Gill Sans MT" w:hAnsi="Gill Sans MT"/>
                <w:szCs w:val="24"/>
              </w:rPr>
              <w:t>How does this sell a professional practitioner? What is their importance? (D1)</w:t>
            </w:r>
          </w:p>
        </w:tc>
      </w:tr>
      <w:tr w:rsidR="000A42B6" w14:paraId="042A0ECA" w14:textId="77777777" w:rsidTr="000A42B6">
        <w:tc>
          <w:tcPr>
            <w:tcW w:w="2257" w:type="dxa"/>
          </w:tcPr>
          <w:p w14:paraId="4CD35361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0A42B6">
              <w:rPr>
                <w:rFonts w:ascii="Gill Sans MT" w:hAnsi="Gill Sans MT"/>
                <w:b/>
                <w:sz w:val="24"/>
                <w:szCs w:val="24"/>
              </w:rPr>
              <w:t>CVs</w:t>
            </w:r>
          </w:p>
        </w:tc>
        <w:tc>
          <w:tcPr>
            <w:tcW w:w="2253" w:type="dxa"/>
          </w:tcPr>
          <w:p w14:paraId="21EB2CF6" w14:textId="5317BCD1" w:rsidR="00912CF0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hyperlink r:id="rId37" w:history="1">
              <w:r w:rsidRPr="00EB6BD8">
                <w:rPr>
                  <w:rStyle w:val="Hyperlink"/>
                  <w:rFonts w:ascii="Gill Sans MT" w:hAnsi="Gill Sans MT"/>
                  <w:sz w:val="20"/>
                  <w:szCs w:val="20"/>
                </w:rPr>
                <w:t>https://www.kent.ac.uk/careers/cv/actorcv.htm</w:t>
              </w:r>
            </w:hyperlink>
          </w:p>
          <w:p w14:paraId="62328475" w14:textId="5628AF62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47105CA3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59BEB4C7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B6" w14:paraId="1E11283E" w14:textId="77777777" w:rsidTr="000A42B6">
        <w:tc>
          <w:tcPr>
            <w:tcW w:w="2257" w:type="dxa"/>
          </w:tcPr>
          <w:p w14:paraId="5C85FC5A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</w:t>
            </w:r>
            <w:r w:rsidRPr="000A42B6">
              <w:rPr>
                <w:rFonts w:ascii="Gill Sans MT" w:hAnsi="Gill Sans MT"/>
                <w:b/>
                <w:sz w:val="24"/>
                <w:szCs w:val="24"/>
              </w:rPr>
              <w:t>ersonal statements</w:t>
            </w:r>
          </w:p>
        </w:tc>
        <w:tc>
          <w:tcPr>
            <w:tcW w:w="2253" w:type="dxa"/>
          </w:tcPr>
          <w:p w14:paraId="1B2EDF8A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042789D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411A03D0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B6" w14:paraId="682E2F93" w14:textId="77777777" w:rsidTr="000A42B6">
        <w:tc>
          <w:tcPr>
            <w:tcW w:w="2257" w:type="dxa"/>
          </w:tcPr>
          <w:p w14:paraId="134198A9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0A42B6">
              <w:rPr>
                <w:rFonts w:ascii="Gill Sans MT" w:hAnsi="Gill Sans MT"/>
                <w:b/>
                <w:sz w:val="24"/>
                <w:szCs w:val="24"/>
              </w:rPr>
              <w:t>uditions</w:t>
            </w:r>
          </w:p>
        </w:tc>
        <w:tc>
          <w:tcPr>
            <w:tcW w:w="2253" w:type="dxa"/>
          </w:tcPr>
          <w:p w14:paraId="28B6C88A" w14:textId="5AD05501" w:rsidR="00912CF0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hyperlink r:id="rId38" w:history="1">
              <w:r w:rsidRPr="00EB6BD8">
                <w:rPr>
                  <w:rStyle w:val="Hyperlink"/>
                  <w:rFonts w:ascii="Gill Sans MT" w:hAnsi="Gill Sans MT"/>
                  <w:sz w:val="20"/>
                  <w:szCs w:val="20"/>
                </w:rPr>
                <w:t>http://www.backstage.com/advice-for-actors/backstage-experts/10-tips-winning-audition/</w:t>
              </w:r>
            </w:hyperlink>
          </w:p>
          <w:p w14:paraId="33188016" w14:textId="4C7595F7" w:rsidR="00912CF0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hyperlink r:id="rId39" w:history="1">
              <w:r w:rsidRPr="00EB6BD8">
                <w:rPr>
                  <w:rStyle w:val="Hyperlink"/>
                  <w:rFonts w:ascii="Gill Sans MT" w:hAnsi="Gill Sans MT"/>
                  <w:sz w:val="20"/>
                  <w:szCs w:val="20"/>
                </w:rPr>
                <w:t>http://blog.stageagent.com/how-to-prepare-for-an-audition/</w:t>
              </w:r>
            </w:hyperlink>
          </w:p>
          <w:p w14:paraId="568A3F78" w14:textId="51EDFC1F" w:rsidR="000A42B6" w:rsidRPr="00FC6EF8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912CF0">
              <w:rPr>
                <w:rFonts w:ascii="Gill Sans MT" w:hAnsi="Gill Sans MT"/>
                <w:sz w:val="20"/>
                <w:szCs w:val="20"/>
              </w:rPr>
              <w:t>http://www.wikihow.com/Prepare-for-an-Audition</w:t>
            </w:r>
          </w:p>
        </w:tc>
        <w:tc>
          <w:tcPr>
            <w:tcW w:w="2253" w:type="dxa"/>
          </w:tcPr>
          <w:p w14:paraId="10B1C1A7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E5EDC18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B6" w14:paraId="1F76A50E" w14:textId="77777777" w:rsidTr="000A42B6">
        <w:tc>
          <w:tcPr>
            <w:tcW w:w="2257" w:type="dxa"/>
          </w:tcPr>
          <w:p w14:paraId="4EE416B5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</w:t>
            </w:r>
            <w:r w:rsidRPr="000A42B6">
              <w:rPr>
                <w:rFonts w:ascii="Gill Sans MT" w:hAnsi="Gill Sans MT"/>
                <w:b/>
                <w:sz w:val="24"/>
                <w:szCs w:val="24"/>
              </w:rPr>
              <w:t>ortfolios of work</w:t>
            </w:r>
          </w:p>
        </w:tc>
        <w:tc>
          <w:tcPr>
            <w:tcW w:w="2253" w:type="dxa"/>
          </w:tcPr>
          <w:p w14:paraId="1F4804B5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8E95D43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BAB8E16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B6" w14:paraId="768ED1A3" w14:textId="77777777" w:rsidTr="000A42B6">
        <w:tc>
          <w:tcPr>
            <w:tcW w:w="2257" w:type="dxa"/>
          </w:tcPr>
          <w:p w14:paraId="25A6D35E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</w:t>
            </w:r>
            <w:r w:rsidRPr="000A42B6">
              <w:rPr>
                <w:rFonts w:ascii="Gill Sans MT" w:hAnsi="Gill Sans MT"/>
                <w:b/>
                <w:sz w:val="24"/>
                <w:szCs w:val="24"/>
              </w:rPr>
              <w:t>gen</w:t>
            </w:r>
            <w:r>
              <w:rPr>
                <w:rFonts w:ascii="Gill Sans MT" w:hAnsi="Gill Sans MT"/>
                <w:b/>
                <w:sz w:val="24"/>
                <w:szCs w:val="24"/>
              </w:rPr>
              <w:t>t</w:t>
            </w:r>
          </w:p>
        </w:tc>
        <w:tc>
          <w:tcPr>
            <w:tcW w:w="2253" w:type="dxa"/>
          </w:tcPr>
          <w:p w14:paraId="0C07895B" w14:textId="3588684B" w:rsidR="000A42B6" w:rsidRPr="00FC6EF8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912CF0">
              <w:rPr>
                <w:rFonts w:ascii="Gill Sans MT" w:hAnsi="Gill Sans MT"/>
                <w:sz w:val="20"/>
                <w:szCs w:val="20"/>
              </w:rPr>
              <w:t>https://actorsandperformers.com/actors/advice/2/securing-work/dealing-with-agents</w:t>
            </w:r>
          </w:p>
        </w:tc>
        <w:tc>
          <w:tcPr>
            <w:tcW w:w="2253" w:type="dxa"/>
          </w:tcPr>
          <w:p w14:paraId="182D111F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13F69A6C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A42B6" w14:paraId="386C2289" w14:textId="77777777" w:rsidTr="000A42B6">
        <w:tc>
          <w:tcPr>
            <w:tcW w:w="2257" w:type="dxa"/>
          </w:tcPr>
          <w:p w14:paraId="600D4117" w14:textId="77777777" w:rsidR="000A42B6" w:rsidRPr="000A42B6" w:rsidRDefault="000A42B6" w:rsidP="000A42B6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0A42B6">
              <w:rPr>
                <w:rFonts w:ascii="Gill Sans MT" w:hAnsi="Gill Sans MT"/>
                <w:b/>
                <w:sz w:val="24"/>
                <w:szCs w:val="24"/>
              </w:rPr>
              <w:t>Head shots</w:t>
            </w:r>
          </w:p>
        </w:tc>
        <w:tc>
          <w:tcPr>
            <w:tcW w:w="2253" w:type="dxa"/>
          </w:tcPr>
          <w:p w14:paraId="7786F854" w14:textId="2DBD35F5" w:rsidR="000A42B6" w:rsidRPr="00FC6EF8" w:rsidRDefault="00912CF0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912CF0">
              <w:rPr>
                <w:rFonts w:ascii="Gill Sans MT" w:hAnsi="Gill Sans MT"/>
                <w:sz w:val="20"/>
                <w:szCs w:val="20"/>
              </w:rPr>
              <w:t>https://www.spotlight.com/news-and-advice/tips-and-advice/everything-you-need-to-know-about-photos/</w:t>
            </w:r>
          </w:p>
        </w:tc>
        <w:tc>
          <w:tcPr>
            <w:tcW w:w="2253" w:type="dxa"/>
          </w:tcPr>
          <w:p w14:paraId="0FF19AB7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3" w:type="dxa"/>
          </w:tcPr>
          <w:p w14:paraId="42C91D0C" w14:textId="77777777" w:rsidR="000A42B6" w:rsidRPr="00FC6EF8" w:rsidRDefault="000A42B6" w:rsidP="000A42B6">
            <w:pPr>
              <w:spacing w:line="276" w:lineRule="auto"/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775BF0F" w14:textId="77777777" w:rsidR="00FC6EF8" w:rsidRDefault="00FC6EF8">
      <w:pPr>
        <w:spacing w:after="0"/>
        <w:rPr>
          <w:rFonts w:ascii="Gill Sans MT" w:hAnsi="Gill Sans MT"/>
          <w:b/>
          <w:sz w:val="24"/>
          <w:szCs w:val="24"/>
        </w:rPr>
      </w:pPr>
    </w:p>
    <w:p w14:paraId="6B2F5B64" w14:textId="77777777" w:rsidR="00FC6EF8" w:rsidRPr="00FC6EF8" w:rsidRDefault="00FC6EF8">
      <w:pPr>
        <w:spacing w:after="0"/>
        <w:rPr>
          <w:rFonts w:ascii="Gill Sans MT" w:hAnsi="Gill Sans MT"/>
          <w:b/>
          <w:sz w:val="24"/>
          <w:szCs w:val="24"/>
        </w:rPr>
      </w:pPr>
      <w:r w:rsidRPr="00FC6EF8">
        <w:rPr>
          <w:rFonts w:ascii="Gill Sans MT" w:hAnsi="Gill Sans MT"/>
          <w:b/>
          <w:sz w:val="24"/>
          <w:szCs w:val="24"/>
        </w:rPr>
        <w:t>INTERRELATIONSHIPS</w:t>
      </w:r>
    </w:p>
    <w:p w14:paraId="12D20D55" w14:textId="77777777" w:rsidR="00FC6EF8" w:rsidRDefault="00FC6EF8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Chose director or choreographer </w:t>
      </w:r>
    </w:p>
    <w:p w14:paraId="1F562F0D" w14:textId="77777777" w:rsidR="00FC6EF8" w:rsidRDefault="00FC6EF8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4230"/>
        <w:gridCol w:w="1264"/>
        <w:gridCol w:w="1480"/>
      </w:tblGrid>
      <w:tr w:rsidR="00FC6EF8" w14:paraId="5BB4EF24" w14:textId="77777777" w:rsidTr="00FC6EF8">
        <w:tc>
          <w:tcPr>
            <w:tcW w:w="2254" w:type="dxa"/>
          </w:tcPr>
          <w:p w14:paraId="4857CFE7" w14:textId="77777777" w:rsidR="00FC6EF8" w:rsidRDefault="00FC6EF8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BCFA403" w14:textId="77777777" w:rsidR="00FC6EF8" w:rsidRDefault="00FC6EF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does an actor/dancer interrelate to this person?</w:t>
            </w:r>
          </w:p>
        </w:tc>
        <w:tc>
          <w:tcPr>
            <w:tcW w:w="2254" w:type="dxa"/>
          </w:tcPr>
          <w:p w14:paraId="17D3F1CA" w14:textId="77777777" w:rsidR="00FC6EF8" w:rsidRDefault="00FC6EF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Why is this relationship important to the success of the performance?</w:t>
            </w:r>
          </w:p>
        </w:tc>
        <w:tc>
          <w:tcPr>
            <w:tcW w:w="2254" w:type="dxa"/>
          </w:tcPr>
          <w:p w14:paraId="38EF9F09" w14:textId="77777777" w:rsidR="00FC6EF8" w:rsidRDefault="00FC6EF8" w:rsidP="00FC6EF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Evaluate what might happen if this interrelationship was not effective</w:t>
            </w:r>
          </w:p>
        </w:tc>
      </w:tr>
      <w:tr w:rsidR="00FC6EF8" w14:paraId="60AB4F12" w14:textId="77777777" w:rsidTr="00FC6EF8">
        <w:tc>
          <w:tcPr>
            <w:tcW w:w="2254" w:type="dxa"/>
          </w:tcPr>
          <w:p w14:paraId="26BA92B3" w14:textId="77777777" w:rsidR="00FC6EF8" w:rsidRDefault="00FC6EF8" w:rsidP="00FC6EF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C6EF8">
              <w:rPr>
                <w:rFonts w:ascii="Gill Sans MT" w:hAnsi="Gill Sans MT"/>
                <w:b/>
                <w:sz w:val="20"/>
                <w:szCs w:val="20"/>
              </w:rPr>
              <w:t>Director/Choreographer</w:t>
            </w:r>
          </w:p>
          <w:p w14:paraId="47470DDF" w14:textId="77777777" w:rsidR="00912CF0" w:rsidRPr="00FC6EF8" w:rsidRDefault="00912CF0" w:rsidP="00FC6EF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EBFD08" w14:textId="77777777" w:rsidR="00FC6EF8" w:rsidRDefault="00FC6EF8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756C749" w14:textId="6934B918" w:rsidR="00FC6EF8" w:rsidRDefault="00912CF0">
            <w:pPr>
              <w:rPr>
                <w:rFonts w:ascii="Gill Sans MT" w:hAnsi="Gill Sans MT"/>
                <w:sz w:val="20"/>
                <w:szCs w:val="20"/>
              </w:rPr>
            </w:pPr>
            <w:hyperlink r:id="rId40" w:history="1">
              <w:r w:rsidRPr="00EB6BD8">
                <w:rPr>
                  <w:rStyle w:val="Hyperlink"/>
                  <w:rFonts w:ascii="Gill Sans MT" w:hAnsi="Gill Sans MT"/>
                  <w:sz w:val="20"/>
                  <w:szCs w:val="20"/>
                </w:rPr>
                <w:t>http://www.markwtravis.com/2012/06/the-actordirector-relationship/</w:t>
              </w:r>
            </w:hyperlink>
          </w:p>
          <w:p w14:paraId="40910B3B" w14:textId="77777777" w:rsidR="00912CF0" w:rsidRDefault="00912CF0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B16513D" w14:textId="445AFF7E" w:rsidR="00FC6EF8" w:rsidRPr="00FC6EF8" w:rsidRDefault="00912CF0" w:rsidP="00912CF0">
            <w:pPr>
              <w:rPr>
                <w:rFonts w:ascii="Gill Sans MT" w:hAnsi="Gill Sans MT"/>
                <w:sz w:val="20"/>
                <w:szCs w:val="20"/>
              </w:rPr>
            </w:pPr>
            <w:r w:rsidRPr="00912CF0">
              <w:rPr>
                <w:rFonts w:ascii="Gill Sans MT" w:hAnsi="Gill Sans MT"/>
                <w:sz w:val="20"/>
                <w:szCs w:val="20"/>
              </w:rPr>
              <w:t>http://www.danceconsortium.com/features/interview/deborah-colker-the-choreographerdancer-relationship/</w:t>
            </w:r>
          </w:p>
        </w:tc>
        <w:tc>
          <w:tcPr>
            <w:tcW w:w="2254" w:type="dxa"/>
          </w:tcPr>
          <w:p w14:paraId="523786DF" w14:textId="77777777" w:rsidR="00FC6EF8" w:rsidRPr="00FC6EF8" w:rsidRDefault="00FC6EF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73E00A3" w14:textId="77777777" w:rsidR="00FC6EF8" w:rsidRPr="00FC6EF8" w:rsidRDefault="00FC6EF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70547EC" w14:textId="77777777" w:rsidR="00FC6EF8" w:rsidRDefault="00FC6EF8">
      <w:pPr>
        <w:spacing w:after="0"/>
        <w:rPr>
          <w:rFonts w:ascii="Gill Sans MT" w:hAnsi="Gill Sans MT"/>
          <w:sz w:val="24"/>
          <w:szCs w:val="24"/>
        </w:rPr>
      </w:pPr>
    </w:p>
    <w:p w14:paraId="10A4EF2C" w14:textId="77777777" w:rsidR="009A371A" w:rsidRDefault="009A371A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22781492" w14:textId="77777777" w:rsidR="00FC6EF8" w:rsidRDefault="00FC6EF8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(D1 ASSESSED)</w:t>
      </w:r>
    </w:p>
    <w:p w14:paraId="73B9F79B" w14:textId="77777777" w:rsidR="00FC6EF8" w:rsidRDefault="00FC6EF8" w:rsidP="00FC6EF8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</w:p>
    <w:p w14:paraId="405CFBF4" w14:textId="77777777" w:rsidR="00FC6EF8" w:rsidRDefault="00FC6EF8" w:rsidP="00FC6EF8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Based on this research –evaluate what you have learnt, what has surprised you – has this researched changed your opinion about working in the performance industry? What can you be doing now to prepare for a career in the performing arts? (</w:t>
      </w:r>
      <w:r w:rsidRPr="00FC6EF8">
        <w:rPr>
          <w:rFonts w:ascii="Gill Sans MT" w:hAnsi="Gill Sans MT"/>
          <w:b/>
          <w:color w:val="FF0000"/>
          <w:sz w:val="24"/>
          <w:szCs w:val="24"/>
          <w:u w:val="single"/>
        </w:rPr>
        <w:t>no more than one side of A4</w:t>
      </w:r>
      <w:r>
        <w:rPr>
          <w:rFonts w:ascii="Gill Sans MT" w:hAnsi="Gill Sans MT"/>
          <w:b/>
          <w:color w:val="FF0000"/>
          <w:sz w:val="24"/>
          <w:szCs w:val="24"/>
        </w:rPr>
        <w:t>)</w:t>
      </w:r>
    </w:p>
    <w:p w14:paraId="4A3AA937" w14:textId="77777777" w:rsidR="00FC6EF8" w:rsidRDefault="00FC6EF8" w:rsidP="00FC6EF8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6EF8" w14:paraId="32BCC49B" w14:textId="77777777" w:rsidTr="00FC6EF8">
        <w:tc>
          <w:tcPr>
            <w:tcW w:w="9016" w:type="dxa"/>
          </w:tcPr>
          <w:p w14:paraId="477A7A32" w14:textId="77777777" w:rsidR="00FC6EF8" w:rsidRDefault="00FC6EF8" w:rsidP="00FC6EF8">
            <w:pPr>
              <w:spacing w:line="276" w:lineRule="auto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  <w:p w14:paraId="40AEBA7D" w14:textId="5F80F15C" w:rsidR="009A371A" w:rsidRDefault="00912CF0" w:rsidP="00FC6EF8">
            <w:pPr>
              <w:spacing w:line="276" w:lineRule="auto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should be reaching ONE SIDE OF A4 if it is developed enough</w:t>
            </w:r>
          </w:p>
          <w:p w14:paraId="0A351D96" w14:textId="77777777" w:rsidR="00FC6EF8" w:rsidRPr="00FC6EF8" w:rsidRDefault="00FC6EF8" w:rsidP="00FC6EF8">
            <w:pPr>
              <w:spacing w:line="276" w:lineRule="auto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</w:p>
        </w:tc>
      </w:tr>
    </w:tbl>
    <w:p w14:paraId="0ECF423B" w14:textId="77777777" w:rsidR="00FC6EF8" w:rsidRDefault="00FC6EF8" w:rsidP="00FC6EF8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</w:p>
    <w:p w14:paraId="402C95B2" w14:textId="77777777" w:rsidR="00FC6EF8" w:rsidRPr="000A42B6" w:rsidRDefault="00FC6EF8" w:rsidP="00FC6EF8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  <w:r w:rsidRPr="000A42B6">
        <w:rPr>
          <w:rFonts w:ascii="Gill Sans MT" w:hAnsi="Gill Sans MT"/>
          <w:b/>
          <w:color w:val="FF0000"/>
          <w:sz w:val="24"/>
          <w:szCs w:val="24"/>
        </w:rPr>
        <w:t>REFERENCING / SOURCES</w:t>
      </w:r>
    </w:p>
    <w:p w14:paraId="0977935A" w14:textId="77777777" w:rsidR="00FC6EF8" w:rsidRDefault="00FC6EF8" w:rsidP="00FC6EF8">
      <w:pPr>
        <w:spacing w:after="0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Using the Havard Reference System – please list your sources that informed the work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6EF8" w14:paraId="5106A7C1" w14:textId="77777777" w:rsidTr="000B7A2D">
        <w:tc>
          <w:tcPr>
            <w:tcW w:w="9016" w:type="dxa"/>
          </w:tcPr>
          <w:p w14:paraId="4B5C9453" w14:textId="77777777" w:rsidR="00FC6EF8" w:rsidRDefault="00FC6EF8" w:rsidP="000B7A2D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</w:p>
          <w:p w14:paraId="39B30992" w14:textId="77777777" w:rsidR="00FC6EF8" w:rsidRDefault="00FC6EF8" w:rsidP="000B7A2D">
            <w:pPr>
              <w:rPr>
                <w:rFonts w:ascii="Gill Sans MT" w:hAnsi="Gill Sans MT"/>
                <w:color w:val="FF0000"/>
                <w:sz w:val="24"/>
                <w:szCs w:val="24"/>
              </w:rPr>
            </w:pPr>
          </w:p>
          <w:p w14:paraId="24830294" w14:textId="77777777" w:rsidR="00FC6EF8" w:rsidRPr="000A42B6" w:rsidRDefault="00FC6EF8" w:rsidP="000B7A2D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75E759A" w14:textId="77777777" w:rsidR="00FC6EF8" w:rsidRPr="00BD1A52" w:rsidRDefault="00FC6EF8" w:rsidP="00FC6EF8">
      <w:pPr>
        <w:spacing w:after="0"/>
        <w:rPr>
          <w:rFonts w:ascii="Gill Sans MT" w:hAnsi="Gill Sans MT"/>
          <w:sz w:val="24"/>
          <w:szCs w:val="24"/>
        </w:rPr>
      </w:pPr>
    </w:p>
    <w:p w14:paraId="4DD24A4B" w14:textId="77777777" w:rsidR="00FC6EF8" w:rsidRDefault="00FC6EF8" w:rsidP="00FC6EF8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SECTION 2 (P1 and M1 ASSESSED)</w:t>
      </w:r>
    </w:p>
    <w:p w14:paraId="177905AD" w14:textId="77777777" w:rsidR="00FC6EF8" w:rsidRDefault="00FC6EF8" w:rsidP="00FC6EF8">
      <w:pPr>
        <w:spacing w:after="0"/>
        <w:rPr>
          <w:rFonts w:ascii="Gill Sans MT" w:hAnsi="Gill Sans MT"/>
          <w:sz w:val="24"/>
          <w:szCs w:val="24"/>
        </w:rPr>
      </w:pPr>
    </w:p>
    <w:p w14:paraId="18DB7CF1" w14:textId="77777777" w:rsidR="00FC6EF8" w:rsidRDefault="009A371A" w:rsidP="00FC6EF8">
      <w:pPr>
        <w:spacing w:after="0"/>
        <w:rPr>
          <w:rFonts w:ascii="Gill Sans MT" w:hAnsi="Gill Sans MT"/>
          <w:b/>
          <w:sz w:val="28"/>
          <w:szCs w:val="24"/>
        </w:rPr>
      </w:pPr>
      <w:r>
        <w:rPr>
          <w:rFonts w:ascii="Gill Sans MT" w:hAnsi="Gill Sans MT"/>
          <w:b/>
          <w:sz w:val="28"/>
          <w:szCs w:val="24"/>
        </w:rPr>
        <w:t>TRAINING AND QUALIFICATION ROUTES</w:t>
      </w:r>
    </w:p>
    <w:p w14:paraId="3754DAC8" w14:textId="77777777" w:rsidR="009A371A" w:rsidRDefault="009A371A" w:rsidP="00FC6EF8">
      <w:pPr>
        <w:spacing w:after="0"/>
        <w:rPr>
          <w:rFonts w:ascii="Gill Sans MT" w:hAnsi="Gill Sans MT"/>
          <w:sz w:val="24"/>
          <w:szCs w:val="24"/>
        </w:rPr>
      </w:pPr>
    </w:p>
    <w:p w14:paraId="4D59EB18" w14:textId="77777777" w:rsidR="009A371A" w:rsidRDefault="009A371A" w:rsidP="00FC6EF8">
      <w:pPr>
        <w:spacing w:after="0"/>
        <w:rPr>
          <w:rFonts w:ascii="Gill Sans MT" w:hAnsi="Gill Sans MT"/>
          <w:sz w:val="24"/>
          <w:szCs w:val="24"/>
        </w:rPr>
      </w:pPr>
      <w:r w:rsidRPr="009A371A">
        <w:rPr>
          <w:rFonts w:ascii="Gill Sans MT" w:hAnsi="Gill Sans MT"/>
          <w:sz w:val="24"/>
          <w:szCs w:val="24"/>
        </w:rPr>
        <w:t>Why do you feel formal training in the performing arts is important? Why is understanding formal training routes important to you as a developing practitioner?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6F03E14A" w14:textId="77777777" w:rsidTr="009A371A">
        <w:tc>
          <w:tcPr>
            <w:tcW w:w="9016" w:type="dxa"/>
          </w:tcPr>
          <w:p w14:paraId="0D9CD9A7" w14:textId="7478530C" w:rsidR="009A371A" w:rsidRDefault="000B7A2D" w:rsidP="00FC6EF8">
            <w:pPr>
              <w:rPr>
                <w:rFonts w:ascii="Gill Sans MT" w:hAnsi="Gill Sans MT"/>
                <w:sz w:val="24"/>
                <w:szCs w:val="24"/>
              </w:rPr>
            </w:pPr>
            <w:hyperlink r:id="rId41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https://www.dramauk.co.uk/faqs</w:t>
              </w:r>
            </w:hyperlink>
          </w:p>
          <w:p w14:paraId="03114C96" w14:textId="2835684F" w:rsidR="000B7A2D" w:rsidRDefault="00912CF0" w:rsidP="00FC6EF8">
            <w:pPr>
              <w:rPr>
                <w:rFonts w:ascii="Gill Sans MT" w:hAnsi="Gill Sans MT"/>
                <w:sz w:val="24"/>
                <w:szCs w:val="24"/>
              </w:rPr>
            </w:pPr>
            <w:hyperlink r:id="rId42" w:history="1">
              <w:r w:rsidRPr="00EB6BD8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https://actorsandperformers.com/actors/advice/44/training-and-skills/drama-schools</w:t>
              </w:r>
            </w:hyperlink>
          </w:p>
          <w:p w14:paraId="05083DBE" w14:textId="509E1063" w:rsidR="00912CF0" w:rsidRDefault="00912CF0" w:rsidP="00FC6EF8">
            <w:pPr>
              <w:rPr>
                <w:rFonts w:ascii="Gill Sans MT" w:hAnsi="Gill Sans MT"/>
                <w:sz w:val="24"/>
                <w:szCs w:val="24"/>
              </w:rPr>
            </w:pPr>
            <w:r w:rsidRPr="00912CF0">
              <w:rPr>
                <w:rFonts w:ascii="Gill Sans MT" w:hAnsi="Gill Sans MT"/>
                <w:sz w:val="24"/>
                <w:szCs w:val="24"/>
              </w:rPr>
              <w:t>https://www.danceuk.org/resources/faqs/professional-dance-training-and-careers/</w:t>
            </w:r>
          </w:p>
          <w:p w14:paraId="55569EA7" w14:textId="77777777" w:rsidR="009A371A" w:rsidRDefault="009A371A" w:rsidP="00FC6EF8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7115557" w14:textId="77777777" w:rsidR="009A371A" w:rsidRDefault="009A371A" w:rsidP="00FC6EF8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2E6C94D" w14:textId="77777777" w:rsidR="009A371A" w:rsidRDefault="009A371A" w:rsidP="00FC6EF8">
      <w:pPr>
        <w:spacing w:after="0"/>
        <w:rPr>
          <w:rFonts w:ascii="Gill Sans MT" w:hAnsi="Gill Sans MT"/>
          <w:sz w:val="24"/>
          <w:szCs w:val="24"/>
        </w:rPr>
      </w:pPr>
    </w:p>
    <w:p w14:paraId="6AC5345C" w14:textId="77777777" w:rsidR="009A371A" w:rsidRPr="009A371A" w:rsidRDefault="009A371A" w:rsidP="00FC6EF8">
      <w:pPr>
        <w:spacing w:after="0"/>
        <w:rPr>
          <w:rFonts w:ascii="Gill Sans MT" w:hAnsi="Gill Sans MT"/>
          <w:b/>
          <w:sz w:val="24"/>
          <w:szCs w:val="24"/>
        </w:rPr>
      </w:pPr>
      <w:r w:rsidRPr="009A371A">
        <w:rPr>
          <w:rFonts w:ascii="Gill Sans MT" w:hAnsi="Gill Sans MT"/>
          <w:b/>
          <w:sz w:val="24"/>
          <w:szCs w:val="24"/>
        </w:rPr>
        <w:t>DRAMA AND MUSICAL THEATRE TRAINING, WITH A FOCUS ON OUR LOCAL DRAMA SCHOOL – GUILDFORD SCHOOL OF ACTING.</w:t>
      </w:r>
    </w:p>
    <w:p w14:paraId="2A769FC4" w14:textId="77777777" w:rsidR="009A371A" w:rsidRDefault="009A371A" w:rsidP="00FC6EF8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Complete a brief research analysis of GSA.</w:t>
      </w:r>
    </w:p>
    <w:p w14:paraId="23DBF3CD" w14:textId="77777777" w:rsidR="009A371A" w:rsidRDefault="009A371A" w:rsidP="009A371A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What courses they run, what their audition procedure us like, their teaching hours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1F18F617" w14:textId="77777777" w:rsidTr="009A371A">
        <w:tc>
          <w:tcPr>
            <w:tcW w:w="9016" w:type="dxa"/>
          </w:tcPr>
          <w:p w14:paraId="4824D1E5" w14:textId="01AC4363" w:rsidR="009A371A" w:rsidRDefault="00912CF0" w:rsidP="009A371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simply comes from answering all the questions about the video ….</w:t>
            </w:r>
          </w:p>
          <w:p w14:paraId="48A1D7AC" w14:textId="17A153D1" w:rsidR="00912CF0" w:rsidRPr="00912CF0" w:rsidRDefault="00912CF0" w:rsidP="009A371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There is a fair bit of writing to include here</w:t>
            </w:r>
          </w:p>
          <w:p w14:paraId="4795108A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CA84983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BA59F7B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3BE40454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How does this research make you feel about vocational training? (D1)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0D93DDAD" w14:textId="77777777" w:rsidTr="009A371A">
        <w:tc>
          <w:tcPr>
            <w:tcW w:w="9016" w:type="dxa"/>
          </w:tcPr>
          <w:p w14:paraId="3586F1C5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4F5D196" w14:textId="37407005" w:rsidR="009A371A" w:rsidRPr="00912CF0" w:rsidRDefault="00912CF0" w:rsidP="009A371A">
            <w:pPr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  <w:r w:rsidRPr="00912CF0">
              <w:rPr>
                <w:rFonts w:ascii="Gill Sans MT" w:hAnsi="Gill Sans MT"/>
                <w:b/>
                <w:color w:val="FF0000"/>
                <w:sz w:val="24"/>
                <w:szCs w:val="24"/>
              </w:rPr>
              <w:t>PERSONAL THOUGHTS AND REFLECTION – more -= a better grade!</w:t>
            </w:r>
          </w:p>
          <w:p w14:paraId="357611C1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CABF10A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6B4AF980" w14:textId="77777777" w:rsidR="009A371A" w:rsidRDefault="009A371A" w:rsidP="009A371A">
      <w:pPr>
        <w:spacing w:after="0"/>
        <w:rPr>
          <w:rFonts w:ascii="Gill Sans MT" w:hAnsi="Gill Sans MT"/>
          <w:b/>
          <w:sz w:val="24"/>
          <w:szCs w:val="24"/>
        </w:rPr>
      </w:pPr>
    </w:p>
    <w:p w14:paraId="3652A0DB" w14:textId="77777777" w:rsidR="009A371A" w:rsidRDefault="009A371A" w:rsidP="009A371A">
      <w:pPr>
        <w:spacing w:after="0"/>
        <w:rPr>
          <w:rFonts w:ascii="Gill Sans MT" w:hAnsi="Gill Sans MT"/>
          <w:b/>
          <w:sz w:val="24"/>
          <w:szCs w:val="24"/>
        </w:rPr>
      </w:pPr>
    </w:p>
    <w:p w14:paraId="1AF1C70E" w14:textId="77777777" w:rsidR="009A371A" w:rsidRDefault="009A371A" w:rsidP="009A371A">
      <w:pPr>
        <w:spacing w:after="0"/>
        <w:rPr>
          <w:rFonts w:ascii="Gill Sans MT" w:hAnsi="Gill Sans MT"/>
          <w:b/>
          <w:sz w:val="24"/>
          <w:szCs w:val="24"/>
        </w:rPr>
      </w:pPr>
    </w:p>
    <w:p w14:paraId="486E213A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AUDITIONING AND INTERVIEWING (</w:t>
      </w:r>
      <w:r w:rsidRPr="00742A53">
        <w:rPr>
          <w:rFonts w:ascii="Gill Sans MT" w:hAnsi="Gill Sans MT"/>
          <w:b/>
        </w:rPr>
        <w:t>The Council for Dance Education and Training and the National Council for Drama Training</w:t>
      </w:r>
      <w:r>
        <w:rPr>
          <w:rFonts w:ascii="Gill Sans MT" w:hAnsi="Gill Sans MT"/>
          <w:b/>
        </w:rPr>
        <w:t>)</w:t>
      </w:r>
      <w:r w:rsidRPr="00742A53">
        <w:rPr>
          <w:rFonts w:ascii="Gill Sans MT" w:hAnsi="Gill Sans MT"/>
          <w:b/>
        </w:rPr>
        <w:t xml:space="preserve">.  </w:t>
      </w:r>
      <w:r>
        <w:rPr>
          <w:rFonts w:ascii="Gill Sans MT" w:hAnsi="Gill Sans MT"/>
          <w:b/>
        </w:rPr>
        <w:br/>
      </w:r>
      <w:r>
        <w:rPr>
          <w:rFonts w:ascii="Gill Sans MT" w:hAnsi="Gill Sans MT"/>
          <w:sz w:val="24"/>
          <w:szCs w:val="24"/>
        </w:rPr>
        <w:t>Complete a brief research analysis of advice on auditions and interviews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71A" w14:paraId="1EBD01F0" w14:textId="77777777" w:rsidTr="009A371A">
        <w:tc>
          <w:tcPr>
            <w:tcW w:w="9016" w:type="dxa"/>
          </w:tcPr>
          <w:p w14:paraId="43FD904D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195B8D4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7E09B93" w14:textId="77777777" w:rsidR="009A371A" w:rsidRDefault="009A371A" w:rsidP="009A371A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4001C1E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p w14:paraId="23439320" w14:textId="77777777" w:rsidR="009A371A" w:rsidRDefault="009A371A" w:rsidP="009A371A">
      <w:pPr>
        <w:spacing w:after="0"/>
        <w:rPr>
          <w:rFonts w:ascii="Calibri" w:hAnsi="Calibri"/>
          <w:b/>
          <w:noProof/>
          <w:sz w:val="36"/>
          <w:szCs w:val="28"/>
        </w:rPr>
      </w:pPr>
    </w:p>
    <w:p w14:paraId="726FFF80" w14:textId="77777777" w:rsidR="009A371A" w:rsidRPr="00C61E83" w:rsidRDefault="009A371A" w:rsidP="009A371A">
      <w:pPr>
        <w:spacing w:after="0"/>
        <w:rPr>
          <w:rFonts w:ascii="Gill Sans MT" w:hAnsi="Gill Sans MT"/>
          <w:sz w:val="24"/>
          <w:szCs w:val="24"/>
        </w:rPr>
      </w:pPr>
      <w:r w:rsidRPr="00C61E83">
        <w:rPr>
          <w:rFonts w:ascii="Calibri" w:hAnsi="Calibri"/>
          <w:b/>
          <w:noProof/>
          <w:sz w:val="24"/>
          <w:szCs w:val="24"/>
        </w:rPr>
        <w:t>AWARENESS OF THE BREADTH OF THE PERFORMING ARTS INDUSTRY</w:t>
      </w:r>
      <w:r w:rsidR="00C61E83" w:rsidRPr="00C61E83">
        <w:rPr>
          <w:rFonts w:ascii="Calibri" w:hAnsi="Calibri"/>
          <w:b/>
          <w:noProof/>
          <w:sz w:val="24"/>
          <w:szCs w:val="24"/>
        </w:rPr>
        <w:t xml:space="preserve"> </w:t>
      </w:r>
      <w:r w:rsidR="00C61E83">
        <w:rPr>
          <w:rFonts w:ascii="Calibri" w:hAnsi="Calibri"/>
          <w:b/>
          <w:noProof/>
          <w:sz w:val="24"/>
          <w:szCs w:val="24"/>
        </w:rPr>
        <w:t xml:space="preserve"> </w:t>
      </w:r>
      <w:r w:rsidR="00C61E83">
        <w:rPr>
          <w:rFonts w:ascii="Calibri" w:hAnsi="Calibri"/>
          <w:b/>
          <w:noProof/>
          <w:sz w:val="24"/>
          <w:szCs w:val="24"/>
        </w:rPr>
        <w:br/>
      </w:r>
      <w:r w:rsidR="00C61E83" w:rsidRPr="00C61E83">
        <w:rPr>
          <w:rFonts w:ascii="Gill Sans MT" w:hAnsi="Gill Sans MT"/>
          <w:sz w:val="24"/>
          <w:szCs w:val="24"/>
        </w:rPr>
        <w:t>delete the grid that does not apply to you</w:t>
      </w:r>
    </w:p>
    <w:p w14:paraId="4DA9B946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668" w:type="dxa"/>
        <w:tblInd w:w="-459" w:type="dxa"/>
        <w:tblLook w:val="04A0" w:firstRow="1" w:lastRow="0" w:firstColumn="1" w:lastColumn="0" w:noHBand="0" w:noVBand="1"/>
      </w:tblPr>
      <w:tblGrid>
        <w:gridCol w:w="515"/>
        <w:gridCol w:w="2916"/>
        <w:gridCol w:w="2410"/>
        <w:gridCol w:w="1701"/>
        <w:gridCol w:w="2126"/>
      </w:tblGrid>
      <w:tr w:rsidR="00C61E83" w:rsidRPr="00591C59" w14:paraId="68B94FCF" w14:textId="77777777" w:rsidTr="000B7A2D">
        <w:tc>
          <w:tcPr>
            <w:tcW w:w="515" w:type="dxa"/>
          </w:tcPr>
          <w:p w14:paraId="0335A24D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</w:p>
        </w:tc>
        <w:tc>
          <w:tcPr>
            <w:tcW w:w="2916" w:type="dxa"/>
          </w:tcPr>
          <w:p w14:paraId="3BA01EB8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Job Title &amp; Outline of role/responsibilities</w:t>
            </w:r>
          </w:p>
        </w:tc>
        <w:tc>
          <w:tcPr>
            <w:tcW w:w="2410" w:type="dxa"/>
          </w:tcPr>
          <w:p w14:paraId="08C73BE9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Example o</w:t>
            </w:r>
            <w:r>
              <w:rPr>
                <w:rFonts w:ascii="Calibri" w:hAnsi="Calibri"/>
                <w:b/>
              </w:rPr>
              <w:t xml:space="preserve">f </w:t>
            </w:r>
            <w:r w:rsidRPr="00591C59">
              <w:rPr>
                <w:rFonts w:ascii="Calibri" w:hAnsi="Calibri"/>
                <w:b/>
              </w:rPr>
              <w:t>Employer</w:t>
            </w:r>
          </w:p>
        </w:tc>
        <w:tc>
          <w:tcPr>
            <w:tcW w:w="1701" w:type="dxa"/>
          </w:tcPr>
          <w:p w14:paraId="5E521390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Training Route</w:t>
            </w:r>
          </w:p>
        </w:tc>
        <w:tc>
          <w:tcPr>
            <w:tcW w:w="2126" w:type="dxa"/>
          </w:tcPr>
          <w:p w14:paraId="0DC564D1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Skills Required</w:t>
            </w:r>
          </w:p>
        </w:tc>
      </w:tr>
      <w:tr w:rsidR="00C61E83" w14:paraId="7AB35F88" w14:textId="77777777" w:rsidTr="000B7A2D">
        <w:tc>
          <w:tcPr>
            <w:tcW w:w="515" w:type="dxa"/>
            <w:vMerge w:val="restart"/>
            <w:textDirection w:val="btLr"/>
          </w:tcPr>
          <w:p w14:paraId="2837A6A5" w14:textId="77777777" w:rsidR="00C61E83" w:rsidRPr="00B95C95" w:rsidRDefault="00C61E83" w:rsidP="000B7A2D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6211">
              <w:rPr>
                <w:rFonts w:ascii="Calibri" w:hAnsi="Calibri"/>
                <w:b/>
                <w:szCs w:val="20"/>
              </w:rPr>
              <w:t>PERFORMER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7A00D7BD" w14:textId="77777777" w:rsidR="00C61E83" w:rsidRPr="00BB6211" w:rsidRDefault="00C61E83" w:rsidP="000B7A2D">
            <w:pPr>
              <w:rPr>
                <w:rFonts w:ascii="Calibri" w:hAnsi="Calibri"/>
              </w:rPr>
            </w:pPr>
            <w:r w:rsidRPr="00BB6211">
              <w:rPr>
                <w:rFonts w:ascii="Calibri" w:hAnsi="Calibri"/>
              </w:rPr>
              <w:t>Principal dancer (Ballet/Contemporary)</w:t>
            </w:r>
          </w:p>
        </w:tc>
        <w:tc>
          <w:tcPr>
            <w:tcW w:w="2410" w:type="dxa"/>
          </w:tcPr>
          <w:p w14:paraId="0D6158A9" w14:textId="74A2A81D" w:rsidR="00C61E83" w:rsidRPr="005C7FB4" w:rsidRDefault="005C7FB4" w:rsidP="000B7A2D">
            <w:pPr>
              <w:rPr>
                <w:rFonts w:ascii="Calibri" w:hAnsi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Needs to be a specific named company that would employ this job role ….</w:t>
            </w:r>
          </w:p>
        </w:tc>
        <w:tc>
          <w:tcPr>
            <w:tcW w:w="1701" w:type="dxa"/>
          </w:tcPr>
          <w:p w14:paraId="6A930D8E" w14:textId="3BB465A8" w:rsidR="00C61E83" w:rsidRDefault="005C7FB4" w:rsidP="005C7FB4">
            <w:pPr>
              <w:rPr>
                <w:rFonts w:ascii="Calibri" w:hAnsi="Calibri"/>
              </w:rPr>
            </w:pPr>
            <w:r w:rsidRPr="005C7FB4">
              <w:rPr>
                <w:rFonts w:ascii="Calibri" w:hAnsi="Calibri"/>
                <w:b/>
                <w:color w:val="FF0000"/>
                <w:sz w:val="16"/>
                <w:szCs w:val="16"/>
              </w:rPr>
              <w:t xml:space="preserve">Really specific – everything they would do from </w:t>
            </w:r>
            <w:r>
              <w:rPr>
                <w:rFonts w:ascii="Calibri" w:hAnsi="Calibri"/>
                <w:b/>
                <w:color w:val="FF0000"/>
                <w:sz w:val="16"/>
                <w:szCs w:val="16"/>
              </w:rPr>
              <w:t>(</w:t>
            </w:r>
            <w:r w:rsidRPr="005C7FB4">
              <w:rPr>
                <w:rFonts w:ascii="Calibri" w:hAnsi="Calibri"/>
                <w:b/>
                <w:color w:val="FF0000"/>
                <w:sz w:val="16"/>
                <w:szCs w:val="16"/>
              </w:rPr>
              <w:t>and including) A Level – to get this job</w:t>
            </w:r>
          </w:p>
        </w:tc>
        <w:tc>
          <w:tcPr>
            <w:tcW w:w="2126" w:type="dxa"/>
          </w:tcPr>
          <w:p w14:paraId="267BE956" w14:textId="77777777" w:rsidR="00C61E83" w:rsidRDefault="00C61E83" w:rsidP="000B7A2D">
            <w:pPr>
              <w:rPr>
                <w:rFonts w:ascii="Calibri" w:hAnsi="Calibri"/>
              </w:rPr>
            </w:pPr>
          </w:p>
        </w:tc>
      </w:tr>
      <w:tr w:rsidR="00C61E83" w14:paraId="3F30270C" w14:textId="77777777" w:rsidTr="000B7A2D">
        <w:tc>
          <w:tcPr>
            <w:tcW w:w="515" w:type="dxa"/>
            <w:vMerge/>
          </w:tcPr>
          <w:p w14:paraId="4E64D5B3" w14:textId="77777777" w:rsidR="00C61E83" w:rsidRPr="00B95C95" w:rsidRDefault="00C61E83" w:rsidP="000B7A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0D670015" w14:textId="77777777" w:rsidR="00C61E83" w:rsidRPr="00BB6211" w:rsidRDefault="00C61E83" w:rsidP="000B7A2D">
            <w:pPr>
              <w:rPr>
                <w:rFonts w:ascii="Calibri" w:hAnsi="Calibri"/>
              </w:rPr>
            </w:pPr>
            <w:r w:rsidRPr="00BB6211">
              <w:rPr>
                <w:rFonts w:ascii="Calibri" w:hAnsi="Calibri"/>
              </w:rPr>
              <w:t>West End performer (Musical Theatre)</w:t>
            </w:r>
          </w:p>
        </w:tc>
        <w:tc>
          <w:tcPr>
            <w:tcW w:w="2410" w:type="dxa"/>
          </w:tcPr>
          <w:p w14:paraId="437AE71E" w14:textId="77777777" w:rsidR="00C61E83" w:rsidRDefault="00C61E83" w:rsidP="000B7A2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D013A4C" w14:textId="77777777" w:rsidR="00C61E83" w:rsidRDefault="00C61E83" w:rsidP="000B7A2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3264BA1" w14:textId="77777777" w:rsidR="00C61E83" w:rsidRDefault="00C61E83" w:rsidP="000B7A2D">
            <w:pPr>
              <w:rPr>
                <w:rFonts w:ascii="Calibri" w:hAnsi="Calibri"/>
              </w:rPr>
            </w:pPr>
          </w:p>
        </w:tc>
      </w:tr>
      <w:tr w:rsidR="00C61E83" w14:paraId="6EF9BBC3" w14:textId="77777777" w:rsidTr="000B7A2D">
        <w:trPr>
          <w:trHeight w:val="514"/>
        </w:trPr>
        <w:tc>
          <w:tcPr>
            <w:tcW w:w="515" w:type="dxa"/>
            <w:vMerge/>
          </w:tcPr>
          <w:p w14:paraId="3556BCBE" w14:textId="77777777" w:rsidR="00C61E83" w:rsidRPr="00B95C95" w:rsidRDefault="00C61E83" w:rsidP="000B7A2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5B93A681" w14:textId="77777777" w:rsidR="00C61E83" w:rsidRPr="00BB6211" w:rsidRDefault="00C61E83" w:rsidP="000B7A2D">
            <w:pPr>
              <w:rPr>
                <w:rFonts w:ascii="Calibri" w:hAnsi="Calibri"/>
              </w:rPr>
            </w:pPr>
            <w:r w:rsidRPr="00BB6211">
              <w:rPr>
                <w:rFonts w:ascii="Calibri" w:hAnsi="Calibri"/>
              </w:rPr>
              <w:t>Cruise ship performer</w:t>
            </w:r>
          </w:p>
        </w:tc>
        <w:tc>
          <w:tcPr>
            <w:tcW w:w="2410" w:type="dxa"/>
          </w:tcPr>
          <w:p w14:paraId="4A6788C4" w14:textId="77777777" w:rsidR="00C61E83" w:rsidRDefault="00C61E83" w:rsidP="000B7A2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0F6A23F" w14:textId="77777777" w:rsidR="00C61E83" w:rsidRDefault="00C61E83" w:rsidP="000B7A2D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10BAF29A" w14:textId="77777777" w:rsidR="00C61E83" w:rsidRDefault="00C61E83" w:rsidP="000B7A2D">
            <w:pPr>
              <w:rPr>
                <w:rFonts w:ascii="Calibri" w:hAnsi="Calibri"/>
              </w:rPr>
            </w:pPr>
          </w:p>
        </w:tc>
      </w:tr>
    </w:tbl>
    <w:p w14:paraId="7DA5078F" w14:textId="77777777" w:rsidR="009A371A" w:rsidRDefault="009A371A" w:rsidP="009A371A">
      <w:pPr>
        <w:spacing w:after="0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668" w:type="dxa"/>
        <w:tblInd w:w="-459" w:type="dxa"/>
        <w:tblLook w:val="04A0" w:firstRow="1" w:lastRow="0" w:firstColumn="1" w:lastColumn="0" w:noHBand="0" w:noVBand="1"/>
      </w:tblPr>
      <w:tblGrid>
        <w:gridCol w:w="515"/>
        <w:gridCol w:w="2916"/>
        <w:gridCol w:w="2410"/>
        <w:gridCol w:w="1701"/>
        <w:gridCol w:w="2126"/>
      </w:tblGrid>
      <w:tr w:rsidR="00C61E83" w:rsidRPr="00591C59" w14:paraId="7264772F" w14:textId="77777777" w:rsidTr="000B7A2D">
        <w:tc>
          <w:tcPr>
            <w:tcW w:w="515" w:type="dxa"/>
          </w:tcPr>
          <w:p w14:paraId="3F1FE7C5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</w:p>
        </w:tc>
        <w:tc>
          <w:tcPr>
            <w:tcW w:w="2916" w:type="dxa"/>
          </w:tcPr>
          <w:p w14:paraId="460B3CEB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Job Title &amp; Outline of role/responsibilities</w:t>
            </w:r>
          </w:p>
        </w:tc>
        <w:tc>
          <w:tcPr>
            <w:tcW w:w="2410" w:type="dxa"/>
          </w:tcPr>
          <w:p w14:paraId="382CE0BC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Example o</w:t>
            </w:r>
            <w:r>
              <w:rPr>
                <w:rFonts w:ascii="Calibri" w:hAnsi="Calibri"/>
                <w:b/>
              </w:rPr>
              <w:t xml:space="preserve">f </w:t>
            </w:r>
            <w:r w:rsidRPr="00591C59">
              <w:rPr>
                <w:rFonts w:ascii="Calibri" w:hAnsi="Calibri"/>
                <w:b/>
              </w:rPr>
              <w:t>Employer</w:t>
            </w:r>
          </w:p>
        </w:tc>
        <w:tc>
          <w:tcPr>
            <w:tcW w:w="1701" w:type="dxa"/>
          </w:tcPr>
          <w:p w14:paraId="2CB64C36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Training Route</w:t>
            </w:r>
          </w:p>
        </w:tc>
        <w:tc>
          <w:tcPr>
            <w:tcW w:w="2126" w:type="dxa"/>
          </w:tcPr>
          <w:p w14:paraId="68968B22" w14:textId="77777777" w:rsidR="00C61E83" w:rsidRPr="00591C59" w:rsidRDefault="00C61E83" w:rsidP="000B7A2D">
            <w:pPr>
              <w:rPr>
                <w:rFonts w:ascii="Calibri" w:hAnsi="Calibri"/>
                <w:b/>
              </w:rPr>
            </w:pPr>
            <w:r w:rsidRPr="00591C59">
              <w:rPr>
                <w:rFonts w:ascii="Calibri" w:hAnsi="Calibri"/>
                <w:b/>
              </w:rPr>
              <w:t>Skills Required</w:t>
            </w:r>
          </w:p>
        </w:tc>
      </w:tr>
      <w:tr w:rsidR="00C61E83" w14:paraId="51CCA120" w14:textId="77777777" w:rsidTr="000B7A2D">
        <w:tc>
          <w:tcPr>
            <w:tcW w:w="515" w:type="dxa"/>
            <w:vMerge w:val="restart"/>
            <w:textDirection w:val="btLr"/>
          </w:tcPr>
          <w:p w14:paraId="133D2C21" w14:textId="77777777" w:rsidR="00C61E83" w:rsidRPr="00B95C95" w:rsidRDefault="00C61E83" w:rsidP="00C61E83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6211">
              <w:rPr>
                <w:rFonts w:ascii="Calibri" w:hAnsi="Calibri"/>
                <w:b/>
                <w:szCs w:val="20"/>
              </w:rPr>
              <w:t>PERFORMER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14:paraId="2CD2B0C0" w14:textId="77777777" w:rsidR="00C61E83" w:rsidRPr="00591C59" w:rsidRDefault="00C61E83" w:rsidP="00C61E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Theatre Actor </w:t>
            </w:r>
          </w:p>
        </w:tc>
        <w:tc>
          <w:tcPr>
            <w:tcW w:w="2410" w:type="dxa"/>
          </w:tcPr>
          <w:p w14:paraId="29D38986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34F9001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E54444B" w14:textId="77777777" w:rsidR="00C61E83" w:rsidRDefault="00C61E83" w:rsidP="00C61E83">
            <w:pPr>
              <w:rPr>
                <w:rFonts w:ascii="Calibri" w:hAnsi="Calibri"/>
              </w:rPr>
            </w:pPr>
          </w:p>
        </w:tc>
      </w:tr>
      <w:tr w:rsidR="00C61E83" w14:paraId="211E5B46" w14:textId="77777777" w:rsidTr="000B7A2D">
        <w:tc>
          <w:tcPr>
            <w:tcW w:w="515" w:type="dxa"/>
            <w:vMerge/>
          </w:tcPr>
          <w:p w14:paraId="324E2516" w14:textId="77777777" w:rsidR="00C61E83" w:rsidRPr="00B95C95" w:rsidRDefault="00C61E83" w:rsidP="00C61E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7AF19C5F" w14:textId="77777777" w:rsidR="00C61E83" w:rsidRDefault="00C61E83" w:rsidP="00C61E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Theatre Actor</w:t>
            </w:r>
          </w:p>
          <w:p w14:paraId="2208F17C" w14:textId="77777777" w:rsidR="00C61E83" w:rsidRPr="00591C59" w:rsidRDefault="00C61E83" w:rsidP="00C61E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Musical Theatre</w:t>
            </w:r>
          </w:p>
        </w:tc>
        <w:tc>
          <w:tcPr>
            <w:tcW w:w="2410" w:type="dxa"/>
          </w:tcPr>
          <w:p w14:paraId="4C24D705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C59C4C4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ADE66E6" w14:textId="77777777" w:rsidR="00C61E83" w:rsidRDefault="00C61E83" w:rsidP="00C61E83">
            <w:pPr>
              <w:rPr>
                <w:rFonts w:ascii="Calibri" w:hAnsi="Calibri"/>
              </w:rPr>
            </w:pPr>
          </w:p>
        </w:tc>
      </w:tr>
      <w:tr w:rsidR="00C61E83" w14:paraId="300004EC" w14:textId="77777777" w:rsidTr="00C61E83">
        <w:trPr>
          <w:trHeight w:val="858"/>
        </w:trPr>
        <w:tc>
          <w:tcPr>
            <w:tcW w:w="515" w:type="dxa"/>
            <w:vMerge/>
          </w:tcPr>
          <w:p w14:paraId="24A05E7A" w14:textId="77777777" w:rsidR="00C61E83" w:rsidRPr="00B95C95" w:rsidRDefault="00C61E83" w:rsidP="00C61E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14:paraId="37554430" w14:textId="77777777" w:rsidR="00C61E83" w:rsidRDefault="00C61E83" w:rsidP="00C61E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Theatre Actor</w:t>
            </w:r>
          </w:p>
          <w:p w14:paraId="5D25C56B" w14:textId="77777777" w:rsidR="00C61E83" w:rsidRPr="00591C59" w:rsidRDefault="00C61E83" w:rsidP="00C61E8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Devising company</w:t>
            </w:r>
          </w:p>
        </w:tc>
        <w:tc>
          <w:tcPr>
            <w:tcW w:w="2410" w:type="dxa"/>
          </w:tcPr>
          <w:p w14:paraId="0D138DDD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423611A8" w14:textId="77777777" w:rsidR="00C61E83" w:rsidRDefault="00C61E83" w:rsidP="00C61E83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2F50209D" w14:textId="77777777" w:rsidR="00C61E83" w:rsidRDefault="00C61E83" w:rsidP="00C61E83">
            <w:pPr>
              <w:rPr>
                <w:rFonts w:ascii="Calibri" w:hAnsi="Calibri"/>
              </w:rPr>
            </w:pPr>
          </w:p>
        </w:tc>
      </w:tr>
    </w:tbl>
    <w:p w14:paraId="0BC99C11" w14:textId="77777777" w:rsidR="00C61E83" w:rsidRDefault="00C61E83" w:rsidP="009A371A">
      <w:pPr>
        <w:spacing w:after="0"/>
        <w:rPr>
          <w:rFonts w:ascii="Gill Sans MT" w:hAnsi="Gill Sans MT"/>
          <w:sz w:val="24"/>
          <w:szCs w:val="24"/>
        </w:rPr>
      </w:pPr>
    </w:p>
    <w:p w14:paraId="4716DAAF" w14:textId="30CF3983" w:rsidR="000B7A2D" w:rsidRDefault="000B7A2D" w:rsidP="009A371A">
      <w:pPr>
        <w:spacing w:after="0"/>
        <w:rPr>
          <w:rFonts w:ascii="Gill Sans MT" w:hAnsi="Gill Sans MT"/>
          <w:sz w:val="24"/>
          <w:szCs w:val="24"/>
        </w:rPr>
      </w:pPr>
      <w:hyperlink r:id="rId43" w:history="1">
        <w:r w:rsidRPr="00EB6BD8">
          <w:rPr>
            <w:rStyle w:val="Hyperlink"/>
            <w:rFonts w:ascii="Gill Sans MT" w:hAnsi="Gill Sans MT"/>
            <w:sz w:val="24"/>
            <w:szCs w:val="24"/>
          </w:rPr>
          <w:t>https://www.dramauk.co.uk/articles/student</w:t>
        </w:r>
      </w:hyperlink>
    </w:p>
    <w:p w14:paraId="4EE6E3FC" w14:textId="63717A8B" w:rsidR="000B7A2D" w:rsidRDefault="000B7A2D" w:rsidP="009A371A">
      <w:pPr>
        <w:spacing w:after="0"/>
        <w:rPr>
          <w:rFonts w:ascii="Gill Sans MT" w:hAnsi="Gill Sans MT"/>
          <w:sz w:val="24"/>
          <w:szCs w:val="24"/>
        </w:rPr>
      </w:pPr>
      <w:hyperlink r:id="rId44" w:history="1">
        <w:r w:rsidRPr="00EB6BD8">
          <w:rPr>
            <w:rStyle w:val="Hyperlink"/>
            <w:rFonts w:ascii="Gill Sans MT" w:hAnsi="Gill Sans MT"/>
            <w:sz w:val="24"/>
            <w:szCs w:val="24"/>
          </w:rPr>
          <w:t>https://ccskills.org.uk/careers/advice/any/theatre</w:t>
        </w:r>
      </w:hyperlink>
    </w:p>
    <w:p w14:paraId="137705F5" w14:textId="1818AE91" w:rsidR="000B7A2D" w:rsidRDefault="000B7A2D" w:rsidP="009A371A">
      <w:pPr>
        <w:spacing w:after="0"/>
        <w:rPr>
          <w:rFonts w:ascii="Gill Sans MT" w:hAnsi="Gill Sans MT"/>
          <w:sz w:val="24"/>
          <w:szCs w:val="24"/>
        </w:rPr>
      </w:pPr>
      <w:hyperlink r:id="rId45" w:history="1">
        <w:r w:rsidRPr="00EB6BD8">
          <w:rPr>
            <w:rStyle w:val="Hyperlink"/>
            <w:rFonts w:ascii="Gill Sans MT" w:hAnsi="Gill Sans MT"/>
            <w:sz w:val="24"/>
            <w:szCs w:val="24"/>
          </w:rPr>
          <w:t>https://ccskills.org.uk/careers/advice/any/theatre/performance?gclid=CKvftY3nq9ICFUKZGwodPMcNIA</w:t>
        </w:r>
      </w:hyperlink>
    </w:p>
    <w:p w14:paraId="18DE1B3A" w14:textId="6A5A9E65" w:rsidR="000B7A2D" w:rsidRDefault="000B7A2D" w:rsidP="009A371A">
      <w:pPr>
        <w:spacing w:after="0"/>
        <w:rPr>
          <w:rFonts w:ascii="Gill Sans MT" w:hAnsi="Gill Sans MT"/>
          <w:sz w:val="24"/>
          <w:szCs w:val="24"/>
        </w:rPr>
      </w:pPr>
      <w:hyperlink r:id="rId46" w:history="1">
        <w:r w:rsidRPr="00EB6BD8">
          <w:rPr>
            <w:rStyle w:val="Hyperlink"/>
            <w:rFonts w:ascii="Gill Sans MT" w:hAnsi="Gill Sans MT"/>
            <w:sz w:val="24"/>
            <w:szCs w:val="24"/>
          </w:rPr>
          <w:t>https://ccskills.org.uk/careers/advice/job-profiles/theatre</w:t>
        </w:r>
      </w:hyperlink>
    </w:p>
    <w:p w14:paraId="1CD58F04" w14:textId="77777777" w:rsidR="000B7A2D" w:rsidRDefault="000B7A2D" w:rsidP="009A371A">
      <w:pPr>
        <w:spacing w:after="0"/>
        <w:rPr>
          <w:rFonts w:ascii="Gill Sans MT" w:hAnsi="Gill Sans MT"/>
          <w:sz w:val="24"/>
          <w:szCs w:val="24"/>
        </w:rPr>
      </w:pPr>
    </w:p>
    <w:p w14:paraId="5074F2D8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(D1 ASSESSED)</w:t>
      </w:r>
    </w:p>
    <w:p w14:paraId="31952AED" w14:textId="77777777" w:rsidR="00C61E83" w:rsidRDefault="00C61E83" w:rsidP="00C61E83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</w:p>
    <w:p w14:paraId="429C9380" w14:textId="77777777" w:rsidR="00C61E83" w:rsidRDefault="00C61E83" w:rsidP="00C61E83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Based on this research –evaluate what you have learnt, what has surprised you – has this researched changed your opinion about working in the performance industry? What can you be doing now to prepare for future auditions and interviews for vocational schools? (</w:t>
      </w:r>
      <w:r w:rsidRPr="00FC6EF8">
        <w:rPr>
          <w:rFonts w:ascii="Gill Sans MT" w:hAnsi="Gill Sans MT"/>
          <w:b/>
          <w:color w:val="FF0000"/>
          <w:sz w:val="24"/>
          <w:szCs w:val="24"/>
          <w:u w:val="single"/>
        </w:rPr>
        <w:t>no more than one side of A4</w:t>
      </w:r>
      <w:r>
        <w:rPr>
          <w:rFonts w:ascii="Gill Sans MT" w:hAnsi="Gill Sans MT"/>
          <w:b/>
          <w:color w:val="FF0000"/>
          <w:sz w:val="24"/>
          <w:szCs w:val="24"/>
        </w:rPr>
        <w:t>)</w:t>
      </w:r>
    </w:p>
    <w:p w14:paraId="0BD36155" w14:textId="77777777" w:rsidR="00C61E83" w:rsidRDefault="00C61E83" w:rsidP="00C61E83">
      <w:pPr>
        <w:spacing w:after="0" w:line="276" w:lineRule="auto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E83" w14:paraId="40A0E3CC" w14:textId="77777777" w:rsidTr="000B7A2D">
        <w:tc>
          <w:tcPr>
            <w:tcW w:w="9016" w:type="dxa"/>
          </w:tcPr>
          <w:p w14:paraId="4749A676" w14:textId="77777777" w:rsidR="00C61E83" w:rsidRDefault="00C61E83" w:rsidP="000B7A2D">
            <w:pPr>
              <w:spacing w:line="276" w:lineRule="auto"/>
              <w:rPr>
                <w:rFonts w:ascii="Gill Sans MT" w:hAnsi="Gill Sans MT"/>
                <w:b/>
                <w:color w:val="FF0000"/>
                <w:sz w:val="24"/>
                <w:szCs w:val="24"/>
              </w:rPr>
            </w:pPr>
          </w:p>
          <w:p w14:paraId="3040CA62" w14:textId="29349ACD" w:rsidR="00C61E83" w:rsidRPr="00FC6EF8" w:rsidRDefault="00912CF0" w:rsidP="00912CF0">
            <w:pPr>
              <w:spacing w:line="276" w:lineRule="auto"/>
              <w:rPr>
                <w:rFonts w:ascii="Gill Sans MT" w:hAnsi="Gill Sans MT"/>
                <w:b/>
                <w:color w:val="FF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0000"/>
                <w:sz w:val="24"/>
                <w:szCs w:val="24"/>
              </w:rPr>
              <w:t>This should be reaching ONE SIDE OF A4 if it is developed enough</w:t>
            </w:r>
          </w:p>
        </w:tc>
      </w:tr>
    </w:tbl>
    <w:p w14:paraId="119296BB" w14:textId="77777777" w:rsidR="00C61E83" w:rsidRDefault="00C61E83" w:rsidP="009A371A">
      <w:pPr>
        <w:spacing w:after="0"/>
        <w:rPr>
          <w:rFonts w:ascii="Calibri" w:hAnsi="Calibri"/>
          <w:b/>
          <w:noProof/>
          <w:sz w:val="24"/>
          <w:szCs w:val="24"/>
        </w:rPr>
      </w:pPr>
    </w:p>
    <w:p w14:paraId="3FAD4DE3" w14:textId="77777777" w:rsidR="00C61E83" w:rsidRDefault="00C61E83" w:rsidP="009A371A">
      <w:pPr>
        <w:spacing w:after="0"/>
        <w:rPr>
          <w:rFonts w:ascii="Calibri" w:hAnsi="Calibri"/>
          <w:b/>
          <w:noProof/>
          <w:sz w:val="24"/>
          <w:szCs w:val="24"/>
        </w:rPr>
      </w:pPr>
    </w:p>
    <w:p w14:paraId="7691E204" w14:textId="77777777" w:rsidR="00C61E83" w:rsidRDefault="00C61E83" w:rsidP="009A371A">
      <w:pPr>
        <w:spacing w:after="0"/>
        <w:rPr>
          <w:rFonts w:ascii="Calibri" w:hAnsi="Calibri"/>
          <w:b/>
          <w:noProof/>
          <w:sz w:val="24"/>
          <w:szCs w:val="24"/>
        </w:rPr>
        <w:sectPr w:rsidR="00C61E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91"/>
        <w:tblW w:w="14170" w:type="dxa"/>
        <w:tblLayout w:type="fixed"/>
        <w:tblLook w:val="04A0" w:firstRow="1" w:lastRow="0" w:firstColumn="1" w:lastColumn="0" w:noHBand="0" w:noVBand="1"/>
      </w:tblPr>
      <w:tblGrid>
        <w:gridCol w:w="1245"/>
        <w:gridCol w:w="1253"/>
        <w:gridCol w:w="1322"/>
        <w:gridCol w:w="1557"/>
        <w:gridCol w:w="1132"/>
        <w:gridCol w:w="1132"/>
        <w:gridCol w:w="1856"/>
        <w:gridCol w:w="1559"/>
        <w:gridCol w:w="1559"/>
        <w:gridCol w:w="1555"/>
      </w:tblGrid>
      <w:tr w:rsidR="00C61E83" w:rsidRPr="00FA2590" w14:paraId="123A1E3C" w14:textId="77777777" w:rsidTr="00C61E83">
        <w:trPr>
          <w:trHeight w:val="138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A83" w14:textId="77777777" w:rsidR="00C61E83" w:rsidRPr="00FA2590" w:rsidRDefault="00C61E83" w:rsidP="00C61E83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58E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Name and type of institution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0CFE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is the course structure?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F09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Modules can be studied?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400A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facilities are offered?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9C53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are the fees?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C3B6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is the audition process?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19B8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Alumni/career opportunities/What % of students went into the profession?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AABF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Opportunities to specialise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2174" w14:textId="77777777" w:rsidR="00C61E83" w:rsidRPr="00FA2590" w:rsidRDefault="00C61E83" w:rsidP="00C61E83">
            <w:pPr>
              <w:rPr>
                <w:b/>
                <w:sz w:val="20"/>
              </w:rPr>
            </w:pPr>
            <w:r w:rsidRPr="00FA2590">
              <w:rPr>
                <w:b/>
                <w:sz w:val="20"/>
              </w:rPr>
              <w:t>What are your personal feelings about this institution?</w:t>
            </w:r>
          </w:p>
        </w:tc>
      </w:tr>
      <w:tr w:rsidR="00C61E83" w:rsidRPr="00FA2590" w14:paraId="3E097AF3" w14:textId="77777777" w:rsidTr="00C61E83">
        <w:trPr>
          <w:trHeight w:val="53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9506" w14:textId="77777777" w:rsidR="00C61E83" w:rsidRDefault="00C61E83" w:rsidP="00C61E83">
            <w:pPr>
              <w:rPr>
                <w:b/>
              </w:rPr>
            </w:pPr>
            <w:r w:rsidRPr="00FA2590">
              <w:rPr>
                <w:b/>
              </w:rPr>
              <w:t>Drama School/</w:t>
            </w:r>
          </w:p>
          <w:p w14:paraId="43AFEDFB" w14:textId="77777777" w:rsidR="00C61E83" w:rsidRPr="00FA2590" w:rsidRDefault="00C61E83" w:rsidP="00C61E83">
            <w:pPr>
              <w:rPr>
                <w:b/>
              </w:rPr>
            </w:pPr>
            <w:r w:rsidRPr="00FA2590">
              <w:rPr>
                <w:b/>
              </w:rPr>
              <w:t>Dance School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81D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9E2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BC6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19E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972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C75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84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B98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A5C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</w:tr>
      <w:tr w:rsidR="00C61E83" w:rsidRPr="00FA2590" w14:paraId="606AD65E" w14:textId="77777777" w:rsidTr="00C61E83">
        <w:trPr>
          <w:trHeight w:val="53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9C1D" w14:textId="77777777" w:rsidR="00C61E83" w:rsidRPr="00FA2590" w:rsidRDefault="00C61E83" w:rsidP="00C61E83">
            <w:pPr>
              <w:rPr>
                <w:b/>
              </w:rPr>
            </w:pPr>
            <w:r w:rsidRPr="00FA2590">
              <w:rPr>
                <w:b/>
              </w:rPr>
              <w:t>Drama School</w:t>
            </w:r>
            <w:r>
              <w:rPr>
                <w:b/>
              </w:rPr>
              <w:t>/</w:t>
            </w:r>
            <w:r w:rsidRPr="00FA2590">
              <w:rPr>
                <w:b/>
              </w:rPr>
              <w:t xml:space="preserve"> Dance School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43A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7AF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A69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CB5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F4B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DAF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976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0E7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7C4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</w:tr>
      <w:tr w:rsidR="00C61E83" w:rsidRPr="00FA2590" w14:paraId="3312561A" w14:textId="77777777" w:rsidTr="00C61E83">
        <w:trPr>
          <w:trHeight w:val="26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EE1" w14:textId="77777777" w:rsidR="00C61E83" w:rsidRPr="00FA2590" w:rsidRDefault="00C61E83" w:rsidP="00C61E83">
            <w:pPr>
              <w:rPr>
                <w:b/>
              </w:rPr>
            </w:pPr>
            <w:r w:rsidRPr="00FA2590">
              <w:rPr>
                <w:b/>
              </w:rPr>
              <w:t>University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BCF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798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26E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221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05C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120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250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9F0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2D7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</w:tr>
      <w:tr w:rsidR="00C61E83" w:rsidRPr="00FA2590" w14:paraId="1B7BDAD5" w14:textId="77777777" w:rsidTr="00C61E83">
        <w:trPr>
          <w:trHeight w:val="28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EAC" w14:textId="77777777" w:rsidR="00C61E83" w:rsidRPr="00FA2590" w:rsidRDefault="00C61E83" w:rsidP="00C61E83">
            <w:pPr>
              <w:rPr>
                <w:b/>
              </w:rPr>
            </w:pPr>
            <w:r w:rsidRPr="00FA2590">
              <w:rPr>
                <w:b/>
              </w:rPr>
              <w:t>University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469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783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E7C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958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6D5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643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A64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50E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50D" w14:textId="77777777" w:rsidR="00C61E83" w:rsidRPr="00C61E83" w:rsidRDefault="00C61E83" w:rsidP="00C61E83">
            <w:pPr>
              <w:rPr>
                <w:sz w:val="18"/>
                <w:szCs w:val="18"/>
              </w:rPr>
            </w:pPr>
          </w:p>
        </w:tc>
      </w:tr>
    </w:tbl>
    <w:p w14:paraId="7986DF50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</w:pPr>
      <w:r w:rsidRPr="00C61E83">
        <w:rPr>
          <w:rFonts w:ascii="Gill Sans MT" w:hAnsi="Gill Sans MT"/>
          <w:b/>
          <w:sz w:val="24"/>
          <w:szCs w:val="24"/>
        </w:rPr>
        <w:t>An analysis of training institutions</w:t>
      </w:r>
    </w:p>
    <w:p w14:paraId="4631FA45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</w:pPr>
    </w:p>
    <w:p w14:paraId="065B0CCD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</w:pPr>
    </w:p>
    <w:p w14:paraId="6E06BEE1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  <w:sectPr w:rsidR="00C61E83" w:rsidSect="00C61E8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3D5B69A" w14:textId="77777777" w:rsidR="00C61E83" w:rsidRDefault="00C61E83" w:rsidP="00C61E83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INTERVIEWS WITH CURRENT PRACTITIONERS FROM:</w:t>
      </w:r>
    </w:p>
    <w:p w14:paraId="08CAE4FA" w14:textId="77777777" w:rsidR="00C61E83" w:rsidRP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 w:rsidRPr="00C61E83">
        <w:rPr>
          <w:rFonts w:ascii="Gill Sans MT" w:hAnsi="Gill Sans MT"/>
          <w:sz w:val="24"/>
          <w:szCs w:val="24"/>
        </w:rPr>
        <w:t>ARTS EDUCATIONAL</w:t>
      </w:r>
      <w:r w:rsidRPr="00C61E83">
        <w:rPr>
          <w:rFonts w:ascii="Gill Sans MT" w:hAnsi="Gill Sans MT"/>
          <w:sz w:val="24"/>
          <w:szCs w:val="24"/>
        </w:rPr>
        <w:br/>
        <w:t>DRAMA CENTRE</w:t>
      </w:r>
    </w:p>
    <w:p w14:paraId="6ABEF2AE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MOUNTVIEW</w:t>
      </w:r>
    </w:p>
    <w:p w14:paraId="3A70EF54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PERFORMANCE PREPARATION ACADEMY</w:t>
      </w:r>
    </w:p>
    <w:p w14:paraId="199A357F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URDANG</w:t>
      </w:r>
    </w:p>
    <w:p w14:paraId="4C0303A8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FALMOUTH UNIVERSITY</w:t>
      </w:r>
    </w:p>
    <w:p w14:paraId="2AB0188D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LEEDS UNIVERSITY</w:t>
      </w:r>
    </w:p>
    <w:p w14:paraId="40AAAEDE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</w:p>
    <w:p w14:paraId="6F0345B9" w14:textId="77777777" w:rsidR="00C61E83" w:rsidRDefault="00C61E83" w:rsidP="00C61E83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(P1 and M1 ASSESSED)</w:t>
      </w:r>
    </w:p>
    <w:p w14:paraId="6B96CA8F" w14:textId="77777777" w:rsidR="00C61E83" w:rsidRDefault="00C61E83" w:rsidP="00C61E83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</w:p>
    <w:p w14:paraId="12E5AFA3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 w:rsidRPr="00C61E83">
        <w:rPr>
          <w:rFonts w:ascii="Gill Sans MT" w:hAnsi="Gill Sans MT"/>
          <w:sz w:val="24"/>
          <w:szCs w:val="24"/>
        </w:rPr>
        <w:t>What did you learn from these interviews?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E83" w14:paraId="0BB221AD" w14:textId="77777777" w:rsidTr="00C61E83">
        <w:tc>
          <w:tcPr>
            <w:tcW w:w="9016" w:type="dxa"/>
          </w:tcPr>
          <w:p w14:paraId="108FB20C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3AE21D1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A543640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BC29707" w14:textId="77777777" w:rsidR="00C61E83" w:rsidRP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</w:p>
    <w:p w14:paraId="0328D5B1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</w:p>
    <w:p w14:paraId="509A9B3A" w14:textId="77777777" w:rsidR="00C61E83" w:rsidRDefault="00C61E83" w:rsidP="00C61E83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(D1 ASSESSED)</w:t>
      </w:r>
    </w:p>
    <w:p w14:paraId="5641D531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</w:p>
    <w:p w14:paraId="369C9078" w14:textId="77777777" w:rsid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Evaluate your current practice. In response to the above interviews, what do you need to do now to prepare for vocational training in a years’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1E83" w14:paraId="7B6F9CF6" w14:textId="77777777" w:rsidTr="00C61E83">
        <w:tc>
          <w:tcPr>
            <w:tcW w:w="9016" w:type="dxa"/>
          </w:tcPr>
          <w:p w14:paraId="2F5F1300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D68C4CF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75322EC" w14:textId="77777777" w:rsidR="00C61E83" w:rsidRDefault="00C61E83" w:rsidP="00C61E83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3E5726C" w14:textId="77777777" w:rsidR="00C61E83" w:rsidRPr="00C61E83" w:rsidRDefault="00C61E83" w:rsidP="00C61E83">
      <w:pPr>
        <w:spacing w:after="0"/>
        <w:rPr>
          <w:rFonts w:ascii="Gill Sans MT" w:hAnsi="Gill Sans MT"/>
          <w:sz w:val="24"/>
          <w:szCs w:val="24"/>
        </w:rPr>
      </w:pPr>
    </w:p>
    <w:sectPr w:rsidR="00C61E83" w:rsidRPr="00C61E83" w:rsidSect="00C61E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dobe Gothic Std B">
    <w:altName w:val="MS Mincho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A2887"/>
    <w:multiLevelType w:val="hybridMultilevel"/>
    <w:tmpl w:val="D808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7308"/>
    <w:multiLevelType w:val="hybridMultilevel"/>
    <w:tmpl w:val="A8F0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D5D"/>
    <w:multiLevelType w:val="hybridMultilevel"/>
    <w:tmpl w:val="00CA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36C1"/>
    <w:multiLevelType w:val="hybridMultilevel"/>
    <w:tmpl w:val="88E8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2"/>
    <w:rsid w:val="0007793D"/>
    <w:rsid w:val="000A42B6"/>
    <w:rsid w:val="000B7A2D"/>
    <w:rsid w:val="0040671A"/>
    <w:rsid w:val="005C7FB4"/>
    <w:rsid w:val="007D771E"/>
    <w:rsid w:val="00912CF0"/>
    <w:rsid w:val="009A371A"/>
    <w:rsid w:val="00B71B17"/>
    <w:rsid w:val="00BD1A52"/>
    <w:rsid w:val="00C61E83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8CB4"/>
  <w15:chartTrackingRefBased/>
  <w15:docId w15:val="{36B91B43-D996-49C6-976B-63DB07C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B6"/>
    <w:pPr>
      <w:ind w:left="720"/>
      <w:contextualSpacing/>
    </w:pPr>
  </w:style>
  <w:style w:type="character" w:styleId="Hyperlink">
    <w:name w:val="Hyperlink"/>
    <w:basedOn w:val="DefaultParagraphFont"/>
    <w:rsid w:val="00C6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tionalcareersservice.direct.gov.uk/job-profiles/dancer" TargetMode="External"/><Relationship Id="rId18" Type="http://schemas.openxmlformats.org/officeDocument/2006/relationships/hyperlink" Target="https://nationalcareersservice.direct.gov.uk/job-profiles/actor" TargetMode="External"/><Relationship Id="rId26" Type="http://schemas.openxmlformats.org/officeDocument/2006/relationships/hyperlink" Target="https://www.theguardian.com/money/2002/aug/18/wageslaves.careers" TargetMode="External"/><Relationship Id="rId39" Type="http://schemas.openxmlformats.org/officeDocument/2006/relationships/hyperlink" Target="http://blog.stageagent.com/how-to-prepare-for-an-audition/" TargetMode="External"/><Relationship Id="rId21" Type="http://schemas.openxmlformats.org/officeDocument/2006/relationships/hyperlink" Target="http://learn.org/articles/What_Is_the_Job_Description_of_an_Actress_or_Actor.html" TargetMode="External"/><Relationship Id="rId34" Type="http://schemas.openxmlformats.org/officeDocument/2006/relationships/hyperlink" Target="https://www.theguardian.com/money/2011/feb/05/working-life-actor" TargetMode="External"/><Relationship Id="rId42" Type="http://schemas.openxmlformats.org/officeDocument/2006/relationships/hyperlink" Target="https://actorsandperformers.com/actors/advice/44/training-and-skills/drama-schools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llaboutcareers.com/careers/job-profile/actor" TargetMode="External"/><Relationship Id="rId29" Type="http://schemas.openxmlformats.org/officeDocument/2006/relationships/hyperlink" Target="https://www.quora.com/Does-the-personal-life-of-an-actor-in-any-way-affect-his-or-her-care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sc.org.uk/search?q=how%20to%20be%20an%20actor" TargetMode="External"/><Relationship Id="rId24" Type="http://schemas.openxmlformats.org/officeDocument/2006/relationships/hyperlink" Target="https://nationalcareersservice.direct.gov.uk/job-profiles/actor" TargetMode="External"/><Relationship Id="rId32" Type="http://schemas.openxmlformats.org/officeDocument/2006/relationships/hyperlink" Target="http://theportlandballet.org/15-truths-professional-dancer/" TargetMode="External"/><Relationship Id="rId37" Type="http://schemas.openxmlformats.org/officeDocument/2006/relationships/hyperlink" Target="https://www.kent.ac.uk/careers/cv/actorcv.htm" TargetMode="External"/><Relationship Id="rId40" Type="http://schemas.openxmlformats.org/officeDocument/2006/relationships/hyperlink" Target="http://www.markwtravis.com/2012/06/the-actordirector-relationship/" TargetMode="External"/><Relationship Id="rId45" Type="http://schemas.openxmlformats.org/officeDocument/2006/relationships/hyperlink" Target="https://ccskills.org.uk/careers/advice/any/theatre/performance?gclid=CKvftY3nq9ICFUKZGwodPMcNIA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tionalcareersservice.direct.gov.uk/job-profiles/actor" TargetMode="External"/><Relationship Id="rId23" Type="http://schemas.openxmlformats.org/officeDocument/2006/relationships/hyperlink" Target="http://www.theartcareerproject.com/build-a-dramatic-career-in-acting/221/" TargetMode="External"/><Relationship Id="rId28" Type="http://schemas.openxmlformats.org/officeDocument/2006/relationships/hyperlink" Target="http://www.backstage.com/advice-for-actors/backstage-experts/how-acting-affects-your-self-esteem/" TargetMode="External"/><Relationship Id="rId36" Type="http://schemas.openxmlformats.org/officeDocument/2006/relationships/hyperlink" Target="https://www.theatrefolk.com/blog/collaboration-vs-teamwork-whats-the-difference/" TargetMode="External"/><Relationship Id="rId10" Type="http://schemas.openxmlformats.org/officeDocument/2006/relationships/hyperlink" Target="https://collegegrad.com/careers/actors" TargetMode="External"/><Relationship Id="rId19" Type="http://schemas.openxmlformats.org/officeDocument/2006/relationships/hyperlink" Target="https://www.prospects.ac.uk/job-profiles/actor" TargetMode="External"/><Relationship Id="rId31" Type="http://schemas.openxmlformats.org/officeDocument/2006/relationships/hyperlink" Target="http://www.backstage.com/advice-for-actors/backstage-experts/10-sacrifices-actor-makes/" TargetMode="External"/><Relationship Id="rId44" Type="http://schemas.openxmlformats.org/officeDocument/2006/relationships/hyperlink" Target="https://ccskills.org.uk/careers/advice/any/theat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llegegrad.com/careers/actors" TargetMode="External"/><Relationship Id="rId14" Type="http://schemas.openxmlformats.org/officeDocument/2006/relationships/hyperlink" Target="http://learn.org/articles/What_Are_the_Skills_Needed_to_Work_in_Acting.html" TargetMode="External"/><Relationship Id="rId22" Type="http://schemas.openxmlformats.org/officeDocument/2006/relationships/hyperlink" Target="http://www.theartcareerproject.com/build-a-dramatic-career-in-acting/221/" TargetMode="External"/><Relationship Id="rId27" Type="http://schemas.openxmlformats.org/officeDocument/2006/relationships/hyperlink" Target="https://nationalcareersservice.direct.gov.uk/job-profiles/actor" TargetMode="External"/><Relationship Id="rId30" Type="http://schemas.openxmlformats.org/officeDocument/2006/relationships/hyperlink" Target="http://www.telegraph.co.uk/culture/theatre/dance/8926160/The-life-of-a-Royal-Ballet-dancer.html" TargetMode="External"/><Relationship Id="rId35" Type="http://schemas.openxmlformats.org/officeDocument/2006/relationships/hyperlink" Target="http://learn.org/articles/What_Are_the_Skills_Needed_to_Work_in_Acting.html" TargetMode="External"/><Relationship Id="rId43" Type="http://schemas.openxmlformats.org/officeDocument/2006/relationships/hyperlink" Target="https://www.dramauk.co.uk/articles/student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12" Type="http://schemas.openxmlformats.org/officeDocument/2006/relationships/hyperlink" Target="https://www.truity.com/career-profile/actor" TargetMode="External"/><Relationship Id="rId17" Type="http://schemas.openxmlformats.org/officeDocument/2006/relationships/hyperlink" Target="https://www.brightknowledge.org/knowledge-bank/arts-and-humanities/careers-and-courses/my-job-explained-actress" TargetMode="External"/><Relationship Id="rId25" Type="http://schemas.openxmlformats.org/officeDocument/2006/relationships/hyperlink" Target="http://www.equity.org.uk/resource-centre/rates-and-agreements/equity-rates/" TargetMode="External"/><Relationship Id="rId33" Type="http://schemas.openxmlformats.org/officeDocument/2006/relationships/hyperlink" Target="https://www.prospects.ac.uk/job-profiles/actor" TargetMode="External"/><Relationship Id="rId38" Type="http://schemas.openxmlformats.org/officeDocument/2006/relationships/hyperlink" Target="http://www.backstage.com/advice-for-actors/backstage-experts/10-tips-winning-audition/" TargetMode="External"/><Relationship Id="rId46" Type="http://schemas.openxmlformats.org/officeDocument/2006/relationships/hyperlink" Target="https://ccskills.org.uk/careers/advice/job-profiles/theatre" TargetMode="External"/><Relationship Id="rId20" Type="http://schemas.openxmlformats.org/officeDocument/2006/relationships/hyperlink" Target="https://www.prospects.ac.uk/job-profiles/dancer" TargetMode="External"/><Relationship Id="rId41" Type="http://schemas.openxmlformats.org/officeDocument/2006/relationships/hyperlink" Target="https://www.dramauk.co.uk/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B8C98-E649-4072-937C-C90BF08CB9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34BC6A-6D6E-4A1A-BCAF-2A3D0508F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5FA2F-4E0B-433A-8B55-45EED602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477014AB</Template>
  <TotalTime>7</TotalTime>
  <Pages>9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3</cp:revision>
  <dcterms:created xsi:type="dcterms:W3CDTF">2017-02-27T09:43:00Z</dcterms:created>
  <dcterms:modified xsi:type="dcterms:W3CDTF">2017-02-27T09:49:00Z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