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-164"/>
        <w:tblW w:w="0" w:type="auto"/>
        <w:tblLook w:val="04A0" w:firstRow="1" w:lastRow="0" w:firstColumn="1" w:lastColumn="0" w:noHBand="0" w:noVBand="1"/>
      </w:tblPr>
      <w:tblGrid>
        <w:gridCol w:w="4353"/>
      </w:tblGrid>
      <w:tr w:rsidR="001F6F6C" w14:paraId="15CA2613" w14:textId="77777777" w:rsidTr="00D77416">
        <w:trPr>
          <w:trHeight w:val="274"/>
        </w:trPr>
        <w:tc>
          <w:tcPr>
            <w:tcW w:w="4353" w:type="dxa"/>
            <w:shd w:val="clear" w:color="auto" w:fill="D9D9D9" w:themeFill="background1" w:themeFillShade="D9"/>
          </w:tcPr>
          <w:p w14:paraId="501BBAA0" w14:textId="77777777" w:rsidR="001F6F6C" w:rsidRPr="00D77416" w:rsidRDefault="001F6F6C" w:rsidP="001F6F6C">
            <w:pPr>
              <w:rPr>
                <w:rFonts w:ascii="Ebrima" w:hAnsi="Ebrima"/>
                <w:b/>
                <w:color w:val="ED7D31" w:themeColor="accent2"/>
                <w:sz w:val="24"/>
                <w:szCs w:val="24"/>
              </w:rPr>
            </w:pPr>
            <w:r w:rsidRPr="00D77416">
              <w:rPr>
                <w:rFonts w:ascii="Ebrima" w:hAnsi="Ebrima"/>
                <w:b/>
                <w:color w:val="ED7D31" w:themeColor="accent2"/>
                <w:sz w:val="24"/>
                <w:szCs w:val="24"/>
              </w:rPr>
              <w:t>UNIT 2</w:t>
            </w:r>
          </w:p>
          <w:p w14:paraId="52D378B2" w14:textId="77777777" w:rsidR="001F6F6C" w:rsidRPr="00FF018A" w:rsidRDefault="001F6F6C" w:rsidP="001F6F6C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D77416">
              <w:rPr>
                <w:rFonts w:ascii="Ebrima" w:hAnsi="Ebrima"/>
                <w:b/>
                <w:color w:val="ED7D31" w:themeColor="accent2"/>
                <w:sz w:val="24"/>
                <w:szCs w:val="24"/>
              </w:rPr>
              <w:t>Learning Aim B(4)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2596"/>
        <w:tblW w:w="0" w:type="auto"/>
        <w:tblLook w:val="04A0" w:firstRow="1" w:lastRow="0" w:firstColumn="1" w:lastColumn="0" w:noHBand="0" w:noVBand="1"/>
      </w:tblPr>
      <w:tblGrid>
        <w:gridCol w:w="2689"/>
        <w:gridCol w:w="8854"/>
      </w:tblGrid>
      <w:tr w:rsidR="001F6F6C" w14:paraId="2863409A" w14:textId="77777777" w:rsidTr="001F6F6C">
        <w:tc>
          <w:tcPr>
            <w:tcW w:w="2689" w:type="dxa"/>
          </w:tcPr>
          <w:p w14:paraId="07235F7A" w14:textId="77777777" w:rsidR="001F6F6C" w:rsidRPr="001F6F6C" w:rsidRDefault="001F6F6C" w:rsidP="001F6F6C">
            <w:pPr>
              <w:rPr>
                <w:rFonts w:ascii="Gill Sans MT" w:hAnsi="Gill Sans MT"/>
              </w:rPr>
            </w:pPr>
            <w:r w:rsidRPr="001F6F6C">
              <w:rPr>
                <w:rFonts w:ascii="Gill Sans MT" w:hAnsi="Gill Sans MT"/>
              </w:rPr>
              <w:t>PRACTITIONER’S NAME</w:t>
            </w:r>
          </w:p>
        </w:tc>
        <w:tc>
          <w:tcPr>
            <w:tcW w:w="8854" w:type="dxa"/>
          </w:tcPr>
          <w:p w14:paraId="7312841D" w14:textId="77777777" w:rsidR="001F6F6C" w:rsidRPr="001F6F6C" w:rsidRDefault="001F6F6C" w:rsidP="001F6F6C">
            <w:pPr>
              <w:rPr>
                <w:rFonts w:ascii="Gill Sans MT" w:hAnsi="Gill Sans MT"/>
              </w:rPr>
            </w:pPr>
          </w:p>
        </w:tc>
      </w:tr>
      <w:tr w:rsidR="001F6F6C" w14:paraId="27D40C57" w14:textId="77777777" w:rsidTr="001F6F6C">
        <w:tc>
          <w:tcPr>
            <w:tcW w:w="2689" w:type="dxa"/>
          </w:tcPr>
          <w:p w14:paraId="02B2155D" w14:textId="2DE484F5" w:rsidR="00D77416" w:rsidRPr="001F6F6C" w:rsidRDefault="001F6F6C" w:rsidP="00D77416">
            <w:pPr>
              <w:rPr>
                <w:rFonts w:ascii="Gill Sans MT" w:hAnsi="Gill Sans MT"/>
              </w:rPr>
            </w:pPr>
            <w:r w:rsidRPr="001F6F6C">
              <w:rPr>
                <w:rFonts w:ascii="Gill Sans MT" w:hAnsi="Gill Sans MT"/>
              </w:rPr>
              <w:t>ASSESSMENT</w:t>
            </w:r>
            <w:r w:rsidR="00D77416">
              <w:rPr>
                <w:rFonts w:ascii="Gill Sans MT" w:hAnsi="Gill Sans MT"/>
              </w:rPr>
              <w:t xml:space="preserve"> (Genre)</w:t>
            </w:r>
          </w:p>
        </w:tc>
        <w:tc>
          <w:tcPr>
            <w:tcW w:w="8854" w:type="dxa"/>
          </w:tcPr>
          <w:p w14:paraId="04EA33DB" w14:textId="77777777" w:rsidR="001F6F6C" w:rsidRPr="001F6F6C" w:rsidRDefault="001F6F6C" w:rsidP="001F6F6C">
            <w:pPr>
              <w:rPr>
                <w:rFonts w:ascii="Gill Sans MT" w:hAnsi="Gill Sans MT"/>
              </w:rPr>
            </w:pPr>
          </w:p>
        </w:tc>
      </w:tr>
    </w:tbl>
    <w:p w14:paraId="0CEA1D6C" w14:textId="77777777" w:rsidR="001F6F6C" w:rsidRDefault="001F6F6C" w:rsidP="001F6F6C">
      <w:pPr>
        <w:spacing w:after="0"/>
      </w:pPr>
      <w:r w:rsidRPr="00B61845">
        <w:rPr>
          <w:rFonts w:ascii="Segoe UI" w:hAnsi="Segoe UI" w:cs="Segoe UI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7DF48A7" wp14:editId="5BF2FCF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57325" cy="1457325"/>
            <wp:effectExtent l="0" t="0" r="0" b="9525"/>
            <wp:wrapTight wrapText="bothSides">
              <wp:wrapPolygon edited="0">
                <wp:start x="282" y="0"/>
                <wp:lineTo x="282" y="21459"/>
                <wp:lineTo x="21176" y="21459"/>
                <wp:lineTo x="21176" y="0"/>
                <wp:lineTo x="282" y="0"/>
              </wp:wrapPolygon>
            </wp:wrapTight>
            <wp:docPr id="3" name="Picture 3" descr="H:\PAN\LOGO\CATheatre\ClassAction\ClassAction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N\LOGO\CATheatre\ClassAction\ClassActionBLAC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768D4" w14:textId="77777777" w:rsidR="001F6F6C" w:rsidRDefault="001F6F6C" w:rsidP="001F6F6C">
      <w:pPr>
        <w:spacing w:after="0"/>
      </w:pPr>
    </w:p>
    <w:p w14:paraId="5BFD4BC4" w14:textId="5B39EC55" w:rsidR="001F6F6C" w:rsidRPr="00D77416" w:rsidRDefault="0071183F" w:rsidP="001F6F6C">
      <w:pPr>
        <w:spacing w:after="0"/>
        <w:rPr>
          <w:rFonts w:ascii="Ebrima" w:hAnsi="Ebrima"/>
          <w:b/>
          <w:color w:val="ED7D31" w:themeColor="accent2"/>
          <w:sz w:val="28"/>
        </w:rPr>
      </w:pPr>
      <w:r w:rsidRPr="00D77416">
        <w:rPr>
          <w:rFonts w:ascii="Ebrima" w:hAnsi="Ebrima"/>
          <w:b/>
          <w:color w:val="ED7D31" w:themeColor="accent2"/>
          <w:sz w:val="28"/>
        </w:rPr>
        <w:t>OBSERVATION OF</w:t>
      </w:r>
      <w:r w:rsidR="001F6F6C" w:rsidRPr="00D77416">
        <w:rPr>
          <w:rFonts w:ascii="Ebrima" w:hAnsi="Ebrima"/>
          <w:b/>
          <w:color w:val="ED7D31" w:themeColor="accent2"/>
          <w:sz w:val="28"/>
        </w:rPr>
        <w:t xml:space="preserve"> PROFESSIONAL ATTRIBUTES </w:t>
      </w:r>
    </w:p>
    <w:p w14:paraId="1F508FFC" w14:textId="77777777" w:rsidR="001F6F6C" w:rsidRPr="001F6F6C" w:rsidRDefault="001F6F6C" w:rsidP="001F6F6C">
      <w:pPr>
        <w:spacing w:after="0"/>
        <w:rPr>
          <w:rFonts w:ascii="Jenkins v2.0" w:hAnsi="Jenkins v2.0"/>
          <w:b/>
          <w:color w:val="ED7D31" w:themeColor="accent2"/>
        </w:rPr>
      </w:pPr>
      <w:bookmarkStart w:id="0" w:name="_GoBack"/>
      <w:bookmarkEnd w:id="0"/>
    </w:p>
    <w:p w14:paraId="70B07662" w14:textId="77777777" w:rsidR="001F6F6C" w:rsidRPr="00D77416" w:rsidRDefault="001F6F6C" w:rsidP="001F6F6C">
      <w:pPr>
        <w:spacing w:after="0"/>
        <w:rPr>
          <w:rFonts w:ascii="Ebrima" w:hAnsi="Ebrima"/>
          <w:b/>
          <w:color w:val="ED7D31" w:themeColor="accent2"/>
          <w:sz w:val="28"/>
        </w:rPr>
      </w:pPr>
      <w:r w:rsidRPr="00D77416">
        <w:rPr>
          <w:rFonts w:ascii="Ebrima" w:hAnsi="Ebrima"/>
          <w:b/>
          <w:color w:val="ED7D31" w:themeColor="accent2"/>
          <w:sz w:val="28"/>
        </w:rPr>
        <w:t>(Personal Management and Discipline Skills for Performers)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039"/>
        <w:gridCol w:w="2790"/>
        <w:gridCol w:w="2790"/>
        <w:gridCol w:w="2790"/>
      </w:tblGrid>
      <w:tr w:rsidR="001F6F6C" w14:paraId="3B50F3B0" w14:textId="77777777" w:rsidTr="001F6F6C">
        <w:tc>
          <w:tcPr>
            <w:tcW w:w="3539" w:type="dxa"/>
          </w:tcPr>
          <w:p w14:paraId="3CBA8483" w14:textId="77777777" w:rsidR="001F6F6C" w:rsidRDefault="001F6F6C" w:rsidP="001F6F6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5A7A799E" w14:textId="77777777" w:rsidR="001F6F6C" w:rsidRPr="001F6F6C" w:rsidRDefault="001F6F6C" w:rsidP="001F6F6C">
            <w:pPr>
              <w:spacing w:after="0"/>
              <w:jc w:val="center"/>
              <w:rPr>
                <w:sz w:val="16"/>
                <w:szCs w:val="24"/>
              </w:rPr>
            </w:pPr>
            <w:r w:rsidRPr="001F6F6C">
              <w:rPr>
                <w:sz w:val="16"/>
                <w:szCs w:val="24"/>
              </w:rPr>
              <w:t>Tutor Observed</w:t>
            </w:r>
          </w:p>
        </w:tc>
        <w:tc>
          <w:tcPr>
            <w:tcW w:w="2790" w:type="dxa"/>
          </w:tcPr>
          <w:p w14:paraId="27988F0C" w14:textId="77777777" w:rsidR="001F6F6C" w:rsidRPr="001F6F6C" w:rsidRDefault="001F6F6C" w:rsidP="001F6F6C">
            <w:pPr>
              <w:spacing w:after="0"/>
              <w:jc w:val="center"/>
              <w:rPr>
                <w:sz w:val="16"/>
                <w:szCs w:val="24"/>
              </w:rPr>
            </w:pPr>
            <w:r w:rsidRPr="001F6F6C">
              <w:rPr>
                <w:sz w:val="16"/>
                <w:szCs w:val="24"/>
              </w:rPr>
              <w:t>Peer outside eye in class</w:t>
            </w:r>
          </w:p>
        </w:tc>
        <w:tc>
          <w:tcPr>
            <w:tcW w:w="2790" w:type="dxa"/>
          </w:tcPr>
          <w:p w14:paraId="22B48160" w14:textId="2C479B56" w:rsidR="001F6F6C" w:rsidRPr="001F6F6C" w:rsidRDefault="001F6F6C" w:rsidP="001F6F6C">
            <w:pPr>
              <w:spacing w:after="0"/>
              <w:jc w:val="center"/>
              <w:rPr>
                <w:sz w:val="16"/>
                <w:szCs w:val="24"/>
              </w:rPr>
            </w:pPr>
            <w:r w:rsidRPr="001F6F6C">
              <w:rPr>
                <w:sz w:val="16"/>
                <w:szCs w:val="24"/>
              </w:rPr>
              <w:t xml:space="preserve">Peer outside eye </w:t>
            </w:r>
            <w:r w:rsidRPr="00D77416">
              <w:rPr>
                <w:b/>
                <w:sz w:val="16"/>
                <w:szCs w:val="24"/>
              </w:rPr>
              <w:t>additional rehearsal</w:t>
            </w:r>
            <w:r w:rsidR="00D77416">
              <w:rPr>
                <w:b/>
                <w:sz w:val="16"/>
                <w:szCs w:val="24"/>
              </w:rPr>
              <w:t xml:space="preserve"> outside of class sessions</w:t>
            </w:r>
          </w:p>
        </w:tc>
        <w:tc>
          <w:tcPr>
            <w:tcW w:w="2790" w:type="dxa"/>
          </w:tcPr>
          <w:p w14:paraId="01D3F454" w14:textId="77777777" w:rsidR="001F6F6C" w:rsidRPr="001F6F6C" w:rsidRDefault="001F6F6C" w:rsidP="001F6F6C">
            <w:pPr>
              <w:spacing w:after="0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Tutor Observed</w:t>
            </w:r>
          </w:p>
        </w:tc>
      </w:tr>
      <w:tr w:rsidR="001F6F6C" w14:paraId="306061F6" w14:textId="77777777" w:rsidTr="001F6F6C">
        <w:tc>
          <w:tcPr>
            <w:tcW w:w="3539" w:type="dxa"/>
          </w:tcPr>
          <w:p w14:paraId="2BA1711F" w14:textId="77777777" w:rsidR="001F6F6C" w:rsidRDefault="001F6F6C" w:rsidP="001F6F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Attendance and Punctuality</w:t>
            </w:r>
          </w:p>
        </w:tc>
        <w:tc>
          <w:tcPr>
            <w:tcW w:w="2039" w:type="dxa"/>
          </w:tcPr>
          <w:p w14:paraId="6B7D75FF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47249945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6218B99E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6995BC29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F6F6C" w14:paraId="540C14B0" w14:textId="77777777" w:rsidTr="001F6F6C">
        <w:tc>
          <w:tcPr>
            <w:tcW w:w="3539" w:type="dxa"/>
          </w:tcPr>
          <w:p w14:paraId="7C9AF7E0" w14:textId="77777777" w:rsidR="001F6F6C" w:rsidRDefault="001F6F6C" w:rsidP="001F6F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Ready to work: Warming Up and Cooling Down</w:t>
            </w:r>
          </w:p>
        </w:tc>
        <w:tc>
          <w:tcPr>
            <w:tcW w:w="2039" w:type="dxa"/>
          </w:tcPr>
          <w:p w14:paraId="60244096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69CEB034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394AA271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7F46A3EF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F6F6C" w14:paraId="2E79BB2E" w14:textId="77777777" w:rsidTr="001F6F6C">
        <w:tc>
          <w:tcPr>
            <w:tcW w:w="3539" w:type="dxa"/>
          </w:tcPr>
          <w:p w14:paraId="6E82905B" w14:textId="77777777" w:rsidR="001F6F6C" w:rsidRDefault="001F6F6C" w:rsidP="001F6F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Correct attire (and prepared with relevant equipment)</w:t>
            </w:r>
          </w:p>
        </w:tc>
        <w:tc>
          <w:tcPr>
            <w:tcW w:w="2039" w:type="dxa"/>
          </w:tcPr>
          <w:p w14:paraId="21E8ECE5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7FD4CE27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21F59A84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6635869A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F6F6C" w14:paraId="12AFCF56" w14:textId="77777777" w:rsidTr="001F6F6C">
        <w:tc>
          <w:tcPr>
            <w:tcW w:w="3539" w:type="dxa"/>
          </w:tcPr>
          <w:p w14:paraId="0F0EA982" w14:textId="77777777" w:rsidR="001F6F6C" w:rsidRDefault="001F6F6C" w:rsidP="001F6F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Concentration and Focus</w:t>
            </w:r>
          </w:p>
        </w:tc>
        <w:tc>
          <w:tcPr>
            <w:tcW w:w="2039" w:type="dxa"/>
          </w:tcPr>
          <w:p w14:paraId="408992E1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78D4937B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0E2ADC68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1D564C0A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F6F6C" w14:paraId="320F4272" w14:textId="77777777" w:rsidTr="001F6F6C">
        <w:tc>
          <w:tcPr>
            <w:tcW w:w="3539" w:type="dxa"/>
          </w:tcPr>
          <w:p w14:paraId="7DB1D674" w14:textId="77777777" w:rsidR="001F6F6C" w:rsidRDefault="001F6F6C" w:rsidP="001F6F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 in advance (dialogue/action/movement)</w:t>
            </w:r>
          </w:p>
        </w:tc>
        <w:tc>
          <w:tcPr>
            <w:tcW w:w="2039" w:type="dxa"/>
          </w:tcPr>
          <w:p w14:paraId="2A7D1388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1B6317C2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43932EAA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00720AA6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F6F6C" w14:paraId="760DC621" w14:textId="77777777" w:rsidTr="001F6F6C">
        <w:tc>
          <w:tcPr>
            <w:tcW w:w="3539" w:type="dxa"/>
          </w:tcPr>
          <w:p w14:paraId="0E74D57A" w14:textId="77777777" w:rsidR="001F6F6C" w:rsidRDefault="001F6F6C" w:rsidP="001F6F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Listening and responding to direction, instruction, feedback</w:t>
            </w:r>
          </w:p>
        </w:tc>
        <w:tc>
          <w:tcPr>
            <w:tcW w:w="2039" w:type="dxa"/>
          </w:tcPr>
          <w:p w14:paraId="332E61EE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156FB6ED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79C95A8E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3CA3E179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F6F6C" w14:paraId="7FB96FA8" w14:textId="77777777" w:rsidTr="001F6F6C">
        <w:tc>
          <w:tcPr>
            <w:tcW w:w="3539" w:type="dxa"/>
          </w:tcPr>
          <w:p w14:paraId="0976E4C4" w14:textId="77777777" w:rsidR="001F6F6C" w:rsidRDefault="001F6F6C" w:rsidP="001F6F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Willingness to experiment and try things out</w:t>
            </w:r>
          </w:p>
        </w:tc>
        <w:tc>
          <w:tcPr>
            <w:tcW w:w="2039" w:type="dxa"/>
          </w:tcPr>
          <w:p w14:paraId="3132E196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0804FBAE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423800ED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79885F35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F6F6C" w14:paraId="1A2E8810" w14:textId="77777777" w:rsidTr="001F6F6C">
        <w:tc>
          <w:tcPr>
            <w:tcW w:w="3539" w:type="dxa"/>
          </w:tcPr>
          <w:p w14:paraId="07FD8688" w14:textId="77777777" w:rsidR="001F6F6C" w:rsidRDefault="001F6F6C" w:rsidP="001F6F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Sensitivity and empathy towards others</w:t>
            </w:r>
          </w:p>
        </w:tc>
        <w:tc>
          <w:tcPr>
            <w:tcW w:w="2039" w:type="dxa"/>
          </w:tcPr>
          <w:p w14:paraId="241EC4AF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4B6C26AB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0F1457B3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1A751EE2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14:paraId="06269DFD" w14:textId="77777777" w:rsidR="001F6F6C" w:rsidRPr="001F6F6C" w:rsidRDefault="001F6F6C" w:rsidP="001F6F6C">
      <w:pPr>
        <w:spacing w:after="0"/>
        <w:rPr>
          <w:sz w:val="24"/>
          <w:szCs w:val="24"/>
        </w:rPr>
      </w:pPr>
    </w:p>
    <w:p w14:paraId="1287B407" w14:textId="77777777" w:rsidR="007D771E" w:rsidRDefault="007D771E"/>
    <w:sectPr w:rsidR="007D771E" w:rsidSect="001F6F6C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D06C6" w14:textId="77777777" w:rsidR="00D77416" w:rsidRDefault="00D77416" w:rsidP="00D77416">
      <w:pPr>
        <w:spacing w:after="0" w:line="240" w:lineRule="auto"/>
      </w:pPr>
      <w:r>
        <w:separator/>
      </w:r>
    </w:p>
  </w:endnote>
  <w:endnote w:type="continuationSeparator" w:id="0">
    <w:p w14:paraId="1CBD65A4" w14:textId="77777777" w:rsidR="00D77416" w:rsidRDefault="00D77416" w:rsidP="00D7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Jenkins v2.0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208B7" w14:textId="77777777" w:rsidR="00D77416" w:rsidRDefault="00D77416" w:rsidP="00D77416">
      <w:pPr>
        <w:spacing w:after="0" w:line="240" w:lineRule="auto"/>
      </w:pPr>
      <w:r>
        <w:separator/>
      </w:r>
    </w:p>
  </w:footnote>
  <w:footnote w:type="continuationSeparator" w:id="0">
    <w:p w14:paraId="04ADEAD8" w14:textId="77777777" w:rsidR="00D77416" w:rsidRDefault="00D77416" w:rsidP="00D77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19DB9" w14:textId="0FB16F4A" w:rsidR="00D77416" w:rsidRDefault="00D77416">
    <w:pPr>
      <w:pStyle w:val="Header"/>
    </w:pPr>
  </w:p>
  <w:p w14:paraId="3EA8004F" w14:textId="77777777" w:rsidR="00D77416" w:rsidRDefault="00D774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6C"/>
    <w:rsid w:val="001F6F6C"/>
    <w:rsid w:val="0040671A"/>
    <w:rsid w:val="0071183F"/>
    <w:rsid w:val="007D771E"/>
    <w:rsid w:val="00B71B17"/>
    <w:rsid w:val="00D7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081C9"/>
  <w15:chartTrackingRefBased/>
  <w15:docId w15:val="{FE091C3F-B184-4393-A4CD-B8DF6BF0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F6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16"/>
  </w:style>
  <w:style w:type="paragraph" w:styleId="Footer">
    <w:name w:val="footer"/>
    <w:basedOn w:val="Normal"/>
    <w:link w:val="FooterChar"/>
    <w:uiPriority w:val="99"/>
    <w:unhideWhenUsed/>
    <w:rsid w:val="00D7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4D846-CFC5-489F-9A2B-E4904FB8B8B7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sharepoint/v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9804DDE-31F0-41D4-A23C-C2591EE917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9D7926-21A1-4C10-8DA3-34270D33C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559F2382</Template>
  <TotalTime>12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Pullen</dc:creator>
  <cp:keywords/>
  <dc:description/>
  <cp:lastModifiedBy>Andy Pullen</cp:lastModifiedBy>
  <cp:revision>3</cp:revision>
  <dcterms:created xsi:type="dcterms:W3CDTF">2016-11-20T16:03:00Z</dcterms:created>
  <dcterms:modified xsi:type="dcterms:W3CDTF">2017-11-06T14:22:00Z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