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8B8DC" w14:textId="77777777" w:rsidR="00C27ACE" w:rsidRPr="00C27ACE" w:rsidRDefault="00C27ACE" w:rsidP="00C27ACE">
      <w:pPr>
        <w:rPr>
          <w:sz w:val="16"/>
          <w:szCs w:val="16"/>
        </w:rPr>
      </w:pPr>
    </w:p>
    <w:p w14:paraId="27389409" w14:textId="77777777" w:rsidR="00C27ACE" w:rsidRDefault="00C27ACE" w:rsidP="00C27ACE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UNIT 4</w:t>
      </w:r>
    </w:p>
    <w:p w14:paraId="4093D504" w14:textId="77777777" w:rsidR="00C27ACE" w:rsidRDefault="00C27ACE" w:rsidP="00C27ACE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Performing Arts </w:t>
      </w:r>
      <w:proofErr w:type="gramStart"/>
      <w:r>
        <w:rPr>
          <w:rFonts w:asciiTheme="majorHAnsi" w:hAnsiTheme="majorHAnsi"/>
          <w:sz w:val="40"/>
          <w:szCs w:val="40"/>
        </w:rPr>
        <w:t>In</w:t>
      </w:r>
      <w:proofErr w:type="gramEnd"/>
      <w:r>
        <w:rPr>
          <w:rFonts w:asciiTheme="majorHAnsi" w:hAnsiTheme="majorHAnsi"/>
          <w:sz w:val="40"/>
          <w:szCs w:val="40"/>
        </w:rPr>
        <w:t xml:space="preserve"> The Community</w:t>
      </w:r>
    </w:p>
    <w:p w14:paraId="025FD9B1" w14:textId="77777777" w:rsidR="00C27ACE" w:rsidRDefault="00C27ACE" w:rsidP="00C27ACE">
      <w:pPr>
        <w:rPr>
          <w:rFonts w:asciiTheme="majorHAnsi" w:hAnsiTheme="majorHAnsi"/>
          <w:sz w:val="40"/>
          <w:szCs w:val="40"/>
        </w:rPr>
      </w:pPr>
    </w:p>
    <w:p w14:paraId="322F099C" w14:textId="77777777" w:rsidR="00C27ACE" w:rsidRPr="00775C75" w:rsidRDefault="00C27ACE" w:rsidP="00C27ACE">
      <w:pPr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COMPANY STRUCTURE</w:t>
      </w:r>
    </w:p>
    <w:p w14:paraId="519062E4" w14:textId="77777777" w:rsidR="00C27ACE" w:rsidRDefault="00C27ACE" w:rsidP="00C27ACE">
      <w:pPr>
        <w:ind w:left="360"/>
      </w:pPr>
    </w:p>
    <w:p w14:paraId="2B2E9EAB" w14:textId="77777777" w:rsidR="00C27ACE" w:rsidRDefault="00C27ACE" w:rsidP="00C27ACE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179AF9B1" wp14:editId="2F69C183">
            <wp:extent cx="5278120" cy="3079115"/>
            <wp:effectExtent l="38100" t="0" r="74930" b="6985"/>
            <wp:docPr id="21" name="Diagram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3689D7CB" w14:textId="77777777" w:rsidR="00C27ACE" w:rsidRDefault="00C27ACE" w:rsidP="00C27ACE">
      <w:pPr>
        <w:rPr>
          <w:rFonts w:asciiTheme="minorHAnsi" w:hAnsiTheme="minorHAnsi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5193"/>
      </w:tblGrid>
      <w:tr w:rsidR="00C27ACE" w14:paraId="64FCECF0" w14:textId="77777777" w:rsidTr="00AB3659">
        <w:tc>
          <w:tcPr>
            <w:tcW w:w="9016" w:type="dxa"/>
            <w:gridSpan w:val="2"/>
          </w:tcPr>
          <w:p w14:paraId="61286022" w14:textId="77777777" w:rsidR="00C27ACE" w:rsidRPr="00C27ACE" w:rsidRDefault="00C27ACE" w:rsidP="00C27AC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JUSTIFICATION OF CHOICES MADE</w:t>
            </w:r>
          </w:p>
        </w:tc>
      </w:tr>
      <w:tr w:rsidR="00C27ACE" w14:paraId="772276F1" w14:textId="77777777" w:rsidTr="00C27ACE">
        <w:tc>
          <w:tcPr>
            <w:tcW w:w="3823" w:type="dxa"/>
          </w:tcPr>
          <w:p w14:paraId="561AA54D" w14:textId="77777777" w:rsidR="00C27ACE" w:rsidRDefault="00C27ACE" w:rsidP="00C27A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Name and Job Role</w:t>
            </w:r>
          </w:p>
        </w:tc>
        <w:tc>
          <w:tcPr>
            <w:tcW w:w="5193" w:type="dxa"/>
          </w:tcPr>
          <w:p w14:paraId="57446D50" w14:textId="77777777" w:rsidR="00C27ACE" w:rsidRDefault="00C27ACE" w:rsidP="00C27A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Justification</w:t>
            </w:r>
          </w:p>
        </w:tc>
      </w:tr>
      <w:tr w:rsidR="00C27ACE" w14:paraId="56B0562C" w14:textId="77777777" w:rsidTr="00C27ACE">
        <w:tc>
          <w:tcPr>
            <w:tcW w:w="3823" w:type="dxa"/>
          </w:tcPr>
          <w:p w14:paraId="0039F670" w14:textId="77777777" w:rsidR="00C27ACE" w:rsidRDefault="00C27ACE" w:rsidP="00C27A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</w:p>
        </w:tc>
        <w:tc>
          <w:tcPr>
            <w:tcW w:w="5193" w:type="dxa"/>
          </w:tcPr>
          <w:p w14:paraId="4AAFD5F8" w14:textId="77777777" w:rsidR="00C27ACE" w:rsidRDefault="00C27ACE" w:rsidP="00C27ACE">
            <w:pPr>
              <w:rPr>
                <w:rFonts w:asciiTheme="minorHAnsi" w:hAnsiTheme="minorHAnsi"/>
              </w:rPr>
            </w:pPr>
          </w:p>
        </w:tc>
      </w:tr>
      <w:tr w:rsidR="00C27ACE" w14:paraId="668C9F54" w14:textId="77777777" w:rsidTr="00C27ACE">
        <w:tc>
          <w:tcPr>
            <w:tcW w:w="3823" w:type="dxa"/>
          </w:tcPr>
          <w:p w14:paraId="45E6BE5C" w14:textId="77777777" w:rsidR="00C27ACE" w:rsidRDefault="00C27ACE" w:rsidP="00C27A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</w:p>
        </w:tc>
        <w:tc>
          <w:tcPr>
            <w:tcW w:w="5193" w:type="dxa"/>
          </w:tcPr>
          <w:p w14:paraId="4021AA3C" w14:textId="77777777" w:rsidR="00C27ACE" w:rsidRDefault="00C27ACE" w:rsidP="00C27ACE">
            <w:pPr>
              <w:rPr>
                <w:rFonts w:asciiTheme="minorHAnsi" w:hAnsiTheme="minorHAnsi"/>
              </w:rPr>
            </w:pPr>
          </w:p>
        </w:tc>
      </w:tr>
      <w:tr w:rsidR="00C27ACE" w14:paraId="6EF46331" w14:textId="77777777" w:rsidTr="00C27ACE">
        <w:tc>
          <w:tcPr>
            <w:tcW w:w="3823" w:type="dxa"/>
          </w:tcPr>
          <w:p w14:paraId="3BC94A0F" w14:textId="77777777" w:rsidR="00C27ACE" w:rsidRDefault="00C27ACE" w:rsidP="00C27A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</w:t>
            </w:r>
          </w:p>
        </w:tc>
        <w:tc>
          <w:tcPr>
            <w:tcW w:w="5193" w:type="dxa"/>
          </w:tcPr>
          <w:p w14:paraId="342AF48C" w14:textId="77777777" w:rsidR="00C27ACE" w:rsidRDefault="00C27ACE" w:rsidP="00C27ACE">
            <w:pPr>
              <w:rPr>
                <w:rFonts w:asciiTheme="minorHAnsi" w:hAnsiTheme="minorHAnsi"/>
              </w:rPr>
            </w:pPr>
          </w:p>
        </w:tc>
      </w:tr>
      <w:tr w:rsidR="00C27ACE" w14:paraId="2C3D64C6" w14:textId="77777777" w:rsidTr="00C27ACE">
        <w:tc>
          <w:tcPr>
            <w:tcW w:w="3823" w:type="dxa"/>
          </w:tcPr>
          <w:p w14:paraId="308E41D1" w14:textId="77777777" w:rsidR="00C27ACE" w:rsidRDefault="00C27ACE" w:rsidP="00C27A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</w:t>
            </w:r>
          </w:p>
        </w:tc>
        <w:tc>
          <w:tcPr>
            <w:tcW w:w="5193" w:type="dxa"/>
          </w:tcPr>
          <w:p w14:paraId="5C7FC1DF" w14:textId="77777777" w:rsidR="00C27ACE" w:rsidRDefault="00C27ACE" w:rsidP="00C27ACE">
            <w:pPr>
              <w:rPr>
                <w:rFonts w:asciiTheme="minorHAnsi" w:hAnsiTheme="minorHAnsi"/>
              </w:rPr>
            </w:pPr>
          </w:p>
        </w:tc>
      </w:tr>
      <w:tr w:rsidR="00C27ACE" w14:paraId="0720ACC5" w14:textId="77777777" w:rsidTr="00C27ACE">
        <w:tc>
          <w:tcPr>
            <w:tcW w:w="3823" w:type="dxa"/>
          </w:tcPr>
          <w:p w14:paraId="4A4FD4D3" w14:textId="77777777" w:rsidR="00C27ACE" w:rsidRDefault="00C27ACE" w:rsidP="00C27A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</w:t>
            </w:r>
          </w:p>
        </w:tc>
        <w:tc>
          <w:tcPr>
            <w:tcW w:w="5193" w:type="dxa"/>
          </w:tcPr>
          <w:p w14:paraId="73A474C5" w14:textId="77777777" w:rsidR="00C27ACE" w:rsidRDefault="00C27ACE" w:rsidP="00C27ACE">
            <w:pPr>
              <w:rPr>
                <w:rFonts w:asciiTheme="minorHAnsi" w:hAnsiTheme="minorHAnsi"/>
              </w:rPr>
            </w:pPr>
          </w:p>
        </w:tc>
      </w:tr>
      <w:tr w:rsidR="00C27ACE" w14:paraId="1A046674" w14:textId="77777777" w:rsidTr="00C27ACE">
        <w:tc>
          <w:tcPr>
            <w:tcW w:w="3823" w:type="dxa"/>
          </w:tcPr>
          <w:p w14:paraId="0B90B725" w14:textId="77777777" w:rsidR="00C27ACE" w:rsidRDefault="00C27ACE" w:rsidP="00C27A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</w:t>
            </w:r>
          </w:p>
        </w:tc>
        <w:tc>
          <w:tcPr>
            <w:tcW w:w="5193" w:type="dxa"/>
          </w:tcPr>
          <w:p w14:paraId="49CEB50C" w14:textId="77777777" w:rsidR="00C27ACE" w:rsidRDefault="00C27ACE" w:rsidP="00C27ACE">
            <w:pPr>
              <w:rPr>
                <w:rFonts w:asciiTheme="minorHAnsi" w:hAnsiTheme="minorHAnsi"/>
              </w:rPr>
            </w:pPr>
          </w:p>
        </w:tc>
      </w:tr>
      <w:tr w:rsidR="00C27ACE" w14:paraId="1AF0F592" w14:textId="77777777" w:rsidTr="00C27ACE">
        <w:tc>
          <w:tcPr>
            <w:tcW w:w="3823" w:type="dxa"/>
          </w:tcPr>
          <w:p w14:paraId="35DB227E" w14:textId="77777777" w:rsidR="00C27ACE" w:rsidRDefault="00C27ACE" w:rsidP="00C27A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</w:t>
            </w:r>
          </w:p>
        </w:tc>
        <w:tc>
          <w:tcPr>
            <w:tcW w:w="5193" w:type="dxa"/>
          </w:tcPr>
          <w:p w14:paraId="32C71803" w14:textId="77777777" w:rsidR="00C27ACE" w:rsidRDefault="00C27ACE" w:rsidP="00C27ACE">
            <w:pPr>
              <w:rPr>
                <w:rFonts w:asciiTheme="minorHAnsi" w:hAnsiTheme="minorHAnsi"/>
              </w:rPr>
            </w:pPr>
          </w:p>
        </w:tc>
      </w:tr>
      <w:tr w:rsidR="00C27ACE" w14:paraId="3CCA0AAF" w14:textId="77777777" w:rsidTr="00C27ACE">
        <w:tc>
          <w:tcPr>
            <w:tcW w:w="3823" w:type="dxa"/>
          </w:tcPr>
          <w:p w14:paraId="2909AAA5" w14:textId="77777777" w:rsidR="00C27ACE" w:rsidRDefault="00C27ACE" w:rsidP="00C27A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</w:t>
            </w:r>
          </w:p>
        </w:tc>
        <w:tc>
          <w:tcPr>
            <w:tcW w:w="5193" w:type="dxa"/>
          </w:tcPr>
          <w:p w14:paraId="72E45627" w14:textId="77777777" w:rsidR="00C27ACE" w:rsidRDefault="00C27ACE" w:rsidP="00C27ACE">
            <w:pPr>
              <w:rPr>
                <w:rFonts w:asciiTheme="minorHAnsi" w:hAnsiTheme="minorHAnsi"/>
              </w:rPr>
            </w:pPr>
          </w:p>
        </w:tc>
      </w:tr>
    </w:tbl>
    <w:p w14:paraId="2E08A06F" w14:textId="77777777" w:rsidR="00C27ACE" w:rsidRDefault="00C27ACE" w:rsidP="00C27ACE">
      <w:pPr>
        <w:rPr>
          <w:rFonts w:asciiTheme="minorHAnsi" w:hAnsiTheme="minorHAnsi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C27ACE" w14:paraId="37AC6DB7" w14:textId="77777777" w:rsidTr="00C27ACE">
        <w:tc>
          <w:tcPr>
            <w:tcW w:w="9016" w:type="dxa"/>
          </w:tcPr>
          <w:p w14:paraId="1BFF9965" w14:textId="77777777" w:rsidR="00C27ACE" w:rsidRPr="00C27ACE" w:rsidRDefault="00C27ACE" w:rsidP="00C27AC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ROLES TO BE ALLOCATED</w:t>
            </w:r>
          </w:p>
        </w:tc>
      </w:tr>
      <w:tr w:rsidR="00C27ACE" w14:paraId="67963A80" w14:textId="77777777" w:rsidTr="00C27ACE">
        <w:tc>
          <w:tcPr>
            <w:tcW w:w="9016" w:type="dxa"/>
          </w:tcPr>
          <w:p w14:paraId="6CF9DDE5" w14:textId="77777777" w:rsidR="00C27ACE" w:rsidRDefault="00C27ACE" w:rsidP="00C27A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Production Manager:</w:t>
            </w:r>
          </w:p>
          <w:p w14:paraId="48C280EB" w14:textId="77777777" w:rsidR="00C27ACE" w:rsidRDefault="00C27ACE" w:rsidP="00C27A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Marketing Manager:</w:t>
            </w:r>
            <w:r>
              <w:rPr>
                <w:rFonts w:asciiTheme="minorHAnsi" w:hAnsiTheme="minorHAnsi"/>
              </w:rPr>
              <w:br/>
              <w:t>Social Media:</w:t>
            </w:r>
          </w:p>
          <w:p w14:paraId="68D89268" w14:textId="77777777" w:rsidR="00C27ACE" w:rsidRDefault="00C27ACE" w:rsidP="00C27A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Education Manager:</w:t>
            </w:r>
          </w:p>
          <w:p w14:paraId="57759438" w14:textId="77777777" w:rsidR="00C27ACE" w:rsidRDefault="00C27ACE" w:rsidP="00C27A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Stage Manager:</w:t>
            </w:r>
          </w:p>
          <w:p w14:paraId="54C40C86" w14:textId="77777777" w:rsidR="00C27ACE" w:rsidRDefault="00C27ACE" w:rsidP="00C27A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Costume:</w:t>
            </w:r>
          </w:p>
          <w:p w14:paraId="002144E7" w14:textId="77777777" w:rsidR="00C27ACE" w:rsidRDefault="00C27ACE" w:rsidP="00C27A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Set:</w:t>
            </w:r>
          </w:p>
          <w:p w14:paraId="175D0BB1" w14:textId="77777777" w:rsidR="00C27ACE" w:rsidRDefault="00C27ACE" w:rsidP="00C27A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Props:</w:t>
            </w:r>
          </w:p>
        </w:tc>
      </w:tr>
    </w:tbl>
    <w:p w14:paraId="094F275D" w14:textId="77777777" w:rsidR="00C27ACE" w:rsidRDefault="00C27ACE" w:rsidP="00C27ACE">
      <w:pPr>
        <w:rPr>
          <w:rFonts w:asciiTheme="minorHAnsi" w:hAnsiTheme="minorHAnsi"/>
        </w:rPr>
      </w:pPr>
    </w:p>
    <w:sectPr w:rsidR="00C27AC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9393A" w14:textId="77777777" w:rsidR="00424227" w:rsidRDefault="00424227" w:rsidP="00424227">
      <w:r>
        <w:separator/>
      </w:r>
    </w:p>
  </w:endnote>
  <w:endnote w:type="continuationSeparator" w:id="0">
    <w:p w14:paraId="4327FDC0" w14:textId="77777777" w:rsidR="00424227" w:rsidRDefault="00424227" w:rsidP="0042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70529" w14:textId="77777777" w:rsidR="00424227" w:rsidRDefault="004242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7944B" w14:textId="77777777" w:rsidR="00424227" w:rsidRDefault="004242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7E9F9" w14:textId="77777777" w:rsidR="00424227" w:rsidRDefault="004242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3DAA5" w14:textId="77777777" w:rsidR="00424227" w:rsidRDefault="00424227" w:rsidP="00424227">
      <w:r>
        <w:separator/>
      </w:r>
    </w:p>
  </w:footnote>
  <w:footnote w:type="continuationSeparator" w:id="0">
    <w:p w14:paraId="50D7B41A" w14:textId="77777777" w:rsidR="00424227" w:rsidRDefault="00424227" w:rsidP="00424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AFBA3" w14:textId="77777777" w:rsidR="00424227" w:rsidRDefault="004242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2DDF6" w14:textId="27738F9B" w:rsidR="00424227" w:rsidRDefault="00424227">
    <w:pPr>
      <w:pStyle w:val="Header"/>
    </w:pPr>
    <w:r>
      <w:rPr>
        <w:rFonts w:asciiTheme="minorHAnsi" w:hAnsiTheme="minorHAnsi"/>
        <w:b/>
        <w:noProof/>
        <w:sz w:val="28"/>
        <w:szCs w:val="28"/>
        <w:u w:val="singl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758E548" wp14:editId="661D73D2">
              <wp:simplePos x="0" y="0"/>
              <wp:positionH relativeFrom="margin">
                <wp:align>right</wp:align>
              </wp:positionH>
              <wp:positionV relativeFrom="paragraph">
                <wp:posOffset>-163830</wp:posOffset>
              </wp:positionV>
              <wp:extent cx="1234440" cy="429260"/>
              <wp:effectExtent l="0" t="0" r="22860" b="27940"/>
              <wp:wrapNone/>
              <wp:docPr id="13" name="Text 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4440" cy="429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74DD8E" w14:textId="77777777" w:rsidR="00424227" w:rsidRDefault="00424227" w:rsidP="00424227">
                          <w:pPr>
                            <w:jc w:val="right"/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</w:pPr>
                          <w:bookmarkStart w:id="0" w:name="_GoBack"/>
                          <w:r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  <w:t>LEARNING AIM:</w:t>
                          </w:r>
                        </w:p>
                        <w:p w14:paraId="5264754A" w14:textId="77777777" w:rsidR="00424227" w:rsidRPr="00D10342" w:rsidRDefault="00424227" w:rsidP="00424227">
                          <w:pPr>
                            <w:jc w:val="right"/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  <w:t>B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8E548" id="_x0000_t202" coordsize="21600,21600" o:spt="202" path="m,l,21600r21600,l21600,xe">
              <v:stroke joinstyle="miter"/>
              <v:path gradientshapeok="t" o:connecttype="rect"/>
            </v:shapetype>
            <v:shape id="Text Box 104" o:spid="_x0000_s1026" type="#_x0000_t202" style="position:absolute;margin-left:46pt;margin-top:-12.9pt;width:97.2pt;height:33.8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">
              <v:textbox>
                <w:txbxContent>
                  <w:p w14:paraId="4474DD8E" w14:textId="77777777" w:rsidR="00424227" w:rsidRDefault="00424227" w:rsidP="00424227">
                    <w:pPr>
                      <w:jc w:val="right"/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</w:pPr>
                    <w:bookmarkStart w:id="1" w:name="_GoBack"/>
                    <w: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t>LEARNING AIM:</w:t>
                    </w:r>
                  </w:p>
                  <w:p w14:paraId="5264754A" w14:textId="77777777" w:rsidR="00424227" w:rsidRPr="00D10342" w:rsidRDefault="00424227" w:rsidP="00424227">
                    <w:pPr>
                      <w:jc w:val="right"/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t>B</w:t>
                    </w:r>
                    <w:bookmarkEnd w:id="1"/>
                  </w:p>
                </w:txbxContent>
              </v:textbox>
              <w10:wrap anchorx="margin"/>
            </v:shape>
          </w:pict>
        </mc:Fallback>
      </mc:AlternateContent>
    </w:r>
  </w:p>
  <w:p w14:paraId="3E466A62" w14:textId="77777777" w:rsidR="00424227" w:rsidRDefault="004242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9CABC" w14:textId="77777777" w:rsidR="00424227" w:rsidRDefault="004242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37EC0"/>
    <w:multiLevelType w:val="hybridMultilevel"/>
    <w:tmpl w:val="7680A40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72993"/>
    <w:multiLevelType w:val="hybridMultilevel"/>
    <w:tmpl w:val="647EB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ACE"/>
    <w:rsid w:val="001C7EB5"/>
    <w:rsid w:val="00424227"/>
    <w:rsid w:val="0065499C"/>
    <w:rsid w:val="00687A2A"/>
    <w:rsid w:val="008A7303"/>
    <w:rsid w:val="00B53AE2"/>
    <w:rsid w:val="00C2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284C7"/>
  <w15:chartTrackingRefBased/>
  <w15:docId w15:val="{352528D0-D16C-4313-92D7-973030D2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A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27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42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22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242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227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B0DE242-20F3-4FD6-8CFB-6BFFC8070FA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en-GB"/>
        </a:p>
      </dgm:t>
    </dgm:pt>
    <dgm:pt modelId="{AC5ECB28-5560-4296-9F73-225FAD1FB14E}">
      <dgm:prSet phldrT="[Text]" phldr="1"/>
      <dgm:spPr/>
      <dgm:t>
        <a:bodyPr/>
        <a:lstStyle/>
        <a:p>
          <a:endParaRPr lang="en-GB"/>
        </a:p>
      </dgm:t>
    </dgm:pt>
    <dgm:pt modelId="{C9D0402B-7CF8-4ACA-8D71-D4E290FA3B0E}" type="parTrans" cxnId="{95DBA1C6-C80C-4BB6-A44B-451649BECBED}">
      <dgm:prSet/>
      <dgm:spPr/>
      <dgm:t>
        <a:bodyPr/>
        <a:lstStyle/>
        <a:p>
          <a:endParaRPr lang="en-GB"/>
        </a:p>
      </dgm:t>
    </dgm:pt>
    <dgm:pt modelId="{06137F6E-0627-4E95-A002-469E9988B282}" type="sibTrans" cxnId="{95DBA1C6-C80C-4BB6-A44B-451649BECBED}">
      <dgm:prSet/>
      <dgm:spPr/>
      <dgm:t>
        <a:bodyPr/>
        <a:lstStyle/>
        <a:p>
          <a:endParaRPr lang="en-GB"/>
        </a:p>
      </dgm:t>
    </dgm:pt>
    <dgm:pt modelId="{6BD586D7-F42E-4325-9D87-8E9953D50754}" type="asst">
      <dgm:prSet phldrT="[Text]" phldr="1"/>
      <dgm:spPr/>
      <dgm:t>
        <a:bodyPr/>
        <a:lstStyle/>
        <a:p>
          <a:endParaRPr lang="en-GB"/>
        </a:p>
      </dgm:t>
    </dgm:pt>
    <dgm:pt modelId="{84C4041E-A926-40F2-9EA9-F98B8217BBAD}" type="parTrans" cxnId="{E68E22A2-86F3-45E6-8361-899E13C8E13C}">
      <dgm:prSet/>
      <dgm:spPr/>
      <dgm:t>
        <a:bodyPr/>
        <a:lstStyle/>
        <a:p>
          <a:endParaRPr lang="en-GB"/>
        </a:p>
      </dgm:t>
    </dgm:pt>
    <dgm:pt modelId="{F9F73033-C1CF-4C26-A92F-6C4D85F93DA3}" type="sibTrans" cxnId="{E68E22A2-86F3-45E6-8361-899E13C8E13C}">
      <dgm:prSet/>
      <dgm:spPr/>
      <dgm:t>
        <a:bodyPr/>
        <a:lstStyle/>
        <a:p>
          <a:endParaRPr lang="en-GB"/>
        </a:p>
      </dgm:t>
    </dgm:pt>
    <dgm:pt modelId="{01A62F87-14B0-42D1-9356-626962B61E8C}">
      <dgm:prSet phldrT="[Text]" phldr="1"/>
      <dgm:spPr/>
      <dgm:t>
        <a:bodyPr/>
        <a:lstStyle/>
        <a:p>
          <a:endParaRPr lang="en-GB"/>
        </a:p>
      </dgm:t>
    </dgm:pt>
    <dgm:pt modelId="{E3C85AAC-0AE0-40C4-A5B0-1A938A26BA45}" type="parTrans" cxnId="{6FDF3824-735A-4F2B-97D8-7973C882F0FC}">
      <dgm:prSet/>
      <dgm:spPr/>
      <dgm:t>
        <a:bodyPr/>
        <a:lstStyle/>
        <a:p>
          <a:endParaRPr lang="en-GB"/>
        </a:p>
      </dgm:t>
    </dgm:pt>
    <dgm:pt modelId="{97FCF012-EEBF-4436-80C7-B1323F47CACC}" type="sibTrans" cxnId="{6FDF3824-735A-4F2B-97D8-7973C882F0FC}">
      <dgm:prSet/>
      <dgm:spPr/>
      <dgm:t>
        <a:bodyPr/>
        <a:lstStyle/>
        <a:p>
          <a:endParaRPr lang="en-GB"/>
        </a:p>
      </dgm:t>
    </dgm:pt>
    <dgm:pt modelId="{4E61297A-BDCC-47D3-B3C5-E19FE82022CA}">
      <dgm:prSet phldrT="[Text]" phldr="1"/>
      <dgm:spPr/>
      <dgm:t>
        <a:bodyPr/>
        <a:lstStyle/>
        <a:p>
          <a:endParaRPr lang="en-GB"/>
        </a:p>
      </dgm:t>
    </dgm:pt>
    <dgm:pt modelId="{CC8631C0-3E2D-45F3-9CB6-4B3D2A9B0E42}" type="parTrans" cxnId="{088FA0AB-B53D-4646-BB47-D18D492D595F}">
      <dgm:prSet/>
      <dgm:spPr/>
      <dgm:t>
        <a:bodyPr/>
        <a:lstStyle/>
        <a:p>
          <a:endParaRPr lang="en-GB"/>
        </a:p>
      </dgm:t>
    </dgm:pt>
    <dgm:pt modelId="{2F4102A9-047F-472D-9360-2E28F656DC39}" type="sibTrans" cxnId="{088FA0AB-B53D-4646-BB47-D18D492D595F}">
      <dgm:prSet/>
      <dgm:spPr/>
      <dgm:t>
        <a:bodyPr/>
        <a:lstStyle/>
        <a:p>
          <a:endParaRPr lang="en-GB"/>
        </a:p>
      </dgm:t>
    </dgm:pt>
    <dgm:pt modelId="{9B17D18C-48E0-4AF7-94B4-E25BB0068D13}">
      <dgm:prSet phldrT="[Text]" phldr="1"/>
      <dgm:spPr/>
      <dgm:t>
        <a:bodyPr/>
        <a:lstStyle/>
        <a:p>
          <a:endParaRPr lang="en-GB"/>
        </a:p>
      </dgm:t>
    </dgm:pt>
    <dgm:pt modelId="{2BB03F1D-17F9-487C-8024-8453F922F080}" type="parTrans" cxnId="{C371E09A-69B4-4F7D-8D1A-A6C629FE7C2D}">
      <dgm:prSet/>
      <dgm:spPr/>
      <dgm:t>
        <a:bodyPr/>
        <a:lstStyle/>
        <a:p>
          <a:endParaRPr lang="en-GB"/>
        </a:p>
      </dgm:t>
    </dgm:pt>
    <dgm:pt modelId="{68FB6424-695A-459D-8266-A3F2181CA3D9}" type="sibTrans" cxnId="{C371E09A-69B4-4F7D-8D1A-A6C629FE7C2D}">
      <dgm:prSet/>
      <dgm:spPr/>
      <dgm:t>
        <a:bodyPr/>
        <a:lstStyle/>
        <a:p>
          <a:endParaRPr lang="en-GB"/>
        </a:p>
      </dgm:t>
    </dgm:pt>
    <dgm:pt modelId="{BCD68EDA-F1B6-4127-93BE-2704EA2C2BBF}" type="pres">
      <dgm:prSet presAssocID="{5B0DE242-20F3-4FD6-8CFB-6BFFC8070FA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GB"/>
        </a:p>
      </dgm:t>
    </dgm:pt>
    <dgm:pt modelId="{633385B3-B02E-40B3-B651-2F9741396E6E}" type="pres">
      <dgm:prSet presAssocID="{AC5ECB28-5560-4296-9F73-225FAD1FB14E}" presName="hierRoot1" presStyleCnt="0">
        <dgm:presLayoutVars>
          <dgm:hierBranch val="init"/>
        </dgm:presLayoutVars>
      </dgm:prSet>
      <dgm:spPr/>
    </dgm:pt>
    <dgm:pt modelId="{139A338D-0DA1-409C-914F-B5B8763962A8}" type="pres">
      <dgm:prSet presAssocID="{AC5ECB28-5560-4296-9F73-225FAD1FB14E}" presName="rootComposite1" presStyleCnt="0"/>
      <dgm:spPr/>
    </dgm:pt>
    <dgm:pt modelId="{1790BA15-55FF-4F0F-AC3E-14FDB037A761}" type="pres">
      <dgm:prSet presAssocID="{AC5ECB28-5560-4296-9F73-225FAD1FB14E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2E553AA6-3EE9-4FFF-8D8F-A1824AFB9837}" type="pres">
      <dgm:prSet presAssocID="{AC5ECB28-5560-4296-9F73-225FAD1FB14E}" presName="rootConnector1" presStyleLbl="node1" presStyleIdx="0" presStyleCnt="0"/>
      <dgm:spPr/>
      <dgm:t>
        <a:bodyPr/>
        <a:lstStyle/>
        <a:p>
          <a:endParaRPr lang="en-GB"/>
        </a:p>
      </dgm:t>
    </dgm:pt>
    <dgm:pt modelId="{1FC295AE-EB73-4F48-B875-D8D6B8E1AAB5}" type="pres">
      <dgm:prSet presAssocID="{AC5ECB28-5560-4296-9F73-225FAD1FB14E}" presName="hierChild2" presStyleCnt="0"/>
      <dgm:spPr/>
    </dgm:pt>
    <dgm:pt modelId="{AFDFA555-E48D-4134-9DA5-B0385AE5CBB2}" type="pres">
      <dgm:prSet presAssocID="{E3C85AAC-0AE0-40C4-A5B0-1A938A26BA45}" presName="Name37" presStyleLbl="parChTrans1D2" presStyleIdx="0" presStyleCnt="4"/>
      <dgm:spPr/>
      <dgm:t>
        <a:bodyPr/>
        <a:lstStyle/>
        <a:p>
          <a:endParaRPr lang="en-GB"/>
        </a:p>
      </dgm:t>
    </dgm:pt>
    <dgm:pt modelId="{DD64657A-C0D0-4D08-A4EB-E5A1838B4E49}" type="pres">
      <dgm:prSet presAssocID="{01A62F87-14B0-42D1-9356-626962B61E8C}" presName="hierRoot2" presStyleCnt="0">
        <dgm:presLayoutVars>
          <dgm:hierBranch val="init"/>
        </dgm:presLayoutVars>
      </dgm:prSet>
      <dgm:spPr/>
    </dgm:pt>
    <dgm:pt modelId="{A451F783-9437-4081-8B67-593DE57C2B14}" type="pres">
      <dgm:prSet presAssocID="{01A62F87-14B0-42D1-9356-626962B61E8C}" presName="rootComposite" presStyleCnt="0"/>
      <dgm:spPr/>
    </dgm:pt>
    <dgm:pt modelId="{88EEBCCA-678C-4CFB-91FB-0F2AA88907C4}" type="pres">
      <dgm:prSet presAssocID="{01A62F87-14B0-42D1-9356-626962B61E8C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FC0AE5F5-4515-4173-8669-107FC38E8C2A}" type="pres">
      <dgm:prSet presAssocID="{01A62F87-14B0-42D1-9356-626962B61E8C}" presName="rootConnector" presStyleLbl="node2" presStyleIdx="0" presStyleCnt="3"/>
      <dgm:spPr/>
      <dgm:t>
        <a:bodyPr/>
        <a:lstStyle/>
        <a:p>
          <a:endParaRPr lang="en-GB"/>
        </a:p>
      </dgm:t>
    </dgm:pt>
    <dgm:pt modelId="{3EE6C49A-580B-42B4-B36A-EAB0C63B9CDC}" type="pres">
      <dgm:prSet presAssocID="{01A62F87-14B0-42D1-9356-626962B61E8C}" presName="hierChild4" presStyleCnt="0"/>
      <dgm:spPr/>
    </dgm:pt>
    <dgm:pt modelId="{37FCACC7-FC62-4C5A-BFF8-A73FC3C6F59C}" type="pres">
      <dgm:prSet presAssocID="{01A62F87-14B0-42D1-9356-626962B61E8C}" presName="hierChild5" presStyleCnt="0"/>
      <dgm:spPr/>
    </dgm:pt>
    <dgm:pt modelId="{9BFF605A-B033-4FB8-880F-DCDC8F12C322}" type="pres">
      <dgm:prSet presAssocID="{CC8631C0-3E2D-45F3-9CB6-4B3D2A9B0E42}" presName="Name37" presStyleLbl="parChTrans1D2" presStyleIdx="1" presStyleCnt="4"/>
      <dgm:spPr/>
      <dgm:t>
        <a:bodyPr/>
        <a:lstStyle/>
        <a:p>
          <a:endParaRPr lang="en-GB"/>
        </a:p>
      </dgm:t>
    </dgm:pt>
    <dgm:pt modelId="{B7B2632C-E1B7-4B04-89ED-9B67F5549D55}" type="pres">
      <dgm:prSet presAssocID="{4E61297A-BDCC-47D3-B3C5-E19FE82022CA}" presName="hierRoot2" presStyleCnt="0">
        <dgm:presLayoutVars>
          <dgm:hierBranch val="init"/>
        </dgm:presLayoutVars>
      </dgm:prSet>
      <dgm:spPr/>
    </dgm:pt>
    <dgm:pt modelId="{5B703A1E-613A-4D63-B0CE-9D216B2C7C09}" type="pres">
      <dgm:prSet presAssocID="{4E61297A-BDCC-47D3-B3C5-E19FE82022CA}" presName="rootComposite" presStyleCnt="0"/>
      <dgm:spPr/>
    </dgm:pt>
    <dgm:pt modelId="{4639ECF7-84E2-4864-BB04-E9F407552CAF}" type="pres">
      <dgm:prSet presAssocID="{4E61297A-BDCC-47D3-B3C5-E19FE82022CA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1DCB7975-8C85-45B5-8B5F-2BCD2D879370}" type="pres">
      <dgm:prSet presAssocID="{4E61297A-BDCC-47D3-B3C5-E19FE82022CA}" presName="rootConnector" presStyleLbl="node2" presStyleIdx="1" presStyleCnt="3"/>
      <dgm:spPr/>
      <dgm:t>
        <a:bodyPr/>
        <a:lstStyle/>
        <a:p>
          <a:endParaRPr lang="en-GB"/>
        </a:p>
      </dgm:t>
    </dgm:pt>
    <dgm:pt modelId="{50F22F82-53E2-454C-AB84-3F3EC9246D19}" type="pres">
      <dgm:prSet presAssocID="{4E61297A-BDCC-47D3-B3C5-E19FE82022CA}" presName="hierChild4" presStyleCnt="0"/>
      <dgm:spPr/>
    </dgm:pt>
    <dgm:pt modelId="{CB07B474-2130-4C0C-BBCF-0E59EAD23373}" type="pres">
      <dgm:prSet presAssocID="{4E61297A-BDCC-47D3-B3C5-E19FE82022CA}" presName="hierChild5" presStyleCnt="0"/>
      <dgm:spPr/>
    </dgm:pt>
    <dgm:pt modelId="{B590ABCC-DD51-416C-83C7-4E92B3C1EE24}" type="pres">
      <dgm:prSet presAssocID="{2BB03F1D-17F9-487C-8024-8453F922F080}" presName="Name37" presStyleLbl="parChTrans1D2" presStyleIdx="2" presStyleCnt="4"/>
      <dgm:spPr/>
      <dgm:t>
        <a:bodyPr/>
        <a:lstStyle/>
        <a:p>
          <a:endParaRPr lang="en-GB"/>
        </a:p>
      </dgm:t>
    </dgm:pt>
    <dgm:pt modelId="{CBB4AC76-1838-4223-A879-0527C9EEE622}" type="pres">
      <dgm:prSet presAssocID="{9B17D18C-48E0-4AF7-94B4-E25BB0068D13}" presName="hierRoot2" presStyleCnt="0">
        <dgm:presLayoutVars>
          <dgm:hierBranch val="init"/>
        </dgm:presLayoutVars>
      </dgm:prSet>
      <dgm:spPr/>
    </dgm:pt>
    <dgm:pt modelId="{37B36674-929E-4D7C-A819-B6A70EF7B597}" type="pres">
      <dgm:prSet presAssocID="{9B17D18C-48E0-4AF7-94B4-E25BB0068D13}" presName="rootComposite" presStyleCnt="0"/>
      <dgm:spPr/>
    </dgm:pt>
    <dgm:pt modelId="{ACE6EE6B-8DF6-4AD0-91A6-6D15682939F3}" type="pres">
      <dgm:prSet presAssocID="{9B17D18C-48E0-4AF7-94B4-E25BB0068D13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1DE8154F-B0A8-4EF2-861E-2D34ADF4BBA9}" type="pres">
      <dgm:prSet presAssocID="{9B17D18C-48E0-4AF7-94B4-E25BB0068D13}" presName="rootConnector" presStyleLbl="node2" presStyleIdx="2" presStyleCnt="3"/>
      <dgm:spPr/>
      <dgm:t>
        <a:bodyPr/>
        <a:lstStyle/>
        <a:p>
          <a:endParaRPr lang="en-GB"/>
        </a:p>
      </dgm:t>
    </dgm:pt>
    <dgm:pt modelId="{B1771E7A-A3BE-4A01-A3F4-EDBE0001904E}" type="pres">
      <dgm:prSet presAssocID="{9B17D18C-48E0-4AF7-94B4-E25BB0068D13}" presName="hierChild4" presStyleCnt="0"/>
      <dgm:spPr/>
    </dgm:pt>
    <dgm:pt modelId="{53B428F4-6255-4FA4-B616-FDCF9D60E64C}" type="pres">
      <dgm:prSet presAssocID="{9B17D18C-48E0-4AF7-94B4-E25BB0068D13}" presName="hierChild5" presStyleCnt="0"/>
      <dgm:spPr/>
    </dgm:pt>
    <dgm:pt modelId="{801A95E0-53F6-40CD-97D2-5E9090BFA510}" type="pres">
      <dgm:prSet presAssocID="{AC5ECB28-5560-4296-9F73-225FAD1FB14E}" presName="hierChild3" presStyleCnt="0"/>
      <dgm:spPr/>
    </dgm:pt>
    <dgm:pt modelId="{C34802D0-0873-4861-AD7F-2605F556B6E1}" type="pres">
      <dgm:prSet presAssocID="{84C4041E-A926-40F2-9EA9-F98B8217BBAD}" presName="Name111" presStyleLbl="parChTrans1D2" presStyleIdx="3" presStyleCnt="4"/>
      <dgm:spPr/>
      <dgm:t>
        <a:bodyPr/>
        <a:lstStyle/>
        <a:p>
          <a:endParaRPr lang="en-GB"/>
        </a:p>
      </dgm:t>
    </dgm:pt>
    <dgm:pt modelId="{F91CD64C-DAD7-4C84-ADE3-B3B110B37694}" type="pres">
      <dgm:prSet presAssocID="{6BD586D7-F42E-4325-9D87-8E9953D50754}" presName="hierRoot3" presStyleCnt="0">
        <dgm:presLayoutVars>
          <dgm:hierBranch val="init"/>
        </dgm:presLayoutVars>
      </dgm:prSet>
      <dgm:spPr/>
    </dgm:pt>
    <dgm:pt modelId="{B7769590-4EC2-4B92-B8E8-279C0EFCCF95}" type="pres">
      <dgm:prSet presAssocID="{6BD586D7-F42E-4325-9D87-8E9953D50754}" presName="rootComposite3" presStyleCnt="0"/>
      <dgm:spPr/>
    </dgm:pt>
    <dgm:pt modelId="{8FEFD5DA-5FAD-4B18-AC3E-B7C06F1B2138}" type="pres">
      <dgm:prSet presAssocID="{6BD586D7-F42E-4325-9D87-8E9953D50754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6AF3CDD2-F025-4D5F-9C01-0E6E20F79604}" type="pres">
      <dgm:prSet presAssocID="{6BD586D7-F42E-4325-9D87-8E9953D50754}" presName="rootConnector3" presStyleLbl="asst1" presStyleIdx="0" presStyleCnt="1"/>
      <dgm:spPr/>
      <dgm:t>
        <a:bodyPr/>
        <a:lstStyle/>
        <a:p>
          <a:endParaRPr lang="en-GB"/>
        </a:p>
      </dgm:t>
    </dgm:pt>
    <dgm:pt modelId="{AED48FB2-C975-498D-92E5-6728853634B1}" type="pres">
      <dgm:prSet presAssocID="{6BD586D7-F42E-4325-9D87-8E9953D50754}" presName="hierChild6" presStyleCnt="0"/>
      <dgm:spPr/>
    </dgm:pt>
    <dgm:pt modelId="{D36ADBC7-BBF5-4BDA-AAD8-A9AAD00A9AA2}" type="pres">
      <dgm:prSet presAssocID="{6BD586D7-F42E-4325-9D87-8E9953D50754}" presName="hierChild7" presStyleCnt="0"/>
      <dgm:spPr/>
    </dgm:pt>
  </dgm:ptLst>
  <dgm:cxnLst>
    <dgm:cxn modelId="{086A12E0-2400-44EB-BDAB-C14AA03C6465}" type="presOf" srcId="{6BD586D7-F42E-4325-9D87-8E9953D50754}" destId="{6AF3CDD2-F025-4D5F-9C01-0E6E20F79604}" srcOrd="1" destOrd="0" presId="urn:microsoft.com/office/officeart/2005/8/layout/orgChart1"/>
    <dgm:cxn modelId="{CB239998-6C23-4EA0-A431-1EFDC0FE1134}" type="presOf" srcId="{E3C85AAC-0AE0-40C4-A5B0-1A938A26BA45}" destId="{AFDFA555-E48D-4134-9DA5-B0385AE5CBB2}" srcOrd="0" destOrd="0" presId="urn:microsoft.com/office/officeart/2005/8/layout/orgChart1"/>
    <dgm:cxn modelId="{E24F0C8F-48D2-4680-812A-082706F9B98E}" type="presOf" srcId="{4E61297A-BDCC-47D3-B3C5-E19FE82022CA}" destId="{4639ECF7-84E2-4864-BB04-E9F407552CAF}" srcOrd="0" destOrd="0" presId="urn:microsoft.com/office/officeart/2005/8/layout/orgChart1"/>
    <dgm:cxn modelId="{95DBA1C6-C80C-4BB6-A44B-451649BECBED}" srcId="{5B0DE242-20F3-4FD6-8CFB-6BFFC8070FAA}" destId="{AC5ECB28-5560-4296-9F73-225FAD1FB14E}" srcOrd="0" destOrd="0" parTransId="{C9D0402B-7CF8-4ACA-8D71-D4E290FA3B0E}" sibTransId="{06137F6E-0627-4E95-A002-469E9988B282}"/>
    <dgm:cxn modelId="{98D15656-ADED-43C3-A1F5-8FE368179789}" type="presOf" srcId="{AC5ECB28-5560-4296-9F73-225FAD1FB14E}" destId="{2E553AA6-3EE9-4FFF-8D8F-A1824AFB9837}" srcOrd="1" destOrd="0" presId="urn:microsoft.com/office/officeart/2005/8/layout/orgChart1"/>
    <dgm:cxn modelId="{38C64E44-6A43-42CC-84E8-7F12DEE16678}" type="presOf" srcId="{6BD586D7-F42E-4325-9D87-8E9953D50754}" destId="{8FEFD5DA-5FAD-4B18-AC3E-B7C06F1B2138}" srcOrd="0" destOrd="0" presId="urn:microsoft.com/office/officeart/2005/8/layout/orgChart1"/>
    <dgm:cxn modelId="{B757C2C9-23D5-48EF-8216-AF3CF10EEB74}" type="presOf" srcId="{4E61297A-BDCC-47D3-B3C5-E19FE82022CA}" destId="{1DCB7975-8C85-45B5-8B5F-2BCD2D879370}" srcOrd="1" destOrd="0" presId="urn:microsoft.com/office/officeart/2005/8/layout/orgChart1"/>
    <dgm:cxn modelId="{6FDF3824-735A-4F2B-97D8-7973C882F0FC}" srcId="{AC5ECB28-5560-4296-9F73-225FAD1FB14E}" destId="{01A62F87-14B0-42D1-9356-626962B61E8C}" srcOrd="1" destOrd="0" parTransId="{E3C85AAC-0AE0-40C4-A5B0-1A938A26BA45}" sibTransId="{97FCF012-EEBF-4436-80C7-B1323F47CACC}"/>
    <dgm:cxn modelId="{947FB9E5-919F-449B-97DB-72C766FC4EEC}" type="presOf" srcId="{2BB03F1D-17F9-487C-8024-8453F922F080}" destId="{B590ABCC-DD51-416C-83C7-4E92B3C1EE24}" srcOrd="0" destOrd="0" presId="urn:microsoft.com/office/officeart/2005/8/layout/orgChart1"/>
    <dgm:cxn modelId="{E5AC4F1A-4B3B-4CE5-8057-E222B91EF40A}" type="presOf" srcId="{AC5ECB28-5560-4296-9F73-225FAD1FB14E}" destId="{1790BA15-55FF-4F0F-AC3E-14FDB037A761}" srcOrd="0" destOrd="0" presId="urn:microsoft.com/office/officeart/2005/8/layout/orgChart1"/>
    <dgm:cxn modelId="{E68E22A2-86F3-45E6-8361-899E13C8E13C}" srcId="{AC5ECB28-5560-4296-9F73-225FAD1FB14E}" destId="{6BD586D7-F42E-4325-9D87-8E9953D50754}" srcOrd="0" destOrd="0" parTransId="{84C4041E-A926-40F2-9EA9-F98B8217BBAD}" sibTransId="{F9F73033-C1CF-4C26-A92F-6C4D85F93DA3}"/>
    <dgm:cxn modelId="{5DCE0DE5-3D34-4037-BE6A-A42C8A69D19B}" type="presOf" srcId="{5B0DE242-20F3-4FD6-8CFB-6BFFC8070FAA}" destId="{BCD68EDA-F1B6-4127-93BE-2704EA2C2BBF}" srcOrd="0" destOrd="0" presId="urn:microsoft.com/office/officeart/2005/8/layout/orgChart1"/>
    <dgm:cxn modelId="{35C1C1F4-E040-4EBE-BC3A-8B0ED27E0C16}" type="presOf" srcId="{01A62F87-14B0-42D1-9356-626962B61E8C}" destId="{FC0AE5F5-4515-4173-8669-107FC38E8C2A}" srcOrd="1" destOrd="0" presId="urn:microsoft.com/office/officeart/2005/8/layout/orgChart1"/>
    <dgm:cxn modelId="{09C41873-CAE2-485E-A892-3894EDC4524A}" type="presOf" srcId="{9B17D18C-48E0-4AF7-94B4-E25BB0068D13}" destId="{1DE8154F-B0A8-4EF2-861E-2D34ADF4BBA9}" srcOrd="1" destOrd="0" presId="urn:microsoft.com/office/officeart/2005/8/layout/orgChart1"/>
    <dgm:cxn modelId="{952E6DDD-6005-41B5-8ADC-3FF848F475C8}" type="presOf" srcId="{CC8631C0-3E2D-45F3-9CB6-4B3D2A9B0E42}" destId="{9BFF605A-B033-4FB8-880F-DCDC8F12C322}" srcOrd="0" destOrd="0" presId="urn:microsoft.com/office/officeart/2005/8/layout/orgChart1"/>
    <dgm:cxn modelId="{D2E9F3A3-B331-491E-A007-156913C666D5}" type="presOf" srcId="{84C4041E-A926-40F2-9EA9-F98B8217BBAD}" destId="{C34802D0-0873-4861-AD7F-2605F556B6E1}" srcOrd="0" destOrd="0" presId="urn:microsoft.com/office/officeart/2005/8/layout/orgChart1"/>
    <dgm:cxn modelId="{088FA0AB-B53D-4646-BB47-D18D492D595F}" srcId="{AC5ECB28-5560-4296-9F73-225FAD1FB14E}" destId="{4E61297A-BDCC-47D3-B3C5-E19FE82022CA}" srcOrd="2" destOrd="0" parTransId="{CC8631C0-3E2D-45F3-9CB6-4B3D2A9B0E42}" sibTransId="{2F4102A9-047F-472D-9360-2E28F656DC39}"/>
    <dgm:cxn modelId="{C371E09A-69B4-4F7D-8D1A-A6C629FE7C2D}" srcId="{AC5ECB28-5560-4296-9F73-225FAD1FB14E}" destId="{9B17D18C-48E0-4AF7-94B4-E25BB0068D13}" srcOrd="3" destOrd="0" parTransId="{2BB03F1D-17F9-487C-8024-8453F922F080}" sibTransId="{68FB6424-695A-459D-8266-A3F2181CA3D9}"/>
    <dgm:cxn modelId="{6A77DA5A-3D5E-43C7-8E8D-A5E6F907A905}" type="presOf" srcId="{9B17D18C-48E0-4AF7-94B4-E25BB0068D13}" destId="{ACE6EE6B-8DF6-4AD0-91A6-6D15682939F3}" srcOrd="0" destOrd="0" presId="urn:microsoft.com/office/officeart/2005/8/layout/orgChart1"/>
    <dgm:cxn modelId="{D01C7DE0-E3C2-452F-9F50-D8370394D800}" type="presOf" srcId="{01A62F87-14B0-42D1-9356-626962B61E8C}" destId="{88EEBCCA-678C-4CFB-91FB-0F2AA88907C4}" srcOrd="0" destOrd="0" presId="urn:microsoft.com/office/officeart/2005/8/layout/orgChart1"/>
    <dgm:cxn modelId="{8B2E6892-07C0-494E-AF3D-F909C7236705}" type="presParOf" srcId="{BCD68EDA-F1B6-4127-93BE-2704EA2C2BBF}" destId="{633385B3-B02E-40B3-B651-2F9741396E6E}" srcOrd="0" destOrd="0" presId="urn:microsoft.com/office/officeart/2005/8/layout/orgChart1"/>
    <dgm:cxn modelId="{7F8DC896-3B19-4A2D-8F38-EFFF06BE8940}" type="presParOf" srcId="{633385B3-B02E-40B3-B651-2F9741396E6E}" destId="{139A338D-0DA1-409C-914F-B5B8763962A8}" srcOrd="0" destOrd="0" presId="urn:microsoft.com/office/officeart/2005/8/layout/orgChart1"/>
    <dgm:cxn modelId="{F2D709D5-63C5-432F-A98D-E95296C8F9EB}" type="presParOf" srcId="{139A338D-0DA1-409C-914F-B5B8763962A8}" destId="{1790BA15-55FF-4F0F-AC3E-14FDB037A761}" srcOrd="0" destOrd="0" presId="urn:microsoft.com/office/officeart/2005/8/layout/orgChart1"/>
    <dgm:cxn modelId="{3D6CFF0D-08E0-42B2-A284-6FE33EB822C8}" type="presParOf" srcId="{139A338D-0DA1-409C-914F-B5B8763962A8}" destId="{2E553AA6-3EE9-4FFF-8D8F-A1824AFB9837}" srcOrd="1" destOrd="0" presId="urn:microsoft.com/office/officeart/2005/8/layout/orgChart1"/>
    <dgm:cxn modelId="{0D00D72C-C45A-4EDC-A5EA-C790C201F8DA}" type="presParOf" srcId="{633385B3-B02E-40B3-B651-2F9741396E6E}" destId="{1FC295AE-EB73-4F48-B875-D8D6B8E1AAB5}" srcOrd="1" destOrd="0" presId="urn:microsoft.com/office/officeart/2005/8/layout/orgChart1"/>
    <dgm:cxn modelId="{4DD36655-F3AA-4FDC-B533-AF31A827E879}" type="presParOf" srcId="{1FC295AE-EB73-4F48-B875-D8D6B8E1AAB5}" destId="{AFDFA555-E48D-4134-9DA5-B0385AE5CBB2}" srcOrd="0" destOrd="0" presId="urn:microsoft.com/office/officeart/2005/8/layout/orgChart1"/>
    <dgm:cxn modelId="{B4A24FE8-FCF1-4278-8DD1-EBE7DE65F50A}" type="presParOf" srcId="{1FC295AE-EB73-4F48-B875-D8D6B8E1AAB5}" destId="{DD64657A-C0D0-4D08-A4EB-E5A1838B4E49}" srcOrd="1" destOrd="0" presId="urn:microsoft.com/office/officeart/2005/8/layout/orgChart1"/>
    <dgm:cxn modelId="{AE84044F-63E4-4B56-B373-038F95CFDE04}" type="presParOf" srcId="{DD64657A-C0D0-4D08-A4EB-E5A1838B4E49}" destId="{A451F783-9437-4081-8B67-593DE57C2B14}" srcOrd="0" destOrd="0" presId="urn:microsoft.com/office/officeart/2005/8/layout/orgChart1"/>
    <dgm:cxn modelId="{EC58786A-FF69-4966-9F1F-687FFC99796A}" type="presParOf" srcId="{A451F783-9437-4081-8B67-593DE57C2B14}" destId="{88EEBCCA-678C-4CFB-91FB-0F2AA88907C4}" srcOrd="0" destOrd="0" presId="urn:microsoft.com/office/officeart/2005/8/layout/orgChart1"/>
    <dgm:cxn modelId="{E849A2D0-6323-4A0A-A5FE-6FB1F48B8E9D}" type="presParOf" srcId="{A451F783-9437-4081-8B67-593DE57C2B14}" destId="{FC0AE5F5-4515-4173-8669-107FC38E8C2A}" srcOrd="1" destOrd="0" presId="urn:microsoft.com/office/officeart/2005/8/layout/orgChart1"/>
    <dgm:cxn modelId="{6DA5DE51-5275-4FFB-B243-273E01BE7FF0}" type="presParOf" srcId="{DD64657A-C0D0-4D08-A4EB-E5A1838B4E49}" destId="{3EE6C49A-580B-42B4-B36A-EAB0C63B9CDC}" srcOrd="1" destOrd="0" presId="urn:microsoft.com/office/officeart/2005/8/layout/orgChart1"/>
    <dgm:cxn modelId="{AB150993-EB4A-47AC-924B-9015F5E80D20}" type="presParOf" srcId="{DD64657A-C0D0-4D08-A4EB-E5A1838B4E49}" destId="{37FCACC7-FC62-4C5A-BFF8-A73FC3C6F59C}" srcOrd="2" destOrd="0" presId="urn:microsoft.com/office/officeart/2005/8/layout/orgChart1"/>
    <dgm:cxn modelId="{EA1E1453-9BD4-4384-9D08-2CF1EE5B628E}" type="presParOf" srcId="{1FC295AE-EB73-4F48-B875-D8D6B8E1AAB5}" destId="{9BFF605A-B033-4FB8-880F-DCDC8F12C322}" srcOrd="2" destOrd="0" presId="urn:microsoft.com/office/officeart/2005/8/layout/orgChart1"/>
    <dgm:cxn modelId="{FF5F8F7D-0338-4D1E-8C3E-5EAAF609A60C}" type="presParOf" srcId="{1FC295AE-EB73-4F48-B875-D8D6B8E1AAB5}" destId="{B7B2632C-E1B7-4B04-89ED-9B67F5549D55}" srcOrd="3" destOrd="0" presId="urn:microsoft.com/office/officeart/2005/8/layout/orgChart1"/>
    <dgm:cxn modelId="{AFB00D12-83E3-46B9-914A-DB45E4304094}" type="presParOf" srcId="{B7B2632C-E1B7-4B04-89ED-9B67F5549D55}" destId="{5B703A1E-613A-4D63-B0CE-9D216B2C7C09}" srcOrd="0" destOrd="0" presId="urn:microsoft.com/office/officeart/2005/8/layout/orgChart1"/>
    <dgm:cxn modelId="{C76A992E-FFF1-41AF-BCF6-DA1E04CE4668}" type="presParOf" srcId="{5B703A1E-613A-4D63-B0CE-9D216B2C7C09}" destId="{4639ECF7-84E2-4864-BB04-E9F407552CAF}" srcOrd="0" destOrd="0" presId="urn:microsoft.com/office/officeart/2005/8/layout/orgChart1"/>
    <dgm:cxn modelId="{D015AC25-23A7-4C3E-A027-D90AE5B83F1B}" type="presParOf" srcId="{5B703A1E-613A-4D63-B0CE-9D216B2C7C09}" destId="{1DCB7975-8C85-45B5-8B5F-2BCD2D879370}" srcOrd="1" destOrd="0" presId="urn:microsoft.com/office/officeart/2005/8/layout/orgChart1"/>
    <dgm:cxn modelId="{800F2C32-367E-4A0C-B6B3-70F7C76388A2}" type="presParOf" srcId="{B7B2632C-E1B7-4B04-89ED-9B67F5549D55}" destId="{50F22F82-53E2-454C-AB84-3F3EC9246D19}" srcOrd="1" destOrd="0" presId="urn:microsoft.com/office/officeart/2005/8/layout/orgChart1"/>
    <dgm:cxn modelId="{912FA794-FFEC-44BB-9320-9A62B240ED2E}" type="presParOf" srcId="{B7B2632C-E1B7-4B04-89ED-9B67F5549D55}" destId="{CB07B474-2130-4C0C-BBCF-0E59EAD23373}" srcOrd="2" destOrd="0" presId="urn:microsoft.com/office/officeart/2005/8/layout/orgChart1"/>
    <dgm:cxn modelId="{D1391C31-C89E-4DA2-869F-71A7768B97CB}" type="presParOf" srcId="{1FC295AE-EB73-4F48-B875-D8D6B8E1AAB5}" destId="{B590ABCC-DD51-416C-83C7-4E92B3C1EE24}" srcOrd="4" destOrd="0" presId="urn:microsoft.com/office/officeart/2005/8/layout/orgChart1"/>
    <dgm:cxn modelId="{ACDB4D45-69DD-474F-9C58-9CDEA000550E}" type="presParOf" srcId="{1FC295AE-EB73-4F48-B875-D8D6B8E1AAB5}" destId="{CBB4AC76-1838-4223-A879-0527C9EEE622}" srcOrd="5" destOrd="0" presId="urn:microsoft.com/office/officeart/2005/8/layout/orgChart1"/>
    <dgm:cxn modelId="{089103AB-ACFB-4C2D-963A-15264A18C95B}" type="presParOf" srcId="{CBB4AC76-1838-4223-A879-0527C9EEE622}" destId="{37B36674-929E-4D7C-A819-B6A70EF7B597}" srcOrd="0" destOrd="0" presId="urn:microsoft.com/office/officeart/2005/8/layout/orgChart1"/>
    <dgm:cxn modelId="{0D1E4C37-B2D3-434E-AFFA-4A7DDBC64452}" type="presParOf" srcId="{37B36674-929E-4D7C-A819-B6A70EF7B597}" destId="{ACE6EE6B-8DF6-4AD0-91A6-6D15682939F3}" srcOrd="0" destOrd="0" presId="urn:microsoft.com/office/officeart/2005/8/layout/orgChart1"/>
    <dgm:cxn modelId="{1FE08760-AA42-4E7D-B44E-A83F896CFE51}" type="presParOf" srcId="{37B36674-929E-4D7C-A819-B6A70EF7B597}" destId="{1DE8154F-B0A8-4EF2-861E-2D34ADF4BBA9}" srcOrd="1" destOrd="0" presId="urn:microsoft.com/office/officeart/2005/8/layout/orgChart1"/>
    <dgm:cxn modelId="{97CE340C-52F8-47AD-86AB-EF95C404426D}" type="presParOf" srcId="{CBB4AC76-1838-4223-A879-0527C9EEE622}" destId="{B1771E7A-A3BE-4A01-A3F4-EDBE0001904E}" srcOrd="1" destOrd="0" presId="urn:microsoft.com/office/officeart/2005/8/layout/orgChart1"/>
    <dgm:cxn modelId="{193A4622-6FBE-4117-971E-3D5D988DABAE}" type="presParOf" srcId="{CBB4AC76-1838-4223-A879-0527C9EEE622}" destId="{53B428F4-6255-4FA4-B616-FDCF9D60E64C}" srcOrd="2" destOrd="0" presId="urn:microsoft.com/office/officeart/2005/8/layout/orgChart1"/>
    <dgm:cxn modelId="{A3197EE0-C058-48FC-A6B7-EE7CB8707C95}" type="presParOf" srcId="{633385B3-B02E-40B3-B651-2F9741396E6E}" destId="{801A95E0-53F6-40CD-97D2-5E9090BFA510}" srcOrd="2" destOrd="0" presId="urn:microsoft.com/office/officeart/2005/8/layout/orgChart1"/>
    <dgm:cxn modelId="{97EB16FB-AC51-4138-AB18-B936976B4711}" type="presParOf" srcId="{801A95E0-53F6-40CD-97D2-5E9090BFA510}" destId="{C34802D0-0873-4861-AD7F-2605F556B6E1}" srcOrd="0" destOrd="0" presId="urn:microsoft.com/office/officeart/2005/8/layout/orgChart1"/>
    <dgm:cxn modelId="{882BEF85-0623-4763-B8AA-603BE15D15EB}" type="presParOf" srcId="{801A95E0-53F6-40CD-97D2-5E9090BFA510}" destId="{F91CD64C-DAD7-4C84-ADE3-B3B110B37694}" srcOrd="1" destOrd="0" presId="urn:microsoft.com/office/officeart/2005/8/layout/orgChart1"/>
    <dgm:cxn modelId="{44DE7ADA-FAAF-460D-8EEF-9F682035D401}" type="presParOf" srcId="{F91CD64C-DAD7-4C84-ADE3-B3B110B37694}" destId="{B7769590-4EC2-4B92-B8E8-279C0EFCCF95}" srcOrd="0" destOrd="0" presId="urn:microsoft.com/office/officeart/2005/8/layout/orgChart1"/>
    <dgm:cxn modelId="{F8BD03E7-04D0-4D60-A2F6-6C6A51AF873F}" type="presParOf" srcId="{B7769590-4EC2-4B92-B8E8-279C0EFCCF95}" destId="{8FEFD5DA-5FAD-4B18-AC3E-B7C06F1B2138}" srcOrd="0" destOrd="0" presId="urn:microsoft.com/office/officeart/2005/8/layout/orgChart1"/>
    <dgm:cxn modelId="{8D0D2325-1CBF-4279-B578-FA2428A8C489}" type="presParOf" srcId="{B7769590-4EC2-4B92-B8E8-279C0EFCCF95}" destId="{6AF3CDD2-F025-4D5F-9C01-0E6E20F79604}" srcOrd="1" destOrd="0" presId="urn:microsoft.com/office/officeart/2005/8/layout/orgChart1"/>
    <dgm:cxn modelId="{22A4EDFB-2945-4692-9B85-774EE2B423C9}" type="presParOf" srcId="{F91CD64C-DAD7-4C84-ADE3-B3B110B37694}" destId="{AED48FB2-C975-498D-92E5-6728853634B1}" srcOrd="1" destOrd="0" presId="urn:microsoft.com/office/officeart/2005/8/layout/orgChart1"/>
    <dgm:cxn modelId="{44E25459-E52D-4E55-B73F-2E6CE0DAEE4C}" type="presParOf" srcId="{F91CD64C-DAD7-4C84-ADE3-B3B110B37694}" destId="{D36ADBC7-BBF5-4BDA-AAD8-A9AAD00A9AA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34802D0-0873-4861-AD7F-2605F556B6E1}">
      <dsp:nvSpPr>
        <dsp:cNvPr id="0" name=""/>
        <dsp:cNvSpPr/>
      </dsp:nvSpPr>
      <dsp:spPr>
        <a:xfrm>
          <a:off x="2477034" y="829730"/>
          <a:ext cx="162025" cy="709827"/>
        </a:xfrm>
        <a:custGeom>
          <a:avLst/>
          <a:gdLst/>
          <a:ahLst/>
          <a:cxnLst/>
          <a:rect l="0" t="0" r="0" b="0"/>
          <a:pathLst>
            <a:path>
              <a:moveTo>
                <a:pt x="162025" y="0"/>
              </a:moveTo>
              <a:lnTo>
                <a:pt x="162025" y="709827"/>
              </a:lnTo>
              <a:lnTo>
                <a:pt x="0" y="70982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90ABCC-DD51-416C-83C7-4E92B3C1EE24}">
      <dsp:nvSpPr>
        <dsp:cNvPr id="0" name=""/>
        <dsp:cNvSpPr/>
      </dsp:nvSpPr>
      <dsp:spPr>
        <a:xfrm>
          <a:off x="2639060" y="829730"/>
          <a:ext cx="1867154" cy="14196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7628"/>
              </a:lnTo>
              <a:lnTo>
                <a:pt x="1867154" y="1257628"/>
              </a:lnTo>
              <a:lnTo>
                <a:pt x="1867154" y="141965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FF605A-B033-4FB8-880F-DCDC8F12C322}">
      <dsp:nvSpPr>
        <dsp:cNvPr id="0" name=""/>
        <dsp:cNvSpPr/>
      </dsp:nvSpPr>
      <dsp:spPr>
        <a:xfrm>
          <a:off x="2593340" y="829730"/>
          <a:ext cx="91440" cy="14196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1965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DFA555-E48D-4134-9DA5-B0385AE5CBB2}">
      <dsp:nvSpPr>
        <dsp:cNvPr id="0" name=""/>
        <dsp:cNvSpPr/>
      </dsp:nvSpPr>
      <dsp:spPr>
        <a:xfrm>
          <a:off x="771905" y="829730"/>
          <a:ext cx="1867154" cy="1419654"/>
        </a:xfrm>
        <a:custGeom>
          <a:avLst/>
          <a:gdLst/>
          <a:ahLst/>
          <a:cxnLst/>
          <a:rect l="0" t="0" r="0" b="0"/>
          <a:pathLst>
            <a:path>
              <a:moveTo>
                <a:pt x="1867154" y="0"/>
              </a:moveTo>
              <a:lnTo>
                <a:pt x="1867154" y="1257628"/>
              </a:lnTo>
              <a:lnTo>
                <a:pt x="0" y="1257628"/>
              </a:lnTo>
              <a:lnTo>
                <a:pt x="0" y="141965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90BA15-55FF-4F0F-AC3E-14FDB037A761}">
      <dsp:nvSpPr>
        <dsp:cNvPr id="0" name=""/>
        <dsp:cNvSpPr/>
      </dsp:nvSpPr>
      <dsp:spPr>
        <a:xfrm>
          <a:off x="1867508" y="58178"/>
          <a:ext cx="1543102" cy="7715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lvl="0" algn="ctr" defTabSz="2222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0" kern="1200"/>
        </a:p>
      </dsp:txBody>
      <dsp:txXfrm>
        <a:off x="1867508" y="58178"/>
        <a:ext cx="1543102" cy="771551"/>
      </dsp:txXfrm>
    </dsp:sp>
    <dsp:sp modelId="{88EEBCCA-678C-4CFB-91FB-0F2AA88907C4}">
      <dsp:nvSpPr>
        <dsp:cNvPr id="0" name=""/>
        <dsp:cNvSpPr/>
      </dsp:nvSpPr>
      <dsp:spPr>
        <a:xfrm>
          <a:off x="354" y="2249384"/>
          <a:ext cx="1543102" cy="7715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lvl="0" algn="ctr" defTabSz="2222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0" kern="1200"/>
        </a:p>
      </dsp:txBody>
      <dsp:txXfrm>
        <a:off x="354" y="2249384"/>
        <a:ext cx="1543102" cy="771551"/>
      </dsp:txXfrm>
    </dsp:sp>
    <dsp:sp modelId="{4639ECF7-84E2-4864-BB04-E9F407552CAF}">
      <dsp:nvSpPr>
        <dsp:cNvPr id="0" name=""/>
        <dsp:cNvSpPr/>
      </dsp:nvSpPr>
      <dsp:spPr>
        <a:xfrm>
          <a:off x="1867508" y="2249384"/>
          <a:ext cx="1543102" cy="7715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lvl="0" algn="ctr" defTabSz="2222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0" kern="1200"/>
        </a:p>
      </dsp:txBody>
      <dsp:txXfrm>
        <a:off x="1867508" y="2249384"/>
        <a:ext cx="1543102" cy="771551"/>
      </dsp:txXfrm>
    </dsp:sp>
    <dsp:sp modelId="{ACE6EE6B-8DF6-4AD0-91A6-6D15682939F3}">
      <dsp:nvSpPr>
        <dsp:cNvPr id="0" name=""/>
        <dsp:cNvSpPr/>
      </dsp:nvSpPr>
      <dsp:spPr>
        <a:xfrm>
          <a:off x="3734662" y="2249384"/>
          <a:ext cx="1543102" cy="7715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lvl="0" algn="ctr" defTabSz="2222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0" kern="1200"/>
        </a:p>
      </dsp:txBody>
      <dsp:txXfrm>
        <a:off x="3734662" y="2249384"/>
        <a:ext cx="1543102" cy="771551"/>
      </dsp:txXfrm>
    </dsp:sp>
    <dsp:sp modelId="{8FEFD5DA-5FAD-4B18-AC3E-B7C06F1B2138}">
      <dsp:nvSpPr>
        <dsp:cNvPr id="0" name=""/>
        <dsp:cNvSpPr/>
      </dsp:nvSpPr>
      <dsp:spPr>
        <a:xfrm>
          <a:off x="933931" y="1153781"/>
          <a:ext cx="1543102" cy="7715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lvl="0" algn="ctr" defTabSz="2222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0" kern="1200"/>
        </a:p>
      </dsp:txBody>
      <dsp:txXfrm>
        <a:off x="933931" y="1153781"/>
        <a:ext cx="1543102" cy="7715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0A33B2DDFA44AF370DB4FE28EBC2" ma:contentTypeVersion="1" ma:contentTypeDescription="Create a new document." ma:contentTypeScope="" ma:versionID="8f6ea807d170e26dcbdb698926d04e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9E0F37-0FD6-49A8-833E-E09CC9674089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sharepoint/v3"/>
    <ds:schemaRef ds:uri="http://purl.org/dc/elements/1.1/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20CF4BF-C873-4EDF-9273-B19C427B02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AF88EB-A2B2-4A26-84E0-671302CD2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17EB892D</Template>
  <TotalTime>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Pullen</dc:creator>
  <cp:keywords/>
  <dc:description/>
  <cp:lastModifiedBy>Andy Pullen</cp:lastModifiedBy>
  <cp:revision>2</cp:revision>
  <dcterms:created xsi:type="dcterms:W3CDTF">2017-03-19T17:41:00Z</dcterms:created>
  <dcterms:modified xsi:type="dcterms:W3CDTF">2017-03-19T17:52:00Z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0x010100B6890A33B2DDFA44AF370DB4FE28EBC2</vt:lpwstr>
  </property>
</Properties>
</file>