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3454D" w14:textId="77777777" w:rsidR="008A7303" w:rsidRDefault="00775C75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UNIT 4</w:t>
      </w:r>
    </w:p>
    <w:p w14:paraId="68366C0B" w14:textId="77777777" w:rsidR="00775C75" w:rsidRDefault="00775C75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Performing Arts </w:t>
      </w:r>
      <w:proofErr w:type="gramStart"/>
      <w:r>
        <w:rPr>
          <w:rFonts w:asciiTheme="majorHAnsi" w:hAnsiTheme="majorHAnsi"/>
          <w:sz w:val="40"/>
          <w:szCs w:val="40"/>
        </w:rPr>
        <w:t>In</w:t>
      </w:r>
      <w:proofErr w:type="gramEnd"/>
      <w:r>
        <w:rPr>
          <w:rFonts w:asciiTheme="majorHAnsi" w:hAnsiTheme="majorHAnsi"/>
          <w:sz w:val="40"/>
          <w:szCs w:val="40"/>
        </w:rPr>
        <w:t xml:space="preserve"> The Community</w:t>
      </w:r>
    </w:p>
    <w:p w14:paraId="2DD56EFB" w14:textId="66ECD159" w:rsidR="00775C75" w:rsidRDefault="00026058">
      <w:pPr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PRODUCTION SCHEDULE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0"/>
        <w:gridCol w:w="593"/>
        <w:gridCol w:w="593"/>
        <w:gridCol w:w="343"/>
        <w:gridCol w:w="343"/>
        <w:gridCol w:w="343"/>
        <w:gridCol w:w="343"/>
        <w:gridCol w:w="343"/>
        <w:gridCol w:w="343"/>
        <w:gridCol w:w="343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</w:tblGrid>
      <w:tr w:rsidR="00026058" w:rsidRPr="002C31AC" w14:paraId="7CDB7A63" w14:textId="77777777" w:rsidTr="00026058">
        <w:trPr>
          <w:cantSplit/>
          <w:trHeight w:val="1134"/>
        </w:trPr>
        <w:tc>
          <w:tcPr>
            <w:tcW w:w="5660" w:type="dxa"/>
          </w:tcPr>
          <w:p w14:paraId="5663875B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593" w:type="dxa"/>
            <w:textDirection w:val="btLr"/>
          </w:tcPr>
          <w:p w14:paraId="434C9190" w14:textId="77777777" w:rsidR="00026058" w:rsidRPr="00A3055E" w:rsidRDefault="00026058" w:rsidP="00E8196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13/02/17</w:t>
            </w:r>
          </w:p>
        </w:tc>
        <w:tc>
          <w:tcPr>
            <w:tcW w:w="593" w:type="dxa"/>
            <w:textDirection w:val="btLr"/>
          </w:tcPr>
          <w:p w14:paraId="6B79238B" w14:textId="77777777" w:rsidR="00026058" w:rsidRPr="00A3055E" w:rsidRDefault="00026058" w:rsidP="00E8196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15/02/17</w:t>
            </w:r>
          </w:p>
        </w:tc>
        <w:tc>
          <w:tcPr>
            <w:tcW w:w="343" w:type="dxa"/>
            <w:textDirection w:val="btLr"/>
          </w:tcPr>
          <w:p w14:paraId="21556A5C" w14:textId="77777777" w:rsidR="00026058" w:rsidRPr="00A3055E" w:rsidRDefault="00026058" w:rsidP="00E81968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3" w:type="dxa"/>
            <w:textDirection w:val="btLr"/>
          </w:tcPr>
          <w:p w14:paraId="64DDFD66" w14:textId="77777777" w:rsidR="00026058" w:rsidRPr="00A3055E" w:rsidRDefault="00026058" w:rsidP="00E81968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3" w:type="dxa"/>
            <w:textDirection w:val="btLr"/>
          </w:tcPr>
          <w:p w14:paraId="334F11D0" w14:textId="77777777" w:rsidR="00026058" w:rsidRPr="00A3055E" w:rsidRDefault="00026058" w:rsidP="00E81968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3" w:type="dxa"/>
            <w:textDirection w:val="btLr"/>
          </w:tcPr>
          <w:p w14:paraId="7B6B37A5" w14:textId="77777777" w:rsidR="00026058" w:rsidRPr="00A3055E" w:rsidRDefault="00026058" w:rsidP="00E81968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3" w:type="dxa"/>
            <w:textDirection w:val="btLr"/>
          </w:tcPr>
          <w:p w14:paraId="5B42A209" w14:textId="77777777" w:rsidR="00026058" w:rsidRPr="00A3055E" w:rsidRDefault="00026058" w:rsidP="00E81968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3" w:type="dxa"/>
            <w:textDirection w:val="btLr"/>
          </w:tcPr>
          <w:p w14:paraId="264F1F18" w14:textId="77777777" w:rsidR="00026058" w:rsidRPr="00A3055E" w:rsidRDefault="00026058" w:rsidP="00E81968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3" w:type="dxa"/>
            <w:textDirection w:val="btLr"/>
          </w:tcPr>
          <w:p w14:paraId="44689DCE" w14:textId="77777777" w:rsidR="00026058" w:rsidRPr="00A3055E" w:rsidRDefault="00026058" w:rsidP="00E81968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textDirection w:val="btLr"/>
          </w:tcPr>
          <w:p w14:paraId="7C7AC99D" w14:textId="77777777" w:rsidR="00026058" w:rsidRPr="00A3055E" w:rsidRDefault="00026058" w:rsidP="00E81968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textDirection w:val="btLr"/>
          </w:tcPr>
          <w:p w14:paraId="0D958DD0" w14:textId="77777777" w:rsidR="00026058" w:rsidRPr="00A3055E" w:rsidRDefault="00026058" w:rsidP="00E81968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textDirection w:val="btLr"/>
          </w:tcPr>
          <w:p w14:paraId="3D6E2F1E" w14:textId="77777777" w:rsidR="00026058" w:rsidRPr="00A3055E" w:rsidRDefault="00026058" w:rsidP="00E81968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textDirection w:val="btLr"/>
          </w:tcPr>
          <w:p w14:paraId="47126179" w14:textId="77777777" w:rsidR="00026058" w:rsidRPr="00A3055E" w:rsidRDefault="00026058" w:rsidP="00E81968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textDirection w:val="btLr"/>
          </w:tcPr>
          <w:p w14:paraId="2732350D" w14:textId="77777777" w:rsidR="00026058" w:rsidRPr="00A3055E" w:rsidRDefault="00026058" w:rsidP="00E81968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textDirection w:val="btLr"/>
          </w:tcPr>
          <w:p w14:paraId="4C2A023F" w14:textId="77777777" w:rsidR="00026058" w:rsidRPr="00A3055E" w:rsidRDefault="00026058" w:rsidP="00E81968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textDirection w:val="btLr"/>
          </w:tcPr>
          <w:p w14:paraId="02A51284" w14:textId="77777777" w:rsidR="00026058" w:rsidRPr="00A3055E" w:rsidRDefault="00026058" w:rsidP="00E81968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textDirection w:val="btLr"/>
          </w:tcPr>
          <w:p w14:paraId="11C40D73" w14:textId="77777777" w:rsidR="00026058" w:rsidRPr="00A3055E" w:rsidRDefault="00026058" w:rsidP="00E81968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textDirection w:val="btLr"/>
          </w:tcPr>
          <w:p w14:paraId="2944B0CD" w14:textId="77777777" w:rsidR="00026058" w:rsidRPr="00A3055E" w:rsidRDefault="00026058" w:rsidP="00E81968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textDirection w:val="btLr"/>
          </w:tcPr>
          <w:p w14:paraId="4B3F5F8B" w14:textId="77777777" w:rsidR="00026058" w:rsidRPr="00A3055E" w:rsidRDefault="00026058" w:rsidP="00E81968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textDirection w:val="btLr"/>
          </w:tcPr>
          <w:p w14:paraId="594144BE" w14:textId="77777777" w:rsidR="00026058" w:rsidRPr="00A3055E" w:rsidRDefault="00026058" w:rsidP="00E81968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textDirection w:val="btLr"/>
          </w:tcPr>
          <w:p w14:paraId="37F7006B" w14:textId="77777777" w:rsidR="00026058" w:rsidRPr="00A3055E" w:rsidRDefault="00026058" w:rsidP="00E81968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textDirection w:val="btLr"/>
          </w:tcPr>
          <w:p w14:paraId="19D7E915" w14:textId="77777777" w:rsidR="00026058" w:rsidRPr="00A3055E" w:rsidRDefault="00026058" w:rsidP="00E81968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textDirection w:val="btLr"/>
          </w:tcPr>
          <w:p w14:paraId="0B1586CD" w14:textId="77777777" w:rsidR="00026058" w:rsidRPr="00A3055E" w:rsidRDefault="00026058" w:rsidP="00E81968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4" w:type="dxa"/>
            <w:textDirection w:val="btLr"/>
          </w:tcPr>
          <w:p w14:paraId="53E1147A" w14:textId="77777777" w:rsidR="00026058" w:rsidRPr="00A3055E" w:rsidRDefault="00026058" w:rsidP="00E81968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026058" w:rsidRPr="002C31AC" w14:paraId="7116A124" w14:textId="77777777" w:rsidTr="00026058">
        <w:tc>
          <w:tcPr>
            <w:tcW w:w="5660" w:type="dxa"/>
          </w:tcPr>
          <w:p w14:paraId="0AF321A7" w14:textId="77777777" w:rsidR="00026058" w:rsidRPr="00A3055E" w:rsidRDefault="00026058" w:rsidP="00E81968">
            <w:pPr>
              <w:rPr>
                <w:sz w:val="16"/>
                <w:szCs w:val="16"/>
              </w:rPr>
            </w:pPr>
            <w:r w:rsidRPr="00A3055E">
              <w:rPr>
                <w:sz w:val="16"/>
                <w:szCs w:val="16"/>
              </w:rPr>
              <w:t>Allocate Production Roles</w:t>
            </w:r>
          </w:p>
        </w:tc>
        <w:tc>
          <w:tcPr>
            <w:tcW w:w="593" w:type="dxa"/>
          </w:tcPr>
          <w:p w14:paraId="2C5EB68C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14:paraId="488DD926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04D05ACE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483835B3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2F70FBF4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1C7E9702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3F73F9A0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5F3C370E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2418FC50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6D9455F0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6EB1BFF6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341E303C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052D4EFC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363BBD37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2CD6AC24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4296ADA8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2990D1EF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33D297BD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3114064D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68428D3D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5C31521F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6B285DDB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06A5784C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1504B814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</w:tr>
      <w:tr w:rsidR="00026058" w:rsidRPr="002C31AC" w14:paraId="3C5E4C68" w14:textId="77777777" w:rsidTr="00026058">
        <w:tc>
          <w:tcPr>
            <w:tcW w:w="5660" w:type="dxa"/>
          </w:tcPr>
          <w:p w14:paraId="0C30E608" w14:textId="77777777" w:rsidR="00026058" w:rsidRPr="00A3055E" w:rsidRDefault="00026058" w:rsidP="00E81968">
            <w:pPr>
              <w:rPr>
                <w:sz w:val="16"/>
                <w:szCs w:val="16"/>
              </w:rPr>
            </w:pPr>
            <w:r w:rsidRPr="00A3055E">
              <w:rPr>
                <w:sz w:val="16"/>
                <w:szCs w:val="16"/>
              </w:rPr>
              <w:t>Agree Schedule of Planning</w:t>
            </w:r>
          </w:p>
        </w:tc>
        <w:tc>
          <w:tcPr>
            <w:tcW w:w="593" w:type="dxa"/>
          </w:tcPr>
          <w:p w14:paraId="4AF56F70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14:paraId="44C0EDCF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386FFB09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3AFE6422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4C543A5A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564F6BE8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3FEB7B9F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47F26285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38BA6767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621DA126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25BC1AA1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3C565493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56F76D2F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6D247F7C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2C3BA8F7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07CDDB62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7F65F54C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05805561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27582BF4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7C9AEE94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5EBF93C8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76954EC6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58FBEA14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534FEDB0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</w:tr>
      <w:tr w:rsidR="00026058" w:rsidRPr="002C31AC" w14:paraId="745FDB99" w14:textId="77777777" w:rsidTr="00026058">
        <w:tc>
          <w:tcPr>
            <w:tcW w:w="5660" w:type="dxa"/>
          </w:tcPr>
          <w:p w14:paraId="740BAA7C" w14:textId="77777777" w:rsidR="00026058" w:rsidRPr="00A3055E" w:rsidRDefault="00026058" w:rsidP="00E81968">
            <w:pPr>
              <w:rPr>
                <w:sz w:val="16"/>
                <w:szCs w:val="16"/>
              </w:rPr>
            </w:pPr>
            <w:r w:rsidRPr="00A3055E">
              <w:rPr>
                <w:sz w:val="16"/>
                <w:szCs w:val="16"/>
              </w:rPr>
              <w:t>Poster / Leaflet Design Confirmed</w:t>
            </w:r>
          </w:p>
        </w:tc>
        <w:tc>
          <w:tcPr>
            <w:tcW w:w="593" w:type="dxa"/>
          </w:tcPr>
          <w:p w14:paraId="7E985DC4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14:paraId="365218D2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068F0A6E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388FE525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0356855A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2946770F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0F52381E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603F9D2E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037DD617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0D8AE4CF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2478925F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409410B1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0B512966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43ADF264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0338B2FC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31371A0E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29EF60E2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5F6487C1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2EB8E629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06626DB8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0917CF83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718099BF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6D972753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5ACC8D91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</w:tr>
      <w:tr w:rsidR="00026058" w:rsidRPr="002C31AC" w14:paraId="524D89E3" w14:textId="77777777" w:rsidTr="00026058">
        <w:tc>
          <w:tcPr>
            <w:tcW w:w="5660" w:type="dxa"/>
          </w:tcPr>
          <w:p w14:paraId="1C787A50" w14:textId="724458CD" w:rsidR="00026058" w:rsidRPr="00A3055E" w:rsidRDefault="00026058" w:rsidP="00E81968">
            <w:pPr>
              <w:rPr>
                <w:sz w:val="16"/>
                <w:szCs w:val="16"/>
              </w:rPr>
            </w:pPr>
            <w:r w:rsidRPr="00A3055E">
              <w:rPr>
                <w:sz w:val="16"/>
                <w:szCs w:val="16"/>
              </w:rPr>
              <w:t>Viral Marketing</w:t>
            </w:r>
            <w:r>
              <w:rPr>
                <w:sz w:val="16"/>
                <w:szCs w:val="16"/>
              </w:rPr>
              <w:t>/Social Media</w:t>
            </w:r>
            <w:r w:rsidRPr="00A3055E">
              <w:rPr>
                <w:sz w:val="16"/>
                <w:szCs w:val="16"/>
              </w:rPr>
              <w:t xml:space="preserve"> Begins</w:t>
            </w:r>
          </w:p>
        </w:tc>
        <w:tc>
          <w:tcPr>
            <w:tcW w:w="593" w:type="dxa"/>
          </w:tcPr>
          <w:p w14:paraId="54F9211C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14:paraId="74780509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3B66309E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5A63EB19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463F05C8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7ACDB27A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4044F6F2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30C268DF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2D3E0D60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4093F7F6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079C7B47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1931FD48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2DCE6642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6235C72B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4426AA9E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1A6C3BC1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453D121C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52ECA273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5B20ED4B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193C3615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35F38352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5A01A366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0BE66C41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21D3B82E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</w:tr>
      <w:tr w:rsidR="00026058" w:rsidRPr="002C31AC" w14:paraId="470A6600" w14:textId="77777777" w:rsidTr="00026058">
        <w:tc>
          <w:tcPr>
            <w:tcW w:w="5662" w:type="dxa"/>
          </w:tcPr>
          <w:p w14:paraId="444A6CFA" w14:textId="39208837" w:rsidR="00026058" w:rsidRPr="00A3055E" w:rsidRDefault="00026058" w:rsidP="00026058">
            <w:pPr>
              <w:rPr>
                <w:sz w:val="16"/>
                <w:szCs w:val="16"/>
              </w:rPr>
            </w:pPr>
            <w:r w:rsidRPr="00A3055E">
              <w:rPr>
                <w:sz w:val="16"/>
                <w:szCs w:val="16"/>
              </w:rPr>
              <w:t xml:space="preserve">Box Office </w:t>
            </w:r>
            <w:r>
              <w:rPr>
                <w:sz w:val="16"/>
                <w:szCs w:val="16"/>
              </w:rPr>
              <w:t>Information Agreed</w:t>
            </w:r>
          </w:p>
        </w:tc>
        <w:tc>
          <w:tcPr>
            <w:tcW w:w="593" w:type="dxa"/>
          </w:tcPr>
          <w:p w14:paraId="76439E0A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14:paraId="1B12E311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3E9DB959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43DC71AF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7B02250E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1C548C2A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7291E752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62641A3D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354F9444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48F7C314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6403AFF4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7C820DBC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2455ED4B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0F7D23CD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4ED322DF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14EDB615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7E6EFAC6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02977226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0702C4CB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104460F0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2A47A2B5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1939C7F2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58B84400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30159539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</w:tr>
      <w:tr w:rsidR="00026058" w:rsidRPr="002C31AC" w14:paraId="652D10B3" w14:textId="77777777" w:rsidTr="00026058">
        <w:tc>
          <w:tcPr>
            <w:tcW w:w="5662" w:type="dxa"/>
          </w:tcPr>
          <w:p w14:paraId="5D9778AF" w14:textId="0E13FE9B" w:rsidR="00026058" w:rsidRPr="00A3055E" w:rsidRDefault="00026058" w:rsidP="00026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Tour itinerary drawn up</w:t>
            </w:r>
          </w:p>
        </w:tc>
        <w:tc>
          <w:tcPr>
            <w:tcW w:w="593" w:type="dxa"/>
          </w:tcPr>
          <w:p w14:paraId="16FDC7F7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14:paraId="20ED01E9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3F6EFD72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1FFDC1ED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65056DD3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1C53117E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39D2E072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69F94ECD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1C510310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6AEF4890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78BFAEA6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6C9C1DB3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3C2C3E8F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0868C866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36DC995E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47F47A59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090681F3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59B4040B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6A0BFFBF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695F35D9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04A1C284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4CAFFF05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16D73E15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5A75683F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</w:tr>
      <w:tr w:rsidR="00026058" w:rsidRPr="002C31AC" w14:paraId="6DC053A5" w14:textId="77777777" w:rsidTr="00026058">
        <w:tc>
          <w:tcPr>
            <w:tcW w:w="5662" w:type="dxa"/>
          </w:tcPr>
          <w:p w14:paraId="74F7F3F9" w14:textId="301B2C71" w:rsidR="00026058" w:rsidRPr="00A3055E" w:rsidRDefault="00026058" w:rsidP="00026058">
            <w:pPr>
              <w:rPr>
                <w:sz w:val="16"/>
                <w:szCs w:val="16"/>
              </w:rPr>
            </w:pPr>
            <w:r w:rsidRPr="00A3055E">
              <w:rPr>
                <w:sz w:val="16"/>
                <w:szCs w:val="16"/>
              </w:rPr>
              <w:t xml:space="preserve">Initial Set Design Agreed </w:t>
            </w:r>
          </w:p>
        </w:tc>
        <w:tc>
          <w:tcPr>
            <w:tcW w:w="593" w:type="dxa"/>
          </w:tcPr>
          <w:p w14:paraId="67579FD3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14:paraId="279B51F9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0CA47BA7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1D286001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30F7D1E4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2E3BF544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4D3CF896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371965E3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646695AC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4E88CA04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70BACFD2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49C3995C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6FDF31D1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6086FF22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35F69DE2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5113BB78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7D0BD8A9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4A83C514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3C2C6981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0ED86085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1DFB7BF3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53CEE481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432110CA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668DECBF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</w:tr>
      <w:tr w:rsidR="00026058" w:rsidRPr="002C31AC" w14:paraId="7EB6A295" w14:textId="77777777" w:rsidTr="00026058">
        <w:tc>
          <w:tcPr>
            <w:tcW w:w="5662" w:type="dxa"/>
          </w:tcPr>
          <w:p w14:paraId="0655CF3D" w14:textId="1D84C45E" w:rsidR="00026058" w:rsidRPr="00A3055E" w:rsidRDefault="00026058" w:rsidP="00026058">
            <w:pPr>
              <w:rPr>
                <w:sz w:val="16"/>
                <w:szCs w:val="16"/>
              </w:rPr>
            </w:pPr>
            <w:r w:rsidRPr="00A3055E">
              <w:rPr>
                <w:sz w:val="16"/>
                <w:szCs w:val="16"/>
              </w:rPr>
              <w:t xml:space="preserve">Initial Props List drawn up </w:t>
            </w:r>
          </w:p>
        </w:tc>
        <w:tc>
          <w:tcPr>
            <w:tcW w:w="593" w:type="dxa"/>
          </w:tcPr>
          <w:p w14:paraId="24FC1906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14:paraId="7658C80E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46FFA8DD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58FDEFCA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20E4F97E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0B4419D6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4E9FF006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68C7E261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57449906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7DAF69B2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4D76CECB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61E828C5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22710468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64C2C067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1E5C1938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4E403F1A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11C1A669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4D19B514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6E449D2D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594EAA2D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39E370AA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65660E4F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173FE3C3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09117B5F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</w:tr>
      <w:tr w:rsidR="00026058" w:rsidRPr="002C31AC" w14:paraId="722D66C6" w14:textId="77777777" w:rsidTr="00026058">
        <w:tc>
          <w:tcPr>
            <w:tcW w:w="5662" w:type="dxa"/>
          </w:tcPr>
          <w:p w14:paraId="3F881B60" w14:textId="096E1169" w:rsidR="00026058" w:rsidRPr="00A3055E" w:rsidRDefault="00026058" w:rsidP="00026058">
            <w:pPr>
              <w:rPr>
                <w:sz w:val="16"/>
                <w:szCs w:val="16"/>
              </w:rPr>
            </w:pPr>
            <w:r w:rsidRPr="00A3055E">
              <w:rPr>
                <w:sz w:val="16"/>
                <w:szCs w:val="16"/>
              </w:rPr>
              <w:t xml:space="preserve">Initial Costume List drawn up </w:t>
            </w:r>
          </w:p>
        </w:tc>
        <w:tc>
          <w:tcPr>
            <w:tcW w:w="593" w:type="dxa"/>
          </w:tcPr>
          <w:p w14:paraId="638F056B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14:paraId="00CFC805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3E391BBE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2FEA1D25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436CE092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42F0097F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0DA9196B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2B40CDE7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7027DAF3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440799C8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72A37115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03363442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517F84BE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241452C8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3AB88066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5322964E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70ED1296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51EF060B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59C7B015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5CBAF888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0BDD709F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493636DD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3FE3917B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1850E351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</w:tr>
      <w:tr w:rsidR="00026058" w:rsidRPr="002C31AC" w14:paraId="6742E00A" w14:textId="77777777" w:rsidTr="00026058">
        <w:tc>
          <w:tcPr>
            <w:tcW w:w="5662" w:type="dxa"/>
          </w:tcPr>
          <w:p w14:paraId="57CAF87A" w14:textId="77777777" w:rsidR="00026058" w:rsidRPr="00A3055E" w:rsidRDefault="00026058" w:rsidP="00E81968">
            <w:pPr>
              <w:rPr>
                <w:sz w:val="16"/>
                <w:szCs w:val="16"/>
              </w:rPr>
            </w:pPr>
            <w:r w:rsidRPr="00A3055E">
              <w:rPr>
                <w:sz w:val="16"/>
                <w:szCs w:val="16"/>
              </w:rPr>
              <w:t>Agree Budget</w:t>
            </w:r>
          </w:p>
        </w:tc>
        <w:tc>
          <w:tcPr>
            <w:tcW w:w="593" w:type="dxa"/>
          </w:tcPr>
          <w:p w14:paraId="20AB3DC2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14:paraId="646D025B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450056D1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390F7022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204DAAE2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5EA17478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72FE0DA9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175F0615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33790682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44FB6984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7C0BC0F2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69F5F581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1BD83DCB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51C745C0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64CBA8A5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7411B03C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65A2D605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32F97122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2675EDBC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152E0A9C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2259B6D3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66C78050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0E9257BB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1F3C4C2B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</w:tr>
      <w:tr w:rsidR="00026058" w:rsidRPr="002C31AC" w14:paraId="7733B884" w14:textId="77777777" w:rsidTr="00026058">
        <w:tc>
          <w:tcPr>
            <w:tcW w:w="5662" w:type="dxa"/>
          </w:tcPr>
          <w:p w14:paraId="0B99D859" w14:textId="2728F5CD" w:rsidR="00026058" w:rsidRPr="00A3055E" w:rsidRDefault="00026058" w:rsidP="00026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Poster / Leaflets produced</w:t>
            </w:r>
          </w:p>
        </w:tc>
        <w:tc>
          <w:tcPr>
            <w:tcW w:w="593" w:type="dxa"/>
          </w:tcPr>
          <w:p w14:paraId="280D7359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14:paraId="270EECD5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02A07682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60EF0582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4CB3337B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11CACBB4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2BF57FF3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043A52AA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4C81FEE0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321BBD47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6D3927D4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44B9E474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2A7E1A79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42CA4FC0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666250A4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64BC7FE3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2E831F47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7753AB46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5FDE9D61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7A48834D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4AE224D9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60AC66AE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50EC16D9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0C35636B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</w:tr>
      <w:tr w:rsidR="00026058" w:rsidRPr="002C31AC" w14:paraId="512D192D" w14:textId="77777777" w:rsidTr="00026058">
        <w:tc>
          <w:tcPr>
            <w:tcW w:w="5662" w:type="dxa"/>
          </w:tcPr>
          <w:p w14:paraId="163A8615" w14:textId="7FD85471" w:rsidR="00026058" w:rsidRPr="00A3055E" w:rsidRDefault="00026058" w:rsidP="00026058">
            <w:pPr>
              <w:rPr>
                <w:sz w:val="16"/>
                <w:szCs w:val="16"/>
              </w:rPr>
            </w:pPr>
            <w:r w:rsidRPr="00A3055E">
              <w:rPr>
                <w:sz w:val="16"/>
                <w:szCs w:val="16"/>
              </w:rPr>
              <w:t xml:space="preserve">Press Release written and passed to </w:t>
            </w:r>
            <w:r>
              <w:rPr>
                <w:sz w:val="16"/>
                <w:szCs w:val="16"/>
              </w:rPr>
              <w:t xml:space="preserve">G.C. </w:t>
            </w:r>
            <w:r w:rsidRPr="00A3055E">
              <w:rPr>
                <w:sz w:val="16"/>
                <w:szCs w:val="16"/>
              </w:rPr>
              <w:t>to post off</w:t>
            </w:r>
          </w:p>
        </w:tc>
        <w:tc>
          <w:tcPr>
            <w:tcW w:w="593" w:type="dxa"/>
          </w:tcPr>
          <w:p w14:paraId="5E369D48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14:paraId="703CC233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65F2FFB5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3648B339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1E105DD6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74ECA332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353DA7CE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195B6061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618D3B35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02255585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6D4E8D0E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798645B3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2F2CDF49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677EC5B7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0573E14A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49968543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2E8329B7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78E42B2B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6458FAB8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4497467A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7A7783CB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5607FBE7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0B57C22F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40C142D1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</w:tr>
      <w:tr w:rsidR="00026058" w:rsidRPr="002C31AC" w14:paraId="78A06F2F" w14:textId="77777777" w:rsidTr="00026058">
        <w:tc>
          <w:tcPr>
            <w:tcW w:w="5662" w:type="dxa"/>
          </w:tcPr>
          <w:p w14:paraId="4A2BB79A" w14:textId="77777777" w:rsidR="00026058" w:rsidRPr="00A3055E" w:rsidRDefault="00026058" w:rsidP="00E81968">
            <w:pPr>
              <w:rPr>
                <w:sz w:val="16"/>
                <w:szCs w:val="16"/>
              </w:rPr>
            </w:pPr>
            <w:r w:rsidRPr="00A3055E">
              <w:rPr>
                <w:sz w:val="16"/>
                <w:szCs w:val="16"/>
              </w:rPr>
              <w:t>Photos of Cast In rehearsal taken for documentation</w:t>
            </w:r>
          </w:p>
        </w:tc>
        <w:tc>
          <w:tcPr>
            <w:tcW w:w="593" w:type="dxa"/>
          </w:tcPr>
          <w:p w14:paraId="0A2F6A23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14:paraId="5807765D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3154A9B9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17FFF32E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5120DE70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75024766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737A16A7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2DC3F596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51B14B24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199C8124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24130C7C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09D2B2B0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731DC1E8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57A4D56B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699C58B0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2E034A94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4F50E628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6D9A76ED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59D15F9A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504D7A60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475C9023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451271B2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6FA0917A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7DF9F106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</w:tr>
      <w:tr w:rsidR="00026058" w:rsidRPr="002C31AC" w14:paraId="1FDE8827" w14:textId="77777777" w:rsidTr="00026058">
        <w:tc>
          <w:tcPr>
            <w:tcW w:w="5662" w:type="dxa"/>
          </w:tcPr>
          <w:p w14:paraId="3DD64F97" w14:textId="77777777" w:rsidR="00026058" w:rsidRPr="00A3055E" w:rsidRDefault="00026058" w:rsidP="00E81968">
            <w:pPr>
              <w:rPr>
                <w:sz w:val="16"/>
                <w:szCs w:val="16"/>
              </w:rPr>
            </w:pPr>
            <w:r w:rsidRPr="00A3055E">
              <w:rPr>
                <w:sz w:val="16"/>
                <w:szCs w:val="16"/>
              </w:rPr>
              <w:t>List of VIPs to invite is made and letter drafted</w:t>
            </w:r>
          </w:p>
        </w:tc>
        <w:tc>
          <w:tcPr>
            <w:tcW w:w="593" w:type="dxa"/>
          </w:tcPr>
          <w:p w14:paraId="61B834E3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14:paraId="72D1CAEB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75628D22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60CD439E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3DA7DE63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6C0B5B92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0AC4E78E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3EF3DB46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2C2FD81C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42826F2E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20F01CB7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368A6CA0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77760F49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07356992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271FB7DE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06DD9179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7D228FEB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31F816B8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158C5D80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44EBA402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1EFFB686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5309E555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3DAFBFA0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1A573D7C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</w:tr>
      <w:tr w:rsidR="00026058" w:rsidRPr="002C31AC" w14:paraId="01E42685" w14:textId="77777777" w:rsidTr="00026058">
        <w:tc>
          <w:tcPr>
            <w:tcW w:w="5662" w:type="dxa"/>
          </w:tcPr>
          <w:p w14:paraId="371A0C4C" w14:textId="77777777" w:rsidR="00026058" w:rsidRPr="00A3055E" w:rsidRDefault="00026058" w:rsidP="00E81968">
            <w:pPr>
              <w:rPr>
                <w:sz w:val="16"/>
                <w:szCs w:val="16"/>
              </w:rPr>
            </w:pPr>
            <w:r w:rsidRPr="00A3055E">
              <w:rPr>
                <w:sz w:val="16"/>
                <w:szCs w:val="16"/>
              </w:rPr>
              <w:t>Set Build begins / agreement where set is being hired from</w:t>
            </w:r>
          </w:p>
        </w:tc>
        <w:tc>
          <w:tcPr>
            <w:tcW w:w="593" w:type="dxa"/>
          </w:tcPr>
          <w:p w14:paraId="7D568810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14:paraId="7BAEC073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7A19F8AE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5166239F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567160B4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5697C057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16BAB97A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146A3811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49F5A73C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701D9870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3A6DF341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2719D41D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24EB2BA9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6CF6C50A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51F1F7E2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4ABF7EA1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2F69C50D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07B9400B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68DAA1F0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26835A04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18211F87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49C329E0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5F2A5A2E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76D26E73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</w:tr>
      <w:tr w:rsidR="00026058" w:rsidRPr="002C31AC" w14:paraId="2800D257" w14:textId="77777777" w:rsidTr="00026058">
        <w:tc>
          <w:tcPr>
            <w:tcW w:w="5662" w:type="dxa"/>
          </w:tcPr>
          <w:p w14:paraId="28A66FCB" w14:textId="77777777" w:rsidR="00026058" w:rsidRPr="00A3055E" w:rsidRDefault="00026058" w:rsidP="00E81968">
            <w:pPr>
              <w:rPr>
                <w:sz w:val="16"/>
                <w:szCs w:val="16"/>
              </w:rPr>
            </w:pPr>
            <w:r w:rsidRPr="00A3055E">
              <w:rPr>
                <w:sz w:val="16"/>
                <w:szCs w:val="16"/>
              </w:rPr>
              <w:lastRenderedPageBreak/>
              <w:t>Props collection begins</w:t>
            </w:r>
          </w:p>
        </w:tc>
        <w:tc>
          <w:tcPr>
            <w:tcW w:w="593" w:type="dxa"/>
          </w:tcPr>
          <w:p w14:paraId="141B906C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14:paraId="00804945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54877ADC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6C813CDC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3508C1A7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2BF9F5B7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2F54435A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4EA88D51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33422A0D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0C541575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10C7F017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615259E0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2F4ED712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7E9D8834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7C7F3BB5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382282AB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1EFBB3F6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3933B60A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0FDB7707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7171EF67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3AFA3489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2BBE37D3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3B705B24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60654479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</w:tr>
      <w:tr w:rsidR="00026058" w:rsidRPr="002C31AC" w14:paraId="0318AB56" w14:textId="77777777" w:rsidTr="00026058">
        <w:tc>
          <w:tcPr>
            <w:tcW w:w="5662" w:type="dxa"/>
          </w:tcPr>
          <w:p w14:paraId="42921B2A" w14:textId="77777777" w:rsidR="00026058" w:rsidRPr="00A3055E" w:rsidRDefault="00026058" w:rsidP="00E81968">
            <w:pPr>
              <w:rPr>
                <w:sz w:val="16"/>
                <w:szCs w:val="16"/>
              </w:rPr>
            </w:pPr>
            <w:r w:rsidRPr="00A3055E">
              <w:rPr>
                <w:sz w:val="16"/>
                <w:szCs w:val="16"/>
              </w:rPr>
              <w:t>Sound Effects construction begins and agreement where sound equipment hire from</w:t>
            </w:r>
          </w:p>
        </w:tc>
        <w:tc>
          <w:tcPr>
            <w:tcW w:w="593" w:type="dxa"/>
          </w:tcPr>
          <w:p w14:paraId="7A28DFA3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14:paraId="0D187810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7EC2BD6C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0FE9E09B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1A5A6444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18C542E5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62A41BE3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4CCEC55B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3376117F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5389FC05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6F961F36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6D383AD3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2135932F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1F5C4685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320A2AFE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4B202179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2AB0F893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623CDC2B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53D7435F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044086FB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3A86FB23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675D5125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01FED3B5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280C835F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</w:tr>
      <w:tr w:rsidR="00026058" w:rsidRPr="002C31AC" w14:paraId="509EDA32" w14:textId="77777777" w:rsidTr="00026058">
        <w:tc>
          <w:tcPr>
            <w:tcW w:w="5662" w:type="dxa"/>
          </w:tcPr>
          <w:p w14:paraId="6471A1DC" w14:textId="77777777" w:rsidR="00026058" w:rsidRPr="00A3055E" w:rsidRDefault="00026058" w:rsidP="00E81968">
            <w:pPr>
              <w:rPr>
                <w:sz w:val="16"/>
                <w:szCs w:val="16"/>
              </w:rPr>
            </w:pPr>
            <w:r w:rsidRPr="00A3055E">
              <w:rPr>
                <w:sz w:val="16"/>
                <w:szCs w:val="16"/>
              </w:rPr>
              <w:t>Costume collection begins</w:t>
            </w:r>
          </w:p>
        </w:tc>
        <w:tc>
          <w:tcPr>
            <w:tcW w:w="593" w:type="dxa"/>
          </w:tcPr>
          <w:p w14:paraId="765B67C9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14:paraId="2BA98C52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2278FAD6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163B9D71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0813A649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74DEF4C4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2860F086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29F81F1F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2ECEA4F4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489B036D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7DDF3DD1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7853773B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3511F976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0D9BF46B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32FC6A77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188D168C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77A6BEFD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52F9F0B6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5994593F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2B30ABA4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05357FAF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70700C87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159D7A7A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55704F4B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</w:tr>
      <w:tr w:rsidR="00026058" w:rsidRPr="002C31AC" w14:paraId="5693A875" w14:textId="77777777" w:rsidTr="00026058">
        <w:tc>
          <w:tcPr>
            <w:tcW w:w="5662" w:type="dxa"/>
          </w:tcPr>
          <w:p w14:paraId="7E9CB356" w14:textId="77777777" w:rsidR="00026058" w:rsidRPr="00A3055E" w:rsidRDefault="00026058" w:rsidP="00E81968">
            <w:pPr>
              <w:rPr>
                <w:sz w:val="16"/>
                <w:szCs w:val="16"/>
              </w:rPr>
            </w:pPr>
            <w:r w:rsidRPr="00A3055E">
              <w:rPr>
                <w:sz w:val="16"/>
                <w:szCs w:val="16"/>
              </w:rPr>
              <w:t>Programme collation begins and cast head shots are taken</w:t>
            </w:r>
          </w:p>
        </w:tc>
        <w:tc>
          <w:tcPr>
            <w:tcW w:w="593" w:type="dxa"/>
          </w:tcPr>
          <w:p w14:paraId="5C98F71B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14:paraId="734CB33A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6084B1E7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5DA9D23E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56F380DE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56A3B783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61C407E3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386F6D80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25C89FC4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1CA5FAFF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269AC57B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1A96C60B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25385CFA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7E53B982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6D00B67F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4F661328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19F9CA76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1ED8DE0C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00CB2949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0CFB8E78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299546DF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5ECC9D9B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6AC73B87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7843A812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</w:tr>
      <w:tr w:rsidR="00026058" w:rsidRPr="002C31AC" w14:paraId="12BD8EA0" w14:textId="77777777" w:rsidTr="00026058">
        <w:tc>
          <w:tcPr>
            <w:tcW w:w="5660" w:type="dxa"/>
          </w:tcPr>
          <w:p w14:paraId="79B27C53" w14:textId="77777777" w:rsidR="00026058" w:rsidRPr="00A3055E" w:rsidRDefault="00026058" w:rsidP="00E81968">
            <w:pPr>
              <w:rPr>
                <w:sz w:val="16"/>
                <w:szCs w:val="16"/>
              </w:rPr>
            </w:pPr>
            <w:r w:rsidRPr="00A3055E">
              <w:rPr>
                <w:sz w:val="16"/>
                <w:szCs w:val="16"/>
              </w:rPr>
              <w:t>The book is constructed and begun</w:t>
            </w:r>
          </w:p>
        </w:tc>
        <w:tc>
          <w:tcPr>
            <w:tcW w:w="593" w:type="dxa"/>
          </w:tcPr>
          <w:p w14:paraId="4F58649A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14:paraId="0D1849E1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77D6FFB9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0E1D44E3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13E86281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55179E84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06291BE0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721F25C2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2FF864F6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6745F0FB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013AAF32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435FB4C1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49A634AB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083F6049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025D9409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5B04C3A2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60D1F7B1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721829F9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240F2C25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751D567D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018BEB75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6FD4864C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4731048D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3E886CAA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</w:tr>
      <w:tr w:rsidR="00026058" w:rsidRPr="002C31AC" w14:paraId="215826C5" w14:textId="77777777" w:rsidTr="00026058">
        <w:tc>
          <w:tcPr>
            <w:tcW w:w="5660" w:type="dxa"/>
          </w:tcPr>
          <w:p w14:paraId="0D1553F0" w14:textId="292C6026" w:rsidR="00026058" w:rsidRPr="00A3055E" w:rsidRDefault="00026058" w:rsidP="00026058">
            <w:pPr>
              <w:rPr>
                <w:sz w:val="16"/>
                <w:szCs w:val="16"/>
              </w:rPr>
            </w:pPr>
            <w:r w:rsidRPr="00A3055E">
              <w:rPr>
                <w:sz w:val="16"/>
                <w:szCs w:val="16"/>
              </w:rPr>
              <w:t xml:space="preserve">Initial lighting ideas have been discussed </w:t>
            </w:r>
          </w:p>
        </w:tc>
        <w:tc>
          <w:tcPr>
            <w:tcW w:w="593" w:type="dxa"/>
          </w:tcPr>
          <w:p w14:paraId="0641E06E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14:paraId="284B7EF4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735229CF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321ADBDE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4B719C41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608443D3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4D2AEA2A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02663869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268EBDE2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4D17413F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102EFCEF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75AA17A4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1959DEF9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27CBBB9E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4DE968FA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0E6D0ABA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08413520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489FBEE7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336B7930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3D14F50A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680948DD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473D2405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0F9BB693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63B7E850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</w:tr>
      <w:tr w:rsidR="00026058" w:rsidRPr="002C31AC" w14:paraId="49774FCF" w14:textId="77777777" w:rsidTr="00026058">
        <w:tc>
          <w:tcPr>
            <w:tcW w:w="5660" w:type="dxa"/>
          </w:tcPr>
          <w:p w14:paraId="4DD42803" w14:textId="77777777" w:rsidR="00026058" w:rsidRPr="00A3055E" w:rsidRDefault="00026058" w:rsidP="00E81968">
            <w:pPr>
              <w:rPr>
                <w:sz w:val="16"/>
                <w:szCs w:val="16"/>
              </w:rPr>
            </w:pPr>
            <w:r w:rsidRPr="00A3055E">
              <w:rPr>
                <w:sz w:val="16"/>
                <w:szCs w:val="16"/>
              </w:rPr>
              <w:t>Set agreed and finished</w:t>
            </w:r>
          </w:p>
        </w:tc>
        <w:tc>
          <w:tcPr>
            <w:tcW w:w="593" w:type="dxa"/>
          </w:tcPr>
          <w:p w14:paraId="5F0FC9C3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14:paraId="7BBC3366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7E0CD007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4C95A609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240F8D19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03A4CC28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6438C65D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711EC196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43F59599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3F78DD08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1AC45C91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7A1FE649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34D286E4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0B8DA2C9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53AAB736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57436350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4F45E5F4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47939F13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054A8927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177C4A34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163766BD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666D1CD3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02F7C564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765C2EAB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</w:tr>
      <w:tr w:rsidR="00026058" w:rsidRPr="002C31AC" w14:paraId="091C99F7" w14:textId="77777777" w:rsidTr="00026058">
        <w:tc>
          <w:tcPr>
            <w:tcW w:w="5660" w:type="dxa"/>
          </w:tcPr>
          <w:p w14:paraId="013D8228" w14:textId="77777777" w:rsidR="00026058" w:rsidRPr="00A3055E" w:rsidRDefault="00026058" w:rsidP="00E81968">
            <w:pPr>
              <w:rPr>
                <w:sz w:val="16"/>
                <w:szCs w:val="16"/>
              </w:rPr>
            </w:pPr>
            <w:r w:rsidRPr="00A3055E">
              <w:rPr>
                <w:sz w:val="16"/>
                <w:szCs w:val="16"/>
              </w:rPr>
              <w:t>Props all gathered</w:t>
            </w:r>
          </w:p>
        </w:tc>
        <w:tc>
          <w:tcPr>
            <w:tcW w:w="593" w:type="dxa"/>
          </w:tcPr>
          <w:p w14:paraId="2FB6F6B9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14:paraId="1923E7E9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11848650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242170C9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31F09651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75C36199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63842DAB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60D8DDC0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7ABFE66A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2EF75E47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62E8A7AD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1275888B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4203F72A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2D2DE8B7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554581E1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669486ED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6B092B67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59D3118B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1154D68B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7EB74C30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58F2C865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74FEA760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68680229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7927DB7F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</w:tr>
      <w:tr w:rsidR="00026058" w:rsidRPr="002C31AC" w14:paraId="41A5D969" w14:textId="77777777" w:rsidTr="00026058">
        <w:tc>
          <w:tcPr>
            <w:tcW w:w="5660" w:type="dxa"/>
          </w:tcPr>
          <w:p w14:paraId="294B51E7" w14:textId="77777777" w:rsidR="00026058" w:rsidRPr="00A3055E" w:rsidRDefault="00026058" w:rsidP="00E81968">
            <w:pPr>
              <w:rPr>
                <w:sz w:val="16"/>
                <w:szCs w:val="16"/>
              </w:rPr>
            </w:pPr>
            <w:r w:rsidRPr="00A3055E">
              <w:rPr>
                <w:sz w:val="16"/>
                <w:szCs w:val="16"/>
              </w:rPr>
              <w:t>Costumes all gathered</w:t>
            </w:r>
          </w:p>
        </w:tc>
        <w:tc>
          <w:tcPr>
            <w:tcW w:w="593" w:type="dxa"/>
          </w:tcPr>
          <w:p w14:paraId="4991D519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14:paraId="7AA8F32D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3E85F00C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3356C903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236A4AF6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3FCA9529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59C91EE8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13B3A265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6D69B6AF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0B92480C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05E29A34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614265F3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4B4E09CC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0BDAADE1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5F4D5140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3432ED27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20C0B009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1B2E0BF5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508D82CE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5FDFF9A4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2E78FC7E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727B4789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7E7443D5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4D5B4654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</w:tr>
      <w:tr w:rsidR="00026058" w:rsidRPr="002C31AC" w14:paraId="5A5F80ED" w14:textId="77777777" w:rsidTr="00026058">
        <w:tc>
          <w:tcPr>
            <w:tcW w:w="5660" w:type="dxa"/>
          </w:tcPr>
          <w:p w14:paraId="12926345" w14:textId="77777777" w:rsidR="00026058" w:rsidRPr="00A3055E" w:rsidRDefault="00026058" w:rsidP="00E81968">
            <w:pPr>
              <w:rPr>
                <w:sz w:val="16"/>
                <w:szCs w:val="16"/>
              </w:rPr>
            </w:pPr>
            <w:r w:rsidRPr="00A3055E">
              <w:rPr>
                <w:sz w:val="16"/>
                <w:szCs w:val="16"/>
              </w:rPr>
              <w:t>Sound effect CD complete</w:t>
            </w:r>
          </w:p>
        </w:tc>
        <w:tc>
          <w:tcPr>
            <w:tcW w:w="593" w:type="dxa"/>
          </w:tcPr>
          <w:p w14:paraId="14F7048B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14:paraId="6375FDFE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409DEDA3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05B2636E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279D24F1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529EEAF2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35A82500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0EA037BC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3386ECC2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5A359090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53F7C618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63776221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75FC7CE7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72509FDA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1A116ACE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293B1703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5AEE8E14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0CCD73C1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40DE6876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2F5A5D4C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38B9EBB3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4F94099E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7D41D932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62365B75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</w:tr>
      <w:tr w:rsidR="00026058" w:rsidRPr="002C31AC" w14:paraId="28659E62" w14:textId="77777777" w:rsidTr="00026058">
        <w:tc>
          <w:tcPr>
            <w:tcW w:w="5660" w:type="dxa"/>
          </w:tcPr>
          <w:p w14:paraId="49494B9E" w14:textId="77777777" w:rsidR="00026058" w:rsidRPr="00A3055E" w:rsidRDefault="00026058" w:rsidP="00E81968">
            <w:pPr>
              <w:rPr>
                <w:sz w:val="16"/>
                <w:szCs w:val="16"/>
              </w:rPr>
            </w:pPr>
            <w:r w:rsidRPr="00A3055E">
              <w:rPr>
                <w:sz w:val="16"/>
                <w:szCs w:val="16"/>
              </w:rPr>
              <w:t>Final staffing for the production agreed</w:t>
            </w:r>
          </w:p>
        </w:tc>
        <w:tc>
          <w:tcPr>
            <w:tcW w:w="593" w:type="dxa"/>
          </w:tcPr>
          <w:p w14:paraId="1BE6CB7C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14:paraId="00191AC9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5E25301D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53B3B0FC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2F99A2F7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340DBB64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0DDAC71E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1D1590EF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5F65DBCB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61ADD2B6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64797365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224CDD62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79D5BD75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17D22EF0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755F635C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6773A6C6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5AD1D890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3F6DF5F6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7881BC8D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242B536D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2D2C4D26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17986866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4CE9D05E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40EB92A5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</w:tr>
      <w:tr w:rsidR="00026058" w:rsidRPr="002C31AC" w14:paraId="4A1C11DE" w14:textId="77777777" w:rsidTr="00026058">
        <w:tc>
          <w:tcPr>
            <w:tcW w:w="5660" w:type="dxa"/>
          </w:tcPr>
          <w:p w14:paraId="5D79D24B" w14:textId="77777777" w:rsidR="00026058" w:rsidRPr="00A3055E" w:rsidRDefault="00026058" w:rsidP="00E81968">
            <w:pPr>
              <w:rPr>
                <w:sz w:val="16"/>
                <w:szCs w:val="16"/>
              </w:rPr>
            </w:pPr>
            <w:r w:rsidRPr="00A3055E">
              <w:rPr>
                <w:sz w:val="16"/>
                <w:szCs w:val="16"/>
              </w:rPr>
              <w:t>Programme Complete</w:t>
            </w:r>
          </w:p>
        </w:tc>
        <w:tc>
          <w:tcPr>
            <w:tcW w:w="593" w:type="dxa"/>
          </w:tcPr>
          <w:p w14:paraId="25856608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14:paraId="09A81222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0FCC51EF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2C6FFE6A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5F7FF203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4A743E32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6882ED96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01E18324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4370A1EB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530083CC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55CD0844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35C30CC5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16CDA2E8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69EF60BE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1F5F3749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22D8B254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6E3E0CF1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5D835DE1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13B562F9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30A2A2F4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6A5242D4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70DAB733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11B306DB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1C1AC59E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</w:tr>
      <w:tr w:rsidR="00026058" w:rsidRPr="002C31AC" w14:paraId="082C0CD1" w14:textId="77777777" w:rsidTr="00026058">
        <w:tc>
          <w:tcPr>
            <w:tcW w:w="5660" w:type="dxa"/>
          </w:tcPr>
          <w:p w14:paraId="5289F2FE" w14:textId="266706AC" w:rsidR="00026058" w:rsidRPr="00A3055E" w:rsidRDefault="00026058" w:rsidP="00026058">
            <w:pPr>
              <w:rPr>
                <w:sz w:val="16"/>
                <w:szCs w:val="16"/>
              </w:rPr>
            </w:pPr>
            <w:r w:rsidRPr="00A3055E">
              <w:rPr>
                <w:sz w:val="16"/>
                <w:szCs w:val="16"/>
              </w:rPr>
              <w:t xml:space="preserve">New Production Schedule for </w:t>
            </w:r>
            <w:r>
              <w:rPr>
                <w:sz w:val="16"/>
                <w:szCs w:val="16"/>
              </w:rPr>
              <w:t>tour week agreed</w:t>
            </w:r>
          </w:p>
        </w:tc>
        <w:tc>
          <w:tcPr>
            <w:tcW w:w="593" w:type="dxa"/>
          </w:tcPr>
          <w:p w14:paraId="113BE845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14:paraId="424A6B6B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3C07C53B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11264EB7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05A673A3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5DAEEDAF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1AE138A1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4D463B19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1A561A48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743AFAB8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15B15863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4F988509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29349784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61A57659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23BA148B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34B2D4AA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4B955220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3A7C83B2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55D516FC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6ADF9AC9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1F41F7AC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40C755A1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3A2CDAA7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65CD1859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</w:tr>
      <w:tr w:rsidR="00026058" w:rsidRPr="002C31AC" w14:paraId="4A580174" w14:textId="77777777" w:rsidTr="00026058">
        <w:tc>
          <w:tcPr>
            <w:tcW w:w="5660" w:type="dxa"/>
          </w:tcPr>
          <w:p w14:paraId="1CF4526B" w14:textId="5977BF09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14:paraId="640A97F4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14:paraId="0574579E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5B51F20F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71C002FC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6E3F8012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15211C91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32519B0D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7FB61A49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14:paraId="081B5730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1BEC78DF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59E5D1D6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60AFDBE0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5593181C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0710CE0E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2ABDA76F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48CD1794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7F0E62D3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65F24597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1A64A553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2227111C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4FC81C3D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4AF02B6C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7ABEB136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344" w:type="dxa"/>
          </w:tcPr>
          <w:p w14:paraId="00A162CD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</w:tr>
      <w:tr w:rsidR="00026058" w:rsidRPr="002C31AC" w14:paraId="469891AD" w14:textId="77777777" w:rsidTr="00026058">
        <w:tc>
          <w:tcPr>
            <w:tcW w:w="5660" w:type="dxa"/>
          </w:tcPr>
          <w:p w14:paraId="2D3C94B6" w14:textId="61E8B234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14:paraId="0821D9B2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593" w:type="dxa"/>
          </w:tcPr>
          <w:p w14:paraId="15A93165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3" w:type="dxa"/>
          </w:tcPr>
          <w:p w14:paraId="16D8BE38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3" w:type="dxa"/>
          </w:tcPr>
          <w:p w14:paraId="14062B9C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3" w:type="dxa"/>
          </w:tcPr>
          <w:p w14:paraId="4BC3BB2A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3" w:type="dxa"/>
          </w:tcPr>
          <w:p w14:paraId="2EF01CA4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3" w:type="dxa"/>
          </w:tcPr>
          <w:p w14:paraId="4C878603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3" w:type="dxa"/>
          </w:tcPr>
          <w:p w14:paraId="062CF10B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3" w:type="dxa"/>
          </w:tcPr>
          <w:p w14:paraId="0527DF35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65AAAE2C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5FE8B77B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7DD3E04B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44508BB1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610BD53F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1E00CAD3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1F71BA93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690F5C89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0D5DEA62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66F579AE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7249FE5F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1BB06D83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5A65FCC0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159E3A81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723717CA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</w:tr>
      <w:tr w:rsidR="00026058" w:rsidRPr="002C31AC" w14:paraId="151D8426" w14:textId="77777777" w:rsidTr="00026058">
        <w:tc>
          <w:tcPr>
            <w:tcW w:w="5660" w:type="dxa"/>
          </w:tcPr>
          <w:p w14:paraId="27358F85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14:paraId="4CCFA0B5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593" w:type="dxa"/>
          </w:tcPr>
          <w:p w14:paraId="54550CDB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3" w:type="dxa"/>
          </w:tcPr>
          <w:p w14:paraId="5DDB03E0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3" w:type="dxa"/>
          </w:tcPr>
          <w:p w14:paraId="36308BCE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3" w:type="dxa"/>
          </w:tcPr>
          <w:p w14:paraId="7F703918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3" w:type="dxa"/>
          </w:tcPr>
          <w:p w14:paraId="0F4B5711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3" w:type="dxa"/>
          </w:tcPr>
          <w:p w14:paraId="5857D8B4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3" w:type="dxa"/>
          </w:tcPr>
          <w:p w14:paraId="3D214DB4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3" w:type="dxa"/>
          </w:tcPr>
          <w:p w14:paraId="41AEC3D7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689BD396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3D112272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55633A0B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5AB68E89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2887161B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6167D8B5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67F17BDB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3629742D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6F5AA03C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02C21F5A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6C39756B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735A6CC7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6F0BF637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38F199C9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27A58CF6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</w:tr>
      <w:tr w:rsidR="00026058" w:rsidRPr="002C31AC" w14:paraId="6DD0900C" w14:textId="77777777" w:rsidTr="00026058">
        <w:tc>
          <w:tcPr>
            <w:tcW w:w="5660" w:type="dxa"/>
          </w:tcPr>
          <w:p w14:paraId="301E670F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14:paraId="196469D7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593" w:type="dxa"/>
          </w:tcPr>
          <w:p w14:paraId="3C3D2A35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3" w:type="dxa"/>
          </w:tcPr>
          <w:p w14:paraId="11890993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3" w:type="dxa"/>
          </w:tcPr>
          <w:p w14:paraId="51410978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3" w:type="dxa"/>
          </w:tcPr>
          <w:p w14:paraId="47151BDB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3" w:type="dxa"/>
          </w:tcPr>
          <w:p w14:paraId="0FDA838B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3" w:type="dxa"/>
          </w:tcPr>
          <w:p w14:paraId="4CF51CF3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3" w:type="dxa"/>
          </w:tcPr>
          <w:p w14:paraId="72646B9E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3" w:type="dxa"/>
          </w:tcPr>
          <w:p w14:paraId="11818855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3157E924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1497CFC4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1F0A42D5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67B2BACC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4EB500A5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10E6A04C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7AA03BBA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702050A5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22C2B05F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21F4EBAE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4C022A68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0A21BA77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4AFB232C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1F8134D0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3AD3E3A2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</w:tr>
      <w:tr w:rsidR="00026058" w:rsidRPr="002C31AC" w14:paraId="474EB621" w14:textId="77777777" w:rsidTr="00026058">
        <w:tc>
          <w:tcPr>
            <w:tcW w:w="5660" w:type="dxa"/>
          </w:tcPr>
          <w:p w14:paraId="43EE9255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14:paraId="3270ACA2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593" w:type="dxa"/>
          </w:tcPr>
          <w:p w14:paraId="279B8FF4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3" w:type="dxa"/>
          </w:tcPr>
          <w:p w14:paraId="15EE59F6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3" w:type="dxa"/>
          </w:tcPr>
          <w:p w14:paraId="73FDEF6E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3" w:type="dxa"/>
          </w:tcPr>
          <w:p w14:paraId="6FD75096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3" w:type="dxa"/>
          </w:tcPr>
          <w:p w14:paraId="323B6DA0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3" w:type="dxa"/>
          </w:tcPr>
          <w:p w14:paraId="2CE95297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3" w:type="dxa"/>
          </w:tcPr>
          <w:p w14:paraId="0E123EEE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3" w:type="dxa"/>
          </w:tcPr>
          <w:p w14:paraId="6D04DC4B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6E840D0C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5AF58376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17C13AAF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6AF505DE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54EEFBA0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6F380B34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5412C12D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6E89BBC7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34F5B8BB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51BCA617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4D3C971F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287E6724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1447929E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18D07644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1055D164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</w:tr>
      <w:tr w:rsidR="00026058" w:rsidRPr="002C31AC" w14:paraId="79067EF5" w14:textId="77777777" w:rsidTr="00026058">
        <w:tc>
          <w:tcPr>
            <w:tcW w:w="5660" w:type="dxa"/>
          </w:tcPr>
          <w:p w14:paraId="720470D6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14:paraId="2F69A40D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593" w:type="dxa"/>
          </w:tcPr>
          <w:p w14:paraId="02C74631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3" w:type="dxa"/>
          </w:tcPr>
          <w:p w14:paraId="31DC7382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3" w:type="dxa"/>
          </w:tcPr>
          <w:p w14:paraId="7148146C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3" w:type="dxa"/>
          </w:tcPr>
          <w:p w14:paraId="75446E0A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3" w:type="dxa"/>
          </w:tcPr>
          <w:p w14:paraId="5D3E6ABF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3" w:type="dxa"/>
          </w:tcPr>
          <w:p w14:paraId="3E91F7A1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3" w:type="dxa"/>
          </w:tcPr>
          <w:p w14:paraId="00D5B7F4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3" w:type="dxa"/>
          </w:tcPr>
          <w:p w14:paraId="21FEC4AA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45CB6A00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27AE68D7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68F8D260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2CAB97A6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4DE58EED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7AA8E8D8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3CF9A300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4FEF0CA4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20C4E106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3BF956CE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6783FC71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4D787290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20CFCD4A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5F035497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1DD1145A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</w:tr>
      <w:tr w:rsidR="00026058" w:rsidRPr="002C31AC" w14:paraId="6B4AA7D8" w14:textId="77777777" w:rsidTr="00026058">
        <w:tc>
          <w:tcPr>
            <w:tcW w:w="5660" w:type="dxa"/>
          </w:tcPr>
          <w:p w14:paraId="017A16FB" w14:textId="77777777" w:rsidR="00026058" w:rsidRPr="00A3055E" w:rsidRDefault="00026058" w:rsidP="00E81968">
            <w:pPr>
              <w:rPr>
                <w:sz w:val="16"/>
                <w:szCs w:val="16"/>
              </w:rPr>
            </w:pPr>
          </w:p>
        </w:tc>
        <w:tc>
          <w:tcPr>
            <w:tcW w:w="593" w:type="dxa"/>
          </w:tcPr>
          <w:p w14:paraId="43D041C6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593" w:type="dxa"/>
          </w:tcPr>
          <w:p w14:paraId="27781150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3" w:type="dxa"/>
          </w:tcPr>
          <w:p w14:paraId="443CFAD6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3" w:type="dxa"/>
          </w:tcPr>
          <w:p w14:paraId="726FB63C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3" w:type="dxa"/>
          </w:tcPr>
          <w:p w14:paraId="42AF1B7A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3" w:type="dxa"/>
          </w:tcPr>
          <w:p w14:paraId="52BDDE94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3" w:type="dxa"/>
          </w:tcPr>
          <w:p w14:paraId="5910A3A3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3" w:type="dxa"/>
          </w:tcPr>
          <w:p w14:paraId="6E62962E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3" w:type="dxa"/>
          </w:tcPr>
          <w:p w14:paraId="5728471D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3F3D0CA9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241B832B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4E83BEF2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2F4117D7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6F3C6958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7BA257CA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1E0EE648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3CA52269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2625F036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187D07D5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0FA24369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5F00BC21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3A3E258A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7D32FA04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  <w:tc>
          <w:tcPr>
            <w:tcW w:w="344" w:type="dxa"/>
          </w:tcPr>
          <w:p w14:paraId="27AE7852" w14:textId="77777777" w:rsidR="00026058" w:rsidRPr="002C31AC" w:rsidRDefault="00026058" w:rsidP="00E81968">
            <w:pPr>
              <w:rPr>
                <w:sz w:val="12"/>
                <w:szCs w:val="12"/>
              </w:rPr>
            </w:pPr>
          </w:p>
        </w:tc>
      </w:tr>
    </w:tbl>
    <w:p w14:paraId="69E08F78" w14:textId="77777777" w:rsidR="00026058" w:rsidRPr="00775C75" w:rsidRDefault="00026058">
      <w:pPr>
        <w:rPr>
          <w:rFonts w:asciiTheme="majorHAnsi" w:hAnsiTheme="majorHAnsi"/>
          <w:b/>
          <w:sz w:val="40"/>
          <w:szCs w:val="40"/>
        </w:rPr>
      </w:pPr>
    </w:p>
    <w:sectPr w:rsidR="00026058" w:rsidRPr="00775C75" w:rsidSect="000260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3F017" w14:textId="77777777" w:rsidR="00893242" w:rsidRDefault="00893242" w:rsidP="00893242">
      <w:pPr>
        <w:spacing w:after="0" w:line="240" w:lineRule="auto"/>
      </w:pPr>
      <w:r>
        <w:separator/>
      </w:r>
    </w:p>
  </w:endnote>
  <w:endnote w:type="continuationSeparator" w:id="0">
    <w:p w14:paraId="4D300AC0" w14:textId="77777777" w:rsidR="00893242" w:rsidRDefault="00893242" w:rsidP="00893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6858C" w14:textId="77777777" w:rsidR="00893242" w:rsidRDefault="008932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231B1" w14:textId="77777777" w:rsidR="00893242" w:rsidRDefault="008932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069F9" w14:textId="77777777" w:rsidR="00893242" w:rsidRDefault="008932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FF282C" w14:textId="77777777" w:rsidR="00893242" w:rsidRDefault="00893242" w:rsidP="00893242">
      <w:pPr>
        <w:spacing w:after="0" w:line="240" w:lineRule="auto"/>
      </w:pPr>
      <w:r>
        <w:separator/>
      </w:r>
    </w:p>
  </w:footnote>
  <w:footnote w:type="continuationSeparator" w:id="0">
    <w:p w14:paraId="5D8DD954" w14:textId="77777777" w:rsidR="00893242" w:rsidRDefault="00893242" w:rsidP="00893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16DE7" w14:textId="77777777" w:rsidR="00893242" w:rsidRDefault="008932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96008" w14:textId="6236C7BA" w:rsidR="00893242" w:rsidRDefault="00893242">
    <w:pPr>
      <w:pStyle w:val="Header"/>
    </w:pPr>
    <w:r w:rsidRPr="00893242">
      <w:rPr>
        <w:rFonts w:eastAsia="Times New Roman" w:cs="Times New Roman"/>
        <w:b/>
        <w:noProof/>
        <w:sz w:val="28"/>
        <w:szCs w:val="28"/>
        <w:u w:val="single"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A991AE3" wp14:editId="6D49DBE4">
              <wp:simplePos x="0" y="0"/>
              <wp:positionH relativeFrom="margin">
                <wp:align>right</wp:align>
              </wp:positionH>
              <wp:positionV relativeFrom="paragraph">
                <wp:posOffset>-163830</wp:posOffset>
              </wp:positionV>
              <wp:extent cx="1234440" cy="542925"/>
              <wp:effectExtent l="0" t="0" r="22860" b="28575"/>
              <wp:wrapNone/>
              <wp:docPr id="13" name="Text 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444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D27444" w14:textId="77777777" w:rsidR="00893242" w:rsidRDefault="00893242" w:rsidP="00893242">
                          <w:pPr>
                            <w:jc w:val="right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LEARNING AIM:</w:t>
                          </w:r>
                        </w:p>
                        <w:p w14:paraId="31C33630" w14:textId="77777777" w:rsidR="00893242" w:rsidRPr="00D10342" w:rsidRDefault="00893242" w:rsidP="00893242">
                          <w:pPr>
                            <w:jc w:val="right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991AE3" id="_x0000_t202" coordsize="21600,21600" o:spt="202" path="m,l,21600r21600,l21600,xe">
              <v:stroke joinstyle="miter"/>
              <v:path gradientshapeok="t" o:connecttype="rect"/>
            </v:shapetype>
            <v:shape id="Text Box 104" o:spid="_x0000_s1026" type="#_x0000_t202" style="position:absolute;margin-left:46pt;margin-top:-12.9pt;width:97.2pt;height:42.7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">
              <v:textbox>
                <w:txbxContent>
                  <w:p w14:paraId="71D27444" w14:textId="77777777" w:rsidR="00893242" w:rsidRDefault="00893242" w:rsidP="00893242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LEARNING AIM:</w:t>
                    </w:r>
                  </w:p>
                  <w:p w14:paraId="31C33630" w14:textId="77777777" w:rsidR="00893242" w:rsidRPr="00D10342" w:rsidRDefault="00893242" w:rsidP="00893242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B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1DFF044" w14:textId="77777777" w:rsidR="00893242" w:rsidRDefault="00893242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E8661" w14:textId="77777777" w:rsidR="00893242" w:rsidRDefault="008932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CC2CFB"/>
    <w:multiLevelType w:val="hybridMultilevel"/>
    <w:tmpl w:val="8E76E94A"/>
    <w:lvl w:ilvl="0" w:tplc="811E04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DCA9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3621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1A3A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E21C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3CCF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A484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B286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788E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75"/>
    <w:rsid w:val="00026058"/>
    <w:rsid w:val="001C7EB5"/>
    <w:rsid w:val="0065499C"/>
    <w:rsid w:val="00687A2A"/>
    <w:rsid w:val="00775C75"/>
    <w:rsid w:val="00893242"/>
    <w:rsid w:val="008A7303"/>
    <w:rsid w:val="008B7180"/>
    <w:rsid w:val="00B5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E7F88"/>
  <w15:chartTrackingRefBased/>
  <w15:docId w15:val="{CB655193-5B7B-4217-A6A1-D8DA2B97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5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32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242"/>
  </w:style>
  <w:style w:type="paragraph" w:styleId="Footer">
    <w:name w:val="footer"/>
    <w:basedOn w:val="Normal"/>
    <w:link w:val="FooterChar"/>
    <w:uiPriority w:val="99"/>
    <w:unhideWhenUsed/>
    <w:rsid w:val="008932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7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5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9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7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8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7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5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9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3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6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2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995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0A33B2DDFA44AF370DB4FE28EBC2" ma:contentTypeVersion="1" ma:contentTypeDescription="Create a new document." ma:contentTypeScope="" ma:versionID="8f6ea807d170e26dcbdb698926d04e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95123E-5F39-471D-B4F1-3AED7A1B5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4D13EE-3EEF-4B46-9D1E-7C4EA68F04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A968D0-5DD4-4893-9789-91ACB16208BD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17EB892D</Template>
  <TotalTime>1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Pullen</dc:creator>
  <cp:keywords/>
  <dc:description/>
  <cp:lastModifiedBy>Andy Pullen</cp:lastModifiedBy>
  <cp:revision>3</cp:revision>
  <dcterms:created xsi:type="dcterms:W3CDTF">2017-03-19T17:50:00Z</dcterms:created>
  <dcterms:modified xsi:type="dcterms:W3CDTF">2017-03-19T17:53:00Z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0x010100B6890A33B2DDFA44AF370DB4FE28EBC2</vt:lpwstr>
  </property>
</Properties>
</file>