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8B8DC" w14:textId="77777777" w:rsidR="00C27ACE" w:rsidRPr="00C27ACE" w:rsidRDefault="00C27ACE" w:rsidP="00C27ACE">
      <w:pPr>
        <w:rPr>
          <w:sz w:val="16"/>
          <w:szCs w:val="16"/>
        </w:rPr>
      </w:pPr>
    </w:p>
    <w:p w14:paraId="27389409" w14:textId="77777777" w:rsidR="00C27ACE" w:rsidRDefault="00C27ACE" w:rsidP="00C27ACE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UNIT 4</w:t>
      </w:r>
    </w:p>
    <w:p w14:paraId="4093D504" w14:textId="77777777" w:rsidR="00C27ACE" w:rsidRDefault="00C27ACE" w:rsidP="00C27ACE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Performing Arts In The Community</w:t>
      </w:r>
    </w:p>
    <w:p w14:paraId="025FD9B1" w14:textId="77777777" w:rsidR="00C27ACE" w:rsidRDefault="00C27ACE" w:rsidP="00C27ACE">
      <w:pPr>
        <w:rPr>
          <w:rFonts w:asciiTheme="majorHAnsi" w:hAnsiTheme="majorHAnsi"/>
          <w:sz w:val="40"/>
          <w:szCs w:val="40"/>
        </w:rPr>
      </w:pPr>
    </w:p>
    <w:p w14:paraId="322F099C" w14:textId="14339C18" w:rsidR="00C27ACE" w:rsidRDefault="00451F20" w:rsidP="00C27ACE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PROJECT PLAN</w:t>
      </w:r>
    </w:p>
    <w:p w14:paraId="74AA2278" w14:textId="77777777" w:rsidR="00451F20" w:rsidRDefault="00451F20" w:rsidP="00451F20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tbl>
      <w:tblPr>
        <w:tblStyle w:val="TableGrid"/>
        <w:tblW w:w="9464" w:type="dxa"/>
        <w:tblInd w:w="-113" w:type="dxa"/>
        <w:tblLook w:val="04A0" w:firstRow="1" w:lastRow="0" w:firstColumn="1" w:lastColumn="0" w:noHBand="0" w:noVBand="1"/>
      </w:tblPr>
      <w:tblGrid>
        <w:gridCol w:w="9464"/>
      </w:tblGrid>
      <w:tr w:rsidR="00451F20" w:rsidRPr="00D86BFC" w14:paraId="1DCE0DEE" w14:textId="77777777" w:rsidTr="00451F20">
        <w:tc>
          <w:tcPr>
            <w:tcW w:w="9464" w:type="dxa"/>
            <w:shd w:val="clear" w:color="auto" w:fill="D9D9D9" w:themeFill="background1" w:themeFillShade="D9"/>
          </w:tcPr>
          <w:p w14:paraId="3DF93E0B" w14:textId="77777777" w:rsidR="00451F20" w:rsidRPr="00D86BFC" w:rsidRDefault="00451F20" w:rsidP="00E819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OVERVIEW</w:t>
            </w:r>
          </w:p>
        </w:tc>
      </w:tr>
      <w:tr w:rsidR="00451F20" w:rsidRPr="00D86BFC" w14:paraId="5B7B0842" w14:textId="77777777" w:rsidTr="00451F20">
        <w:tc>
          <w:tcPr>
            <w:tcW w:w="9464" w:type="dxa"/>
          </w:tcPr>
          <w:p w14:paraId="04F92673" w14:textId="77777777" w:rsidR="00451F20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Summarise here the event.</w:t>
            </w:r>
          </w:p>
          <w:p w14:paraId="6544CC16" w14:textId="77777777" w:rsidR="00451F20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Give a general introduction to what it is about.</w:t>
            </w:r>
          </w:p>
          <w:p w14:paraId="1B565EAE" w14:textId="77777777" w:rsidR="00451F20" w:rsidRPr="00D86BFC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Give Dates of the event.</w:t>
            </w:r>
          </w:p>
        </w:tc>
      </w:tr>
      <w:tr w:rsidR="00451F20" w:rsidRPr="00D86BFC" w14:paraId="769E8AD3" w14:textId="77777777" w:rsidTr="00451F20">
        <w:tc>
          <w:tcPr>
            <w:tcW w:w="9464" w:type="dxa"/>
            <w:shd w:val="clear" w:color="auto" w:fill="D9D9D9" w:themeFill="background1" w:themeFillShade="D9"/>
          </w:tcPr>
          <w:p w14:paraId="19F8BE05" w14:textId="77777777" w:rsidR="00451F20" w:rsidRPr="00D86BFC" w:rsidRDefault="00451F20" w:rsidP="00E81968">
            <w:pPr>
              <w:rPr>
                <w:rFonts w:asciiTheme="minorHAnsi" w:hAnsiTheme="minorHAnsi"/>
                <w:b/>
              </w:rPr>
            </w:pPr>
            <w:r w:rsidRPr="00D86BFC">
              <w:rPr>
                <w:rFonts w:asciiTheme="minorHAnsi" w:hAnsiTheme="minorHAnsi"/>
                <w:b/>
              </w:rPr>
              <w:t xml:space="preserve">OBJECTIVES AND KEY REQUIREMENTS </w:t>
            </w:r>
          </w:p>
        </w:tc>
      </w:tr>
      <w:tr w:rsidR="00451F20" w:rsidRPr="00D86BFC" w14:paraId="4655B17D" w14:textId="77777777" w:rsidTr="00451F20">
        <w:tc>
          <w:tcPr>
            <w:tcW w:w="9464" w:type="dxa"/>
            <w:shd w:val="clear" w:color="auto" w:fill="FFFFFF" w:themeFill="background1"/>
          </w:tcPr>
          <w:p w14:paraId="3B40A5A8" w14:textId="77777777" w:rsidR="00451F20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State your company objectives here. As a starting point:</w:t>
            </w:r>
          </w:p>
          <w:p w14:paraId="3A1FF22D" w14:textId="418E6097" w:rsidR="00451F20" w:rsidRPr="00D86BFC" w:rsidRDefault="00451F20" w:rsidP="00451F20">
            <w:pPr>
              <w:numPr>
                <w:ilvl w:val="0"/>
                <w:numId w:val="3"/>
              </w:numPr>
              <w:tabs>
                <w:tab w:val="num" w:pos="360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</w:rPr>
              <w:t xml:space="preserve">To put on a professional </w:t>
            </w:r>
            <w:r w:rsidR="00CD3383">
              <w:rPr>
                <w:rFonts w:asciiTheme="minorHAnsi" w:hAnsiTheme="minorHAnsi"/>
                <w:sz w:val="20"/>
                <w:szCs w:val="20"/>
              </w:rPr>
              <w:t>community theatre event/tour</w:t>
            </w:r>
            <w:r w:rsidRPr="00D86BFC">
              <w:rPr>
                <w:rFonts w:asciiTheme="minorHAnsi" w:hAnsiTheme="minorHAnsi"/>
                <w:sz w:val="20"/>
                <w:szCs w:val="20"/>
              </w:rPr>
              <w:t xml:space="preserve"> that runs smoothly and safely.</w:t>
            </w:r>
          </w:p>
          <w:p w14:paraId="769A8182" w14:textId="77777777" w:rsidR="00451F20" w:rsidRPr="00D86BFC" w:rsidRDefault="00451F20" w:rsidP="00451F20">
            <w:pPr>
              <w:numPr>
                <w:ilvl w:val="0"/>
                <w:numId w:val="3"/>
              </w:numPr>
              <w:tabs>
                <w:tab w:val="num" w:pos="360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</w:rPr>
              <w:t>Give the audience an enjoyable and positive experience.</w:t>
            </w:r>
          </w:p>
          <w:p w14:paraId="20675E47" w14:textId="77777777" w:rsidR="00451F20" w:rsidRPr="00D86BFC" w:rsidRDefault="00451F20" w:rsidP="00451F20">
            <w:pPr>
              <w:numPr>
                <w:ilvl w:val="0"/>
                <w:numId w:val="3"/>
              </w:numPr>
              <w:tabs>
                <w:tab w:val="num" w:pos="360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</w:rPr>
              <w:t>Promote ClassAction Productions and Godalming College.</w:t>
            </w:r>
          </w:p>
          <w:p w14:paraId="38987B9F" w14:textId="77777777" w:rsidR="00451F20" w:rsidRPr="00D86BFC" w:rsidRDefault="00451F20" w:rsidP="00451F20">
            <w:pPr>
              <w:numPr>
                <w:ilvl w:val="0"/>
                <w:numId w:val="3"/>
              </w:numPr>
              <w:tabs>
                <w:tab w:val="num" w:pos="360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</w:rPr>
              <w:t>Act as advocates for the performing arts.</w:t>
            </w:r>
          </w:p>
          <w:p w14:paraId="4CCB5495" w14:textId="26E9489C" w:rsidR="00451F20" w:rsidRPr="00D86BFC" w:rsidRDefault="00CD3383" w:rsidP="00451F20">
            <w:pPr>
              <w:numPr>
                <w:ilvl w:val="0"/>
                <w:numId w:val="3"/>
              </w:numPr>
              <w:tabs>
                <w:tab w:val="num" w:pos="360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451F20" w:rsidRPr="00D86BFC">
              <w:rPr>
                <w:rFonts w:asciiTheme="minorHAnsi" w:hAnsiTheme="minorHAnsi"/>
                <w:sz w:val="20"/>
                <w:szCs w:val="20"/>
              </w:rPr>
              <w:t>ais</w:t>
            </w:r>
            <w:r>
              <w:rPr>
                <w:rFonts w:asciiTheme="minorHAnsi" w:hAnsiTheme="minorHAnsi"/>
                <w:sz w:val="20"/>
                <w:szCs w:val="20"/>
              </w:rPr>
              <w:t>e awareness for the cause/subject matter</w:t>
            </w:r>
          </w:p>
          <w:p w14:paraId="2F78BF75" w14:textId="77777777" w:rsidR="00451F20" w:rsidRPr="00D86BFC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</w:rPr>
              <w:t>Try and add 5 more bullet points that are specific to your event.</w:t>
            </w:r>
          </w:p>
        </w:tc>
      </w:tr>
      <w:tr w:rsidR="00451F20" w:rsidRPr="00D86BFC" w14:paraId="2FA2D9F1" w14:textId="77777777" w:rsidTr="00451F20">
        <w:tc>
          <w:tcPr>
            <w:tcW w:w="9464" w:type="dxa"/>
            <w:shd w:val="clear" w:color="auto" w:fill="D9D9D9" w:themeFill="background1" w:themeFillShade="D9"/>
          </w:tcPr>
          <w:p w14:paraId="6086D4E9" w14:textId="77777777" w:rsidR="00451F20" w:rsidRPr="00D86BFC" w:rsidRDefault="00451F20" w:rsidP="00E819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APPROACH </w:t>
            </w:r>
          </w:p>
        </w:tc>
      </w:tr>
      <w:tr w:rsidR="00451F20" w:rsidRPr="00D86BFC" w14:paraId="27A58501" w14:textId="77777777" w:rsidTr="00451F20">
        <w:tc>
          <w:tcPr>
            <w:tcW w:w="9464" w:type="dxa"/>
            <w:shd w:val="clear" w:color="auto" w:fill="FFFFFF" w:themeFill="background1"/>
          </w:tcPr>
          <w:p w14:paraId="158FD097" w14:textId="77777777" w:rsidR="00451F20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is the project going to be tackled</w:t>
            </w:r>
          </w:p>
          <w:p w14:paraId="4941E2C2" w14:textId="77777777" w:rsidR="00451F20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will you decide what jobs need fulfilling</w:t>
            </w:r>
          </w:p>
          <w:p w14:paraId="7FA50543" w14:textId="77777777" w:rsidR="00451F20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will you decide who takes what jobs</w:t>
            </w:r>
          </w:p>
          <w:p w14:paraId="78C7E4E8" w14:textId="77777777" w:rsidR="00451F20" w:rsidRPr="00D86BFC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will you monitor progress</w:t>
            </w:r>
          </w:p>
        </w:tc>
      </w:tr>
      <w:tr w:rsidR="00451F20" w:rsidRPr="00D86BFC" w14:paraId="69702687" w14:textId="77777777" w:rsidTr="00451F20">
        <w:tc>
          <w:tcPr>
            <w:tcW w:w="9464" w:type="dxa"/>
            <w:shd w:val="clear" w:color="auto" w:fill="D9D9D9" w:themeFill="background1" w:themeFillShade="D9"/>
          </w:tcPr>
          <w:p w14:paraId="13EC406C" w14:textId="77777777" w:rsidR="00451F20" w:rsidRPr="00D86BFC" w:rsidRDefault="00451F20" w:rsidP="00E819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MAJOR DELIVERABLES AND KEY MILESTONES</w:t>
            </w:r>
          </w:p>
        </w:tc>
      </w:tr>
      <w:tr w:rsidR="00451F20" w:rsidRPr="00D86BFC" w14:paraId="1A79B81E" w14:textId="77777777" w:rsidTr="00451F20">
        <w:tc>
          <w:tcPr>
            <w:tcW w:w="9464" w:type="dxa"/>
            <w:shd w:val="clear" w:color="auto" w:fill="FFFFFF" w:themeFill="background1"/>
          </w:tcPr>
          <w:p w14:paraId="0E830B32" w14:textId="77777777" w:rsidR="00451F20" w:rsidRPr="00D86BFC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  <w:u w:val="single"/>
              </w:rPr>
              <w:t>Deliverables</w:t>
            </w:r>
          </w:p>
          <w:p w14:paraId="54514432" w14:textId="77777777" w:rsidR="00451F20" w:rsidRPr="00D86BFC" w:rsidRDefault="00451F20" w:rsidP="00451F20">
            <w:pPr>
              <w:numPr>
                <w:ilvl w:val="0"/>
                <w:numId w:val="4"/>
              </w:numPr>
              <w:tabs>
                <w:tab w:val="num" w:pos="419"/>
              </w:tabs>
              <w:ind w:left="419"/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</w:rPr>
              <w:t>Performance lasting approx …..</w:t>
            </w:r>
          </w:p>
          <w:p w14:paraId="66A2C71A" w14:textId="77777777" w:rsidR="00451F20" w:rsidRPr="00D86BFC" w:rsidRDefault="00451F20" w:rsidP="00451F20">
            <w:pPr>
              <w:numPr>
                <w:ilvl w:val="0"/>
                <w:numId w:val="4"/>
              </w:numPr>
              <w:tabs>
                <w:tab w:val="num" w:pos="419"/>
              </w:tabs>
              <w:ind w:left="419"/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</w:rPr>
              <w:t>Event publicised in local press</w:t>
            </w:r>
          </w:p>
          <w:p w14:paraId="0DBD13BB" w14:textId="2355B232" w:rsidR="00451F20" w:rsidRPr="00D86BFC" w:rsidRDefault="00451F20" w:rsidP="00451F20">
            <w:pPr>
              <w:numPr>
                <w:ilvl w:val="0"/>
                <w:numId w:val="4"/>
              </w:numPr>
              <w:tabs>
                <w:tab w:val="num" w:pos="419"/>
              </w:tabs>
              <w:ind w:left="419"/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</w:rPr>
              <w:t xml:space="preserve">Creation of </w:t>
            </w:r>
            <w:r w:rsidR="00CD3383">
              <w:rPr>
                <w:rFonts w:asciiTheme="minorHAnsi" w:hAnsiTheme="minorHAnsi"/>
                <w:sz w:val="20"/>
                <w:szCs w:val="20"/>
              </w:rPr>
              <w:t>FOH</w:t>
            </w:r>
            <w:r w:rsidRPr="00D86BFC">
              <w:rPr>
                <w:rFonts w:asciiTheme="minorHAnsi" w:hAnsiTheme="minorHAnsi"/>
                <w:sz w:val="20"/>
                <w:szCs w:val="20"/>
              </w:rPr>
              <w:t xml:space="preserve"> display</w:t>
            </w:r>
          </w:p>
          <w:p w14:paraId="29AA93E6" w14:textId="77777777" w:rsidR="00451F20" w:rsidRPr="00D86BFC" w:rsidRDefault="00451F20" w:rsidP="00451F20">
            <w:pPr>
              <w:numPr>
                <w:ilvl w:val="0"/>
                <w:numId w:val="4"/>
              </w:numPr>
              <w:tabs>
                <w:tab w:val="num" w:pos="419"/>
              </w:tabs>
              <w:ind w:left="419"/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</w:rPr>
              <w:t>Evaluation of the project</w:t>
            </w:r>
          </w:p>
          <w:p w14:paraId="0FF8A36B" w14:textId="77777777" w:rsidR="00451F20" w:rsidRPr="00D86BFC" w:rsidRDefault="00451F20" w:rsidP="00E81968">
            <w:pPr>
              <w:ind w:left="59"/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  <w:u w:val="single"/>
              </w:rPr>
              <w:t>Milestones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(Give rough dates for completion of each) </w:t>
            </w:r>
          </w:p>
          <w:p w14:paraId="50A1F093" w14:textId="77777777" w:rsidR="00451F20" w:rsidRPr="00D86BFC" w:rsidRDefault="00451F20" w:rsidP="00451F20">
            <w:pPr>
              <w:numPr>
                <w:ilvl w:val="0"/>
                <w:numId w:val="5"/>
              </w:numPr>
              <w:tabs>
                <w:tab w:val="num" w:pos="419"/>
              </w:tabs>
              <w:ind w:left="419"/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</w:rPr>
              <w:t>Complete project schedule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F9713C9" w14:textId="77777777" w:rsidR="00451F20" w:rsidRPr="00D86BFC" w:rsidRDefault="00451F20" w:rsidP="00451F20">
            <w:pPr>
              <w:numPr>
                <w:ilvl w:val="0"/>
                <w:numId w:val="5"/>
              </w:numPr>
              <w:tabs>
                <w:tab w:val="num" w:pos="419"/>
              </w:tabs>
              <w:ind w:left="419"/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</w:rPr>
              <w:t>Select charity and contact</w:t>
            </w:r>
          </w:p>
          <w:p w14:paraId="11DF04CD" w14:textId="77777777" w:rsidR="00451F20" w:rsidRPr="00D86BFC" w:rsidRDefault="00451F20" w:rsidP="00451F20">
            <w:pPr>
              <w:numPr>
                <w:ilvl w:val="0"/>
                <w:numId w:val="5"/>
              </w:numPr>
              <w:tabs>
                <w:tab w:val="num" w:pos="419"/>
              </w:tabs>
              <w:ind w:left="419"/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</w:rPr>
              <w:t>Allocate roles to company members</w:t>
            </w:r>
          </w:p>
          <w:p w14:paraId="33C7ECD6" w14:textId="77777777" w:rsidR="00451F20" w:rsidRPr="00D86BFC" w:rsidRDefault="00451F20" w:rsidP="00451F20">
            <w:pPr>
              <w:numPr>
                <w:ilvl w:val="0"/>
                <w:numId w:val="5"/>
              </w:numPr>
              <w:tabs>
                <w:tab w:val="num" w:pos="419"/>
              </w:tabs>
              <w:ind w:left="419"/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</w:rPr>
              <w:t>Marketing / publicity completed</w:t>
            </w:r>
          </w:p>
          <w:p w14:paraId="17D5A8B5" w14:textId="77777777" w:rsidR="00451F20" w:rsidRPr="00D86BFC" w:rsidRDefault="00451F20" w:rsidP="00451F20">
            <w:pPr>
              <w:numPr>
                <w:ilvl w:val="0"/>
                <w:numId w:val="5"/>
              </w:numPr>
              <w:tabs>
                <w:tab w:val="num" w:pos="419"/>
              </w:tabs>
              <w:ind w:left="419"/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</w:rPr>
              <w:t>Production support roles completed</w:t>
            </w:r>
          </w:p>
          <w:p w14:paraId="7AB5EEDC" w14:textId="77777777" w:rsidR="00451F20" w:rsidRPr="00D86BFC" w:rsidRDefault="00451F20" w:rsidP="00451F20">
            <w:pPr>
              <w:numPr>
                <w:ilvl w:val="0"/>
                <w:numId w:val="5"/>
              </w:numPr>
              <w:tabs>
                <w:tab w:val="num" w:pos="419"/>
              </w:tabs>
              <w:ind w:left="419"/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</w:rPr>
              <w:t>Technical rehearsals</w:t>
            </w:r>
          </w:p>
          <w:p w14:paraId="30995639" w14:textId="77777777" w:rsidR="00451F20" w:rsidRDefault="00451F20" w:rsidP="00451F20">
            <w:pPr>
              <w:numPr>
                <w:ilvl w:val="0"/>
                <w:numId w:val="5"/>
              </w:numPr>
              <w:tabs>
                <w:tab w:val="num" w:pos="419"/>
              </w:tabs>
              <w:ind w:left="419"/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</w:rPr>
              <w:t>Performance</w:t>
            </w:r>
          </w:p>
          <w:p w14:paraId="058D9C8E" w14:textId="77777777" w:rsidR="00451F20" w:rsidRDefault="00451F20" w:rsidP="00451F20">
            <w:pPr>
              <w:numPr>
                <w:ilvl w:val="0"/>
                <w:numId w:val="5"/>
              </w:numPr>
              <w:tabs>
                <w:tab w:val="num" w:pos="419"/>
              </w:tabs>
              <w:ind w:left="41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Evaluation and de-brief</w:t>
            </w:r>
          </w:p>
          <w:p w14:paraId="24BBB0E1" w14:textId="77777777" w:rsidR="00451F20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F7D718B" w14:textId="77777777" w:rsidR="00451F20" w:rsidRPr="00D86BFC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State how you will ensure these milestones are reached and what you as a company will do if each milestone is not reached on schedule.</w:t>
            </w:r>
          </w:p>
        </w:tc>
      </w:tr>
      <w:tr w:rsidR="00451F20" w:rsidRPr="00D86BFC" w14:paraId="6C0D5819" w14:textId="77777777" w:rsidTr="00451F20">
        <w:tc>
          <w:tcPr>
            <w:tcW w:w="9464" w:type="dxa"/>
            <w:shd w:val="clear" w:color="auto" w:fill="D9D9D9" w:themeFill="background1" w:themeFillShade="D9"/>
          </w:tcPr>
          <w:p w14:paraId="4A99097A" w14:textId="77777777" w:rsidR="00451F20" w:rsidRPr="00D86BFC" w:rsidRDefault="00451F20" w:rsidP="00E819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SCOPE</w:t>
            </w:r>
          </w:p>
        </w:tc>
      </w:tr>
      <w:tr w:rsidR="00451F20" w:rsidRPr="00D86BFC" w14:paraId="40D1AD1E" w14:textId="77777777" w:rsidTr="00451F20">
        <w:tc>
          <w:tcPr>
            <w:tcW w:w="9464" w:type="dxa"/>
            <w:shd w:val="clear" w:color="auto" w:fill="FFFFFF" w:themeFill="background1"/>
          </w:tcPr>
          <w:p w14:paraId="56F99B8F" w14:textId="77777777" w:rsidR="00451F20" w:rsidRPr="00D86BFC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State everything that is covered by this project</w:t>
            </w:r>
          </w:p>
        </w:tc>
      </w:tr>
      <w:tr w:rsidR="00451F20" w:rsidRPr="00D86BFC" w14:paraId="476456E5" w14:textId="77777777" w:rsidTr="00451F20">
        <w:tc>
          <w:tcPr>
            <w:tcW w:w="9464" w:type="dxa"/>
            <w:shd w:val="clear" w:color="auto" w:fill="D9D9D9" w:themeFill="background1" w:themeFillShade="D9"/>
          </w:tcPr>
          <w:p w14:paraId="46EB2E84" w14:textId="77777777" w:rsidR="00451F20" w:rsidRPr="00D86BFC" w:rsidRDefault="00451F20" w:rsidP="00E819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RESCOURCES NEEDED</w:t>
            </w:r>
          </w:p>
        </w:tc>
      </w:tr>
      <w:tr w:rsidR="00451F20" w:rsidRPr="00D86BFC" w14:paraId="5FEB6FDF" w14:textId="77777777" w:rsidTr="00451F20">
        <w:tc>
          <w:tcPr>
            <w:tcW w:w="9464" w:type="dxa"/>
            <w:shd w:val="clear" w:color="auto" w:fill="FFFFFF" w:themeFill="background1"/>
          </w:tcPr>
          <w:p w14:paraId="6F6659F8" w14:textId="77777777" w:rsidR="00451F20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Briefly discuss all the resources you will need to complete this project.</w:t>
            </w:r>
          </w:p>
          <w:p w14:paraId="5876C835" w14:textId="77777777" w:rsidR="00451F20" w:rsidRPr="00D86BFC" w:rsidRDefault="00451F20" w:rsidP="00E81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Then list all the resources you need to find and where you might find them.</w:t>
            </w:r>
          </w:p>
        </w:tc>
      </w:tr>
      <w:tr w:rsidR="00451F20" w:rsidRPr="00D86BFC" w14:paraId="4ABED96B" w14:textId="77777777" w:rsidTr="00451F20">
        <w:tc>
          <w:tcPr>
            <w:tcW w:w="9464" w:type="dxa"/>
            <w:shd w:val="clear" w:color="auto" w:fill="D9D9D9" w:themeFill="background1" w:themeFillShade="D9"/>
          </w:tcPr>
          <w:p w14:paraId="662F96F3" w14:textId="77777777" w:rsidR="00451F20" w:rsidRPr="00D86BFC" w:rsidRDefault="00451F20" w:rsidP="00E819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ORGANISATION / ROLES AND RESPONSIBILITIES</w:t>
            </w:r>
          </w:p>
        </w:tc>
      </w:tr>
      <w:tr w:rsidR="00451F20" w:rsidRPr="00D86BFC" w14:paraId="3BFDE53F" w14:textId="77777777" w:rsidTr="00451F20">
        <w:tc>
          <w:tcPr>
            <w:tcW w:w="9464" w:type="dxa"/>
            <w:shd w:val="clear" w:color="auto" w:fill="FFFFFF" w:themeFill="background1"/>
          </w:tcPr>
          <w:p w14:paraId="16A7C25A" w14:textId="77777777" w:rsidR="00451F20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Give an overview of all the roles you are employing</w:t>
            </w:r>
          </w:p>
          <w:p w14:paraId="3CD7C06D" w14:textId="1DE49401" w:rsidR="00451F20" w:rsidRPr="00D86BFC" w:rsidRDefault="00451F20" w:rsidP="00CD338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Then state: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See organisational structure for more detailed discussion of roles and responsibilities</w:t>
            </w:r>
          </w:p>
        </w:tc>
      </w:tr>
      <w:tr w:rsidR="00451F20" w:rsidRPr="00D86BFC" w14:paraId="2922FAAF" w14:textId="77777777" w:rsidTr="00451F20">
        <w:tc>
          <w:tcPr>
            <w:tcW w:w="9464" w:type="dxa"/>
            <w:shd w:val="clear" w:color="auto" w:fill="D9D9D9" w:themeFill="background1" w:themeFillShade="D9"/>
          </w:tcPr>
          <w:p w14:paraId="16507EF3" w14:textId="77777777" w:rsidR="00451F20" w:rsidRPr="00D86BFC" w:rsidRDefault="00451F20" w:rsidP="00E819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INTERNAL AND EXTERNAL DEPENDENCIES</w:t>
            </w:r>
          </w:p>
        </w:tc>
      </w:tr>
      <w:tr w:rsidR="00451F20" w:rsidRPr="00D86BFC" w14:paraId="66886EF3" w14:textId="77777777" w:rsidTr="00451F20">
        <w:tc>
          <w:tcPr>
            <w:tcW w:w="9464" w:type="dxa"/>
            <w:shd w:val="clear" w:color="auto" w:fill="FFFFFF" w:themeFill="background1"/>
          </w:tcPr>
          <w:p w14:paraId="3DF7CD36" w14:textId="77777777" w:rsidR="00451F20" w:rsidRPr="00D86BFC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</w:rPr>
              <w:t>What can we control (internal) and what do we need to rely on others for (external)?</w:t>
            </w:r>
          </w:p>
        </w:tc>
      </w:tr>
      <w:tr w:rsidR="00451F20" w:rsidRPr="00D86BFC" w14:paraId="1C54552E" w14:textId="77777777" w:rsidTr="00451F20">
        <w:tc>
          <w:tcPr>
            <w:tcW w:w="9464" w:type="dxa"/>
            <w:shd w:val="clear" w:color="auto" w:fill="D9D9D9" w:themeFill="background1" w:themeFillShade="D9"/>
          </w:tcPr>
          <w:p w14:paraId="1B15546B" w14:textId="77777777" w:rsidR="00451F20" w:rsidRPr="00D86BFC" w:rsidRDefault="00451F20" w:rsidP="00E819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ASSUMPTIONS</w:t>
            </w:r>
          </w:p>
        </w:tc>
      </w:tr>
      <w:tr w:rsidR="00451F20" w:rsidRPr="00D86BFC" w14:paraId="475AC55B" w14:textId="77777777" w:rsidTr="00451F20">
        <w:tc>
          <w:tcPr>
            <w:tcW w:w="9464" w:type="dxa"/>
            <w:shd w:val="clear" w:color="auto" w:fill="FFFFFF" w:themeFill="background1"/>
          </w:tcPr>
          <w:p w14:paraId="6A54840D" w14:textId="77777777" w:rsidR="00451F20" w:rsidRPr="00D86BFC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</w:rPr>
              <w:t>What are we assuming in order to plan this project?</w:t>
            </w:r>
          </w:p>
        </w:tc>
      </w:tr>
      <w:tr w:rsidR="00451F20" w:rsidRPr="00D86BFC" w14:paraId="694A86F0" w14:textId="77777777" w:rsidTr="00451F20">
        <w:tc>
          <w:tcPr>
            <w:tcW w:w="9464" w:type="dxa"/>
            <w:shd w:val="clear" w:color="auto" w:fill="D9D9D9" w:themeFill="background1" w:themeFillShade="D9"/>
          </w:tcPr>
          <w:p w14:paraId="00521DB6" w14:textId="77777777" w:rsidR="00451F20" w:rsidRPr="00D86BFC" w:rsidRDefault="00451F20" w:rsidP="00E819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IMPLEMENTATION STRATEGY</w:t>
            </w:r>
          </w:p>
        </w:tc>
      </w:tr>
      <w:tr w:rsidR="00451F20" w:rsidRPr="00D86BFC" w14:paraId="1F629B93" w14:textId="77777777" w:rsidTr="00451F20">
        <w:tc>
          <w:tcPr>
            <w:tcW w:w="9464" w:type="dxa"/>
            <w:shd w:val="clear" w:color="auto" w:fill="FFFFFF" w:themeFill="background1"/>
          </w:tcPr>
          <w:p w14:paraId="6B278B64" w14:textId="77777777" w:rsidR="00451F20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 w:rsidRPr="00D86BFC">
              <w:rPr>
                <w:rFonts w:asciiTheme="minorHAnsi" w:hAnsiTheme="minorHAnsi"/>
                <w:sz w:val="20"/>
                <w:szCs w:val="20"/>
              </w:rPr>
              <w:t>How will we ensure the deliverables are achieved?</w:t>
            </w:r>
          </w:p>
          <w:p w14:paraId="671B5A43" w14:textId="77777777" w:rsidR="00451F20" w:rsidRPr="00D86BFC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Then state: Please see attached marketing strategy</w:t>
            </w:r>
          </w:p>
        </w:tc>
      </w:tr>
      <w:tr w:rsidR="00451F20" w:rsidRPr="00D86BFC" w14:paraId="393C351F" w14:textId="77777777" w:rsidTr="00451F20">
        <w:tc>
          <w:tcPr>
            <w:tcW w:w="9464" w:type="dxa"/>
            <w:shd w:val="clear" w:color="auto" w:fill="D9D9D9" w:themeFill="background1" w:themeFillShade="D9"/>
          </w:tcPr>
          <w:p w14:paraId="24F72B13" w14:textId="77777777" w:rsidR="00451F20" w:rsidRPr="00D86BFC" w:rsidRDefault="00451F20" w:rsidP="00E819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SCHEDULE</w:t>
            </w:r>
          </w:p>
        </w:tc>
      </w:tr>
      <w:tr w:rsidR="00451F20" w:rsidRPr="00D86BFC" w14:paraId="7439FED1" w14:textId="77777777" w:rsidTr="00451F20">
        <w:tc>
          <w:tcPr>
            <w:tcW w:w="9464" w:type="dxa"/>
            <w:shd w:val="clear" w:color="auto" w:fill="FFFFFF" w:themeFill="background1"/>
          </w:tcPr>
          <w:p w14:paraId="55CEA919" w14:textId="77777777" w:rsidR="00451F20" w:rsidRPr="00D86BFC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State: Please see attached production schedule</w:t>
            </w:r>
          </w:p>
        </w:tc>
      </w:tr>
      <w:tr w:rsidR="00451F20" w:rsidRPr="00D86BFC" w14:paraId="22351E03" w14:textId="77777777" w:rsidTr="00451F20">
        <w:tc>
          <w:tcPr>
            <w:tcW w:w="9464" w:type="dxa"/>
            <w:shd w:val="clear" w:color="auto" w:fill="D9D9D9" w:themeFill="background1" w:themeFillShade="D9"/>
          </w:tcPr>
          <w:p w14:paraId="6FF196DA" w14:textId="77777777" w:rsidR="00451F20" w:rsidRPr="00D86BFC" w:rsidRDefault="00451F20" w:rsidP="00E819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RISK ASSESSMENT AND ISSUE MANAGEMENT</w:t>
            </w:r>
          </w:p>
        </w:tc>
      </w:tr>
      <w:tr w:rsidR="00451F20" w:rsidRPr="00D86BFC" w14:paraId="58705C73" w14:textId="77777777" w:rsidTr="00451F20">
        <w:tc>
          <w:tcPr>
            <w:tcW w:w="9464" w:type="dxa"/>
            <w:shd w:val="clear" w:color="auto" w:fill="FFFFFF" w:themeFill="background1"/>
          </w:tcPr>
          <w:p w14:paraId="6ACD1375" w14:textId="77777777" w:rsidR="00451F20" w:rsidRPr="00D86BFC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Discuss how you as a company will deal with these issues</w:t>
            </w:r>
          </w:p>
        </w:tc>
      </w:tr>
      <w:tr w:rsidR="00451F20" w:rsidRPr="00D86BFC" w14:paraId="74F554D3" w14:textId="77777777" w:rsidTr="00451F20">
        <w:tc>
          <w:tcPr>
            <w:tcW w:w="9464" w:type="dxa"/>
            <w:shd w:val="clear" w:color="auto" w:fill="D9D9D9" w:themeFill="background1" w:themeFillShade="D9"/>
          </w:tcPr>
          <w:p w14:paraId="699785CF" w14:textId="77777777" w:rsidR="00451F20" w:rsidRPr="008A541B" w:rsidRDefault="00451F20" w:rsidP="00E819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QUALITY ASSURANCE AND CONTROL</w:t>
            </w:r>
          </w:p>
        </w:tc>
      </w:tr>
      <w:tr w:rsidR="00451F20" w:rsidRPr="00D86BFC" w14:paraId="101DAF3B" w14:textId="77777777" w:rsidTr="00451F20">
        <w:tc>
          <w:tcPr>
            <w:tcW w:w="9464" w:type="dxa"/>
            <w:shd w:val="clear" w:color="auto" w:fill="FFFFFF" w:themeFill="background1"/>
          </w:tcPr>
          <w:p w14:paraId="02C421CF" w14:textId="77777777" w:rsidR="00451F20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Discuss how you as a company will deal with these issues</w:t>
            </w:r>
          </w:p>
          <w:p w14:paraId="3951BF1E" w14:textId="77777777" w:rsidR="00451F20" w:rsidRPr="00D86BFC" w:rsidRDefault="00451F20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Discuss how you will measure audience experience</w:t>
            </w:r>
          </w:p>
        </w:tc>
      </w:tr>
    </w:tbl>
    <w:p w14:paraId="5DD81FEE" w14:textId="77777777" w:rsidR="00451F20" w:rsidRDefault="00451F20" w:rsidP="00451F20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474DE1D3" w14:textId="77777777" w:rsidR="00451F20" w:rsidRDefault="00451F20" w:rsidP="00451F20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11DD38DE" w14:textId="77777777" w:rsidR="00451F20" w:rsidRDefault="00451F20" w:rsidP="00451F20">
      <w:pPr>
        <w:rPr>
          <w:rFonts w:asciiTheme="minorHAnsi" w:hAnsiTheme="minorHAnsi"/>
          <w:sz w:val="22"/>
          <w:szCs w:val="22"/>
        </w:rPr>
      </w:pPr>
    </w:p>
    <w:p w14:paraId="6EDB4EA0" w14:textId="77777777" w:rsidR="00451F20" w:rsidRDefault="00451F20" w:rsidP="00451F2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5476A15E" w14:textId="77777777" w:rsidR="00451F20" w:rsidRPr="00775C75" w:rsidRDefault="00451F20" w:rsidP="00C27ACE">
      <w:pPr>
        <w:rPr>
          <w:rFonts w:asciiTheme="majorHAnsi" w:hAnsiTheme="majorHAnsi"/>
          <w:b/>
          <w:sz w:val="40"/>
          <w:szCs w:val="40"/>
        </w:rPr>
      </w:pPr>
    </w:p>
    <w:sectPr w:rsidR="00451F20" w:rsidRPr="00775C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BCD46" w14:textId="77777777" w:rsidR="00451F20" w:rsidRDefault="00451F20" w:rsidP="00451F20">
      <w:r>
        <w:separator/>
      </w:r>
    </w:p>
  </w:endnote>
  <w:endnote w:type="continuationSeparator" w:id="0">
    <w:p w14:paraId="5A032BED" w14:textId="77777777" w:rsidR="00451F20" w:rsidRDefault="00451F20" w:rsidP="0045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2E8E8" w14:textId="77777777" w:rsidR="00CD3383" w:rsidRDefault="00CD33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57E09" w14:textId="77777777" w:rsidR="00CD3383" w:rsidRDefault="00CD3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0B12A" w14:textId="77777777" w:rsidR="00CD3383" w:rsidRDefault="00CD3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53849" w14:textId="77777777" w:rsidR="00451F20" w:rsidRDefault="00451F20" w:rsidP="00451F20">
      <w:r>
        <w:separator/>
      </w:r>
    </w:p>
  </w:footnote>
  <w:footnote w:type="continuationSeparator" w:id="0">
    <w:p w14:paraId="7CFF5ED2" w14:textId="77777777" w:rsidR="00451F20" w:rsidRDefault="00451F20" w:rsidP="0045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3E947" w14:textId="77777777" w:rsidR="00CD3383" w:rsidRDefault="00CD33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4E19D" w14:textId="6EB80E21" w:rsidR="00451F20" w:rsidRDefault="00451F20">
    <w:pPr>
      <w:pStyle w:val="Header"/>
    </w:pPr>
    <w:r>
      <w:rPr>
        <w:rFonts w:asciiTheme="minorHAnsi" w:hAnsiTheme="minorHAnsi"/>
        <w:b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02FFE0" wp14:editId="6EB98D66">
              <wp:simplePos x="0" y="0"/>
              <wp:positionH relativeFrom="margin">
                <wp:posOffset>4664710</wp:posOffset>
              </wp:positionH>
              <wp:positionV relativeFrom="paragraph">
                <wp:posOffset>-68580</wp:posOffset>
              </wp:positionV>
              <wp:extent cx="1234440" cy="429260"/>
              <wp:effectExtent l="0" t="0" r="22860" b="27940"/>
              <wp:wrapNone/>
              <wp:docPr id="1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829B01" w14:textId="77777777" w:rsidR="00451F20" w:rsidRDefault="00451F20" w:rsidP="00451F20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LEARNING AIM:</w:t>
                          </w:r>
                        </w:p>
                        <w:p w14:paraId="1E814085" w14:textId="77777777" w:rsidR="00451F20" w:rsidRPr="00D10342" w:rsidRDefault="00451F20" w:rsidP="00451F20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2FFE0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6" type="#_x0000_t202" style="position:absolute;margin-left:367.3pt;margin-top:-5.4pt;width:97.2pt;height:33.8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">
              <v:textbox>
                <w:txbxContent>
                  <w:p w14:paraId="25829B01" w14:textId="77777777" w:rsidR="00451F20" w:rsidRDefault="00451F20" w:rsidP="00451F20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LEARNING AIM:</w:t>
                    </w:r>
                  </w:p>
                  <w:p w14:paraId="1E814085" w14:textId="77777777" w:rsidR="00451F20" w:rsidRPr="00D10342" w:rsidRDefault="00451F20" w:rsidP="00451F20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742B6DA" w14:textId="77777777" w:rsidR="00451F20" w:rsidRDefault="00451F2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41681" w14:textId="77777777" w:rsidR="00CD3383" w:rsidRDefault="00CD33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0BA4"/>
    <w:multiLevelType w:val="hybridMultilevel"/>
    <w:tmpl w:val="88049E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B3043"/>
    <w:multiLevelType w:val="hybridMultilevel"/>
    <w:tmpl w:val="CB3078C8"/>
    <w:lvl w:ilvl="0" w:tplc="0809000B">
      <w:start w:val="1"/>
      <w:numFmt w:val="bullet"/>
      <w:lvlText w:val="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E15AA"/>
    <w:multiLevelType w:val="hybridMultilevel"/>
    <w:tmpl w:val="8896785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237EC0"/>
    <w:multiLevelType w:val="hybridMultilevel"/>
    <w:tmpl w:val="7680A40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72993"/>
    <w:multiLevelType w:val="hybridMultilevel"/>
    <w:tmpl w:val="647E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CE"/>
    <w:rsid w:val="001C7EB5"/>
    <w:rsid w:val="00451F20"/>
    <w:rsid w:val="0065499C"/>
    <w:rsid w:val="00687A2A"/>
    <w:rsid w:val="008A7303"/>
    <w:rsid w:val="00B53AE2"/>
    <w:rsid w:val="00C27ACE"/>
    <w:rsid w:val="00C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284C7"/>
  <w15:chartTrackingRefBased/>
  <w15:docId w15:val="{352528D0-D16C-4313-92D7-973030D2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A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7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F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F2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1F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F2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E0F37-0FD6-49A8-833E-E09CC9674089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0CF4BF-C873-4EDF-9273-B19C427B0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F88EB-A2B2-4A26-84E0-671302CD2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17EB892D</Template>
  <TotalTime>2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3</cp:revision>
  <dcterms:created xsi:type="dcterms:W3CDTF">2017-03-19T17:52:00Z</dcterms:created>
  <dcterms:modified xsi:type="dcterms:W3CDTF">2017-03-19T17:55:00Z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