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Code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M = male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F=Female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B = Both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 xml:space="preserve">N = Gender neutral 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 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Monologues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Posh (M)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Hugo; Page 66-67. Alistair; Page 100-101. Lord Riot 115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Carmen Disruption (B</w:t>
      </w:r>
      <w:r w:rsidRPr="005F70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Don Jose; Page 9-10. Michaela; 12-13 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228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Many Moons (M</w:t>
      </w: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Robert; Page 16-17. Ollie; 17-19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Orca (F)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Fan; Page 16-17 and 41-42. 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Monsters (F)</w:t>
      </w:r>
      <w:r w:rsidR="0092287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James’ Mother; Page 73-74.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Lungs (F)</w:t>
      </w:r>
      <w:r w:rsidR="009228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92287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W; Page 18-20</w:t>
      </w:r>
    </w:p>
    <w:p w:rsidR="00922878" w:rsidRPr="005F7074" w:rsidRDefault="00922878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Frozen (M</w:t>
      </w:r>
      <w:r w:rsidR="005F7074"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Ralph; Page 106 - 109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People, Places and Things (B)</w:t>
      </w:r>
      <w:r w:rsidR="0092287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Mark; Page 84-86 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Every Brilliant Thing (N)</w:t>
      </w:r>
      <w:r w:rsidR="002973C3" w:rsidRP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Narrator; 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Page 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20-21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Emma; Page 88-90</w:t>
      </w:r>
    </w:p>
    <w:p w:rsidR="005F7074" w:rsidRPr="005F7074" w:rsidRDefault="005F7074" w:rsidP="005F7074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F70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Five Kinds of Silence (B)</w:t>
      </w:r>
      <w:r w:rsidR="002973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Billy; Page 8-9. Mary; 19-20</w:t>
      </w:r>
      <w:bookmarkStart w:id="0" w:name="_GoBack"/>
      <w:bookmarkEnd w:id="0"/>
    </w:p>
    <w:p w:rsidR="00B96A2F" w:rsidRDefault="00B96A2F"/>
    <w:sectPr w:rsidR="00B9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4"/>
    <w:rsid w:val="002973C3"/>
    <w:rsid w:val="005F7074"/>
    <w:rsid w:val="00922878"/>
    <w:rsid w:val="00B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C36B"/>
  <w15:chartTrackingRefBased/>
  <w15:docId w15:val="{24E1274A-9C9E-478E-9A13-4C8997EE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29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9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8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78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3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24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5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611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24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276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99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40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44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8581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92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719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4632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8594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835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1586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68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6487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949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3517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2914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35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0484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9853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149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2224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5398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308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9495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962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705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134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4514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36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5906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911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461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7919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47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8141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2140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878286F1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Stagg</dc:creator>
  <cp:keywords/>
  <dc:description/>
  <cp:lastModifiedBy>Ryan Stagg</cp:lastModifiedBy>
  <cp:revision>1</cp:revision>
  <dcterms:created xsi:type="dcterms:W3CDTF">2018-09-07T10:43:00Z</dcterms:created>
  <dcterms:modified xsi:type="dcterms:W3CDTF">2018-09-07T11:09:00Z</dcterms:modified>
</cp:coreProperties>
</file>