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9410" w14:textId="77777777" w:rsidR="007D771E" w:rsidRDefault="007D771E" w:rsidP="00401E70">
      <w:pPr>
        <w:spacing w:after="0"/>
      </w:pPr>
    </w:p>
    <w:p w14:paraId="6632DDF6" w14:textId="52572E5B" w:rsidR="00401E70" w:rsidRDefault="00401E70" w:rsidP="00401E70">
      <w:pPr>
        <w:spacing w:after="0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EVALUATION OF</w:t>
      </w:r>
      <w:r w:rsidRPr="00401E70">
        <w:rPr>
          <w:color w:val="FF0000"/>
          <w:sz w:val="40"/>
          <w:szCs w:val="40"/>
          <w:u w:val="single"/>
        </w:rPr>
        <w:t xml:space="preserve"> </w:t>
      </w:r>
      <w:r w:rsidR="00FC3C30">
        <w:rPr>
          <w:color w:val="FF0000"/>
          <w:sz w:val="40"/>
          <w:szCs w:val="40"/>
          <w:u w:val="single"/>
        </w:rPr>
        <w:t>SKILLS DEVELOPMENT (PERSONAL)</w:t>
      </w:r>
    </w:p>
    <w:p w14:paraId="10F34A4A" w14:textId="0846A945" w:rsidR="00401E70" w:rsidRDefault="00FC3C30" w:rsidP="00401E70">
      <w:pPr>
        <w:spacing w:after="0"/>
        <w:rPr>
          <w:color w:val="FF0000"/>
          <w:sz w:val="20"/>
          <w:szCs w:val="24"/>
          <w:u w:val="single"/>
        </w:rPr>
      </w:pPr>
      <w:r>
        <w:rPr>
          <w:color w:val="FF0000"/>
          <w:sz w:val="20"/>
          <w:szCs w:val="24"/>
          <w:u w:val="single"/>
        </w:rPr>
        <w:t>Aim to cover just over 1.5 sides for this work</w:t>
      </w:r>
    </w:p>
    <w:p w14:paraId="74B26583" w14:textId="77777777" w:rsidR="00FC3C30" w:rsidRPr="00401E70" w:rsidRDefault="00FC3C30" w:rsidP="00401E70">
      <w:pPr>
        <w:spacing w:after="0"/>
        <w:rPr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01E70" w14:paraId="1DFA703E" w14:textId="77777777" w:rsidTr="00FC3C30">
        <w:tc>
          <w:tcPr>
            <w:tcW w:w="5240" w:type="dxa"/>
          </w:tcPr>
          <w:p w14:paraId="6075B054" w14:textId="5598AE7F" w:rsidR="00401E70" w:rsidRPr="00401E70" w:rsidRDefault="00401E70" w:rsidP="00401E70">
            <w:pPr>
              <w:rPr>
                <w:b/>
                <w:color w:val="FF0000"/>
                <w:sz w:val="24"/>
                <w:szCs w:val="24"/>
              </w:rPr>
            </w:pPr>
            <w:r w:rsidRPr="00401E70">
              <w:rPr>
                <w:b/>
                <w:color w:val="FF0000"/>
                <w:sz w:val="32"/>
                <w:szCs w:val="24"/>
              </w:rPr>
              <w:t>PASS</w:t>
            </w:r>
            <w:r w:rsidR="00FC3C30">
              <w:rPr>
                <w:b/>
                <w:color w:val="FF0000"/>
                <w:sz w:val="32"/>
                <w:szCs w:val="24"/>
              </w:rPr>
              <w:t>/MERIT/DISTINCTION</w:t>
            </w:r>
            <w:r w:rsidRPr="00401E70">
              <w:rPr>
                <w:b/>
                <w:color w:val="FF0000"/>
                <w:sz w:val="32"/>
                <w:szCs w:val="24"/>
              </w:rPr>
              <w:t xml:space="preserve"> ASSESSED</w:t>
            </w:r>
          </w:p>
        </w:tc>
      </w:tr>
    </w:tbl>
    <w:p w14:paraId="0DD7E10C" w14:textId="77777777" w:rsidR="00B01C92" w:rsidRDefault="00B01C92" w:rsidP="00B01C92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C92" w14:paraId="350D0DBC" w14:textId="77777777" w:rsidTr="00CA0E66">
        <w:tc>
          <w:tcPr>
            <w:tcW w:w="14174" w:type="dxa"/>
            <w:shd w:val="clear" w:color="auto" w:fill="D9D9D9" w:themeFill="background1" w:themeFillShade="D9"/>
          </w:tcPr>
          <w:p w14:paraId="2DE13DD0" w14:textId="63093162" w:rsidR="00B01C92" w:rsidRPr="00FC3C30" w:rsidRDefault="00FC3C30" w:rsidP="00FC3C30">
            <w:pPr>
              <w:rPr>
                <w:b/>
              </w:rPr>
            </w:pPr>
            <w:r w:rsidRPr="00FC3C30">
              <w:rPr>
                <w:rFonts w:ascii="Helvetica" w:hAnsi="Helvetica"/>
                <w:b/>
                <w:sz w:val="24"/>
                <w:szCs w:val="24"/>
              </w:rPr>
              <w:t xml:space="preserve">Why is a developed voice important for a professional </w:t>
            </w:r>
            <w:r w:rsidRPr="00FC3C30">
              <w:rPr>
                <w:rFonts w:ascii="Helvetica" w:hAnsi="Helvetica"/>
                <w:b/>
                <w:sz w:val="24"/>
                <w:szCs w:val="24"/>
              </w:rPr>
              <w:t>practitioner?</w:t>
            </w:r>
          </w:p>
        </w:tc>
      </w:tr>
      <w:tr w:rsidR="00B01C92" w14:paraId="1C33D4E8" w14:textId="77777777" w:rsidTr="00CA0E66">
        <w:tc>
          <w:tcPr>
            <w:tcW w:w="14174" w:type="dxa"/>
          </w:tcPr>
          <w:p w14:paraId="50D4AF7A" w14:textId="77777777" w:rsidR="00B01C92" w:rsidRDefault="00B01C92" w:rsidP="00CA0E66">
            <w:pPr>
              <w:rPr>
                <w:sz w:val="20"/>
                <w:szCs w:val="20"/>
              </w:rPr>
            </w:pPr>
          </w:p>
          <w:p w14:paraId="0A5CAE6B" w14:textId="77777777" w:rsidR="00B01C92" w:rsidRDefault="00B01C92" w:rsidP="00CA0E66">
            <w:pPr>
              <w:rPr>
                <w:sz w:val="20"/>
                <w:szCs w:val="20"/>
              </w:rPr>
            </w:pPr>
          </w:p>
          <w:p w14:paraId="209C0335" w14:textId="77777777" w:rsidR="00B01C92" w:rsidRPr="00964682" w:rsidRDefault="00B01C92" w:rsidP="00CA0E66">
            <w:pPr>
              <w:rPr>
                <w:sz w:val="20"/>
                <w:szCs w:val="20"/>
              </w:rPr>
            </w:pPr>
          </w:p>
        </w:tc>
      </w:tr>
    </w:tbl>
    <w:p w14:paraId="0B7B9B28" w14:textId="77777777" w:rsidR="00B01C92" w:rsidRPr="00401E70" w:rsidRDefault="00B01C92" w:rsidP="00B01C92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C92" w14:paraId="21244262" w14:textId="77777777" w:rsidTr="00CA0E66">
        <w:tc>
          <w:tcPr>
            <w:tcW w:w="14174" w:type="dxa"/>
            <w:shd w:val="clear" w:color="auto" w:fill="D9D9D9" w:themeFill="background1" w:themeFillShade="D9"/>
          </w:tcPr>
          <w:p w14:paraId="1FFBFCF7" w14:textId="0469C637" w:rsidR="00B01C92" w:rsidRPr="00FC3C30" w:rsidRDefault="00FC3C30" w:rsidP="00FC3C30">
            <w:pPr>
              <w:rPr>
                <w:b/>
              </w:rPr>
            </w:pPr>
            <w:r w:rsidRPr="00FC3C30">
              <w:rPr>
                <w:rFonts w:ascii="Helvetica" w:hAnsi="Helvetica"/>
                <w:b/>
                <w:sz w:val="24"/>
                <w:szCs w:val="24"/>
              </w:rPr>
              <w:t xml:space="preserve">What are your </w:t>
            </w:r>
            <w:r w:rsidRPr="00FC3C30">
              <w:rPr>
                <w:rFonts w:ascii="Helvetica" w:hAnsi="Helvetica"/>
                <w:b/>
                <w:sz w:val="24"/>
                <w:szCs w:val="24"/>
              </w:rPr>
              <w:t xml:space="preserve">vocal </w:t>
            </w:r>
            <w:r w:rsidRPr="00FC3C30">
              <w:rPr>
                <w:rFonts w:ascii="Helvetica" w:hAnsi="Helvetica"/>
                <w:b/>
                <w:sz w:val="24"/>
                <w:szCs w:val="24"/>
              </w:rPr>
              <w:t>weaknesses</w:t>
            </w:r>
            <w:r w:rsidRPr="00FC3C30">
              <w:rPr>
                <w:rFonts w:ascii="Helvetica" w:hAnsi="Helvetica"/>
                <w:b/>
                <w:sz w:val="24"/>
                <w:szCs w:val="24"/>
              </w:rPr>
              <w:t>?</w:t>
            </w:r>
          </w:p>
        </w:tc>
      </w:tr>
      <w:tr w:rsidR="00B01C92" w14:paraId="76303EE8" w14:textId="77777777" w:rsidTr="00CA0E66">
        <w:tc>
          <w:tcPr>
            <w:tcW w:w="14174" w:type="dxa"/>
          </w:tcPr>
          <w:p w14:paraId="07137B5A" w14:textId="77777777" w:rsidR="00B01C92" w:rsidRDefault="00B01C92" w:rsidP="00CA0E66">
            <w:pPr>
              <w:rPr>
                <w:sz w:val="20"/>
                <w:szCs w:val="20"/>
              </w:rPr>
            </w:pPr>
          </w:p>
          <w:p w14:paraId="116FE5B1" w14:textId="77777777" w:rsidR="00B01C92" w:rsidRDefault="00B01C92" w:rsidP="00CA0E66">
            <w:pPr>
              <w:rPr>
                <w:sz w:val="20"/>
                <w:szCs w:val="20"/>
              </w:rPr>
            </w:pPr>
          </w:p>
          <w:p w14:paraId="0CCB8169" w14:textId="77777777" w:rsidR="00B01C92" w:rsidRPr="00964682" w:rsidRDefault="00B01C92" w:rsidP="00CA0E66">
            <w:pPr>
              <w:rPr>
                <w:sz w:val="20"/>
                <w:szCs w:val="20"/>
              </w:rPr>
            </w:pPr>
          </w:p>
        </w:tc>
      </w:tr>
    </w:tbl>
    <w:p w14:paraId="33EA391A" w14:textId="2AE62A17" w:rsidR="00B01C92" w:rsidRDefault="00B01C92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C30" w14:paraId="38C2714D" w14:textId="77777777" w:rsidTr="00D4416F">
        <w:tc>
          <w:tcPr>
            <w:tcW w:w="14174" w:type="dxa"/>
            <w:shd w:val="clear" w:color="auto" w:fill="D9D9D9" w:themeFill="background1" w:themeFillShade="D9"/>
          </w:tcPr>
          <w:p w14:paraId="56C75987" w14:textId="495E3B39" w:rsidR="00FC3C30" w:rsidRPr="00FC3C30" w:rsidRDefault="00FC3C30" w:rsidP="00FC3C30">
            <w:pPr>
              <w:rPr>
                <w:b/>
              </w:rPr>
            </w:pPr>
            <w:r w:rsidRPr="00FC3C30">
              <w:rPr>
                <w:rFonts w:ascii="Helvetica" w:hAnsi="Helvetica"/>
                <w:b/>
                <w:sz w:val="24"/>
                <w:szCs w:val="24"/>
              </w:rPr>
              <w:t>How do you know this</w:t>
            </w:r>
            <w:r w:rsidRPr="00FC3C30">
              <w:rPr>
                <w:rFonts w:ascii="Helvetica" w:hAnsi="Helvetica"/>
                <w:b/>
                <w:sz w:val="24"/>
                <w:szCs w:val="24"/>
              </w:rPr>
              <w:t>?</w:t>
            </w:r>
          </w:p>
        </w:tc>
      </w:tr>
      <w:tr w:rsidR="00FC3C30" w14:paraId="1D19F7D0" w14:textId="77777777" w:rsidTr="00D4416F">
        <w:tc>
          <w:tcPr>
            <w:tcW w:w="14174" w:type="dxa"/>
          </w:tcPr>
          <w:p w14:paraId="168167F9" w14:textId="77777777" w:rsidR="00FC3C30" w:rsidRDefault="00FC3C30" w:rsidP="00D4416F">
            <w:pPr>
              <w:rPr>
                <w:sz w:val="20"/>
                <w:szCs w:val="20"/>
              </w:rPr>
            </w:pPr>
          </w:p>
          <w:p w14:paraId="7D7E7C7E" w14:textId="77777777" w:rsidR="00FC3C30" w:rsidRDefault="00FC3C30" w:rsidP="00D4416F">
            <w:pPr>
              <w:rPr>
                <w:sz w:val="20"/>
                <w:szCs w:val="20"/>
              </w:rPr>
            </w:pPr>
          </w:p>
          <w:p w14:paraId="787AE116" w14:textId="77777777" w:rsidR="00FC3C30" w:rsidRPr="00964682" w:rsidRDefault="00FC3C30" w:rsidP="00D4416F">
            <w:pPr>
              <w:rPr>
                <w:sz w:val="20"/>
                <w:szCs w:val="20"/>
              </w:rPr>
            </w:pPr>
          </w:p>
        </w:tc>
      </w:tr>
    </w:tbl>
    <w:p w14:paraId="5AE98CFF" w14:textId="0844B2EB" w:rsidR="00FC3C30" w:rsidRDefault="00FC3C30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C30" w14:paraId="4D12111D" w14:textId="77777777" w:rsidTr="00D4416F">
        <w:tc>
          <w:tcPr>
            <w:tcW w:w="14174" w:type="dxa"/>
            <w:shd w:val="clear" w:color="auto" w:fill="D9D9D9" w:themeFill="background1" w:themeFillShade="D9"/>
          </w:tcPr>
          <w:p w14:paraId="1C32346E" w14:textId="10075462" w:rsidR="00FC3C30" w:rsidRPr="00FC3C30" w:rsidRDefault="00FC3C30" w:rsidP="00D4416F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FC3C30">
              <w:rPr>
                <w:rFonts w:ascii="Helvetica" w:hAnsi="Helvetica"/>
                <w:b/>
                <w:sz w:val="24"/>
                <w:szCs w:val="24"/>
              </w:rPr>
              <w:t>How has learning about the biology of the voice helped?</w:t>
            </w:r>
          </w:p>
        </w:tc>
      </w:tr>
      <w:tr w:rsidR="00FC3C30" w14:paraId="2A6E28B3" w14:textId="77777777" w:rsidTr="00D4416F">
        <w:tc>
          <w:tcPr>
            <w:tcW w:w="14174" w:type="dxa"/>
          </w:tcPr>
          <w:p w14:paraId="4927655E" w14:textId="77777777" w:rsidR="00FC3C30" w:rsidRDefault="00FC3C30" w:rsidP="00D4416F">
            <w:pPr>
              <w:rPr>
                <w:sz w:val="20"/>
                <w:szCs w:val="20"/>
              </w:rPr>
            </w:pPr>
          </w:p>
          <w:p w14:paraId="0768AD34" w14:textId="77777777" w:rsidR="00FC3C30" w:rsidRDefault="00FC3C30" w:rsidP="00D4416F">
            <w:pPr>
              <w:rPr>
                <w:sz w:val="20"/>
                <w:szCs w:val="20"/>
              </w:rPr>
            </w:pPr>
          </w:p>
          <w:p w14:paraId="55C96680" w14:textId="77777777" w:rsidR="00FC3C30" w:rsidRPr="00964682" w:rsidRDefault="00FC3C30" w:rsidP="00D4416F">
            <w:pPr>
              <w:rPr>
                <w:sz w:val="20"/>
                <w:szCs w:val="20"/>
              </w:rPr>
            </w:pPr>
          </w:p>
        </w:tc>
      </w:tr>
    </w:tbl>
    <w:p w14:paraId="4E90985E" w14:textId="6091F91F" w:rsidR="00FC3C30" w:rsidRDefault="00FC3C30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C30" w:rsidRPr="00FC3C30" w14:paraId="3A754446" w14:textId="77777777" w:rsidTr="00D4416F">
        <w:tc>
          <w:tcPr>
            <w:tcW w:w="14174" w:type="dxa"/>
            <w:shd w:val="clear" w:color="auto" w:fill="D9D9D9" w:themeFill="background1" w:themeFillShade="D9"/>
          </w:tcPr>
          <w:p w14:paraId="6C8B6381" w14:textId="57E1CB52" w:rsidR="00FC3C30" w:rsidRPr="00FC3C30" w:rsidRDefault="00FC3C30" w:rsidP="00D4416F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FC3C30">
              <w:rPr>
                <w:rFonts w:ascii="Helvetica" w:hAnsi="Helvetica"/>
                <w:b/>
                <w:sz w:val="24"/>
                <w:szCs w:val="24"/>
              </w:rPr>
              <w:t>How has doing the vocal exercises helped</w:t>
            </w:r>
            <w:r w:rsidRPr="00FC3C30">
              <w:rPr>
                <w:rFonts w:ascii="Helvetica" w:hAnsi="Helvetica"/>
                <w:b/>
                <w:sz w:val="24"/>
                <w:szCs w:val="24"/>
              </w:rPr>
              <w:t xml:space="preserve"> and which ones were most useful</w:t>
            </w:r>
            <w:r w:rsidRPr="00FC3C30">
              <w:rPr>
                <w:rFonts w:ascii="Helvetica" w:hAnsi="Helvetica"/>
                <w:b/>
                <w:sz w:val="24"/>
                <w:szCs w:val="24"/>
              </w:rPr>
              <w:t>?</w:t>
            </w:r>
          </w:p>
        </w:tc>
      </w:tr>
      <w:tr w:rsidR="00FC3C30" w14:paraId="00471168" w14:textId="77777777" w:rsidTr="00D4416F">
        <w:tc>
          <w:tcPr>
            <w:tcW w:w="14174" w:type="dxa"/>
          </w:tcPr>
          <w:p w14:paraId="3FC9075F" w14:textId="77777777" w:rsidR="00FC3C30" w:rsidRDefault="00FC3C30" w:rsidP="00D4416F">
            <w:pPr>
              <w:rPr>
                <w:sz w:val="20"/>
                <w:szCs w:val="20"/>
              </w:rPr>
            </w:pPr>
          </w:p>
          <w:p w14:paraId="1E2CAE77" w14:textId="77777777" w:rsidR="00FC3C30" w:rsidRDefault="00FC3C30" w:rsidP="00D4416F">
            <w:pPr>
              <w:rPr>
                <w:sz w:val="20"/>
                <w:szCs w:val="20"/>
              </w:rPr>
            </w:pPr>
          </w:p>
          <w:p w14:paraId="332DD4BC" w14:textId="77777777" w:rsidR="00FC3C30" w:rsidRPr="00964682" w:rsidRDefault="00FC3C30" w:rsidP="00D4416F">
            <w:pPr>
              <w:rPr>
                <w:sz w:val="20"/>
                <w:szCs w:val="20"/>
              </w:rPr>
            </w:pPr>
          </w:p>
        </w:tc>
      </w:tr>
    </w:tbl>
    <w:p w14:paraId="3CC0498E" w14:textId="4716636C" w:rsidR="00FC3C30" w:rsidRPr="00401E70" w:rsidRDefault="00FC3C30" w:rsidP="00FC3C30">
      <w:pPr>
        <w:spacing w:after="0"/>
        <w:rPr>
          <w:sz w:val="24"/>
          <w:szCs w:val="24"/>
          <w:u w:val="single"/>
        </w:rPr>
      </w:pPr>
      <w:bookmarkStart w:id="0" w:name="_GoBack"/>
      <w:bookmarkEnd w:id="0"/>
    </w:p>
    <w:sectPr w:rsidR="00FC3C30" w:rsidRPr="00401E70" w:rsidSect="00401E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AC29" w14:textId="77777777" w:rsidR="00401E70" w:rsidRDefault="00401E70" w:rsidP="00401E70">
      <w:pPr>
        <w:spacing w:after="0" w:line="240" w:lineRule="auto"/>
      </w:pPr>
      <w:r>
        <w:separator/>
      </w:r>
    </w:p>
  </w:endnote>
  <w:endnote w:type="continuationSeparator" w:id="0">
    <w:p w14:paraId="04E6EB64" w14:textId="77777777" w:rsidR="00401E70" w:rsidRDefault="00401E70" w:rsidP="004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FF58" w14:textId="77777777" w:rsidR="00401E70" w:rsidRDefault="00401E70" w:rsidP="00401E70">
      <w:pPr>
        <w:spacing w:after="0" w:line="240" w:lineRule="auto"/>
      </w:pPr>
      <w:r>
        <w:separator/>
      </w:r>
    </w:p>
  </w:footnote>
  <w:footnote w:type="continuationSeparator" w:id="0">
    <w:p w14:paraId="5D53962D" w14:textId="77777777" w:rsidR="00401E70" w:rsidRDefault="00401E70" w:rsidP="0040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1649" w14:textId="77777777" w:rsidR="00401E70" w:rsidRPr="00B44B1F" w:rsidRDefault="00401E70" w:rsidP="00401E70">
    <w:pPr>
      <w:pStyle w:val="Header"/>
      <w:ind w:left="1440"/>
      <w:rPr>
        <w:rFonts w:ascii="Gill Sans MT" w:hAnsi="Gill Sans MT"/>
        <w:b/>
        <w:sz w:val="24"/>
        <w:szCs w:val="24"/>
      </w:rPr>
    </w:pPr>
    <w:r w:rsidRPr="00B44B1F">
      <w:rPr>
        <w:rFonts w:ascii="Gill Sans MT" w:hAnsi="Gill Sans MT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3E5D" wp14:editId="282A41D7">
              <wp:simplePos x="0" y="0"/>
              <wp:positionH relativeFrom="column">
                <wp:posOffset>5334000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3206B" w14:textId="77777777" w:rsidR="00401E70" w:rsidRDefault="00401E70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378F7CDE" w14:textId="77777777" w:rsidR="00401E70" w:rsidRPr="000625A8" w:rsidRDefault="00401E70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16B61BE1" w14:textId="77777777" w:rsidR="00401E70" w:rsidRPr="00B44B1F" w:rsidRDefault="00401E70" w:rsidP="00401E70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93E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0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">
              <v:textbox>
                <w:txbxContent>
                  <w:p w14:paraId="4DD3206B" w14:textId="77777777" w:rsidR="00401E70" w:rsidRDefault="00401E70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378F7CDE" w14:textId="77777777" w:rsidR="00401E70" w:rsidRPr="000625A8" w:rsidRDefault="00401E70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16B61BE1" w14:textId="77777777" w:rsidR="00401E70" w:rsidRPr="00B44B1F" w:rsidRDefault="00401E70" w:rsidP="00401E70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B44B1F">
      <w:rPr>
        <w:rFonts w:ascii="Times New Roman" w:hAnsi="Times New Roman"/>
        <w:b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82C9697" wp14:editId="619A159D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>Extended Certificate / Diploma</w:t>
    </w:r>
  </w:p>
  <w:p w14:paraId="639ACBF4" w14:textId="77777777" w:rsidR="00401E70" w:rsidRPr="00B44B1F" w:rsidRDefault="00401E70" w:rsidP="00401E70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</w:t>
    </w:r>
    <w:r w:rsidRPr="00B44B1F">
      <w:rPr>
        <w:rFonts w:ascii="Gill Sans MT" w:hAnsi="Gill Sans MT"/>
        <w:b/>
        <w:sz w:val="24"/>
        <w:szCs w:val="24"/>
      </w:rPr>
      <w:t>UNIT 2</w:t>
    </w:r>
    <w:r>
      <w:rPr>
        <w:rFonts w:ascii="Gill Sans MT" w:hAnsi="Gill Sans MT"/>
        <w:b/>
        <w:sz w:val="24"/>
        <w:szCs w:val="24"/>
      </w:rPr>
      <w:t>0</w:t>
    </w:r>
    <w:r w:rsidRPr="00B44B1F">
      <w:rPr>
        <w:rFonts w:ascii="Gill Sans MT" w:hAnsi="Gill Sans MT"/>
        <w:b/>
        <w:sz w:val="24"/>
        <w:szCs w:val="24"/>
      </w:rPr>
      <w:t xml:space="preserve"> Developing </w:t>
    </w:r>
    <w:r>
      <w:rPr>
        <w:rFonts w:ascii="Gill Sans MT" w:hAnsi="Gill Sans MT"/>
        <w:b/>
        <w:sz w:val="24"/>
        <w:szCs w:val="24"/>
      </w:rPr>
      <w:t>The Voice For Performance</w:t>
    </w:r>
  </w:p>
  <w:p w14:paraId="448F3CE3" w14:textId="77777777" w:rsidR="00401E70" w:rsidRDefault="00401E70" w:rsidP="00401E70">
    <w:pPr>
      <w:pStyle w:val="Header"/>
      <w:ind w:left="720"/>
    </w:pPr>
    <w:r>
      <w:rPr>
        <w:rFonts w:ascii="Gill Sans MT" w:hAnsi="Gill Sans MT"/>
        <w:b/>
        <w:sz w:val="24"/>
        <w:szCs w:val="24"/>
      </w:rPr>
      <w:t xml:space="preserve">           I.V. AWP</w:t>
    </w:r>
  </w:p>
  <w:p w14:paraId="461FA3DC" w14:textId="77777777" w:rsidR="00401E70" w:rsidRDefault="00401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201"/>
    <w:multiLevelType w:val="hybridMultilevel"/>
    <w:tmpl w:val="0934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70"/>
    <w:rsid w:val="00401E70"/>
    <w:rsid w:val="0040671A"/>
    <w:rsid w:val="005A7711"/>
    <w:rsid w:val="006062A8"/>
    <w:rsid w:val="007D771E"/>
    <w:rsid w:val="00B01C92"/>
    <w:rsid w:val="00B71B17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424B8"/>
  <w15:chartTrackingRefBased/>
  <w15:docId w15:val="{CE0B5F23-CFB9-4AAA-9C80-001E63E9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70"/>
  </w:style>
  <w:style w:type="paragraph" w:styleId="Footer">
    <w:name w:val="footer"/>
    <w:basedOn w:val="Normal"/>
    <w:link w:val="Foot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70"/>
  </w:style>
  <w:style w:type="table" w:styleId="TableGrid">
    <w:name w:val="Table Grid"/>
    <w:basedOn w:val="TableNormal"/>
    <w:uiPriority w:val="59"/>
    <w:rsid w:val="0040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3A4BB-587D-4F15-923E-A0069E7AE813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411C8D-1174-42D7-AEAD-5499D34F3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1C1E-5FAE-461D-A4F1-FE8F7691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6113F1BD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2019-12-18T16:08:00Z</dcterms:created>
  <dcterms:modified xsi:type="dcterms:W3CDTF">2019-12-18T16:11:00Z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