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38" w:rsidRDefault="00670A39" w:rsidP="003305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Changing Place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</w:t>
      </w:r>
      <w:r w:rsidR="003305F5">
        <w:rPr>
          <w:b/>
          <w:sz w:val="28"/>
          <w:szCs w:val="28"/>
          <w:u w:val="single"/>
        </w:rPr>
        <w:t>Handout 6</w:t>
      </w:r>
    </w:p>
    <w:p w:rsidR="003305F5" w:rsidRDefault="003305F5" w:rsidP="003305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Detroit</w:t>
      </w:r>
    </w:p>
    <w:p w:rsidR="00E9572F" w:rsidRDefault="006F2810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118745</wp:posOffset>
                </wp:positionV>
                <wp:extent cx="3152775" cy="1876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did Detroit grow rapidly from 1900 to 1950? Quote figures.</w:t>
                            </w:r>
                          </w:p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Where did the migrants come from?</w:t>
                            </w:r>
                          </w:p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Who were the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big manufacturing car companies?</w:t>
                            </w:r>
                          </w:p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genre of music is Detroit famous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was the sense of place like in Detroit in 1950?</w:t>
                            </w:r>
                          </w:p>
                          <w:p w:rsidR="006F2810" w:rsidRDefault="006F2810" w:rsidP="00D25A08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D25A08" w:rsidRDefault="006F2810" w:rsidP="00D25A08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Default="006F2810" w:rsidP="00D25A08">
                            <w:pPr>
                              <w:pStyle w:val="ListParagraph"/>
                              <w:ind w:left="1440"/>
                              <w:rPr>
                                <w:b/>
                              </w:rPr>
                            </w:pPr>
                          </w:p>
                          <w:p w:rsidR="006F2810" w:rsidRPr="00D25A08" w:rsidRDefault="006F2810" w:rsidP="00D25A08">
                            <w:pPr>
                              <w:pStyle w:val="ListParagraph"/>
                              <w:ind w:left="14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9.35pt;width:248.25pt;height:1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">
                <v:textbox>
                  <w:txbxContent>
                    <w:p w:rsidR="006F2810" w:rsidRDefault="006F2810" w:rsidP="00D25A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did Detroit grow rapidly from 1900 to 1950? Quote figures.</w:t>
                      </w:r>
                    </w:p>
                    <w:p w:rsidR="006F2810" w:rsidRDefault="006F2810" w:rsidP="00D25A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Where did the migrants come from?</w:t>
                      </w:r>
                    </w:p>
                    <w:p w:rsidR="006F2810" w:rsidRDefault="006F2810" w:rsidP="00D25A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Who were the </w:t>
                      </w:r>
                      <w:proofErr w:type="gramStart"/>
                      <w:r>
                        <w:rPr>
                          <w:b/>
                        </w:rPr>
                        <w:t>3</w:t>
                      </w:r>
                      <w:proofErr w:type="gramEnd"/>
                      <w:r>
                        <w:rPr>
                          <w:b/>
                        </w:rPr>
                        <w:t xml:space="preserve"> big manufacturing car companies?</w:t>
                      </w:r>
                    </w:p>
                    <w:p w:rsidR="006F2810" w:rsidRDefault="006F2810" w:rsidP="00D25A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genre of music is Detroit famous </w:t>
                      </w:r>
                      <w:proofErr w:type="gramStart"/>
                      <w:r>
                        <w:rPr>
                          <w:b/>
                        </w:rPr>
                        <w:t>for</w:t>
                      </w:r>
                      <w:proofErr w:type="gramEnd"/>
                      <w:r>
                        <w:rPr>
                          <w:b/>
                        </w:rPr>
                        <w:t>?</w:t>
                      </w:r>
                    </w:p>
                    <w:p w:rsidR="006F2810" w:rsidRDefault="006F2810" w:rsidP="00D25A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was the sense of place like in Detroit in 1950?</w:t>
                      </w:r>
                    </w:p>
                    <w:p w:rsidR="006F2810" w:rsidRDefault="006F2810" w:rsidP="00D25A08">
                      <w:pPr>
                        <w:rPr>
                          <w:b/>
                        </w:rPr>
                      </w:pPr>
                    </w:p>
                    <w:p w:rsidR="006F2810" w:rsidRPr="00D25A08" w:rsidRDefault="006F2810" w:rsidP="00D25A08">
                      <w:pPr>
                        <w:rPr>
                          <w:b/>
                        </w:rPr>
                      </w:pPr>
                    </w:p>
                    <w:p w:rsidR="006F2810" w:rsidRDefault="006F2810" w:rsidP="00D25A08">
                      <w:pPr>
                        <w:pStyle w:val="ListParagraph"/>
                        <w:ind w:left="1440"/>
                        <w:rPr>
                          <w:b/>
                        </w:rPr>
                      </w:pPr>
                    </w:p>
                    <w:p w:rsidR="006F2810" w:rsidRPr="00D25A08" w:rsidRDefault="006F2810" w:rsidP="00D25A08">
                      <w:pPr>
                        <w:pStyle w:val="ListParagraph"/>
                        <w:ind w:left="1440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137795</wp:posOffset>
                </wp:positionV>
                <wp:extent cx="3096895" cy="1419225"/>
                <wp:effectExtent l="0" t="0" r="273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divided is Detroit socially and economically? (Differences between Eastside and Gross Point)</w:t>
                            </w:r>
                          </w:p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222738" w:rsidRDefault="006F28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Why are 8 Mile Road and Alter Road significant landmarks? </w:t>
                            </w:r>
                          </w:p>
                          <w:p w:rsidR="006F2810" w:rsidRDefault="006F2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65.5pt;margin-top:10.85pt;width:243.8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" fillcolor="white [3201]" strokeweight=".5pt">
                <v:textbox>
                  <w:txbxContent>
                    <w:p w:rsidR="006F2810" w:rsidRDefault="006F28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divided is Detroit socially and economically? (Differences between Eastside and Gross Point)</w:t>
                      </w:r>
                    </w:p>
                    <w:p w:rsidR="006F2810" w:rsidRDefault="006F2810">
                      <w:pPr>
                        <w:rPr>
                          <w:b/>
                        </w:rPr>
                      </w:pPr>
                    </w:p>
                    <w:p w:rsidR="006F2810" w:rsidRPr="00222738" w:rsidRDefault="006F28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Why are 8 Mile Road and Alter Road significant landmarks? </w:t>
                      </w:r>
                    </w:p>
                    <w:p w:rsidR="006F2810" w:rsidRDefault="006F2810"/>
                  </w:txbxContent>
                </v:textbox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6F2810">
      <w:pPr>
        <w:rPr>
          <w:sz w:val="28"/>
          <w:szCs w:val="28"/>
        </w:rPr>
      </w:pPr>
      <w:r w:rsidRPr="001E794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1118870</wp:posOffset>
                </wp:positionV>
                <wp:extent cx="2886075" cy="885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What are the endogenous and exogenous factors that have shaped Detroit?</w:t>
                            </w:r>
                          </w:p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Who are the place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1E794E">
                              <w:rPr>
                                <w:b/>
                              </w:rPr>
                              <w:t>makers in Detroit?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pt;margin-top:88.1pt;width:227.25pt;height:6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">
                <v:textbox>
                  <w:txbxContent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What are the endogenous and exogenous factors that have shaped Detroit?</w:t>
                      </w:r>
                    </w:p>
                    <w:p w:rsidR="006F2810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Who are the place</w:t>
                      </w:r>
                      <w:r>
                        <w:rPr>
                          <w:b/>
                        </w:rPr>
                        <w:t>-</w:t>
                      </w:r>
                      <w:r w:rsidRPr="001E794E">
                        <w:rPr>
                          <w:b/>
                        </w:rPr>
                        <w:t>makers in Detroit?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6F2810">
      <w:pPr>
        <w:rPr>
          <w:sz w:val="28"/>
          <w:szCs w:val="28"/>
        </w:rPr>
      </w:pPr>
      <w:r w:rsidRPr="001E794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3388360</wp:posOffset>
                </wp:positionH>
                <wp:positionV relativeFrom="paragraph">
                  <wp:posOffset>411480</wp:posOffset>
                </wp:positionV>
                <wp:extent cx="3105150" cy="4733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 xml:space="preserve">What </w:t>
                            </w:r>
                            <w:proofErr w:type="gramStart"/>
                            <w:r w:rsidRPr="001E794E">
                              <w:rPr>
                                <w:b/>
                              </w:rPr>
                              <w:t>is meant</w:t>
                            </w:r>
                            <w:proofErr w:type="gramEnd"/>
                            <w:r w:rsidRPr="001E794E">
                              <w:rPr>
                                <w:b/>
                              </w:rPr>
                              <w:t xml:space="preserve"> by the term economic resurgence?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 xml:space="preserve">What did the national government do when Detroit </w:t>
                            </w:r>
                            <w:proofErr w:type="gramStart"/>
                            <w:r w:rsidRPr="001E794E">
                              <w:rPr>
                                <w:b/>
                              </w:rPr>
                              <w:t>was declared</w:t>
                            </w:r>
                            <w:proofErr w:type="gramEnd"/>
                            <w:r w:rsidRPr="001E794E">
                              <w:rPr>
                                <w:b/>
                              </w:rPr>
                              <w:t xml:space="preserve"> bankrupt?</w:t>
                            </w:r>
                            <w:r>
                              <w:rPr>
                                <w:b/>
                              </w:rPr>
                              <w:t xml:space="preserve"> How has this benefited Detroit?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Why are new businesses now moving into Detroit? Who are they?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What is urban farming and how has this benefited local people?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What impact has this resurgence had on house prices in Detroit?</w:t>
                            </w:r>
                          </w:p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 the urban resurgence benefitted all?</w:t>
                            </w: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1E794E" w:rsidRDefault="006F2810">
                            <w:pPr>
                              <w:rPr>
                                <w:b/>
                              </w:rPr>
                            </w:pPr>
                            <w:r w:rsidRPr="001E794E">
                              <w:rPr>
                                <w:b/>
                              </w:rPr>
                              <w:t>How has sen</w:t>
                            </w:r>
                            <w:r>
                              <w:rPr>
                                <w:b/>
                              </w:rPr>
                              <w:t xml:space="preserve">se of place changed in recent </w:t>
                            </w:r>
                            <w:r w:rsidRPr="001E794E">
                              <w:rPr>
                                <w:b/>
                              </w:rPr>
                              <w:t>years?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6.8pt;margin-top:32.4pt;width:244.5pt;height:37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">
                <v:textbox>
                  <w:txbxContent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 xml:space="preserve">What </w:t>
                      </w:r>
                      <w:proofErr w:type="gramStart"/>
                      <w:r w:rsidRPr="001E794E">
                        <w:rPr>
                          <w:b/>
                        </w:rPr>
                        <w:t>is meant</w:t>
                      </w:r>
                      <w:proofErr w:type="gramEnd"/>
                      <w:r w:rsidRPr="001E794E">
                        <w:rPr>
                          <w:b/>
                        </w:rPr>
                        <w:t xml:space="preserve"> by the term economic resurgence?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 xml:space="preserve">What did the national government do when Detroit </w:t>
                      </w:r>
                      <w:proofErr w:type="gramStart"/>
                      <w:r w:rsidRPr="001E794E">
                        <w:rPr>
                          <w:b/>
                        </w:rPr>
                        <w:t>was declared</w:t>
                      </w:r>
                      <w:proofErr w:type="gramEnd"/>
                      <w:r w:rsidRPr="001E794E">
                        <w:rPr>
                          <w:b/>
                        </w:rPr>
                        <w:t xml:space="preserve"> bankrupt?</w:t>
                      </w:r>
                      <w:r>
                        <w:rPr>
                          <w:b/>
                        </w:rPr>
                        <w:t xml:space="preserve"> How has this benefited Detroit?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Why are new businesses now moving into Detroit? Who are they?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What is urban farming and how has this benefited local people?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  <w:p w:rsidR="006F2810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What impact has this resurgence had on house prices in Detroit?</w:t>
                      </w:r>
                    </w:p>
                    <w:p w:rsidR="006F2810" w:rsidRDefault="006F2810">
                      <w:pPr>
                        <w:rPr>
                          <w:b/>
                        </w:rPr>
                      </w:pP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Has the urban resurgence benefitted all?</w:t>
                      </w: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</w:p>
                    <w:p w:rsidR="006F2810" w:rsidRPr="001E794E" w:rsidRDefault="006F2810">
                      <w:pPr>
                        <w:rPr>
                          <w:b/>
                        </w:rPr>
                      </w:pPr>
                      <w:r w:rsidRPr="001E794E">
                        <w:rPr>
                          <w:b/>
                        </w:rPr>
                        <w:t>How has sen</w:t>
                      </w:r>
                      <w:r>
                        <w:rPr>
                          <w:b/>
                        </w:rPr>
                        <w:t xml:space="preserve">se of place changed in recent </w:t>
                      </w:r>
                      <w:r w:rsidRPr="001E794E">
                        <w:rPr>
                          <w:b/>
                        </w:rPr>
                        <w:t>years?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2738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2087880</wp:posOffset>
                </wp:positionV>
                <wp:extent cx="3171825" cy="37909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did the car manufacturing industry go into decline?</w:t>
                            </w:r>
                          </w:p>
                          <w:p w:rsidR="006F2810" w:rsidRDefault="006F2810">
                            <w:pPr>
                              <w:rPr>
                                <w:b/>
                              </w:rPr>
                            </w:pPr>
                          </w:p>
                          <w:p w:rsidR="006F2810" w:rsidRPr="006F2810" w:rsidRDefault="006F2810" w:rsidP="006F28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impacts did this decline have on Detroit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?=</w:t>
                            </w:r>
                            <w:proofErr w:type="gramEnd"/>
                          </w:p>
                          <w:p w:rsidR="006F2810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05F5">
                              <w:rPr>
                                <w:b/>
                              </w:rPr>
                              <w:t>Population</w:t>
                            </w:r>
                            <w:r>
                              <w:rPr>
                                <w:b/>
                              </w:rPr>
                              <w:t xml:space="preserve"> (explain how the demographic change for Black African Americans and White population differed)</w:t>
                            </w:r>
                          </w:p>
                          <w:p w:rsidR="006F2810" w:rsidRPr="003305F5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Jobs</w:t>
                            </w:r>
                          </w:p>
                          <w:p w:rsidR="006F2810" w:rsidRPr="003305F5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05F5">
                              <w:rPr>
                                <w:b/>
                              </w:rPr>
                              <w:t>Wealth and deprivation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F2810" w:rsidRPr="003305F5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05F5">
                              <w:rPr>
                                <w:b/>
                              </w:rPr>
                              <w:t>Housing</w:t>
                            </w:r>
                          </w:p>
                          <w:p w:rsidR="006F2810" w:rsidRPr="003305F5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05F5">
                              <w:rPr>
                                <w:b/>
                              </w:rPr>
                              <w:t>Schools</w:t>
                            </w:r>
                          </w:p>
                          <w:p w:rsidR="006F2810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3305F5">
                              <w:rPr>
                                <w:b/>
                              </w:rPr>
                              <w:t>Shops and services</w:t>
                            </w:r>
                          </w:p>
                          <w:p w:rsidR="006F2810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Crime </w:t>
                            </w:r>
                          </w:p>
                          <w:p w:rsidR="006F2810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1967 race riots</w:t>
                            </w:r>
                          </w:p>
                          <w:p w:rsidR="006F2810" w:rsidRDefault="006F2810" w:rsidP="003305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Debt and bankruptcy</w:t>
                            </w:r>
                          </w:p>
                          <w:p w:rsidR="006F2810" w:rsidRDefault="006F2810" w:rsidP="006F2810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6F2810" w:rsidRPr="0095164F" w:rsidRDefault="006F2810" w:rsidP="0095164F">
                            <w:pPr>
                              <w:pStyle w:val="ListParagraph"/>
                              <w:rPr>
                                <w:b/>
                                <w:u w:val="single"/>
                              </w:rPr>
                            </w:pPr>
                            <w:r w:rsidRPr="0095164F">
                              <w:rPr>
                                <w:b/>
                                <w:u w:val="single"/>
                              </w:rPr>
                              <w:t>Quote figures wherever possible</w:t>
                            </w:r>
                          </w:p>
                          <w:p w:rsidR="006F2810" w:rsidRPr="00222738" w:rsidRDefault="006F28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5pt;margin-top:164.4pt;width:249.75pt;height:29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">
                <v:textbox>
                  <w:txbxContent>
                    <w:p w:rsidR="006F2810" w:rsidRDefault="006F28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did the car manufacturing industry go into decline?</w:t>
                      </w:r>
                    </w:p>
                    <w:p w:rsidR="006F2810" w:rsidRDefault="006F2810">
                      <w:pPr>
                        <w:rPr>
                          <w:b/>
                        </w:rPr>
                      </w:pPr>
                    </w:p>
                    <w:p w:rsidR="006F2810" w:rsidRPr="006F2810" w:rsidRDefault="006F2810" w:rsidP="006F28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impacts did this decline have on Detroit</w:t>
                      </w:r>
                      <w:proofErr w:type="gramStart"/>
                      <w:r>
                        <w:rPr>
                          <w:b/>
                        </w:rPr>
                        <w:t>?=</w:t>
                      </w:r>
                      <w:proofErr w:type="gramEnd"/>
                    </w:p>
                    <w:p w:rsidR="006F2810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05F5">
                        <w:rPr>
                          <w:b/>
                        </w:rPr>
                        <w:t>Population</w:t>
                      </w:r>
                      <w:r>
                        <w:rPr>
                          <w:b/>
                        </w:rPr>
                        <w:t xml:space="preserve"> (explain how the demographic change for Black African Americans and White population differed)</w:t>
                      </w:r>
                    </w:p>
                    <w:p w:rsidR="006F2810" w:rsidRPr="003305F5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Jobs</w:t>
                      </w:r>
                    </w:p>
                    <w:p w:rsidR="006F2810" w:rsidRPr="003305F5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05F5">
                        <w:rPr>
                          <w:b/>
                        </w:rPr>
                        <w:t>Wealth and deprivation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6F2810" w:rsidRPr="003305F5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05F5">
                        <w:rPr>
                          <w:b/>
                        </w:rPr>
                        <w:t>Housing</w:t>
                      </w:r>
                    </w:p>
                    <w:p w:rsidR="006F2810" w:rsidRPr="003305F5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05F5">
                        <w:rPr>
                          <w:b/>
                        </w:rPr>
                        <w:t>Schools</w:t>
                      </w:r>
                    </w:p>
                    <w:p w:rsidR="006F2810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3305F5">
                        <w:rPr>
                          <w:b/>
                        </w:rPr>
                        <w:t>Shops and services</w:t>
                      </w:r>
                    </w:p>
                    <w:p w:rsidR="006F2810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Crime </w:t>
                      </w:r>
                    </w:p>
                    <w:p w:rsidR="006F2810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1967 race riots</w:t>
                      </w:r>
                    </w:p>
                    <w:p w:rsidR="006F2810" w:rsidRDefault="006F2810" w:rsidP="003305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Debt and bankruptcy</w:t>
                      </w:r>
                    </w:p>
                    <w:p w:rsidR="006F2810" w:rsidRDefault="006F2810" w:rsidP="006F2810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6F2810" w:rsidRPr="0095164F" w:rsidRDefault="006F2810" w:rsidP="0095164F">
                      <w:pPr>
                        <w:pStyle w:val="ListParagraph"/>
                        <w:rPr>
                          <w:b/>
                          <w:u w:val="single"/>
                        </w:rPr>
                      </w:pPr>
                      <w:r w:rsidRPr="0095164F">
                        <w:rPr>
                          <w:b/>
                          <w:u w:val="single"/>
                        </w:rPr>
                        <w:t>Quote figures wherever possible</w:t>
                      </w:r>
                    </w:p>
                    <w:p w:rsidR="006F2810" w:rsidRPr="00222738" w:rsidRDefault="006F281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572F" w:rsidRDefault="006F2810">
      <w:pPr>
        <w:rPr>
          <w:sz w:val="28"/>
          <w:szCs w:val="28"/>
        </w:rPr>
      </w:pPr>
      <w:bookmarkStart w:id="0" w:name="_GoBack"/>
      <w:bookmarkEnd w:id="0"/>
      <w:r w:rsidRPr="00B9470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5076190</wp:posOffset>
                </wp:positionV>
                <wp:extent cx="2990850" cy="12668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10" w:rsidRPr="00B94702" w:rsidRDefault="006F2810">
                            <w:pPr>
                              <w:rPr>
                                <w:b/>
                              </w:rPr>
                            </w:pPr>
                            <w:r w:rsidRPr="00B94702">
                              <w:rPr>
                                <w:b/>
                              </w:rPr>
                              <w:t>Critically evaluate</w:t>
                            </w:r>
                            <w:r>
                              <w:rPr>
                                <w:b/>
                              </w:rPr>
                              <w:t xml:space="preserve"> (weigh up the strengths and weaknesses)</w:t>
                            </w:r>
                            <w:r w:rsidRPr="00B94702">
                              <w:rPr>
                                <w:b/>
                              </w:rPr>
                              <w:t xml:space="preserve"> the sources of data used to study Detroit:-</w:t>
                            </w:r>
                          </w:p>
                          <w:p w:rsidR="006F2810" w:rsidRPr="00B94702" w:rsidRDefault="006F2810">
                            <w:pPr>
                              <w:rPr>
                                <w:b/>
                              </w:rPr>
                            </w:pPr>
                            <w:r w:rsidRPr="00B94702">
                              <w:rPr>
                                <w:b/>
                              </w:rPr>
                              <w:t>Geospatial maps, Eminem song, photographs, newspaper articles, documentaries.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0.75pt;margin-top:399.7pt;width:235.5pt;height:9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">
                <v:textbox>
                  <w:txbxContent>
                    <w:p w:rsidR="006F2810" w:rsidRPr="00B94702" w:rsidRDefault="006F2810">
                      <w:pPr>
                        <w:rPr>
                          <w:b/>
                        </w:rPr>
                      </w:pPr>
                      <w:r w:rsidRPr="00B94702">
                        <w:rPr>
                          <w:b/>
                        </w:rPr>
                        <w:t>Critically evaluate</w:t>
                      </w:r>
                      <w:r>
                        <w:rPr>
                          <w:b/>
                        </w:rPr>
                        <w:t xml:space="preserve"> (weigh up the strengths and weaknesses)</w:t>
                      </w:r>
                      <w:r w:rsidRPr="00B94702">
                        <w:rPr>
                          <w:b/>
                        </w:rPr>
                        <w:t xml:space="preserve"> the sources of data used to study Detroit:-</w:t>
                      </w:r>
                    </w:p>
                    <w:p w:rsidR="006F2810" w:rsidRPr="00B94702" w:rsidRDefault="006F2810">
                      <w:pPr>
                        <w:rPr>
                          <w:b/>
                        </w:rPr>
                      </w:pPr>
                      <w:r w:rsidRPr="00B94702">
                        <w:rPr>
                          <w:b/>
                        </w:rPr>
                        <w:t>Geospatial maps, Eminem song, photographs, newspaper articles, documentaries.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7C4CF7" w:rsidRPr="007C4CF7" w:rsidRDefault="007C4CF7" w:rsidP="007C4CF7">
      <w:pPr>
        <w:rPr>
          <w:sz w:val="28"/>
          <w:szCs w:val="28"/>
        </w:rPr>
      </w:pPr>
    </w:p>
    <w:sectPr w:rsidR="007C4CF7" w:rsidRPr="007C4CF7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621"/>
    <w:multiLevelType w:val="hybridMultilevel"/>
    <w:tmpl w:val="AA98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8CD"/>
    <w:multiLevelType w:val="hybridMultilevel"/>
    <w:tmpl w:val="B372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058AF"/>
    <w:multiLevelType w:val="hybridMultilevel"/>
    <w:tmpl w:val="E3362D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C234B"/>
    <w:multiLevelType w:val="hybridMultilevel"/>
    <w:tmpl w:val="52CE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B74B2"/>
    <w:rsid w:val="001B5B9A"/>
    <w:rsid w:val="001E794E"/>
    <w:rsid w:val="001F7EF4"/>
    <w:rsid w:val="00222738"/>
    <w:rsid w:val="002A54DA"/>
    <w:rsid w:val="003305F5"/>
    <w:rsid w:val="005222D6"/>
    <w:rsid w:val="00670A39"/>
    <w:rsid w:val="006F2810"/>
    <w:rsid w:val="007817A5"/>
    <w:rsid w:val="007C4CF7"/>
    <w:rsid w:val="0095164F"/>
    <w:rsid w:val="00AE17DE"/>
    <w:rsid w:val="00B94702"/>
    <w:rsid w:val="00CA15F0"/>
    <w:rsid w:val="00D25A08"/>
    <w:rsid w:val="00DE56B6"/>
    <w:rsid w:val="00E9572F"/>
    <w:rsid w:val="00F720A2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4214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5A08"/>
    <w:pPr>
      <w:ind w:left="720"/>
      <w:contextualSpacing/>
    </w:pPr>
  </w:style>
  <w:style w:type="table" w:styleId="TableGrid">
    <w:name w:val="Table Grid"/>
    <w:basedOn w:val="TableNormal"/>
    <w:uiPriority w:val="39"/>
    <w:rsid w:val="00D2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846EB790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Gayle Hindess</cp:lastModifiedBy>
  <cp:revision>2</cp:revision>
  <cp:lastPrinted>2018-11-16T08:57:00Z</cp:lastPrinted>
  <dcterms:created xsi:type="dcterms:W3CDTF">2019-10-21T10:17:00Z</dcterms:created>
  <dcterms:modified xsi:type="dcterms:W3CDTF">2019-10-21T10:17:00Z</dcterms:modified>
</cp:coreProperties>
</file>