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E2E" w:rsidRPr="00A80E2E" w:rsidRDefault="00A80E2E" w:rsidP="00A80E2E">
      <w:pPr>
        <w:pStyle w:val="Heading1"/>
        <w:jc w:val="center"/>
        <w:rPr>
          <w:b/>
          <w:color w:val="auto"/>
          <w:sz w:val="28"/>
          <w:szCs w:val="28"/>
          <w:u w:val="single"/>
          <w:lang w:val="en-GB"/>
        </w:rPr>
      </w:pPr>
      <w:r w:rsidRPr="00A80E2E">
        <w:rPr>
          <w:b/>
          <w:color w:val="auto"/>
          <w:sz w:val="28"/>
          <w:szCs w:val="28"/>
          <w:u w:val="single"/>
          <w:lang w:val="en-GB"/>
        </w:rPr>
        <w:t>Godalming Fieldwork Follow-Up Task</w:t>
      </w:r>
    </w:p>
    <w:p w:rsidR="00F82C80" w:rsidRPr="00F82C80" w:rsidRDefault="00A80E2E" w:rsidP="00F82C80">
      <w:pPr>
        <w:pStyle w:val="Heading1"/>
        <w:rPr>
          <w:color w:val="auto"/>
          <w:sz w:val="24"/>
          <w:szCs w:val="24"/>
          <w:lang w:val="en-GB"/>
        </w:rPr>
      </w:pPr>
      <w:r>
        <w:rPr>
          <w:noProof/>
          <w:color w:val="auto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280035</wp:posOffset>
                </wp:positionV>
                <wp:extent cx="2133600" cy="12858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0E2E" w:rsidRPr="00A80E2E" w:rsidRDefault="0008544B" w:rsidP="00A80E2E">
                            <w:r>
                              <w:t>What is a hypothesi</w:t>
                            </w:r>
                            <w:r w:rsidR="00A80E2E" w:rsidRPr="00A80E2E">
                              <w:t xml:space="preserve">s? An idea or explanation that you can then test through study and experimentation e.g. people in Godalming think it is like any other town in the UK. </w:t>
                            </w:r>
                          </w:p>
                          <w:p w:rsidR="00A80E2E" w:rsidRDefault="00A80E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0.25pt;margin-top:22.05pt;width:168pt;height:10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" fillcolor="white [3201]" strokeweight=".5pt">
                <v:textbox>
                  <w:txbxContent>
                    <w:p w:rsidR="00A80E2E" w:rsidRPr="00A80E2E" w:rsidRDefault="0008544B" w:rsidP="00A80E2E">
                      <w:r>
                        <w:t>What is a hypothesi</w:t>
                      </w:r>
                      <w:r w:rsidR="00A80E2E" w:rsidRPr="00A80E2E">
                        <w:t xml:space="preserve">s? An idea or explanation that you can then test through study and experimentation e.g. people in Godalming think it is like any other town in the UK. </w:t>
                      </w:r>
                    </w:p>
                    <w:p w:rsidR="00A80E2E" w:rsidRDefault="00A80E2E"/>
                  </w:txbxContent>
                </v:textbox>
              </v:shape>
            </w:pict>
          </mc:Fallback>
        </mc:AlternateContent>
      </w:r>
      <w:r w:rsidR="00F82C80" w:rsidRPr="00F82C80">
        <w:rPr>
          <w:color w:val="auto"/>
          <w:sz w:val="24"/>
          <w:szCs w:val="24"/>
          <w:lang w:val="en-GB"/>
        </w:rPr>
        <w:t>Choose one of the following investigation titles:</w:t>
      </w:r>
    </w:p>
    <w:p w:rsidR="005568D7" w:rsidRPr="00F82C80" w:rsidRDefault="00F804AF" w:rsidP="00F82C80">
      <w:pPr>
        <w:pStyle w:val="Heading1"/>
        <w:numPr>
          <w:ilvl w:val="0"/>
          <w:numId w:val="1"/>
        </w:numPr>
        <w:rPr>
          <w:color w:val="auto"/>
          <w:sz w:val="24"/>
          <w:szCs w:val="24"/>
          <w:lang w:val="en-GB"/>
        </w:rPr>
      </w:pPr>
      <w:r w:rsidRPr="00F82C80">
        <w:rPr>
          <w:color w:val="auto"/>
          <w:sz w:val="24"/>
          <w:szCs w:val="24"/>
          <w:lang w:val="en-GB"/>
        </w:rPr>
        <w:t>To what extent is Godalming a ‘Placeless Town’?</w:t>
      </w:r>
    </w:p>
    <w:p w:rsidR="005568D7" w:rsidRPr="00F82C80" w:rsidRDefault="00F804AF" w:rsidP="00F82C80">
      <w:pPr>
        <w:pStyle w:val="Heading1"/>
        <w:numPr>
          <w:ilvl w:val="0"/>
          <w:numId w:val="1"/>
        </w:numPr>
        <w:rPr>
          <w:color w:val="auto"/>
          <w:sz w:val="24"/>
          <w:szCs w:val="24"/>
          <w:lang w:val="en-GB"/>
        </w:rPr>
      </w:pPr>
      <w:r w:rsidRPr="00F82C80">
        <w:rPr>
          <w:color w:val="auto"/>
          <w:sz w:val="24"/>
          <w:szCs w:val="24"/>
          <w:lang w:val="en-GB"/>
        </w:rPr>
        <w:t>How globally connected is Godalming town centre?</w:t>
      </w:r>
    </w:p>
    <w:p w:rsidR="005568D7" w:rsidRPr="00F82C80" w:rsidRDefault="00F82C80" w:rsidP="00F82C80">
      <w:pPr>
        <w:pStyle w:val="Heading1"/>
        <w:numPr>
          <w:ilvl w:val="0"/>
          <w:numId w:val="1"/>
        </w:numPr>
        <w:rPr>
          <w:color w:val="auto"/>
          <w:sz w:val="24"/>
          <w:szCs w:val="24"/>
          <w:lang w:val="en-GB"/>
        </w:rPr>
      </w:pPr>
      <w:r w:rsidRPr="00F82C80">
        <w:rPr>
          <w:color w:val="auto"/>
          <w:sz w:val="24"/>
          <w:szCs w:val="24"/>
          <w:lang w:val="en-GB"/>
        </w:rPr>
        <w:t xml:space="preserve">How does the </w:t>
      </w:r>
      <w:proofErr w:type="spellStart"/>
      <w:r w:rsidRPr="00F82C80">
        <w:rPr>
          <w:color w:val="auto"/>
          <w:sz w:val="24"/>
          <w:szCs w:val="24"/>
          <w:lang w:val="en-GB"/>
        </w:rPr>
        <w:t>microcl</w:t>
      </w:r>
      <w:r w:rsidR="00F804AF" w:rsidRPr="00F82C80">
        <w:rPr>
          <w:color w:val="auto"/>
          <w:sz w:val="24"/>
          <w:szCs w:val="24"/>
          <w:lang w:val="en-GB"/>
        </w:rPr>
        <w:t>mate</w:t>
      </w:r>
      <w:proofErr w:type="spellEnd"/>
      <w:r w:rsidR="00F804AF" w:rsidRPr="00F82C80">
        <w:rPr>
          <w:color w:val="auto"/>
          <w:sz w:val="24"/>
          <w:szCs w:val="24"/>
          <w:lang w:val="en-GB"/>
        </w:rPr>
        <w:t xml:space="preserve"> of Godalming change?</w:t>
      </w:r>
    </w:p>
    <w:p w:rsidR="00F82C80" w:rsidRPr="00F82C80" w:rsidRDefault="00F82C80" w:rsidP="00F82C80">
      <w:pPr>
        <w:rPr>
          <w:sz w:val="24"/>
          <w:szCs w:val="24"/>
        </w:rPr>
      </w:pPr>
    </w:p>
    <w:p w:rsidR="00F82C80" w:rsidRPr="00F82C80" w:rsidRDefault="00F82C80" w:rsidP="00F82C80">
      <w:pPr>
        <w:pStyle w:val="Heading1"/>
        <w:rPr>
          <w:b/>
          <w:color w:val="auto"/>
          <w:sz w:val="24"/>
          <w:szCs w:val="24"/>
          <w:lang w:val="en-GB"/>
        </w:rPr>
      </w:pPr>
      <w:r w:rsidRPr="00F82C80">
        <w:rPr>
          <w:b/>
          <w:color w:val="auto"/>
          <w:sz w:val="24"/>
          <w:szCs w:val="24"/>
          <w:lang w:val="en-GB"/>
        </w:rPr>
        <w:t xml:space="preserve">Complete an introduction and method for your chosen title. You will need to come up with some sub-questions/hypotheses that you want to ask/test. You will also need to complete a bibliography listing the books/websites/articles you have used in your introduction and reference in the text where you have used direct quotes. </w:t>
      </w:r>
    </w:p>
    <w:tbl>
      <w:tblPr>
        <w:tblpPr w:leftFromText="180" w:rightFromText="180" w:vertAnchor="text" w:horzAnchor="margin" w:tblpY="438"/>
        <w:tblW w:w="962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629"/>
      </w:tblGrid>
      <w:tr w:rsidR="00F82C80" w:rsidRPr="00F82C80" w:rsidTr="00F82C80">
        <w:trPr>
          <w:trHeight w:val="334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2C80" w:rsidRPr="00F82C80" w:rsidRDefault="00F82C80" w:rsidP="007B4569">
            <w:pPr>
              <w:tabs>
                <w:tab w:val="left" w:pos="2745"/>
              </w:tabs>
            </w:pPr>
            <w:r w:rsidRPr="00F82C80">
              <w:rPr>
                <w:b/>
                <w:bCs/>
              </w:rPr>
              <w:t xml:space="preserve">Area 1. Introduction and preliminary research - 10 marks </w:t>
            </w:r>
            <w:r w:rsidR="00A80E2E">
              <w:rPr>
                <w:b/>
                <w:bCs/>
              </w:rPr>
              <w:t xml:space="preserve"> (</w:t>
            </w:r>
            <w:proofErr w:type="spellStart"/>
            <w:r w:rsidR="00A80E2E">
              <w:rPr>
                <w:b/>
                <w:bCs/>
              </w:rPr>
              <w:t>Approx</w:t>
            </w:r>
            <w:proofErr w:type="spellEnd"/>
            <w:r w:rsidR="00A80E2E">
              <w:rPr>
                <w:b/>
                <w:bCs/>
              </w:rPr>
              <w:t xml:space="preserve"> </w:t>
            </w:r>
            <w:r w:rsidR="007B4569">
              <w:rPr>
                <w:b/>
                <w:bCs/>
              </w:rPr>
              <w:t xml:space="preserve"> </w:t>
            </w:r>
            <w:r w:rsidR="00A80E2E">
              <w:rPr>
                <w:b/>
                <w:bCs/>
              </w:rPr>
              <w:t>600 words)</w:t>
            </w:r>
            <w:r w:rsidRPr="00F82C80">
              <w:tab/>
            </w:r>
          </w:p>
        </w:tc>
      </w:tr>
      <w:tr w:rsidR="00F82C80" w:rsidRPr="00F82C80" w:rsidTr="00F82C80">
        <w:trPr>
          <w:trHeight w:val="716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2C80" w:rsidRPr="00F82C80" w:rsidRDefault="00F82C80" w:rsidP="00F82C80">
            <w:pPr>
              <w:tabs>
                <w:tab w:val="left" w:pos="2745"/>
              </w:tabs>
            </w:pPr>
            <w:r w:rsidRPr="00F82C80">
              <w:t>A research question(s) is effectively identified and is completely referenced to the specification with a suitable comment as to how it is relevant.</w:t>
            </w:r>
          </w:p>
        </w:tc>
      </w:tr>
      <w:tr w:rsidR="00F82C80" w:rsidRPr="00F82C80" w:rsidTr="00F82C80">
        <w:trPr>
          <w:trHeight w:val="506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2C80" w:rsidRPr="00F82C80" w:rsidRDefault="00F82C80" w:rsidP="0008544B">
            <w:pPr>
              <w:tabs>
                <w:tab w:val="left" w:pos="2745"/>
              </w:tabs>
            </w:pPr>
            <w:r w:rsidRPr="00F82C80">
              <w:t>You have broken your key question down into speci</w:t>
            </w:r>
            <w:r>
              <w:t>fic key questions or hypothesis</w:t>
            </w:r>
          </w:p>
        </w:tc>
      </w:tr>
      <w:tr w:rsidR="00F82C80" w:rsidRPr="00F82C80" w:rsidTr="00F82C80">
        <w:trPr>
          <w:trHeight w:val="710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2C80" w:rsidRPr="00F82C80" w:rsidRDefault="0008544B" w:rsidP="00F82C80">
            <w:pPr>
              <w:tabs>
                <w:tab w:val="left" w:pos="2745"/>
              </w:tabs>
            </w:pPr>
            <w:r>
              <w:t>Your introduction is w</w:t>
            </w:r>
            <w:r w:rsidR="00F82C80" w:rsidRPr="00F82C80">
              <w:t>ell-supported by thorough use of relevant literature sources and fully referenced within the text and a bibliography.</w:t>
            </w:r>
          </w:p>
        </w:tc>
      </w:tr>
      <w:tr w:rsidR="00F82C80" w:rsidRPr="00F82C80" w:rsidTr="00F82C80">
        <w:trPr>
          <w:trHeight w:val="651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2C80" w:rsidRPr="00F82C80" w:rsidRDefault="00F82C80" w:rsidP="00F82C80">
            <w:pPr>
              <w:tabs>
                <w:tab w:val="left" w:pos="2745"/>
              </w:tabs>
            </w:pPr>
            <w:r w:rsidRPr="00F82C80">
              <w:t>You have included clear maps to show where your study area is located. Maps should be labelled/annotated or referred to in your text.</w:t>
            </w:r>
          </w:p>
        </w:tc>
      </w:tr>
      <w:tr w:rsidR="00F82C80" w:rsidRPr="00F82C80" w:rsidTr="00F82C80">
        <w:trPr>
          <w:trHeight w:val="452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2C80" w:rsidRPr="00F82C80" w:rsidRDefault="00F82C80" w:rsidP="00F82C80">
            <w:pPr>
              <w:tabs>
                <w:tab w:val="left" w:pos="2745"/>
              </w:tabs>
            </w:pPr>
            <w:r w:rsidRPr="00F82C80">
              <w:t>Your maps each have a source, title, scale and north arrow.</w:t>
            </w:r>
          </w:p>
        </w:tc>
      </w:tr>
      <w:tr w:rsidR="00F82C80" w:rsidRPr="00F82C80" w:rsidTr="00F82C80">
        <w:trPr>
          <w:trHeight w:val="829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2C80" w:rsidRPr="00F82C80" w:rsidRDefault="00F82C80" w:rsidP="00F82C80">
            <w:pPr>
              <w:tabs>
                <w:tab w:val="left" w:pos="2745"/>
              </w:tabs>
            </w:pPr>
            <w:r w:rsidRPr="00F82C80">
              <w:t>You have linked your question to geographical theory (i.e. the type of information you would find in a text book and online sources).  This may be a model, concept, idea or geographical theory.</w:t>
            </w:r>
          </w:p>
        </w:tc>
      </w:tr>
      <w:tr w:rsidR="00F82C80" w:rsidRPr="00F82C80" w:rsidTr="00F82C80">
        <w:trPr>
          <w:trHeight w:val="784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2C80" w:rsidRPr="00F82C80" w:rsidRDefault="00F82C80" w:rsidP="00A80E2E">
            <w:pPr>
              <w:tabs>
                <w:tab w:val="left" w:pos="2745"/>
              </w:tabs>
            </w:pPr>
            <w:r w:rsidRPr="00F82C80">
              <w:t>You have referenced any data/information you have gained from secondary sources.</w:t>
            </w:r>
          </w:p>
        </w:tc>
      </w:tr>
    </w:tbl>
    <w:p w:rsidR="00F82C80" w:rsidRPr="00F82C80" w:rsidRDefault="00F82C80" w:rsidP="00F82C80">
      <w:pPr>
        <w:rPr>
          <w:sz w:val="28"/>
          <w:szCs w:val="28"/>
        </w:rPr>
      </w:pPr>
    </w:p>
    <w:p w:rsidR="00A07875" w:rsidRDefault="00A07875" w:rsidP="00F82C80">
      <w:pPr>
        <w:pStyle w:val="Heading1"/>
      </w:pPr>
    </w:p>
    <w:p w:rsidR="00F82C80" w:rsidRPr="00A07875" w:rsidRDefault="00F804AF" w:rsidP="00A0787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4686300</wp:posOffset>
                </wp:positionV>
                <wp:extent cx="6362700" cy="14382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7E28" w:rsidRDefault="007D7E28">
                            <w:r>
                              <w:t>Link to the specification:-</w:t>
                            </w:r>
                          </w:p>
                          <w:p w:rsidR="007D7E28" w:rsidRDefault="007C1FF0">
                            <w:hyperlink r:id="rId6" w:history="1">
                              <w:r w:rsidR="007D7E28" w:rsidRPr="00630426">
                                <w:rPr>
                                  <w:rStyle w:val="Hyperlink"/>
                                </w:rPr>
                                <w:t>https://filestore.aqa.org.uk/resources/geography/specifications/AQA-7037-SP-2016.PDF</w:t>
                              </w:r>
                            </w:hyperlink>
                          </w:p>
                          <w:p w:rsidR="007D7E28" w:rsidRDefault="007D7E28">
                            <w:r>
                              <w:t xml:space="preserve">Or simply type in Geography AQA </w:t>
                            </w:r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level specification</w:t>
                            </w:r>
                          </w:p>
                          <w:p w:rsidR="0008544B" w:rsidRDefault="0008544B">
                            <w:r>
                              <w:t xml:space="preserve">Example on </w:t>
                            </w:r>
                            <w:proofErr w:type="spellStart"/>
                            <w:proofErr w:type="gramStart"/>
                            <w:r>
                              <w:t>powerpoint</w:t>
                            </w:r>
                            <w:proofErr w:type="spellEnd"/>
                            <w:proofErr w:type="gramEnd"/>
                            <w:r>
                              <w:t xml:space="preserve"> slide.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369pt;width:501pt;height:113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" fillcolor="white [3201]" strokeweight=".5pt">
                <v:textbox>
                  <w:txbxContent>
                    <w:p w:rsidR="007D7E28" w:rsidRDefault="007D7E28">
                      <w:bookmarkStart w:id="1" w:name="_GoBack"/>
                      <w:r>
                        <w:t>Link to the specification:-</w:t>
                      </w:r>
                    </w:p>
                    <w:p w:rsidR="007D7E28" w:rsidRDefault="007D7E28">
                      <w:hyperlink r:id="rId7" w:history="1">
                        <w:r w:rsidRPr="00630426">
                          <w:rPr>
                            <w:rStyle w:val="Hyperlink"/>
                          </w:rPr>
                          <w:t>https://filestore.aqa.org.uk/resources/geography/specifications/AQA-7037-SP-2016.PDF</w:t>
                        </w:r>
                      </w:hyperlink>
                    </w:p>
                    <w:p w:rsidR="007D7E28" w:rsidRDefault="007D7E28">
                      <w:r>
                        <w:t xml:space="preserve">Or simply type in Geography AQA </w:t>
                      </w:r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 level specification</w:t>
                      </w:r>
                    </w:p>
                    <w:p w:rsidR="0008544B" w:rsidRDefault="0008544B">
                      <w:r>
                        <w:t xml:space="preserve">Example on </w:t>
                      </w:r>
                      <w:proofErr w:type="spellStart"/>
                      <w:proofErr w:type="gramStart"/>
                      <w:r>
                        <w:t>powerpoint</w:t>
                      </w:r>
                      <w:proofErr w:type="spellEnd"/>
                      <w:proofErr w:type="gramEnd"/>
                      <w:r>
                        <w:t xml:space="preserve"> slide. 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544B" w:rsidRDefault="00F82C80" w:rsidP="00F82C80">
      <w:r w:rsidRPr="00F82C80">
        <w:rPr>
          <w:noProof/>
          <w:lang w:eastAsia="en-GB"/>
        </w:rPr>
        <w:lastRenderedPageBreak/>
        <w:drawing>
          <wp:inline distT="0" distB="0" distL="0" distR="0" wp14:anchorId="0A3A62BD" wp14:editId="5059A5B9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C80" w:rsidRPr="00F82C80" w:rsidRDefault="00F82C80" w:rsidP="00F82C80">
      <w:r w:rsidRPr="00F82C80">
        <w:t xml:space="preserve">How </w:t>
      </w:r>
      <w:r>
        <w:t>to use the referencing tool in W</w:t>
      </w:r>
      <w:r w:rsidRPr="00F82C80">
        <w:t>ord</w:t>
      </w:r>
    </w:p>
    <w:p w:rsidR="005568D7" w:rsidRPr="00F82C80" w:rsidRDefault="00F82C80" w:rsidP="00F82C80">
      <w:pPr>
        <w:numPr>
          <w:ilvl w:val="0"/>
          <w:numId w:val="2"/>
        </w:numPr>
      </w:pPr>
      <w:r>
        <w:t>Open a W</w:t>
      </w:r>
      <w:r w:rsidR="00F804AF" w:rsidRPr="00F82C80">
        <w:t>ord document</w:t>
      </w:r>
    </w:p>
    <w:p w:rsidR="005568D7" w:rsidRPr="00F82C80" w:rsidRDefault="00F804AF" w:rsidP="00F82C80">
      <w:pPr>
        <w:numPr>
          <w:ilvl w:val="0"/>
          <w:numId w:val="2"/>
        </w:numPr>
      </w:pPr>
      <w:r w:rsidRPr="00F82C80">
        <w:t>Type something that you have copied from a book/article/website</w:t>
      </w:r>
    </w:p>
    <w:p w:rsidR="005568D7" w:rsidRPr="00F82C80" w:rsidRDefault="00F804AF" w:rsidP="00F82C80">
      <w:pPr>
        <w:numPr>
          <w:ilvl w:val="0"/>
          <w:numId w:val="2"/>
        </w:numPr>
      </w:pPr>
      <w:r w:rsidRPr="00F82C80">
        <w:t>Click on the reference tab and insert citation and then click on new source.</w:t>
      </w:r>
    </w:p>
    <w:p w:rsidR="005568D7" w:rsidRPr="00F82C80" w:rsidRDefault="00F804AF" w:rsidP="00F82C80">
      <w:pPr>
        <w:numPr>
          <w:ilvl w:val="0"/>
          <w:numId w:val="2"/>
        </w:numPr>
      </w:pPr>
      <w:r w:rsidRPr="00F82C80">
        <w:t>Complete as many of the fields as you can (some may not be relevant) and click OK.</w:t>
      </w:r>
    </w:p>
    <w:p w:rsidR="0008544B" w:rsidRDefault="00F82C80" w:rsidP="0008544B">
      <w:r w:rsidRPr="00F82C80">
        <w:t>When you have completed all the citations you can click on the bibliography tab and it will automatically create a bibliography at the end of your document</w:t>
      </w:r>
      <w:r w:rsidR="007B4569">
        <w:t xml:space="preserve">. </w:t>
      </w:r>
    </w:p>
    <w:sdt>
      <w:sdtPr>
        <w:id w:val="-148360524"/>
        <w:docPartObj>
          <w:docPartGallery w:val="Bibliographies"/>
          <w:docPartUnique/>
        </w:docPartObj>
      </w:sdtPr>
      <w:sdtEndPr/>
      <w:sdtContent>
        <w:p w:rsidR="00A07875" w:rsidRDefault="00A07875" w:rsidP="0008544B"/>
        <w:tbl>
          <w:tblPr>
            <w:tblW w:w="9020" w:type="dxa"/>
            <w:tblCellMar>
              <w:left w:w="0" w:type="dxa"/>
              <w:right w:w="0" w:type="dxa"/>
            </w:tblCellMar>
            <w:tblLook w:val="0420" w:firstRow="1" w:lastRow="0" w:firstColumn="0" w:lastColumn="0" w:noHBand="0" w:noVBand="1"/>
          </w:tblPr>
          <w:tblGrid>
            <w:gridCol w:w="9020"/>
          </w:tblGrid>
          <w:tr w:rsidR="00A80E2E" w:rsidRPr="00A80E2E" w:rsidTr="00A80E2E">
            <w:trPr>
              <w:trHeight w:val="402"/>
            </w:trPr>
            <w:tc>
              <w:tcPr>
                <w:tcW w:w="90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D9D9D9"/>
                <w:tcMar>
                  <w:top w:w="62" w:type="dxa"/>
                  <w:left w:w="123" w:type="dxa"/>
                  <w:bottom w:w="62" w:type="dxa"/>
                  <w:right w:w="123" w:type="dxa"/>
                </w:tcMar>
                <w:hideMark/>
              </w:tcPr>
              <w:p w:rsidR="00A80E2E" w:rsidRPr="00A80E2E" w:rsidRDefault="00A80E2E" w:rsidP="00A80E2E">
                <w:pPr>
                  <w:spacing w:after="0" w:line="256" w:lineRule="auto"/>
                  <w:rPr>
                    <w:rFonts w:ascii="Arial" w:eastAsia="Times New Roman" w:hAnsi="Arial" w:cs="Arial"/>
                    <w:sz w:val="24"/>
                    <w:szCs w:val="24"/>
                    <w:lang w:eastAsia="en-GB"/>
                  </w:rPr>
                </w:pPr>
                <w:r w:rsidRPr="00A80E2E">
                  <w:rPr>
                    <w:rFonts w:ascii="Calibri" w:eastAsia="Times New Roman" w:hAnsi="Calibri" w:cs="Calibri"/>
                    <w:b/>
                    <w:bCs/>
                    <w:color w:val="000000"/>
                    <w:kern w:val="24"/>
                    <w:sz w:val="24"/>
                    <w:szCs w:val="24"/>
                    <w:lang w:eastAsia="en-GB"/>
                  </w:rPr>
                  <w:t xml:space="preserve">Area 2. Methods of field investigation - 15 marks </w:t>
                </w:r>
                <w:r w:rsidRPr="00A80E2E">
                  <w:rPr>
                    <w:rFonts w:ascii="Calibri" w:eastAsia="Times New Roman" w:hAnsi="Calibri" w:cs="Calibri"/>
                    <w:color w:val="000000"/>
                    <w:kern w:val="24"/>
                    <w:sz w:val="24"/>
                    <w:szCs w:val="24"/>
                    <w:lang w:eastAsia="en-GB"/>
                  </w:rPr>
                  <w:tab/>
                </w:r>
                <w:r w:rsidR="007B4569">
                  <w:rPr>
                    <w:rFonts w:ascii="Calibri" w:eastAsia="Times New Roman" w:hAnsi="Calibri" w:cs="Calibri"/>
                    <w:b/>
                    <w:color w:val="000000"/>
                    <w:kern w:val="24"/>
                    <w:sz w:val="24"/>
                    <w:szCs w:val="24"/>
                    <w:lang w:eastAsia="en-GB"/>
                  </w:rPr>
                  <w:t>(</w:t>
                </w:r>
                <w:proofErr w:type="spellStart"/>
                <w:r w:rsidR="007B4569">
                  <w:rPr>
                    <w:rFonts w:ascii="Calibri" w:eastAsia="Times New Roman" w:hAnsi="Calibri" w:cs="Calibri"/>
                    <w:b/>
                    <w:color w:val="000000"/>
                    <w:kern w:val="24"/>
                    <w:sz w:val="24"/>
                    <w:szCs w:val="24"/>
                    <w:lang w:eastAsia="en-GB"/>
                  </w:rPr>
                  <w:t>Approx</w:t>
                </w:r>
                <w:proofErr w:type="spellEnd"/>
                <w:r w:rsidR="007B4569">
                  <w:rPr>
                    <w:rFonts w:ascii="Calibri" w:eastAsia="Times New Roman" w:hAnsi="Calibri" w:cs="Calibri"/>
                    <w:b/>
                    <w:color w:val="000000"/>
                    <w:kern w:val="24"/>
                    <w:sz w:val="24"/>
                    <w:szCs w:val="24"/>
                    <w:lang w:eastAsia="en-GB"/>
                  </w:rPr>
                  <w:t xml:space="preserve"> </w:t>
                </w:r>
                <w:r w:rsidRPr="00A80E2E">
                  <w:rPr>
                    <w:rFonts w:ascii="Calibri" w:eastAsia="Times New Roman" w:hAnsi="Calibri" w:cs="Calibri"/>
                    <w:b/>
                    <w:color w:val="000000"/>
                    <w:kern w:val="24"/>
                    <w:sz w:val="24"/>
                    <w:szCs w:val="24"/>
                    <w:lang w:eastAsia="en-GB"/>
                  </w:rPr>
                  <w:t>500 words)</w:t>
                </w:r>
              </w:p>
            </w:tc>
          </w:tr>
          <w:tr w:rsidR="00A80E2E" w:rsidRPr="00A80E2E" w:rsidTr="00A80E2E">
            <w:trPr>
              <w:trHeight w:val="457"/>
            </w:trPr>
            <w:tc>
              <w:tcPr>
                <w:tcW w:w="90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62" w:type="dxa"/>
                  <w:left w:w="123" w:type="dxa"/>
                  <w:bottom w:w="62" w:type="dxa"/>
                  <w:right w:w="123" w:type="dxa"/>
                </w:tcMar>
                <w:hideMark/>
              </w:tcPr>
              <w:p w:rsidR="00A80E2E" w:rsidRPr="00A80E2E" w:rsidRDefault="00A80E2E" w:rsidP="00A80E2E">
                <w:pPr>
                  <w:spacing w:after="0" w:line="256" w:lineRule="auto"/>
                  <w:rPr>
                    <w:rFonts w:ascii="Arial" w:eastAsia="Times New Roman" w:hAnsi="Arial" w:cs="Arial"/>
                    <w:lang w:eastAsia="en-GB"/>
                  </w:rPr>
                </w:pPr>
                <w:r w:rsidRPr="00A80E2E">
                  <w:rPr>
                    <w:rFonts w:ascii="Calibri" w:eastAsia="Times New Roman" w:hAnsi="Calibri" w:cs="Arial"/>
                    <w:color w:val="000000"/>
                    <w:kern w:val="24"/>
                    <w:lang w:eastAsia="en-GB"/>
                  </w:rPr>
                  <w:t>You have included methods of primary data collection.</w:t>
                </w:r>
              </w:p>
            </w:tc>
          </w:tr>
          <w:tr w:rsidR="00A80E2E" w:rsidRPr="00A80E2E" w:rsidTr="00A80E2E">
            <w:trPr>
              <w:trHeight w:val="281"/>
            </w:trPr>
            <w:tc>
              <w:tcPr>
                <w:tcW w:w="90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62" w:type="dxa"/>
                  <w:left w:w="123" w:type="dxa"/>
                  <w:bottom w:w="62" w:type="dxa"/>
                  <w:right w:w="123" w:type="dxa"/>
                </w:tcMar>
                <w:hideMark/>
              </w:tcPr>
              <w:p w:rsidR="00A80E2E" w:rsidRPr="00A80E2E" w:rsidRDefault="00A80E2E" w:rsidP="00A80E2E">
                <w:pPr>
                  <w:spacing w:after="0" w:line="256" w:lineRule="auto"/>
                  <w:rPr>
                    <w:rFonts w:ascii="Arial" w:eastAsia="Times New Roman" w:hAnsi="Arial" w:cs="Arial"/>
                    <w:lang w:eastAsia="en-GB"/>
                  </w:rPr>
                </w:pPr>
                <w:r w:rsidRPr="00A80E2E">
                  <w:rPr>
                    <w:rFonts w:ascii="Calibri" w:eastAsia="Times New Roman" w:hAnsi="Calibri" w:cs="Arial"/>
                    <w:color w:val="000000"/>
                    <w:kern w:val="24"/>
                    <w:lang w:eastAsia="en-GB"/>
                  </w:rPr>
                  <w:t>You have included sources of secondary data collection.</w:t>
                </w:r>
              </w:p>
            </w:tc>
          </w:tr>
          <w:tr w:rsidR="00A80E2E" w:rsidRPr="00A80E2E" w:rsidTr="00A80E2E">
            <w:trPr>
              <w:trHeight w:val="698"/>
            </w:trPr>
            <w:tc>
              <w:tcPr>
                <w:tcW w:w="90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62" w:type="dxa"/>
                  <w:left w:w="123" w:type="dxa"/>
                  <w:bottom w:w="62" w:type="dxa"/>
                  <w:right w:w="123" w:type="dxa"/>
                </w:tcMar>
                <w:hideMark/>
              </w:tcPr>
              <w:p w:rsidR="00A80E2E" w:rsidRPr="00A80E2E" w:rsidRDefault="00A80E2E" w:rsidP="00A80E2E">
                <w:pPr>
                  <w:spacing w:after="0" w:line="256" w:lineRule="auto"/>
                  <w:rPr>
                    <w:rFonts w:ascii="Arial" w:eastAsia="Times New Roman" w:hAnsi="Arial" w:cs="Arial"/>
                    <w:lang w:eastAsia="en-GB"/>
                  </w:rPr>
                </w:pPr>
                <w:r w:rsidRPr="00A80E2E">
                  <w:rPr>
                    <w:rFonts w:ascii="Calibri" w:eastAsia="Times New Roman" w:hAnsi="Calibri" w:cs="Arial"/>
                    <w:color w:val="000000"/>
                    <w:kern w:val="24"/>
                    <w:lang w:eastAsia="en-GB"/>
                  </w:rPr>
                  <w:t>Every type of data collection links very closely to your coursework question. If it doesn’t, change the method!</w:t>
                </w:r>
              </w:p>
            </w:tc>
          </w:tr>
          <w:tr w:rsidR="00A80E2E" w:rsidRPr="00A80E2E" w:rsidTr="00A80E2E">
            <w:trPr>
              <w:trHeight w:val="427"/>
            </w:trPr>
            <w:tc>
              <w:tcPr>
                <w:tcW w:w="90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62" w:type="dxa"/>
                  <w:left w:w="123" w:type="dxa"/>
                  <w:bottom w:w="62" w:type="dxa"/>
                  <w:right w:w="123" w:type="dxa"/>
                </w:tcMar>
                <w:hideMark/>
              </w:tcPr>
              <w:p w:rsidR="00A80E2E" w:rsidRPr="00A80E2E" w:rsidRDefault="00A80E2E" w:rsidP="00A80E2E">
                <w:pPr>
                  <w:spacing w:after="0" w:line="256" w:lineRule="auto"/>
                  <w:rPr>
                    <w:rFonts w:ascii="Arial" w:eastAsia="Times New Roman" w:hAnsi="Arial" w:cs="Arial"/>
                    <w:lang w:eastAsia="en-GB"/>
                  </w:rPr>
                </w:pPr>
                <w:r w:rsidRPr="00A80E2E">
                  <w:rPr>
                    <w:rFonts w:ascii="Calibri" w:eastAsia="Times New Roman" w:hAnsi="Calibri" w:cs="Arial"/>
                    <w:color w:val="000000"/>
                    <w:kern w:val="24"/>
                    <w:lang w:eastAsia="en-GB"/>
                  </w:rPr>
                  <w:t>You have explained in detail exactly how you will collect each type of data.</w:t>
                </w:r>
              </w:p>
            </w:tc>
          </w:tr>
          <w:tr w:rsidR="00A80E2E" w:rsidRPr="00A80E2E" w:rsidTr="00A80E2E">
            <w:trPr>
              <w:trHeight w:val="918"/>
            </w:trPr>
            <w:tc>
              <w:tcPr>
                <w:tcW w:w="90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62" w:type="dxa"/>
                  <w:left w:w="123" w:type="dxa"/>
                  <w:bottom w:w="62" w:type="dxa"/>
                  <w:right w:w="123" w:type="dxa"/>
                </w:tcMar>
                <w:hideMark/>
              </w:tcPr>
              <w:p w:rsidR="00A80E2E" w:rsidRPr="00A80E2E" w:rsidRDefault="00A80E2E" w:rsidP="00A80E2E">
                <w:pPr>
                  <w:spacing w:after="0" w:line="256" w:lineRule="auto"/>
                  <w:rPr>
                    <w:rFonts w:ascii="Arial" w:eastAsia="Times New Roman" w:hAnsi="Arial" w:cs="Arial"/>
                    <w:lang w:eastAsia="en-GB"/>
                  </w:rPr>
                </w:pPr>
                <w:r w:rsidRPr="00A80E2E">
                  <w:rPr>
                    <w:rFonts w:ascii="Calibri" w:eastAsia="Times New Roman" w:hAnsi="Calibri" w:cs="Arial"/>
                    <w:color w:val="000000"/>
                    <w:kern w:val="24"/>
                    <w:lang w:eastAsia="en-GB"/>
                  </w:rPr>
                  <w:t>You have said whether each type of data collection is stratified, systematic, random or pragmatic and why you selected this method.</w:t>
                </w:r>
              </w:p>
            </w:tc>
          </w:tr>
          <w:tr w:rsidR="00A80E2E" w:rsidRPr="00A80E2E" w:rsidTr="00A80E2E">
            <w:trPr>
              <w:trHeight w:val="627"/>
            </w:trPr>
            <w:tc>
              <w:tcPr>
                <w:tcW w:w="90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62" w:type="dxa"/>
                  <w:left w:w="123" w:type="dxa"/>
                  <w:bottom w:w="62" w:type="dxa"/>
                  <w:right w:w="123" w:type="dxa"/>
                </w:tcMar>
                <w:hideMark/>
              </w:tcPr>
              <w:p w:rsidR="00A80E2E" w:rsidRPr="00A80E2E" w:rsidRDefault="00A80E2E" w:rsidP="00A80E2E">
                <w:pPr>
                  <w:spacing w:after="0" w:line="256" w:lineRule="auto"/>
                  <w:rPr>
                    <w:rFonts w:ascii="Arial" w:eastAsia="Times New Roman" w:hAnsi="Arial" w:cs="Arial"/>
                    <w:lang w:eastAsia="en-GB"/>
                  </w:rPr>
                </w:pPr>
                <w:r w:rsidRPr="00A80E2E">
                  <w:rPr>
                    <w:rFonts w:ascii="Calibri" w:eastAsia="Times New Roman" w:hAnsi="Calibri" w:cs="Arial"/>
                    <w:color w:val="000000"/>
                    <w:kern w:val="24"/>
                    <w:lang w:eastAsia="en-GB"/>
                  </w:rPr>
                  <w:t>You have said how much data you will collect (frequency and repetition), when you will collect it and referred to any collection methods requiring timing.</w:t>
                </w:r>
              </w:p>
            </w:tc>
          </w:tr>
          <w:tr w:rsidR="00A80E2E" w:rsidRPr="00A80E2E" w:rsidTr="00A80E2E">
            <w:trPr>
              <w:trHeight w:val="425"/>
            </w:trPr>
            <w:tc>
              <w:tcPr>
                <w:tcW w:w="90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62" w:type="dxa"/>
                  <w:left w:w="123" w:type="dxa"/>
                  <w:bottom w:w="62" w:type="dxa"/>
                  <w:right w:w="123" w:type="dxa"/>
                </w:tcMar>
                <w:hideMark/>
              </w:tcPr>
              <w:p w:rsidR="00A80E2E" w:rsidRPr="00A80E2E" w:rsidRDefault="00A80E2E" w:rsidP="00A80E2E">
                <w:pPr>
                  <w:spacing w:after="0" w:line="256" w:lineRule="auto"/>
                  <w:rPr>
                    <w:rFonts w:ascii="Arial" w:eastAsia="Times New Roman" w:hAnsi="Arial" w:cs="Arial"/>
                    <w:lang w:eastAsia="en-GB"/>
                  </w:rPr>
                </w:pPr>
                <w:r w:rsidRPr="00A80E2E">
                  <w:rPr>
                    <w:rFonts w:ascii="Calibri" w:eastAsia="Times New Roman" w:hAnsi="Calibri" w:cs="Arial"/>
                    <w:color w:val="000000"/>
                    <w:kern w:val="24"/>
                    <w:lang w:eastAsia="en-GB"/>
                  </w:rPr>
                  <w:t>You have been specific on the timing of your data collection (time of day, date, season etc.)</w:t>
                </w:r>
              </w:p>
            </w:tc>
          </w:tr>
          <w:tr w:rsidR="00A80E2E" w:rsidRPr="00A80E2E" w:rsidTr="00A80E2E">
            <w:trPr>
              <w:trHeight w:val="433"/>
            </w:trPr>
            <w:tc>
              <w:tcPr>
                <w:tcW w:w="90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62" w:type="dxa"/>
                  <w:left w:w="123" w:type="dxa"/>
                  <w:bottom w:w="62" w:type="dxa"/>
                  <w:right w:w="123" w:type="dxa"/>
                </w:tcMar>
                <w:hideMark/>
              </w:tcPr>
              <w:p w:rsidR="00A80E2E" w:rsidRPr="00A80E2E" w:rsidRDefault="00A80E2E" w:rsidP="00A80E2E">
                <w:pPr>
                  <w:spacing w:after="0" w:line="256" w:lineRule="auto"/>
                  <w:rPr>
                    <w:rFonts w:ascii="Arial" w:eastAsia="Times New Roman" w:hAnsi="Arial" w:cs="Arial"/>
                    <w:lang w:eastAsia="en-GB"/>
                  </w:rPr>
                </w:pPr>
                <w:r w:rsidRPr="00A80E2E">
                  <w:rPr>
                    <w:rFonts w:ascii="Calibri" w:eastAsia="Times New Roman" w:hAnsi="Calibri" w:cs="Arial"/>
                    <w:color w:val="000000"/>
                    <w:kern w:val="24"/>
                    <w:lang w:eastAsia="en-GB"/>
                  </w:rPr>
                  <w:t xml:space="preserve">You have justified your choice of study sites, making clear reference to your question. </w:t>
                </w:r>
              </w:p>
            </w:tc>
          </w:tr>
          <w:tr w:rsidR="00A80E2E" w:rsidRPr="00A80E2E" w:rsidTr="00A80E2E">
            <w:trPr>
              <w:trHeight w:val="412"/>
            </w:trPr>
            <w:tc>
              <w:tcPr>
                <w:tcW w:w="90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62" w:type="dxa"/>
                  <w:left w:w="123" w:type="dxa"/>
                  <w:bottom w:w="62" w:type="dxa"/>
                  <w:right w:w="123" w:type="dxa"/>
                </w:tcMar>
                <w:hideMark/>
              </w:tcPr>
              <w:p w:rsidR="00A80E2E" w:rsidRPr="00A80E2E" w:rsidRDefault="00A80E2E" w:rsidP="00A80E2E">
                <w:pPr>
                  <w:spacing w:after="0" w:line="256" w:lineRule="auto"/>
                  <w:rPr>
                    <w:rFonts w:ascii="Arial" w:eastAsia="Times New Roman" w:hAnsi="Arial" w:cs="Arial"/>
                    <w:lang w:eastAsia="en-GB"/>
                  </w:rPr>
                </w:pPr>
                <w:r w:rsidRPr="00A80E2E">
                  <w:rPr>
                    <w:rFonts w:ascii="Calibri" w:eastAsia="Times New Roman" w:hAnsi="Calibri" w:cs="Arial"/>
                    <w:color w:val="000000"/>
                    <w:kern w:val="24"/>
                    <w:lang w:eastAsia="en-GB"/>
                  </w:rPr>
                  <w:t>You have a detailed paragraph referring to the ethics of collecting accurate and fair data.</w:t>
                </w:r>
              </w:p>
            </w:tc>
          </w:tr>
          <w:tr w:rsidR="00A80E2E" w:rsidRPr="00A80E2E" w:rsidTr="00A80E2E">
            <w:trPr>
              <w:trHeight w:val="420"/>
            </w:trPr>
            <w:tc>
              <w:tcPr>
                <w:tcW w:w="90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62" w:type="dxa"/>
                  <w:left w:w="123" w:type="dxa"/>
                  <w:bottom w:w="62" w:type="dxa"/>
                  <w:right w:w="123" w:type="dxa"/>
                </w:tcMar>
                <w:hideMark/>
              </w:tcPr>
              <w:p w:rsidR="00A80E2E" w:rsidRPr="00A80E2E" w:rsidRDefault="00A80E2E" w:rsidP="00A80E2E">
                <w:pPr>
                  <w:spacing w:after="0" w:line="256" w:lineRule="auto"/>
                  <w:rPr>
                    <w:rFonts w:ascii="Arial" w:eastAsia="Times New Roman" w:hAnsi="Arial" w:cs="Arial"/>
                    <w:lang w:eastAsia="en-GB"/>
                  </w:rPr>
                </w:pPr>
                <w:r w:rsidRPr="00A80E2E">
                  <w:rPr>
                    <w:rFonts w:ascii="Calibri" w:eastAsia="Times New Roman" w:hAnsi="Calibri" w:cs="Arial"/>
                    <w:color w:val="000000"/>
                    <w:kern w:val="24"/>
                    <w:lang w:eastAsia="en-GB"/>
                  </w:rPr>
                  <w:lastRenderedPageBreak/>
                  <w:t>You have identified problems, limitations and improvements for your data collections methods.</w:t>
                </w:r>
              </w:p>
            </w:tc>
          </w:tr>
          <w:tr w:rsidR="00A80E2E" w:rsidRPr="00A80E2E" w:rsidTr="00A80E2E">
            <w:trPr>
              <w:trHeight w:val="570"/>
            </w:trPr>
            <w:tc>
              <w:tcPr>
                <w:tcW w:w="90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62" w:type="dxa"/>
                  <w:left w:w="123" w:type="dxa"/>
                  <w:bottom w:w="62" w:type="dxa"/>
                  <w:right w:w="123" w:type="dxa"/>
                </w:tcMar>
                <w:hideMark/>
              </w:tcPr>
              <w:p w:rsidR="00A80E2E" w:rsidRPr="00A80E2E" w:rsidRDefault="00A80E2E" w:rsidP="00A80E2E">
                <w:pPr>
                  <w:spacing w:after="0" w:line="256" w:lineRule="auto"/>
                  <w:rPr>
                    <w:rFonts w:ascii="Arial" w:eastAsia="Times New Roman" w:hAnsi="Arial" w:cs="Arial"/>
                    <w:lang w:eastAsia="en-GB"/>
                  </w:rPr>
                </w:pPr>
                <w:r w:rsidRPr="00A80E2E">
                  <w:rPr>
                    <w:rFonts w:ascii="Calibri" w:eastAsia="Times New Roman" w:hAnsi="Calibri" w:cs="Arial"/>
                    <w:color w:val="000000"/>
                    <w:kern w:val="24"/>
                    <w:lang w:eastAsia="en-GB"/>
                  </w:rPr>
                  <w:t>You have made a clear point to explain why you think your data is as accurate as it can be (evaluation will come in later).</w:t>
                </w:r>
              </w:p>
            </w:tc>
          </w:tr>
          <w:tr w:rsidR="00A80E2E" w:rsidRPr="00A80E2E" w:rsidTr="00A80E2E">
            <w:trPr>
              <w:trHeight w:val="425"/>
            </w:trPr>
            <w:tc>
              <w:tcPr>
                <w:tcW w:w="90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62" w:type="dxa"/>
                  <w:left w:w="123" w:type="dxa"/>
                  <w:bottom w:w="62" w:type="dxa"/>
                  <w:right w:w="123" w:type="dxa"/>
                </w:tcMar>
                <w:hideMark/>
              </w:tcPr>
              <w:p w:rsidR="00A80E2E" w:rsidRPr="00A80E2E" w:rsidRDefault="00A80E2E" w:rsidP="00A80E2E">
                <w:pPr>
                  <w:spacing w:after="0" w:line="256" w:lineRule="auto"/>
                  <w:rPr>
                    <w:rFonts w:ascii="Arial" w:eastAsia="Times New Roman" w:hAnsi="Arial" w:cs="Arial"/>
                    <w:lang w:eastAsia="en-GB"/>
                  </w:rPr>
                </w:pPr>
                <w:r w:rsidRPr="00A80E2E">
                  <w:rPr>
                    <w:rFonts w:ascii="Calibri" w:eastAsia="Times New Roman" w:hAnsi="Calibri" w:cs="Arial"/>
                    <w:color w:val="000000" w:themeColor="text1"/>
                    <w:kern w:val="24"/>
                    <w:lang w:eastAsia="en-GB"/>
                  </w:rPr>
                  <w:t>You have mapped and labelled individual data collection sites</w:t>
                </w:r>
              </w:p>
            </w:tc>
          </w:tr>
        </w:tbl>
        <w:p w:rsidR="00F82C80" w:rsidRDefault="00F82C80" w:rsidP="00A07875">
          <w:pPr>
            <w:tabs>
              <w:tab w:val="left" w:pos="2745"/>
            </w:tabs>
          </w:pPr>
        </w:p>
        <w:p w:rsidR="00A80E2E" w:rsidRDefault="00A80E2E" w:rsidP="00A07875">
          <w:pPr>
            <w:tabs>
              <w:tab w:val="left" w:pos="2745"/>
            </w:tabs>
          </w:pPr>
          <w:r>
            <w:t>Some students like to use a table to h</w:t>
          </w:r>
          <w:r w:rsidR="007D7E28">
            <w:t>elp them structure their method section</w:t>
          </w:r>
          <w:r>
            <w:t xml:space="preserve">, others prefer to write it in paragraphs.  </w:t>
          </w:r>
        </w:p>
        <w:p w:rsidR="0008544B" w:rsidRDefault="00A80E2E" w:rsidP="00A07875">
          <w:pPr>
            <w:tabs>
              <w:tab w:val="left" w:pos="2745"/>
            </w:tabs>
          </w:pPr>
          <w:r w:rsidRPr="00A80E2E">
            <w:rPr>
              <w:noProof/>
              <w:lang w:eastAsia="en-GB"/>
            </w:rPr>
            <w:drawing>
              <wp:inline distT="0" distB="0" distL="0" distR="0" wp14:anchorId="71F8AC62" wp14:editId="6BFA1F5D">
                <wp:extent cx="6071501" cy="3371850"/>
                <wp:effectExtent l="0" t="0" r="5715" b="0"/>
                <wp:docPr id="9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F91437-FC45-420D-9BF4-CAB79DFA398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>
                          <a:extLst>
                            <a:ext uri="{FF2B5EF4-FFF2-40B4-BE49-F238E27FC236}">
                              <a16:creationId xmlns:a16="http://schemas.microsoft.com/office/drawing/2014/main" id="{F9F91437-FC45-420D-9BF4-CAB79DFA398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9"/>
                        <a:srcRect l="17308" t="18652" r="18077" b="17523"/>
                        <a:stretch/>
                      </pic:blipFill>
                      <pic:spPr>
                        <a:xfrm>
                          <a:off x="0" y="0"/>
                          <a:ext cx="6100395" cy="33878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B4569" w:rsidRDefault="007B4569"/>
        <w:p w:rsidR="00A80E2E" w:rsidRDefault="007B4569" w:rsidP="00A07875">
          <w:pPr>
            <w:tabs>
              <w:tab w:val="left" w:pos="2745"/>
            </w:tabs>
          </w:pPr>
          <w:bookmarkStart w:id="0" w:name="_GoBack"/>
          <w:bookmarkEnd w:id="0"/>
          <w:r>
            <w:rPr>
              <w:noProof/>
              <w:lang w:eastAsia="en-GB"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>
                    <wp:simplePos x="0" y="0"/>
                    <wp:positionH relativeFrom="column">
                      <wp:posOffset>104775</wp:posOffset>
                    </wp:positionH>
                    <wp:positionV relativeFrom="paragraph">
                      <wp:posOffset>1228725</wp:posOffset>
                    </wp:positionV>
                    <wp:extent cx="5381625" cy="1404620"/>
                    <wp:effectExtent l="0" t="0" r="28575" b="2540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8162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B4569" w:rsidRPr="007B4569" w:rsidRDefault="007B4569">
                                <w:pPr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7B4569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 xml:space="preserve">To be completed for your first lesson back after Christmas.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margin-left:8.25pt;margin-top:96.75pt;width:423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">
                    <v:textbox style="mso-fit-shape-to-text:t">
                      <w:txbxContent>
                        <w:p w:rsidR="007B4569" w:rsidRPr="007B4569" w:rsidRDefault="007B4569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7B4569">
                            <w:rPr>
                              <w:b/>
                              <w:sz w:val="32"/>
                              <w:szCs w:val="32"/>
                            </w:rPr>
                            <w:t xml:space="preserve">To be completed for your first lesson back after Christmas. 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F82C80" w:rsidRPr="00A07875" w:rsidRDefault="00A80E2E" w:rsidP="00A07875">
          <w:pPr>
            <w:tabs>
              <w:tab w:val="left" w:pos="2745"/>
            </w:tabs>
          </w:pPr>
          <w:r w:rsidRPr="00A80E2E">
            <w:rPr>
              <w:noProof/>
              <w:lang w:eastAsia="en-GB"/>
            </w:rPr>
            <w:lastRenderedPageBreak/>
            <w:drawing>
              <wp:inline distT="0" distB="0" distL="0" distR="0" wp14:anchorId="453BE697" wp14:editId="260A10CA">
                <wp:extent cx="6413072" cy="6638925"/>
                <wp:effectExtent l="0" t="0" r="698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2117" cy="6710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ectPr w:rsidR="00F82C80" w:rsidRPr="00A07875" w:rsidSect="00A80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610A0"/>
    <w:multiLevelType w:val="hybridMultilevel"/>
    <w:tmpl w:val="0C9E81AA"/>
    <w:lvl w:ilvl="0" w:tplc="C506F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42E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2A1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204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BC0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D09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423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42A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0A0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FFF645D"/>
    <w:multiLevelType w:val="hybridMultilevel"/>
    <w:tmpl w:val="1A2E9CC0"/>
    <w:lvl w:ilvl="0" w:tplc="E0E8A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563D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5005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5C1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3A80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60F2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C89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4D7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9078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75"/>
    <w:rsid w:val="0008544B"/>
    <w:rsid w:val="000B74B2"/>
    <w:rsid w:val="005568D7"/>
    <w:rsid w:val="007B4569"/>
    <w:rsid w:val="007D7E28"/>
    <w:rsid w:val="00A07875"/>
    <w:rsid w:val="00A80E2E"/>
    <w:rsid w:val="00F804AF"/>
    <w:rsid w:val="00F8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86201"/>
  <w15:chartTrackingRefBased/>
  <w15:docId w15:val="{31113512-FC70-43F3-929D-D900CE51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78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87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A07875"/>
  </w:style>
  <w:style w:type="paragraph" w:styleId="NormalWeb">
    <w:name w:val="Normal (Web)"/>
    <w:basedOn w:val="Normal"/>
    <w:uiPriority w:val="99"/>
    <w:semiHidden/>
    <w:unhideWhenUsed/>
    <w:rsid w:val="00F8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D7E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8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filestore.aqa.org.uk/resources/geography/specifications/AQA-7037-SP-2016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ilestore.aqa.org.uk/resources/geography/specifications/AQA-7037-SP-2016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rerrt</b:Tag>
    <b:SourceType>Book</b:SourceType>
    <b:Guid>{A684B851-CF8B-43F5-AA57-DF39F83DD553}</b:Guid>
    <b:Author>
      <b:Author>
        <b:NameList>
          <b:Person>
            <b:Last>rert</b:Last>
          </b:Person>
        </b:NameList>
      </b:Author>
    </b:Author>
    <b:Title>er</b:Title>
    <b:Year>rt</b:Year>
    <b:City>ert</b:City>
    <b:Publisher>ert</b:Publisher>
    <b:RefOrder>1</b:RefOrder>
  </b:Source>
  <b:Source>
    <b:Tag>Ali19</b:Tag>
    <b:SourceType>Book</b:SourceType>
    <b:Guid>{9B18DAF6-F54F-4D03-9F94-B98289BE1782}</b:Guid>
    <b:Author>
      <b:Author>
        <b:NameList>
          <b:Person>
            <b:Last>Martin</b:Last>
            <b:First>Alison</b:First>
          </b:Person>
        </b:NameList>
      </b:Author>
    </b:Author>
    <b:Title>How to reference</b:Title>
    <b:Year>2019</b:Year>
    <b:RefOrder>2</b:RefOrder>
  </b:Source>
  <b:Source>
    <b:Tag>Placeholder1</b:Tag>
    <b:SourceType>Book</b:SourceType>
    <b:Guid>{F635CB75-F072-47FC-98EF-61E7FF3DF166}</b:Guid>
    <b:RefOrder>3</b:RefOrder>
  </b:Source>
</b:Sources>
</file>

<file path=customXml/itemProps1.xml><?xml version="1.0" encoding="utf-8"?>
<ds:datastoreItem xmlns:ds="http://schemas.openxmlformats.org/officeDocument/2006/customXml" ds:itemID="{63223D73-AAF8-4BF7-B3D0-11BB7F5D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A6B7706</Template>
  <TotalTime>0</TotalTime>
  <Pages>4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Alison Martin</cp:lastModifiedBy>
  <cp:revision>2</cp:revision>
  <dcterms:created xsi:type="dcterms:W3CDTF">2019-12-06T16:57:00Z</dcterms:created>
  <dcterms:modified xsi:type="dcterms:W3CDTF">2019-12-06T16:57:00Z</dcterms:modified>
</cp:coreProperties>
</file>