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9C7AB" w14:textId="77777777" w:rsidR="00250307" w:rsidRPr="00FF2808" w:rsidRDefault="00FF2808" w:rsidP="00FF2808">
      <w:pPr>
        <w:jc w:val="center"/>
        <w:rPr>
          <w:rFonts w:ascii="Arial" w:hAnsi="Arial" w:cs="Arial"/>
          <w:b/>
          <w:sz w:val="40"/>
          <w:szCs w:val="40"/>
        </w:rPr>
      </w:pPr>
      <w:r w:rsidRPr="00FF2808">
        <w:rPr>
          <w:rFonts w:ascii="Arial" w:hAnsi="Arial" w:cs="Arial"/>
          <w:b/>
          <w:sz w:val="40"/>
          <w:szCs w:val="40"/>
        </w:rPr>
        <w:t>Theories of Learning Revision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6"/>
        <w:gridCol w:w="4633"/>
        <w:gridCol w:w="4633"/>
        <w:gridCol w:w="4633"/>
        <w:gridCol w:w="4634"/>
      </w:tblGrid>
      <w:tr w:rsidR="00CF2E52" w:rsidRPr="00FF2808" w14:paraId="4729C7B0" w14:textId="35BDB868" w:rsidTr="00CF2E52">
        <w:tc>
          <w:tcPr>
            <w:tcW w:w="2396" w:type="dxa"/>
            <w:tcBorders>
              <w:top w:val="nil"/>
              <w:left w:val="nil"/>
              <w:bottom w:val="single" w:sz="4" w:space="0" w:color="auto"/>
            </w:tcBorders>
          </w:tcPr>
          <w:p w14:paraId="4729C7AC" w14:textId="77777777" w:rsidR="00CF2E52" w:rsidRPr="00FF2808" w:rsidRDefault="00CF2E52" w:rsidP="00FF2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3" w:type="dxa"/>
            <w:shd w:val="clear" w:color="auto" w:fill="C6D9F1" w:themeFill="text2" w:themeFillTint="33"/>
          </w:tcPr>
          <w:p w14:paraId="4729C7AD" w14:textId="77777777" w:rsidR="00CF2E52" w:rsidRPr="005F526E" w:rsidRDefault="00CF2E52" w:rsidP="00FF28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526E">
              <w:rPr>
                <w:rFonts w:ascii="Arial" w:hAnsi="Arial" w:cs="Arial"/>
                <w:b/>
                <w:sz w:val="28"/>
                <w:szCs w:val="28"/>
              </w:rPr>
              <w:t>Operant Conditioning</w:t>
            </w:r>
          </w:p>
        </w:tc>
        <w:tc>
          <w:tcPr>
            <w:tcW w:w="4633" w:type="dxa"/>
            <w:shd w:val="clear" w:color="auto" w:fill="C6D9F1" w:themeFill="text2" w:themeFillTint="33"/>
          </w:tcPr>
          <w:p w14:paraId="4729C7AE" w14:textId="77777777" w:rsidR="00CF2E52" w:rsidRPr="005F526E" w:rsidRDefault="00CF2E52" w:rsidP="00FF28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526E">
              <w:rPr>
                <w:rFonts w:ascii="Arial" w:hAnsi="Arial" w:cs="Arial"/>
                <w:b/>
                <w:sz w:val="28"/>
                <w:szCs w:val="28"/>
              </w:rPr>
              <w:t>Cognitive / Insight Learning</w:t>
            </w:r>
          </w:p>
        </w:tc>
        <w:tc>
          <w:tcPr>
            <w:tcW w:w="4633" w:type="dxa"/>
            <w:shd w:val="clear" w:color="auto" w:fill="C6D9F1" w:themeFill="text2" w:themeFillTint="33"/>
          </w:tcPr>
          <w:p w14:paraId="4729C7AF" w14:textId="77777777" w:rsidR="00CF2E52" w:rsidRPr="005F526E" w:rsidRDefault="00CF2E52" w:rsidP="00FF28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526E">
              <w:rPr>
                <w:rFonts w:ascii="Arial" w:hAnsi="Arial" w:cs="Arial"/>
                <w:b/>
                <w:sz w:val="28"/>
                <w:szCs w:val="28"/>
              </w:rPr>
              <w:t>Observational Learning</w:t>
            </w:r>
          </w:p>
        </w:tc>
        <w:tc>
          <w:tcPr>
            <w:tcW w:w="4634" w:type="dxa"/>
            <w:shd w:val="clear" w:color="auto" w:fill="C6D9F1" w:themeFill="text2" w:themeFillTint="33"/>
          </w:tcPr>
          <w:p w14:paraId="4A582D8C" w14:textId="5776707F" w:rsidR="00CF2E52" w:rsidRPr="005F526E" w:rsidRDefault="00CF2E52" w:rsidP="00FF28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Social Development Theory (Vygotsky)</w:t>
            </w:r>
          </w:p>
        </w:tc>
      </w:tr>
      <w:tr w:rsidR="00CF2E52" w:rsidRPr="00FF2808" w14:paraId="4729C7C3" w14:textId="06A22728" w:rsidTr="00CF2E52">
        <w:tc>
          <w:tcPr>
            <w:tcW w:w="2396" w:type="dxa"/>
            <w:shd w:val="clear" w:color="auto" w:fill="C6D9F1" w:themeFill="text2" w:themeFillTint="33"/>
            <w:vAlign w:val="center"/>
          </w:tcPr>
          <w:p w14:paraId="4729C7B1" w14:textId="77777777" w:rsidR="00CF2E52" w:rsidRPr="00FF2808" w:rsidRDefault="00CF2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 Book info / definitions</w:t>
            </w:r>
          </w:p>
        </w:tc>
        <w:tc>
          <w:tcPr>
            <w:tcW w:w="4633" w:type="dxa"/>
          </w:tcPr>
          <w:p w14:paraId="4729C7B2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7B3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7B4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7B5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7B6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7B7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7B8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7B9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7BA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7BB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7BC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7BD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7BE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7BF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7C0" w14:textId="77777777" w:rsidR="00CF2E52" w:rsidRPr="00FF2808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3" w:type="dxa"/>
          </w:tcPr>
          <w:p w14:paraId="4729C7C1" w14:textId="77777777" w:rsidR="00CF2E52" w:rsidRPr="00FF2808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3" w:type="dxa"/>
          </w:tcPr>
          <w:p w14:paraId="4729C7C2" w14:textId="77777777" w:rsidR="00CF2E52" w:rsidRPr="00FF2808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dxa"/>
          </w:tcPr>
          <w:p w14:paraId="15C4D418" w14:textId="77777777" w:rsidR="00CF2E52" w:rsidRPr="00FF2808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E52" w:rsidRPr="00FF2808" w14:paraId="4729C7E9" w14:textId="47DBD483" w:rsidTr="00CF2E52">
        <w:trPr>
          <w:trHeight w:val="4063"/>
        </w:trPr>
        <w:tc>
          <w:tcPr>
            <w:tcW w:w="2396" w:type="dxa"/>
            <w:shd w:val="clear" w:color="auto" w:fill="C6D9F1" w:themeFill="text2" w:themeFillTint="33"/>
            <w:vAlign w:val="center"/>
          </w:tcPr>
          <w:p w14:paraId="4729C7C4" w14:textId="4B0BAA6F" w:rsidR="00CF2E52" w:rsidRPr="00FF2808" w:rsidRDefault="00CF2E52" w:rsidP="00CF2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 bullet points for each theory</w:t>
            </w:r>
          </w:p>
        </w:tc>
        <w:tc>
          <w:tcPr>
            <w:tcW w:w="4633" w:type="dxa"/>
          </w:tcPr>
          <w:p w14:paraId="4729C7D0" w14:textId="77777777" w:rsidR="00CF2E52" w:rsidRPr="00CF2E52" w:rsidRDefault="00CF2E52" w:rsidP="00CF2E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3" w:type="dxa"/>
          </w:tcPr>
          <w:p w14:paraId="4729C7DC" w14:textId="77777777" w:rsidR="00CF2E52" w:rsidRPr="00CF2E52" w:rsidRDefault="00CF2E52" w:rsidP="00CF2E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3" w:type="dxa"/>
          </w:tcPr>
          <w:p w14:paraId="4729C7E8" w14:textId="77777777" w:rsidR="00CF2E52" w:rsidRPr="00CF2E52" w:rsidRDefault="00CF2E52" w:rsidP="00CF2E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dxa"/>
          </w:tcPr>
          <w:p w14:paraId="13D3F3B6" w14:textId="77777777" w:rsidR="00CF2E52" w:rsidRDefault="00CF2E52" w:rsidP="00CF2E5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7746E7E" w14:textId="6A40D180" w:rsidR="00CF2E52" w:rsidRPr="00CF2E52" w:rsidRDefault="00CF2E52" w:rsidP="00CF2E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E52" w:rsidRPr="00FF2808" w14:paraId="4729C802" w14:textId="554CDAEC" w:rsidTr="00CF2E52">
        <w:tc>
          <w:tcPr>
            <w:tcW w:w="2396" w:type="dxa"/>
            <w:shd w:val="clear" w:color="auto" w:fill="C6D9F1" w:themeFill="text2" w:themeFillTint="33"/>
            <w:vAlign w:val="center"/>
          </w:tcPr>
          <w:p w14:paraId="4729C7EA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Practical Example of how you would teach using this theory - full examples.</w:t>
            </w:r>
          </w:p>
          <w:p w14:paraId="4729C7EB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7EC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does the practice look like?</w:t>
            </w:r>
          </w:p>
          <w:p w14:paraId="4729C7ED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7EE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would the coach say etc.</w:t>
            </w:r>
          </w:p>
          <w:p w14:paraId="4729C7EF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7F0" w14:textId="77777777" w:rsidR="00CF2E52" w:rsidRPr="00FF2808" w:rsidRDefault="00CF2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Cover all of the bullet points above</w:t>
            </w:r>
          </w:p>
        </w:tc>
        <w:tc>
          <w:tcPr>
            <w:tcW w:w="4633" w:type="dxa"/>
          </w:tcPr>
          <w:p w14:paraId="4729C7F1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7F2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7F3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7F4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7F5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7F6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7F7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7F8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7F9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7FA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7FB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7FC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7FD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7FE" w14:textId="77777777" w:rsidR="00CF2E52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7FF" w14:textId="77777777" w:rsidR="00CF2E52" w:rsidRPr="00FF2808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3" w:type="dxa"/>
          </w:tcPr>
          <w:p w14:paraId="4729C800" w14:textId="77777777" w:rsidR="00CF2E52" w:rsidRPr="00FF2808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3" w:type="dxa"/>
          </w:tcPr>
          <w:p w14:paraId="4729C801" w14:textId="77777777" w:rsidR="00CF2E52" w:rsidRPr="00FF2808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4" w:type="dxa"/>
          </w:tcPr>
          <w:p w14:paraId="0077781D" w14:textId="77777777" w:rsidR="00CF2E52" w:rsidRPr="00FF2808" w:rsidRDefault="00CF2E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29C803" w14:textId="77777777" w:rsidR="00B82BC0" w:rsidRDefault="00B82BC0"/>
    <w:p w14:paraId="4729C804" w14:textId="77777777" w:rsidR="00B82BC0" w:rsidRPr="005F526E" w:rsidRDefault="00B82BC0" w:rsidP="005F526E">
      <w:pPr>
        <w:jc w:val="center"/>
        <w:rPr>
          <w:b/>
          <w:sz w:val="40"/>
          <w:szCs w:val="40"/>
        </w:rPr>
      </w:pPr>
      <w:r w:rsidRPr="005F526E">
        <w:rPr>
          <w:rFonts w:ascii="Arial" w:hAnsi="Arial" w:cs="Arial"/>
          <w:b/>
          <w:sz w:val="40"/>
          <w:szCs w:val="40"/>
        </w:rPr>
        <w:t>Past Examination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2"/>
        <w:gridCol w:w="7057"/>
        <w:gridCol w:w="6935"/>
      </w:tblGrid>
      <w:tr w:rsidR="005F526E" w:rsidRPr="005F526E" w14:paraId="4729C808" w14:textId="77777777" w:rsidTr="00481D3D">
        <w:tc>
          <w:tcPr>
            <w:tcW w:w="6936" w:type="dxa"/>
            <w:shd w:val="clear" w:color="auto" w:fill="C6D9F1" w:themeFill="text2" w:themeFillTint="33"/>
          </w:tcPr>
          <w:p w14:paraId="4729C805" w14:textId="77777777" w:rsidR="005F526E" w:rsidRPr="005F526E" w:rsidRDefault="005F526E" w:rsidP="005F52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526E">
              <w:rPr>
                <w:rFonts w:ascii="Arial" w:hAnsi="Arial" w:cs="Arial"/>
                <w:b/>
                <w:sz w:val="24"/>
                <w:szCs w:val="24"/>
              </w:rPr>
              <w:t>Operant Conditioning</w:t>
            </w:r>
          </w:p>
        </w:tc>
        <w:tc>
          <w:tcPr>
            <w:tcW w:w="7049" w:type="dxa"/>
            <w:shd w:val="clear" w:color="auto" w:fill="C6D9F1" w:themeFill="text2" w:themeFillTint="33"/>
          </w:tcPr>
          <w:p w14:paraId="4729C806" w14:textId="77777777" w:rsidR="005F526E" w:rsidRPr="005F526E" w:rsidRDefault="005F526E" w:rsidP="005F52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526E">
              <w:rPr>
                <w:rFonts w:ascii="Arial" w:hAnsi="Arial" w:cs="Arial"/>
                <w:b/>
                <w:sz w:val="24"/>
                <w:szCs w:val="24"/>
              </w:rPr>
              <w:t>Cognitive / Insight Learning</w:t>
            </w:r>
          </w:p>
        </w:tc>
        <w:tc>
          <w:tcPr>
            <w:tcW w:w="6939" w:type="dxa"/>
            <w:shd w:val="clear" w:color="auto" w:fill="C6D9F1" w:themeFill="text2" w:themeFillTint="33"/>
          </w:tcPr>
          <w:p w14:paraId="4729C807" w14:textId="77777777" w:rsidR="005F526E" w:rsidRPr="005F526E" w:rsidRDefault="005F526E" w:rsidP="005F52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526E">
              <w:rPr>
                <w:rFonts w:ascii="Arial" w:hAnsi="Arial" w:cs="Arial"/>
                <w:b/>
                <w:sz w:val="24"/>
                <w:szCs w:val="24"/>
              </w:rPr>
              <w:t>Observational Learning</w:t>
            </w:r>
          </w:p>
        </w:tc>
      </w:tr>
      <w:tr w:rsidR="00481D3D" w:rsidRPr="00FF2808" w14:paraId="4729C838" w14:textId="77777777" w:rsidTr="00481D3D">
        <w:tc>
          <w:tcPr>
            <w:tcW w:w="6936" w:type="dxa"/>
            <w:vMerge w:val="restart"/>
          </w:tcPr>
          <w:p w14:paraId="4729C809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0A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 2010</w:t>
            </w:r>
          </w:p>
          <w:p w14:paraId="4729C80B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0C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0D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4729C83A" wp14:editId="4729C83B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1740535</wp:posOffset>
                  </wp:positionV>
                  <wp:extent cx="4232275" cy="403225"/>
                  <wp:effectExtent l="19050" t="0" r="0" b="0"/>
                  <wp:wrapNone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6888" t="33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2275" cy="403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4729C83C" wp14:editId="4729C83D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291465</wp:posOffset>
                  </wp:positionV>
                  <wp:extent cx="4006215" cy="1009015"/>
                  <wp:effectExtent l="19050" t="0" r="0" b="0"/>
                  <wp:wrapNone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58072" b="60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215" cy="1009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4729C83E" wp14:editId="4729C83F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2393315</wp:posOffset>
                  </wp:positionV>
                  <wp:extent cx="4006215" cy="1626870"/>
                  <wp:effectExtent l="19050" t="0" r="0" b="0"/>
                  <wp:wrapNone/>
                  <wp:docPr id="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35735" b="65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215" cy="1626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4729C840" wp14:editId="4729C84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30480</wp:posOffset>
                  </wp:positionV>
                  <wp:extent cx="4199255" cy="237490"/>
                  <wp:effectExtent l="19050" t="0" r="0" b="0"/>
                  <wp:wrapNone/>
                  <wp:docPr id="1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7682" b="59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925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729C80E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0F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10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11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12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13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14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15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16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17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18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19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1A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1B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1C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1D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1E" w14:textId="778021F5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1F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20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21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22" w14:textId="14FA475F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23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24" w14:textId="51538C76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25" w14:textId="368BD5CC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13</w:t>
            </w:r>
          </w:p>
          <w:p w14:paraId="4729C826" w14:textId="7DECBB1D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87936" behindDoc="0" locked="0" layoutInCell="1" allowOverlap="1" wp14:anchorId="3F241C58" wp14:editId="2DF32746">
                  <wp:simplePos x="0" y="0"/>
                  <wp:positionH relativeFrom="column">
                    <wp:posOffset>-52161</wp:posOffset>
                  </wp:positionH>
                  <wp:positionV relativeFrom="paragraph">
                    <wp:posOffset>74254</wp:posOffset>
                  </wp:positionV>
                  <wp:extent cx="4351030" cy="2291534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1030" cy="2291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29C827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28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29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2A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2B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2C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2D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2E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2F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30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31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32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33" w14:textId="784D30F3" w:rsidR="00481D3D" w:rsidRPr="00FF2808" w:rsidRDefault="00481D3D" w:rsidP="00481D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9" w:type="dxa"/>
          </w:tcPr>
          <w:p w14:paraId="2C447444" w14:textId="77777777" w:rsidR="00481D3D" w:rsidRDefault="00481D3D" w:rsidP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4069D0" w14:textId="28151A36" w:rsidR="00481D3D" w:rsidRDefault="00481D3D" w:rsidP="00481D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2014</w:t>
            </w:r>
          </w:p>
          <w:p w14:paraId="4C9B46C2" w14:textId="6CD966EB" w:rsidR="00481D3D" w:rsidRDefault="00481D3D" w:rsidP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4E3E4E" w14:textId="77777777" w:rsidR="00481D3D" w:rsidRDefault="00481D3D" w:rsidP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35" w14:textId="3F104CFB" w:rsidR="00481D3D" w:rsidRPr="00FF2808" w:rsidRDefault="00481D3D" w:rsidP="008F1D2D">
            <w:pPr>
              <w:rPr>
                <w:rFonts w:ascii="Arial" w:hAnsi="Arial" w:cs="Arial"/>
                <w:sz w:val="24"/>
                <w:szCs w:val="24"/>
              </w:rPr>
            </w:pPr>
            <w:r w:rsidRPr="008F1D2D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F6606F5" wp14:editId="3825D3AC">
                  <wp:extent cx="4300220" cy="229796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2470" cy="2299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9" w:type="dxa"/>
          </w:tcPr>
          <w:p w14:paraId="4729C836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9C837" w14:textId="77777777" w:rsidR="00481D3D" w:rsidRPr="00FF2808" w:rsidRDefault="00481D3D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4729C844" wp14:editId="4729C845">
                  <wp:simplePos x="0" y="0"/>
                  <wp:positionH relativeFrom="column">
                    <wp:posOffset>-51707</wp:posOffset>
                  </wp:positionH>
                  <wp:positionV relativeFrom="paragraph">
                    <wp:posOffset>458420</wp:posOffset>
                  </wp:positionV>
                  <wp:extent cx="4360744" cy="6614555"/>
                  <wp:effectExtent l="19050" t="0" r="1706" b="0"/>
                  <wp:wrapNone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0744" cy="661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ascii="Arial" w:hAnsi="Arial" w:cs="Arial"/>
                <w:sz w:val="24"/>
                <w:szCs w:val="24"/>
              </w:rPr>
              <w:t>May 2010</w:t>
            </w:r>
          </w:p>
        </w:tc>
      </w:tr>
      <w:tr w:rsidR="00481D3D" w:rsidRPr="00FF2808" w14:paraId="5ACF2BF1" w14:textId="77777777" w:rsidTr="00481D3D">
        <w:tc>
          <w:tcPr>
            <w:tcW w:w="6936" w:type="dxa"/>
            <w:vMerge/>
          </w:tcPr>
          <w:p w14:paraId="7E9AAB38" w14:textId="466CDBA4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9" w:type="dxa"/>
          </w:tcPr>
          <w:p w14:paraId="58D59ABC" w14:textId="2E77CC40" w:rsidR="00481D3D" w:rsidRPr="00481D3D" w:rsidRDefault="00481D3D" w:rsidP="00D067AF">
            <w:pPr>
              <w:shd w:val="clear" w:color="auto" w:fill="8DB3E2" w:themeFill="text2" w:themeFillTint="6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Social</w:t>
            </w:r>
            <w:r w:rsidRPr="00481D3D">
              <w:rPr>
                <w:rFonts w:ascii="Arial" w:hAnsi="Arial" w:cs="Arial"/>
                <w:b/>
                <w:sz w:val="24"/>
                <w:szCs w:val="24"/>
              </w:rPr>
              <w:t xml:space="preserve"> Development Theory (Vygotsky)</w:t>
            </w:r>
          </w:p>
          <w:p w14:paraId="03DCF054" w14:textId="77777777" w:rsidR="00481D3D" w:rsidRDefault="00481D3D" w:rsidP="00481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F21A1" w14:textId="77777777" w:rsidR="00481D3D" w:rsidRPr="00481D3D" w:rsidRDefault="00481D3D" w:rsidP="00481D3D">
            <w:pPr>
              <w:rPr>
                <w:rFonts w:ascii="Arial" w:hAnsi="Arial" w:cs="Arial"/>
                <w:sz w:val="24"/>
                <w:szCs w:val="24"/>
              </w:rPr>
            </w:pPr>
            <w:r w:rsidRPr="00481D3D">
              <w:rPr>
                <w:rFonts w:ascii="Arial" w:hAnsi="Arial" w:cs="Arial"/>
                <w:sz w:val="24"/>
                <w:szCs w:val="24"/>
              </w:rPr>
              <w:t>May 2018</w:t>
            </w:r>
          </w:p>
          <w:p w14:paraId="742E9345" w14:textId="39FF253C" w:rsidR="00481D3D" w:rsidRDefault="00481D3D" w:rsidP="00481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4451DB" w14:textId="357B0738" w:rsidR="00481D3D" w:rsidRDefault="00481D3D" w:rsidP="00481D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1D3D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56EEB23C" wp14:editId="127B22C6">
                  <wp:extent cx="4344579" cy="265449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929" cy="2665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A78E6A" w14:textId="3F066A73" w:rsidR="00481D3D" w:rsidRPr="00481D3D" w:rsidRDefault="00481D3D" w:rsidP="00481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39" w:type="dxa"/>
          </w:tcPr>
          <w:p w14:paraId="4D0F30C7" w14:textId="77777777" w:rsidR="00481D3D" w:rsidRDefault="00481D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29C839" w14:textId="77777777" w:rsidR="00FF2808" w:rsidRPr="00FF2808" w:rsidRDefault="00FF2808">
      <w:pPr>
        <w:rPr>
          <w:rFonts w:ascii="Arial" w:hAnsi="Arial" w:cs="Arial"/>
          <w:sz w:val="24"/>
          <w:szCs w:val="24"/>
        </w:rPr>
      </w:pPr>
    </w:p>
    <w:sectPr w:rsidR="00FF2808" w:rsidRPr="00FF2808" w:rsidSect="00FF2808">
      <w:headerReference w:type="default" r:id="rId17"/>
      <w:footerReference w:type="default" r:id="rId18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9C848" w14:textId="77777777" w:rsidR="00481D3D" w:rsidRDefault="00481D3D" w:rsidP="00B82BC0">
      <w:pPr>
        <w:spacing w:after="0" w:line="240" w:lineRule="auto"/>
      </w:pPr>
      <w:r>
        <w:separator/>
      </w:r>
    </w:p>
  </w:endnote>
  <w:endnote w:type="continuationSeparator" w:id="0">
    <w:p w14:paraId="4729C849" w14:textId="77777777" w:rsidR="00481D3D" w:rsidRDefault="00481D3D" w:rsidP="00B8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9C84B" w14:textId="2D57924D" w:rsidR="00481D3D" w:rsidRPr="00B82BC0" w:rsidRDefault="00481D3D" w:rsidP="007814EC">
    <w:pPr>
      <w:pStyle w:val="Footer"/>
      <w:pBdr>
        <w:top w:val="single" w:sz="4" w:space="1" w:color="auto"/>
      </w:pBdr>
      <w:tabs>
        <w:tab w:val="left" w:pos="20696"/>
      </w:tabs>
      <w:rPr>
        <w:rFonts w:ascii="Arial" w:hAnsi="Arial" w:cs="Arial"/>
        <w:sz w:val="24"/>
        <w:szCs w:val="24"/>
      </w:rPr>
    </w:pPr>
    <w:r w:rsidRPr="00B82BC0">
      <w:rPr>
        <w:rFonts w:ascii="Arial" w:hAnsi="Arial" w:cs="Arial"/>
        <w:sz w:val="24"/>
        <w:szCs w:val="24"/>
      </w:rPr>
      <w:t>Skill Acquisition</w:t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Pr="00B82BC0">
      <w:rPr>
        <w:rFonts w:ascii="Arial" w:hAnsi="Arial" w:cs="Arial"/>
        <w:sz w:val="24"/>
        <w:szCs w:val="24"/>
      </w:rPr>
      <w:fldChar w:fldCharType="begin"/>
    </w:r>
    <w:r w:rsidRPr="00B82BC0">
      <w:rPr>
        <w:rFonts w:ascii="Arial" w:hAnsi="Arial" w:cs="Arial"/>
        <w:sz w:val="24"/>
        <w:szCs w:val="24"/>
      </w:rPr>
      <w:instrText xml:space="preserve"> PAGE   \* MERGEFORMAT </w:instrText>
    </w:r>
    <w:r w:rsidRPr="00B82BC0">
      <w:rPr>
        <w:rFonts w:ascii="Arial" w:hAnsi="Arial" w:cs="Arial"/>
        <w:sz w:val="24"/>
        <w:szCs w:val="24"/>
      </w:rPr>
      <w:fldChar w:fldCharType="separate"/>
    </w:r>
    <w:r w:rsidR="00D067AF">
      <w:rPr>
        <w:rFonts w:ascii="Arial" w:hAnsi="Arial" w:cs="Arial"/>
        <w:noProof/>
        <w:sz w:val="24"/>
        <w:szCs w:val="24"/>
      </w:rPr>
      <w:t>2</w:t>
    </w:r>
    <w:r w:rsidRPr="00B82BC0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9C846" w14:textId="77777777" w:rsidR="00481D3D" w:rsidRDefault="00481D3D" w:rsidP="00B82BC0">
      <w:pPr>
        <w:spacing w:after="0" w:line="240" w:lineRule="auto"/>
      </w:pPr>
      <w:r>
        <w:separator/>
      </w:r>
    </w:p>
  </w:footnote>
  <w:footnote w:type="continuationSeparator" w:id="0">
    <w:p w14:paraId="4729C847" w14:textId="77777777" w:rsidR="00481D3D" w:rsidRDefault="00481D3D" w:rsidP="00B82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9C84A" w14:textId="5F12BDCC" w:rsidR="00481D3D" w:rsidRDefault="00481D3D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729C84D" wp14:editId="6D0819F7">
          <wp:simplePos x="0" y="0"/>
          <wp:positionH relativeFrom="column">
            <wp:posOffset>-123454</wp:posOffset>
          </wp:positionH>
          <wp:positionV relativeFrom="paragraph">
            <wp:posOffset>-140822</wp:posOffset>
          </wp:positionV>
          <wp:extent cx="1099581" cy="356260"/>
          <wp:effectExtent l="19050" t="0" r="5319" b="0"/>
          <wp:wrapNone/>
          <wp:docPr id="15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581" cy="3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7C3E"/>
    <w:multiLevelType w:val="hybridMultilevel"/>
    <w:tmpl w:val="9716A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83542"/>
    <w:multiLevelType w:val="hybridMultilevel"/>
    <w:tmpl w:val="DE4C9980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22856E0D"/>
    <w:multiLevelType w:val="hybridMultilevel"/>
    <w:tmpl w:val="90242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E7836"/>
    <w:multiLevelType w:val="hybridMultilevel"/>
    <w:tmpl w:val="28F00B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08"/>
    <w:rsid w:val="000206D9"/>
    <w:rsid w:val="00035FCF"/>
    <w:rsid w:val="0008517D"/>
    <w:rsid w:val="000954A2"/>
    <w:rsid w:val="000978D4"/>
    <w:rsid w:val="000A7D50"/>
    <w:rsid w:val="000B108C"/>
    <w:rsid w:val="000B41DD"/>
    <w:rsid w:val="000C2C85"/>
    <w:rsid w:val="000C2CC1"/>
    <w:rsid w:val="000E26BE"/>
    <w:rsid w:val="000E341E"/>
    <w:rsid w:val="000E6426"/>
    <w:rsid w:val="000F54A3"/>
    <w:rsid w:val="00111D93"/>
    <w:rsid w:val="00112A69"/>
    <w:rsid w:val="00120111"/>
    <w:rsid w:val="001229F7"/>
    <w:rsid w:val="0013495A"/>
    <w:rsid w:val="00136E56"/>
    <w:rsid w:val="00167698"/>
    <w:rsid w:val="001B12E9"/>
    <w:rsid w:val="001B24BF"/>
    <w:rsid w:val="001B3E1C"/>
    <w:rsid w:val="001B4609"/>
    <w:rsid w:val="001C1275"/>
    <w:rsid w:val="001E0CC5"/>
    <w:rsid w:val="001E2A42"/>
    <w:rsid w:val="001F5B05"/>
    <w:rsid w:val="00204A1E"/>
    <w:rsid w:val="00215581"/>
    <w:rsid w:val="002176A6"/>
    <w:rsid w:val="00235F7F"/>
    <w:rsid w:val="00240171"/>
    <w:rsid w:val="00240994"/>
    <w:rsid w:val="00246F0B"/>
    <w:rsid w:val="00250307"/>
    <w:rsid w:val="00252E77"/>
    <w:rsid w:val="00254FEF"/>
    <w:rsid w:val="002738AC"/>
    <w:rsid w:val="0027632E"/>
    <w:rsid w:val="00287F66"/>
    <w:rsid w:val="002A76F8"/>
    <w:rsid w:val="002D2DB4"/>
    <w:rsid w:val="00307216"/>
    <w:rsid w:val="00311FFD"/>
    <w:rsid w:val="00317EF6"/>
    <w:rsid w:val="00323F7F"/>
    <w:rsid w:val="00340480"/>
    <w:rsid w:val="00340AE7"/>
    <w:rsid w:val="00352B76"/>
    <w:rsid w:val="0035629F"/>
    <w:rsid w:val="00356F1D"/>
    <w:rsid w:val="00366464"/>
    <w:rsid w:val="0037296F"/>
    <w:rsid w:val="003820AC"/>
    <w:rsid w:val="003922F2"/>
    <w:rsid w:val="00394DBC"/>
    <w:rsid w:val="003B6B3C"/>
    <w:rsid w:val="00417A16"/>
    <w:rsid w:val="00434A87"/>
    <w:rsid w:val="0043682F"/>
    <w:rsid w:val="004534D1"/>
    <w:rsid w:val="00457C37"/>
    <w:rsid w:val="00474BA1"/>
    <w:rsid w:val="00476ABD"/>
    <w:rsid w:val="004777B1"/>
    <w:rsid w:val="00481D3D"/>
    <w:rsid w:val="00496105"/>
    <w:rsid w:val="004B1711"/>
    <w:rsid w:val="004B1861"/>
    <w:rsid w:val="004B2FC1"/>
    <w:rsid w:val="004B5E38"/>
    <w:rsid w:val="004C3D90"/>
    <w:rsid w:val="004C6BA1"/>
    <w:rsid w:val="004D6CB4"/>
    <w:rsid w:val="004E114D"/>
    <w:rsid w:val="004F2E4E"/>
    <w:rsid w:val="004F31C7"/>
    <w:rsid w:val="00521159"/>
    <w:rsid w:val="0055082A"/>
    <w:rsid w:val="00550AF8"/>
    <w:rsid w:val="00550E11"/>
    <w:rsid w:val="00551060"/>
    <w:rsid w:val="0055160D"/>
    <w:rsid w:val="00571766"/>
    <w:rsid w:val="00593619"/>
    <w:rsid w:val="005A14B0"/>
    <w:rsid w:val="005B453D"/>
    <w:rsid w:val="005B67F1"/>
    <w:rsid w:val="005E66D0"/>
    <w:rsid w:val="005F526E"/>
    <w:rsid w:val="005F6182"/>
    <w:rsid w:val="0060459A"/>
    <w:rsid w:val="00607BA4"/>
    <w:rsid w:val="00626BA8"/>
    <w:rsid w:val="00637C16"/>
    <w:rsid w:val="00651407"/>
    <w:rsid w:val="0065613C"/>
    <w:rsid w:val="006666CD"/>
    <w:rsid w:val="00683868"/>
    <w:rsid w:val="00695162"/>
    <w:rsid w:val="006A7028"/>
    <w:rsid w:val="006B1F40"/>
    <w:rsid w:val="006D339C"/>
    <w:rsid w:val="006F3C3C"/>
    <w:rsid w:val="006F5C7E"/>
    <w:rsid w:val="006F66BA"/>
    <w:rsid w:val="006F78C1"/>
    <w:rsid w:val="00720280"/>
    <w:rsid w:val="00737E5C"/>
    <w:rsid w:val="0074514C"/>
    <w:rsid w:val="00751B40"/>
    <w:rsid w:val="00765470"/>
    <w:rsid w:val="00766ACD"/>
    <w:rsid w:val="00767793"/>
    <w:rsid w:val="00774FAA"/>
    <w:rsid w:val="007814EC"/>
    <w:rsid w:val="0078423C"/>
    <w:rsid w:val="007C6BF8"/>
    <w:rsid w:val="007D066D"/>
    <w:rsid w:val="00802F23"/>
    <w:rsid w:val="008110F2"/>
    <w:rsid w:val="00813E29"/>
    <w:rsid w:val="00823DC5"/>
    <w:rsid w:val="00827743"/>
    <w:rsid w:val="00830655"/>
    <w:rsid w:val="00843F94"/>
    <w:rsid w:val="00850F1A"/>
    <w:rsid w:val="00861588"/>
    <w:rsid w:val="00864DD6"/>
    <w:rsid w:val="00876343"/>
    <w:rsid w:val="0087716E"/>
    <w:rsid w:val="00880C30"/>
    <w:rsid w:val="0088412E"/>
    <w:rsid w:val="008845A7"/>
    <w:rsid w:val="00885A26"/>
    <w:rsid w:val="00891554"/>
    <w:rsid w:val="008A19B0"/>
    <w:rsid w:val="008C12F6"/>
    <w:rsid w:val="008D68A1"/>
    <w:rsid w:val="008D758C"/>
    <w:rsid w:val="008E4CF0"/>
    <w:rsid w:val="008E789A"/>
    <w:rsid w:val="008F1D2D"/>
    <w:rsid w:val="008F269A"/>
    <w:rsid w:val="00934303"/>
    <w:rsid w:val="00944767"/>
    <w:rsid w:val="00974211"/>
    <w:rsid w:val="009779C7"/>
    <w:rsid w:val="00990629"/>
    <w:rsid w:val="009A461F"/>
    <w:rsid w:val="009B7806"/>
    <w:rsid w:val="009D3C0D"/>
    <w:rsid w:val="009F09F3"/>
    <w:rsid w:val="009F7C41"/>
    <w:rsid w:val="00A14BFB"/>
    <w:rsid w:val="00A15D4C"/>
    <w:rsid w:val="00A223A4"/>
    <w:rsid w:val="00A51E9E"/>
    <w:rsid w:val="00A55054"/>
    <w:rsid w:val="00A55353"/>
    <w:rsid w:val="00A65BA9"/>
    <w:rsid w:val="00A808F6"/>
    <w:rsid w:val="00A81210"/>
    <w:rsid w:val="00A9083F"/>
    <w:rsid w:val="00AA0F29"/>
    <w:rsid w:val="00AB18FE"/>
    <w:rsid w:val="00AC2D32"/>
    <w:rsid w:val="00AD20D4"/>
    <w:rsid w:val="00B301A1"/>
    <w:rsid w:val="00B303E8"/>
    <w:rsid w:val="00B34724"/>
    <w:rsid w:val="00B47FF3"/>
    <w:rsid w:val="00B508A7"/>
    <w:rsid w:val="00B65D87"/>
    <w:rsid w:val="00B67477"/>
    <w:rsid w:val="00B70790"/>
    <w:rsid w:val="00B71441"/>
    <w:rsid w:val="00B80C39"/>
    <w:rsid w:val="00B82BC0"/>
    <w:rsid w:val="00B84B59"/>
    <w:rsid w:val="00B87FD3"/>
    <w:rsid w:val="00B92266"/>
    <w:rsid w:val="00BB6352"/>
    <w:rsid w:val="00BC52C0"/>
    <w:rsid w:val="00BE24B4"/>
    <w:rsid w:val="00BE6790"/>
    <w:rsid w:val="00BF588B"/>
    <w:rsid w:val="00C052DA"/>
    <w:rsid w:val="00C15A07"/>
    <w:rsid w:val="00C250CF"/>
    <w:rsid w:val="00C43349"/>
    <w:rsid w:val="00C602FA"/>
    <w:rsid w:val="00C656D4"/>
    <w:rsid w:val="00C92F4E"/>
    <w:rsid w:val="00CA7EDB"/>
    <w:rsid w:val="00CC1C60"/>
    <w:rsid w:val="00CC26A9"/>
    <w:rsid w:val="00CC3FFD"/>
    <w:rsid w:val="00CC6FA8"/>
    <w:rsid w:val="00CE6BFD"/>
    <w:rsid w:val="00CF2E52"/>
    <w:rsid w:val="00CF4A4D"/>
    <w:rsid w:val="00D067AF"/>
    <w:rsid w:val="00D07E94"/>
    <w:rsid w:val="00D17B88"/>
    <w:rsid w:val="00D2349E"/>
    <w:rsid w:val="00D24041"/>
    <w:rsid w:val="00D27EC4"/>
    <w:rsid w:val="00D30824"/>
    <w:rsid w:val="00D373EC"/>
    <w:rsid w:val="00D664B5"/>
    <w:rsid w:val="00D82E0B"/>
    <w:rsid w:val="00DA2344"/>
    <w:rsid w:val="00DB4641"/>
    <w:rsid w:val="00DB64C3"/>
    <w:rsid w:val="00DB6950"/>
    <w:rsid w:val="00DC7B7A"/>
    <w:rsid w:val="00DD6A49"/>
    <w:rsid w:val="00DF6579"/>
    <w:rsid w:val="00E27BCC"/>
    <w:rsid w:val="00E34229"/>
    <w:rsid w:val="00E52DFC"/>
    <w:rsid w:val="00E557E1"/>
    <w:rsid w:val="00E64788"/>
    <w:rsid w:val="00E819EB"/>
    <w:rsid w:val="00E86C58"/>
    <w:rsid w:val="00EA026C"/>
    <w:rsid w:val="00EB7212"/>
    <w:rsid w:val="00EE611B"/>
    <w:rsid w:val="00EE7BA6"/>
    <w:rsid w:val="00EF302F"/>
    <w:rsid w:val="00F06CE5"/>
    <w:rsid w:val="00F17763"/>
    <w:rsid w:val="00F22CEF"/>
    <w:rsid w:val="00F23E47"/>
    <w:rsid w:val="00F40631"/>
    <w:rsid w:val="00F40C2D"/>
    <w:rsid w:val="00F81984"/>
    <w:rsid w:val="00F977AA"/>
    <w:rsid w:val="00FA4FCB"/>
    <w:rsid w:val="00FA50D1"/>
    <w:rsid w:val="00FB2633"/>
    <w:rsid w:val="00FB3C82"/>
    <w:rsid w:val="00FC24CA"/>
    <w:rsid w:val="00FD0B84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4729C7AB"/>
  <w15:docId w15:val="{8097A933-EA1F-4D87-82B8-090902C3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C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2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BC0"/>
  </w:style>
  <w:style w:type="paragraph" w:styleId="Footer">
    <w:name w:val="footer"/>
    <w:basedOn w:val="Normal"/>
    <w:link w:val="FooterChar"/>
    <w:uiPriority w:val="99"/>
    <w:unhideWhenUsed/>
    <w:rsid w:val="00B82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BC0"/>
  </w:style>
  <w:style w:type="paragraph" w:styleId="BalloonText">
    <w:name w:val="Balloon Text"/>
    <w:basedOn w:val="Normal"/>
    <w:link w:val="BalloonTextChar"/>
    <w:uiPriority w:val="99"/>
    <w:semiHidden/>
    <w:unhideWhenUsed/>
    <w:rsid w:val="005F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21E7B78665E49A701798582881B04" ma:contentTypeVersion="1" ma:contentTypeDescription="Create a new document." ma:contentTypeScope="" ma:versionID="006f581a886ca102c6b9598a34bd72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E38F0-A96D-44D8-A81B-682FF9667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AE3D60-2109-4972-A359-47CC08D89121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C5779A-AE81-41F2-8386-99E0AD7B09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44A086-A3C2-45C5-B976-9726EFF4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8C327451</Template>
  <TotalTime>1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Danny</dc:creator>
  <cp:lastModifiedBy>Daniel Bonney</cp:lastModifiedBy>
  <cp:revision>2</cp:revision>
  <cp:lastPrinted>2018-02-22T08:33:00Z</cp:lastPrinted>
  <dcterms:created xsi:type="dcterms:W3CDTF">2020-01-14T08:28:00Z</dcterms:created>
  <dcterms:modified xsi:type="dcterms:W3CDTF">2020-01-14T08:28:00Z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0x010100CB221E7B78665E49A701798582881B04</vt:lpwstr>
  </property>
</Properties>
</file>