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9C978" w14:textId="46916F4F" w:rsidR="00F13538" w:rsidRDefault="00A068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9C9DC" wp14:editId="09FD9F62">
                <wp:simplePos x="0" y="0"/>
                <wp:positionH relativeFrom="column">
                  <wp:posOffset>1352550</wp:posOffset>
                </wp:positionH>
                <wp:positionV relativeFrom="paragraph">
                  <wp:posOffset>-247650</wp:posOffset>
                </wp:positionV>
                <wp:extent cx="3408045" cy="647700"/>
                <wp:effectExtent l="590550" t="19050" r="40005" b="5715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647700"/>
                        </a:xfrm>
                        <a:prstGeom prst="wedgeRoundRectCallout">
                          <a:avLst>
                            <a:gd name="adj1" fmla="val -63972"/>
                            <a:gd name="adj2" fmla="val 2257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29C9F8" w14:textId="77777777" w:rsidR="00940970" w:rsidRPr="00306EEB" w:rsidRDefault="00940970" w:rsidP="00306EEB">
                            <w:pPr>
                              <w:pStyle w:val="Heading1"/>
                              <w:shd w:val="clear" w:color="auto" w:fill="8064A2" w:themeFill="accent4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6EEB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Transfer of Learning</w:t>
                            </w:r>
                          </w:p>
                          <w:p w14:paraId="5729C9F9" w14:textId="77777777" w:rsidR="00940970" w:rsidRPr="00306EEB" w:rsidRDefault="00940970" w:rsidP="00306EEB">
                            <w:pPr>
                              <w:shd w:val="clear" w:color="auto" w:fill="8064A2" w:themeFill="accent4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06EE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“Practically all learning is based on transfer”</w:t>
                            </w:r>
                          </w:p>
                          <w:p w14:paraId="5729C9FA" w14:textId="77777777" w:rsidR="00940970" w:rsidRDefault="00940970" w:rsidP="00306EEB">
                            <w:pPr>
                              <w:shd w:val="solid" w:color="auto" w:fill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C9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106.5pt;margin-top:-19.5pt;width:268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" adj="-3018,15676" fillcolor="#8064a2 [3207]" strokecolor="#f2f2f2 [3041]" strokeweight="3pt">
                <v:shadow on="t" color="#3f3151 [1607]" opacity=".5" offset="1pt"/>
                <v:textbox>
                  <w:txbxContent>
                    <w:p w14:paraId="5729C9F8" w14:textId="77777777" w:rsidR="00940970" w:rsidRPr="00306EEB" w:rsidRDefault="00940970" w:rsidP="00306EEB">
                      <w:pPr>
                        <w:pStyle w:val="Heading1"/>
                        <w:shd w:val="clear" w:color="auto" w:fill="8064A2" w:themeFill="accent4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6EEB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Transfer of Learning</w:t>
                      </w:r>
                    </w:p>
                    <w:p w14:paraId="5729C9F9" w14:textId="77777777" w:rsidR="00940970" w:rsidRPr="00306EEB" w:rsidRDefault="00940970" w:rsidP="00306EEB">
                      <w:pPr>
                        <w:shd w:val="clear" w:color="auto" w:fill="8064A2" w:themeFill="accent4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06EEB">
                        <w:rPr>
                          <w:rFonts w:ascii="Arial" w:hAnsi="Arial" w:cs="Arial"/>
                          <w:color w:val="FFFFFF" w:themeColor="background1"/>
                        </w:rPr>
                        <w:t>“Practically all learning is based on transfer”</w:t>
                      </w:r>
                    </w:p>
                    <w:p w14:paraId="5729C9FA" w14:textId="77777777" w:rsidR="00940970" w:rsidRDefault="00940970" w:rsidP="00306EEB">
                      <w:pPr>
                        <w:shd w:val="solid" w:color="auto" w:fill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729C979" w14:textId="1BCC096E" w:rsidR="00E427C2" w:rsidRDefault="00A068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C9DD" wp14:editId="2DD9E8FD">
                <wp:simplePos x="0" y="0"/>
                <wp:positionH relativeFrom="column">
                  <wp:posOffset>2874645</wp:posOffset>
                </wp:positionH>
                <wp:positionV relativeFrom="paragraph">
                  <wp:posOffset>133985</wp:posOffset>
                </wp:positionV>
                <wp:extent cx="2971800" cy="2914650"/>
                <wp:effectExtent l="26670" t="19050" r="40005" b="4762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1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29C9FB" w14:textId="77777777" w:rsidR="00940970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729C9FC" w14:textId="77777777" w:rsidR="00940970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729C9FD" w14:textId="77777777" w:rsidR="00940970" w:rsidRPr="005F3B18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B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Negative Transfer</w:t>
                            </w:r>
                            <w:r w:rsidRPr="005F3B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29C9FE" w14:textId="77777777" w:rsidR="00940970" w:rsidRPr="005F3B18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B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Occurs when one skill impedes the learning and performance of another e.g. wrist actions in tennis and badminton.</w:t>
                            </w:r>
                          </w:p>
                          <w:p w14:paraId="5729C9FF" w14:textId="77777777" w:rsidR="00940970" w:rsidRPr="001A599B" w:rsidRDefault="00940970" w:rsidP="00306EE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C9DD" id="AutoShape 4" o:spid="_x0000_s1027" style="position:absolute;margin-left:226.35pt;margin-top:10.55pt;width:234pt;height:2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" fillcolor="#4bacc6 [3208]" strokecolor="#f2f2f2 [3041]" strokeweight="3pt">
                <v:shadow on="t" color="#205867 [1608]" opacity=".5" offset="1pt"/>
                <v:textbox>
                  <w:txbxContent>
                    <w:p w14:paraId="5729C9FB" w14:textId="77777777" w:rsidR="00940970" w:rsidRDefault="00940970" w:rsidP="005F3B1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729C9FC" w14:textId="77777777" w:rsidR="00940970" w:rsidRDefault="00940970" w:rsidP="005F3B1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729C9FD" w14:textId="77777777" w:rsidR="00940970" w:rsidRPr="005F3B18" w:rsidRDefault="00940970" w:rsidP="005F3B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B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Negative Transfer</w:t>
                      </w:r>
                      <w:r w:rsidRPr="005F3B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729C9FE" w14:textId="77777777" w:rsidR="00940970" w:rsidRPr="005F3B18" w:rsidRDefault="00940970" w:rsidP="005F3B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B18">
                        <w:rPr>
                          <w:rFonts w:ascii="Arial" w:hAnsi="Arial" w:cs="Arial"/>
                          <w:sz w:val="24"/>
                          <w:szCs w:val="24"/>
                        </w:rPr>
                        <w:t>Occurs when one skill impedes the learning and performance of another e.g. wrist actions in tennis and badminton.</w:t>
                      </w:r>
                    </w:p>
                    <w:p w14:paraId="5729C9FF" w14:textId="77777777" w:rsidR="00940970" w:rsidRPr="001A599B" w:rsidRDefault="00940970" w:rsidP="00306EE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9C9DE" wp14:editId="37E07FB4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2733675" cy="2914650"/>
                <wp:effectExtent l="19050" t="19050" r="38100" b="476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91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29CA00" w14:textId="77777777" w:rsidR="00940970" w:rsidRPr="001A599B" w:rsidRDefault="00940970" w:rsidP="00306EE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599B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Refers to the relationship between two skills and is important because one skill can facilitate or impede the learning and performance of another.</w:t>
                            </w:r>
                          </w:p>
                          <w:p w14:paraId="5729CA01" w14:textId="77777777" w:rsidR="00940970" w:rsidRPr="001A599B" w:rsidRDefault="00940970" w:rsidP="00306EE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729CA02" w14:textId="77777777" w:rsidR="00940970" w:rsidRPr="001A599B" w:rsidRDefault="00940970" w:rsidP="00306EE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59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Positive Transfer</w:t>
                            </w:r>
                            <w:r w:rsidRPr="001A59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29CA03" w14:textId="77777777" w:rsidR="00940970" w:rsidRPr="001A599B" w:rsidRDefault="00940970" w:rsidP="00306EE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59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Occurs when one skill helps the learning and performance of another e.g. throwing helps the racquet arm action in tennis serving</w:t>
                            </w:r>
                          </w:p>
                          <w:p w14:paraId="5729CA04" w14:textId="77777777" w:rsidR="00940970" w:rsidRPr="001A599B" w:rsidRDefault="00940970" w:rsidP="00306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729CA05" w14:textId="77777777" w:rsidR="00940970" w:rsidRDefault="00940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C9DE" id="AutoShape 3" o:spid="_x0000_s1028" style="position:absolute;margin-left:0;margin-top:10.55pt;width:215.25pt;height:2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" fillcolor="#8064a2 [3207]" strokecolor="#f2f2f2 [3041]" strokeweight="3pt">
                <v:shadow on="t" color="#3f3151 [1607]" opacity=".5" offset="1pt"/>
                <v:textbox>
                  <w:txbxContent>
                    <w:p w14:paraId="5729CA00" w14:textId="77777777" w:rsidR="00940970" w:rsidRPr="001A599B" w:rsidRDefault="00940970" w:rsidP="00306EE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A599B">
                        <w:rPr>
                          <w:rFonts w:ascii="Arial" w:hAnsi="Arial" w:cs="Arial"/>
                          <w:b w:val="0"/>
                          <w:color w:val="FFFFFF" w:themeColor="background1"/>
                          <w:sz w:val="24"/>
                          <w:szCs w:val="24"/>
                        </w:rPr>
                        <w:t>Refers to the relationship between two skills and is important because one skill can facilitate or impede the learning and performance of another.</w:t>
                      </w:r>
                    </w:p>
                    <w:p w14:paraId="5729CA01" w14:textId="77777777" w:rsidR="00940970" w:rsidRPr="001A599B" w:rsidRDefault="00940970" w:rsidP="00306EEB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729CA02" w14:textId="77777777" w:rsidR="00940970" w:rsidRPr="001A599B" w:rsidRDefault="00940970" w:rsidP="00306EE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A59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Positive Transfer</w:t>
                      </w:r>
                      <w:r w:rsidRPr="001A59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729CA03" w14:textId="77777777" w:rsidR="00940970" w:rsidRPr="001A599B" w:rsidRDefault="00940970" w:rsidP="00306EE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A59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Occurs when one skill helps the learning and performance of another e.g. throwing helps the racquet arm action in tennis serving</w:t>
                      </w:r>
                    </w:p>
                    <w:p w14:paraId="5729CA04" w14:textId="77777777" w:rsidR="00940970" w:rsidRPr="001A599B" w:rsidRDefault="00940970" w:rsidP="00306EE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729CA05" w14:textId="77777777" w:rsidR="00940970" w:rsidRDefault="009409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29C97A" w14:textId="77777777" w:rsidR="00E427C2" w:rsidRPr="00E427C2" w:rsidRDefault="00E427C2" w:rsidP="00E427C2"/>
    <w:p w14:paraId="5729C97B" w14:textId="77777777" w:rsidR="00E427C2" w:rsidRPr="00E427C2" w:rsidRDefault="00E427C2" w:rsidP="00E427C2"/>
    <w:p w14:paraId="5729C97C" w14:textId="77777777" w:rsidR="00E427C2" w:rsidRPr="00E427C2" w:rsidRDefault="00E427C2" w:rsidP="00E427C2"/>
    <w:p w14:paraId="5729C97D" w14:textId="77777777" w:rsidR="00E427C2" w:rsidRPr="00E427C2" w:rsidRDefault="00E427C2" w:rsidP="00E427C2"/>
    <w:p w14:paraId="5729C97E" w14:textId="77777777" w:rsidR="00E427C2" w:rsidRPr="00E427C2" w:rsidRDefault="00E427C2" w:rsidP="00E427C2"/>
    <w:p w14:paraId="5729C97F" w14:textId="77777777" w:rsidR="00E427C2" w:rsidRPr="00E427C2" w:rsidRDefault="00E427C2" w:rsidP="00E427C2"/>
    <w:p w14:paraId="5729C980" w14:textId="77777777" w:rsidR="00E427C2" w:rsidRPr="00E427C2" w:rsidRDefault="00E427C2" w:rsidP="00E427C2"/>
    <w:p w14:paraId="5729C981" w14:textId="77777777" w:rsidR="00E427C2" w:rsidRPr="00E427C2" w:rsidRDefault="00E427C2" w:rsidP="00E427C2"/>
    <w:p w14:paraId="5729C982" w14:textId="77777777" w:rsidR="00E427C2" w:rsidRPr="00E427C2" w:rsidRDefault="00E427C2" w:rsidP="00E427C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2"/>
      </w:tblGrid>
      <w:tr w:rsidR="001A4681" w:rsidRPr="005F3B18" w14:paraId="5729C986" w14:textId="77777777" w:rsidTr="001A4681">
        <w:trPr>
          <w:jc w:val="center"/>
        </w:trPr>
        <w:tc>
          <w:tcPr>
            <w:tcW w:w="4392" w:type="dxa"/>
            <w:shd w:val="clear" w:color="auto" w:fill="8064A2" w:themeFill="accent4"/>
            <w:vAlign w:val="center"/>
          </w:tcPr>
          <w:p w14:paraId="5729C983" w14:textId="77777777" w:rsidR="001A4681" w:rsidRPr="005F3B18" w:rsidRDefault="001A4681" w:rsidP="005F3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18">
              <w:rPr>
                <w:rFonts w:ascii="Arial" w:hAnsi="Arial" w:cs="Arial"/>
                <w:sz w:val="24"/>
                <w:szCs w:val="24"/>
              </w:rPr>
              <w:t>How to maximise Positive Transfer</w:t>
            </w:r>
          </w:p>
        </w:tc>
      </w:tr>
      <w:tr w:rsidR="001A4681" w:rsidRPr="00512ABE" w14:paraId="5729C98C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87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88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89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  <w:tr w:rsidR="001A4681" w:rsidRPr="00512ABE" w14:paraId="5729C992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8D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8E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8F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  <w:tr w:rsidR="001A4681" w:rsidRPr="00512ABE" w14:paraId="5729C998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93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94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95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  <w:tr w:rsidR="001A4681" w:rsidRPr="00512ABE" w14:paraId="5729C99E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99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9A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9B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  <w:tr w:rsidR="001A4681" w:rsidRPr="00512ABE" w14:paraId="5729C9A4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9F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A0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A1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  <w:tr w:rsidR="001A4681" w:rsidRPr="00512ABE" w14:paraId="5729C9AA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A5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A6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A7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  <w:tr w:rsidR="001A4681" w:rsidRPr="00512ABE" w14:paraId="5729C9B0" w14:textId="77777777" w:rsidTr="001A4681">
        <w:trPr>
          <w:jc w:val="center"/>
        </w:trPr>
        <w:tc>
          <w:tcPr>
            <w:tcW w:w="4392" w:type="dxa"/>
            <w:shd w:val="clear" w:color="auto" w:fill="CCC0D9" w:themeFill="accent4" w:themeFillTint="66"/>
          </w:tcPr>
          <w:p w14:paraId="5729C9AB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AC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  <w:p w14:paraId="5729C9AD" w14:textId="77777777" w:rsidR="001A4681" w:rsidRPr="00512ABE" w:rsidRDefault="001A4681" w:rsidP="00E427C2">
            <w:pPr>
              <w:rPr>
                <w:sz w:val="24"/>
                <w:szCs w:val="24"/>
              </w:rPr>
            </w:pPr>
          </w:p>
        </w:tc>
      </w:tr>
    </w:tbl>
    <w:p w14:paraId="360EBDFD" w14:textId="77777777" w:rsidR="004647A4" w:rsidRDefault="004647A4" w:rsidP="00E427C2"/>
    <w:p w14:paraId="5826FBC5" w14:textId="77777777" w:rsidR="004647A4" w:rsidRDefault="004647A4">
      <w:r>
        <w:br w:type="page"/>
      </w:r>
    </w:p>
    <w:p w14:paraId="5729C9BD" w14:textId="6E9B555E" w:rsidR="00E427C2" w:rsidRDefault="00F3598C" w:rsidP="00E427C2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0BD8644" wp14:editId="148C4FC9">
            <wp:simplePos x="0" y="0"/>
            <wp:positionH relativeFrom="column">
              <wp:posOffset>-133350</wp:posOffset>
            </wp:positionH>
            <wp:positionV relativeFrom="paragraph">
              <wp:posOffset>-85725</wp:posOffset>
            </wp:positionV>
            <wp:extent cx="6107906" cy="3800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06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C9BE" w14:textId="77777777" w:rsidR="005F3B18" w:rsidRDefault="005F3B18" w:rsidP="00E427C2"/>
    <w:p w14:paraId="5729C9BF" w14:textId="77777777" w:rsidR="005F3B18" w:rsidRDefault="005F3B18" w:rsidP="00E427C2"/>
    <w:p w14:paraId="5729C9C0" w14:textId="77777777" w:rsidR="005F3B18" w:rsidRPr="005F3B18" w:rsidRDefault="005F3B18" w:rsidP="005F3B18"/>
    <w:p w14:paraId="5729C9C1" w14:textId="77777777" w:rsidR="005F3B18" w:rsidRPr="005F3B18" w:rsidRDefault="005F3B18" w:rsidP="005F3B18"/>
    <w:p w14:paraId="5729C9C2" w14:textId="77777777" w:rsidR="005F3B18" w:rsidRPr="005F3B18" w:rsidRDefault="005F3B18" w:rsidP="005F3B18"/>
    <w:p w14:paraId="5729C9C3" w14:textId="77777777" w:rsidR="005F3B18" w:rsidRPr="005F3B18" w:rsidRDefault="005F3B18" w:rsidP="005F3B18"/>
    <w:p w14:paraId="5729C9C4" w14:textId="77777777" w:rsidR="005F3B18" w:rsidRPr="005F3B18" w:rsidRDefault="005F3B18" w:rsidP="005F3B18"/>
    <w:p w14:paraId="5729C9C5" w14:textId="735C88F5" w:rsidR="005F3B18" w:rsidRPr="005F3B18" w:rsidRDefault="005F3B18" w:rsidP="005F3B18"/>
    <w:p w14:paraId="5729C9C6" w14:textId="77777777" w:rsidR="005F3B18" w:rsidRPr="005F3B18" w:rsidRDefault="005F3B18" w:rsidP="005F3B18"/>
    <w:p w14:paraId="5729C9C7" w14:textId="77777777" w:rsidR="005F3B18" w:rsidRPr="005F3B18" w:rsidRDefault="005F3B18" w:rsidP="005F3B18"/>
    <w:p w14:paraId="5729C9C8" w14:textId="1860D791" w:rsidR="005F3B18" w:rsidRPr="005F3B18" w:rsidRDefault="00F3598C" w:rsidP="005F3B18">
      <w:r>
        <w:t>Jun 09</w:t>
      </w:r>
    </w:p>
    <w:p w14:paraId="5729C9C9" w14:textId="77777777" w:rsidR="005F3B18" w:rsidRPr="005F3B18" w:rsidRDefault="005F3B18" w:rsidP="005F3B18"/>
    <w:p w14:paraId="5729C9CA" w14:textId="77777777" w:rsidR="005F3B18" w:rsidRDefault="005F3B18" w:rsidP="005F3B18"/>
    <w:p w14:paraId="5729C9CB" w14:textId="4FCF8C3D" w:rsidR="005F3B18" w:rsidRDefault="005F3B18" w:rsidP="005F3B18">
      <w:pPr>
        <w:tabs>
          <w:tab w:val="left" w:pos="4995"/>
        </w:tabs>
      </w:pPr>
      <w:r>
        <w:tab/>
      </w:r>
    </w:p>
    <w:p w14:paraId="5729C9CC" w14:textId="6843E65C" w:rsidR="005F3B18" w:rsidRPr="005F3B18" w:rsidRDefault="005D6F17" w:rsidP="005F3B1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9C9E5" wp14:editId="11F32BBC">
                <wp:simplePos x="0" y="0"/>
                <wp:positionH relativeFrom="column">
                  <wp:posOffset>-66675</wp:posOffset>
                </wp:positionH>
                <wp:positionV relativeFrom="paragraph">
                  <wp:posOffset>39370</wp:posOffset>
                </wp:positionV>
                <wp:extent cx="2971800" cy="2266950"/>
                <wp:effectExtent l="19050" t="19050" r="38100" b="571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29CA0E" w14:textId="77777777" w:rsidR="00940970" w:rsidRPr="001A599B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Bilateral</w:t>
                            </w:r>
                            <w:r w:rsidRPr="001A59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Transfer</w:t>
                            </w:r>
                            <w:r w:rsidRPr="001A59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29CA0F" w14:textId="77777777" w:rsidR="00940970" w:rsidRPr="001A599B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the ability of a predominantly right footed / handed player to perform a skill using the left foot / hand of the body. Eg. a footballer being able to pass with both feet.  They may be stronger on the right, but many aspects of the skill transfer to the other side.</w:t>
                            </w:r>
                          </w:p>
                          <w:p w14:paraId="5729CA10" w14:textId="77777777" w:rsidR="00940970" w:rsidRPr="001A599B" w:rsidRDefault="00940970" w:rsidP="005F3B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C9E5" id="AutoShape 7" o:spid="_x0000_s1029" style="position:absolute;margin-left:-5.25pt;margin-top:3.1pt;width:234pt;height:17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" fillcolor="#4bacc6 [3208]" strokecolor="#f2f2f2 [3041]" strokeweight="3pt">
                <v:shadow on="t" color="#205867 [1608]" opacity=".5" offset="1pt"/>
                <v:textbox>
                  <w:txbxContent>
                    <w:p w14:paraId="5729CA0E" w14:textId="77777777" w:rsidR="00940970" w:rsidRPr="001A599B" w:rsidRDefault="00940970" w:rsidP="005F3B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Bilateral</w:t>
                      </w:r>
                      <w:r w:rsidRPr="001A59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Transfer</w:t>
                      </w:r>
                      <w:r w:rsidRPr="001A599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729CA0F" w14:textId="77777777" w:rsidR="00940970" w:rsidRPr="001A599B" w:rsidRDefault="00940970" w:rsidP="005F3B1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 the ability of a predominantly right footed / handed player to perform a skill using the left foot / hand of the body. Eg. a footballer being able to pass with both feet.  They may be stronger on the right, but many aspects of the skill transfer to the other side.</w:t>
                      </w:r>
                    </w:p>
                    <w:p w14:paraId="5729CA10" w14:textId="77777777" w:rsidR="00940970" w:rsidRPr="001A599B" w:rsidRDefault="00940970" w:rsidP="005F3B1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E6A4E" wp14:editId="0E2DE692">
                <wp:simplePos x="0" y="0"/>
                <wp:positionH relativeFrom="column">
                  <wp:posOffset>2998470</wp:posOffset>
                </wp:positionH>
                <wp:positionV relativeFrom="paragraph">
                  <wp:posOffset>29845</wp:posOffset>
                </wp:positionV>
                <wp:extent cx="2971800" cy="2266950"/>
                <wp:effectExtent l="19050" t="19050" r="38100" b="5715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177DEE" w14:textId="2668363B" w:rsidR="00940970" w:rsidRPr="008B4CE9" w:rsidRDefault="00940970" w:rsidP="008B4C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4C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Zero Transfer.</w:t>
                            </w:r>
                          </w:p>
                          <w:p w14:paraId="21178D23" w14:textId="7847CA68" w:rsidR="00940970" w:rsidRPr="001A599B" w:rsidRDefault="00940970" w:rsidP="008B4CE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C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relationship between two skills e.g. front crawl swimming and basketball shooting.  Sometimes known 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neutral transfer.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E6A4E" id="_x0000_s1030" style="position:absolute;margin-left:236.1pt;margin-top:2.35pt;width:234pt;height:17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" fillcolor="#4bacc6" strokecolor="#f2f2f2" strokeweight="3pt">
                <v:shadow on="t" color="#215968" opacity=".5" offset="1pt"/>
                <v:textbox>
                  <w:txbxContent>
                    <w:p w14:paraId="41177DEE" w14:textId="2668363B" w:rsidR="00940970" w:rsidRPr="008B4CE9" w:rsidRDefault="00940970" w:rsidP="008B4C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4C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Zero Transfer.</w:t>
                      </w:r>
                    </w:p>
                    <w:p w14:paraId="21178D23" w14:textId="7847CA68" w:rsidR="00940970" w:rsidRPr="001A599B" w:rsidRDefault="00940970" w:rsidP="008B4CE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4C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relationship between two skills e.g. front crawl swimming and basketball shooting.  Sometimes known 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neutral transfer.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29C9CD" w14:textId="7687763A" w:rsidR="005F3B18" w:rsidRPr="005F3B18" w:rsidRDefault="005F3B18" w:rsidP="005F3B18"/>
    <w:p w14:paraId="5729C9CE" w14:textId="0F7363D6" w:rsidR="005F3B18" w:rsidRPr="005F3B18" w:rsidRDefault="005F3B18" w:rsidP="005F3B18"/>
    <w:p w14:paraId="5729C9CF" w14:textId="0A7E454C" w:rsidR="005F3B18" w:rsidRPr="005F3B18" w:rsidRDefault="005F3B18" w:rsidP="005F3B18"/>
    <w:p w14:paraId="5729C9D0" w14:textId="5B93E000" w:rsidR="005F3B18" w:rsidRPr="005F3B18" w:rsidRDefault="005F3B18" w:rsidP="005F3B18"/>
    <w:p w14:paraId="5729C9D1" w14:textId="1D96646E" w:rsidR="005F3B18" w:rsidRPr="005F3B18" w:rsidRDefault="005F3B18" w:rsidP="005F3B18"/>
    <w:p w14:paraId="5729C9D2" w14:textId="287F6F1E" w:rsidR="005F3B18" w:rsidRPr="005F3B18" w:rsidRDefault="008B4CE9" w:rsidP="008B4CE9">
      <w:pPr>
        <w:tabs>
          <w:tab w:val="left" w:pos="5160"/>
        </w:tabs>
      </w:pPr>
      <w:r>
        <w:tab/>
      </w:r>
    </w:p>
    <w:p w14:paraId="5729C9D3" w14:textId="76F765E0" w:rsidR="005F3B18" w:rsidRPr="005F3B18" w:rsidRDefault="005F3B18" w:rsidP="005F3B18"/>
    <w:p w14:paraId="5729C9D4" w14:textId="6B04F979" w:rsidR="005F3B18" w:rsidRPr="005F3B18" w:rsidRDefault="005F3B18" w:rsidP="005F3B18"/>
    <w:p w14:paraId="5729C9D5" w14:textId="77777777" w:rsidR="005F3B18" w:rsidRPr="005F3B18" w:rsidRDefault="005F3B18" w:rsidP="005F3B18"/>
    <w:p w14:paraId="5729C9D6" w14:textId="77777777" w:rsidR="005F3B18" w:rsidRDefault="005F3B18" w:rsidP="005F3B18"/>
    <w:p w14:paraId="5729C9D7" w14:textId="5BD01AAF" w:rsidR="00512ABE" w:rsidRDefault="00512ABE"/>
    <w:p w14:paraId="599C93CC" w14:textId="5D6C7FE8" w:rsidR="00F3598C" w:rsidRDefault="00F3598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78EDA1B2" wp14:editId="2673DBA6">
            <wp:simplePos x="0" y="0"/>
            <wp:positionH relativeFrom="column">
              <wp:posOffset>-342901</wp:posOffset>
            </wp:positionH>
            <wp:positionV relativeFrom="paragraph">
              <wp:posOffset>257175</wp:posOffset>
            </wp:positionV>
            <wp:extent cx="6382927" cy="8010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70" cy="801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  <w:szCs w:val="24"/>
        </w:rPr>
        <w:t>Jan 11</w:t>
      </w:r>
    </w:p>
    <w:sectPr w:rsidR="00F3598C" w:rsidSect="00512AB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C9EC" w14:textId="77777777" w:rsidR="00940970" w:rsidRDefault="00940970" w:rsidP="00306EEB">
      <w:pPr>
        <w:spacing w:after="0" w:line="240" w:lineRule="auto"/>
      </w:pPr>
      <w:r>
        <w:separator/>
      </w:r>
    </w:p>
  </w:endnote>
  <w:endnote w:type="continuationSeparator" w:id="0">
    <w:p w14:paraId="5729C9ED" w14:textId="77777777" w:rsidR="00940970" w:rsidRDefault="00940970" w:rsidP="0030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C9F0" w14:textId="5842C01C" w:rsidR="00940970" w:rsidRPr="00FD3C87" w:rsidRDefault="00940970" w:rsidP="00512ABE">
    <w:pPr>
      <w:pStyle w:val="Footer"/>
      <w:pBdr>
        <w:top w:val="single" w:sz="4" w:space="1" w:color="auto"/>
      </w:pBdr>
      <w:rPr>
        <w:rFonts w:ascii="Arial" w:hAnsi="Arial" w:cs="Arial"/>
      </w:rPr>
    </w:pPr>
    <w:r w:rsidRPr="00FD3C87">
      <w:rPr>
        <w:rStyle w:val="PageNumber"/>
        <w:rFonts w:ascii="Arial" w:hAnsi="Arial" w:cs="Arial"/>
      </w:rPr>
      <w:fldChar w:fldCharType="begin"/>
    </w:r>
    <w:r w:rsidRPr="00FD3C87">
      <w:rPr>
        <w:rStyle w:val="PageNumber"/>
        <w:rFonts w:ascii="Arial" w:hAnsi="Arial" w:cs="Arial"/>
      </w:rPr>
      <w:instrText xml:space="preserve"> PAGE </w:instrText>
    </w:r>
    <w:r w:rsidRPr="00FD3C87">
      <w:rPr>
        <w:rStyle w:val="PageNumber"/>
        <w:rFonts w:ascii="Arial" w:hAnsi="Arial" w:cs="Arial"/>
      </w:rPr>
      <w:fldChar w:fldCharType="separate"/>
    </w:r>
    <w:r w:rsidR="001A4681">
      <w:rPr>
        <w:rStyle w:val="PageNumber"/>
        <w:rFonts w:ascii="Arial" w:hAnsi="Arial" w:cs="Arial"/>
        <w:noProof/>
      </w:rPr>
      <w:t>2</w:t>
    </w:r>
    <w:r w:rsidRPr="00FD3C87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Fonts w:ascii="Arial" w:hAnsi="Arial" w:cs="Arial"/>
      </w:rPr>
      <w:t>Skill Acquisition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C9F1" w14:textId="1100D373" w:rsidR="00940970" w:rsidRPr="00FD3C87" w:rsidRDefault="00940970" w:rsidP="00306EEB">
    <w:pPr>
      <w:pStyle w:val="Footer"/>
      <w:pBdr>
        <w:top w:val="single" w:sz="4" w:space="1" w:color="auto"/>
      </w:pBdr>
      <w:rPr>
        <w:rFonts w:ascii="Arial" w:hAnsi="Arial" w:cs="Arial"/>
      </w:rPr>
    </w:pPr>
    <w:r w:rsidRPr="00FD3C87">
      <w:rPr>
        <w:rFonts w:ascii="Arial" w:hAnsi="Arial" w:cs="Arial"/>
      </w:rPr>
      <w:t>Skill Acquisition</w:t>
    </w:r>
    <w:r w:rsidRPr="00FD3C87">
      <w:rPr>
        <w:rFonts w:ascii="Arial" w:hAnsi="Arial" w:cs="Arial"/>
      </w:rPr>
      <w:tab/>
    </w:r>
    <w:r w:rsidRPr="00FD3C87">
      <w:rPr>
        <w:rFonts w:ascii="Arial" w:hAnsi="Arial" w:cs="Arial"/>
      </w:rPr>
      <w:tab/>
    </w:r>
    <w:r w:rsidRPr="00FD3C87">
      <w:rPr>
        <w:rStyle w:val="PageNumber"/>
        <w:rFonts w:ascii="Arial" w:hAnsi="Arial" w:cs="Arial"/>
      </w:rPr>
      <w:fldChar w:fldCharType="begin"/>
    </w:r>
    <w:r w:rsidRPr="00FD3C87">
      <w:rPr>
        <w:rStyle w:val="PageNumber"/>
        <w:rFonts w:ascii="Arial" w:hAnsi="Arial" w:cs="Arial"/>
      </w:rPr>
      <w:instrText xml:space="preserve"> PAGE </w:instrText>
    </w:r>
    <w:r w:rsidRPr="00FD3C87">
      <w:rPr>
        <w:rStyle w:val="PageNumber"/>
        <w:rFonts w:ascii="Arial" w:hAnsi="Arial" w:cs="Arial"/>
      </w:rPr>
      <w:fldChar w:fldCharType="separate"/>
    </w:r>
    <w:r w:rsidR="001A4681">
      <w:rPr>
        <w:rStyle w:val="PageNumber"/>
        <w:rFonts w:ascii="Arial" w:hAnsi="Arial" w:cs="Arial"/>
        <w:noProof/>
      </w:rPr>
      <w:t>3</w:t>
    </w:r>
    <w:r w:rsidRPr="00FD3C8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C9EA" w14:textId="77777777" w:rsidR="00940970" w:rsidRDefault="00940970" w:rsidP="00306EEB">
      <w:pPr>
        <w:spacing w:after="0" w:line="240" w:lineRule="auto"/>
      </w:pPr>
      <w:r>
        <w:separator/>
      </w:r>
    </w:p>
  </w:footnote>
  <w:footnote w:type="continuationSeparator" w:id="0">
    <w:p w14:paraId="5729C9EB" w14:textId="77777777" w:rsidR="00940970" w:rsidRDefault="00940970" w:rsidP="0030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C9EE" w14:textId="6FC48A9B" w:rsidR="00940970" w:rsidRDefault="001A4681" w:rsidP="001A4681">
    <w:pPr>
      <w:pStyle w:val="Header"/>
      <w:ind w:firstLine="6237"/>
    </w:pPr>
    <w:r w:rsidRPr="00512ABE">
      <w:rPr>
        <w:noProof/>
      </w:rPr>
      <w:drawing>
        <wp:anchor distT="0" distB="0" distL="114300" distR="114300" simplePos="0" relativeHeight="251660800" behindDoc="0" locked="0" layoutInCell="1" allowOverlap="1" wp14:anchorId="5729C9F3" wp14:editId="110FD454">
          <wp:simplePos x="0" y="0"/>
          <wp:positionH relativeFrom="column">
            <wp:posOffset>-381000</wp:posOffset>
          </wp:positionH>
          <wp:positionV relativeFrom="paragraph">
            <wp:posOffset>-106680</wp:posOffset>
          </wp:positionV>
          <wp:extent cx="1095375" cy="361950"/>
          <wp:effectExtent l="19050" t="0" r="9525" b="0"/>
          <wp:wrapNone/>
          <wp:docPr id="6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97567">
      <w:rPr>
        <w:rFonts w:ascii="Arial" w:hAnsi="Arial" w:cs="Arial"/>
        <w:color w:val="ED7D31"/>
      </w:rPr>
      <w:t>A Level Physical Education</w:t>
    </w:r>
    <w:r w:rsidRPr="00512ABE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C9EF" w14:textId="485FAC2D" w:rsidR="00940970" w:rsidRDefault="001A4681">
    <w:pPr>
      <w:pStyle w:val="Header"/>
    </w:pPr>
    <w:r w:rsidRPr="00397567">
      <w:rPr>
        <w:rFonts w:ascii="Arial" w:hAnsi="Arial" w:cs="Arial"/>
        <w:color w:val="ED7D31"/>
      </w:rPr>
      <w:t>A Level Physical Education</w:t>
    </w:r>
    <w:r>
      <w:rPr>
        <w:noProof/>
      </w:rPr>
      <w:t xml:space="preserve"> </w:t>
    </w:r>
    <w:r w:rsidR="00940970">
      <w:rPr>
        <w:noProof/>
      </w:rPr>
      <w:drawing>
        <wp:anchor distT="0" distB="0" distL="114300" distR="114300" simplePos="0" relativeHeight="251655680" behindDoc="0" locked="0" layoutInCell="1" allowOverlap="1" wp14:anchorId="5729C9F6" wp14:editId="336530C1">
          <wp:simplePos x="0" y="0"/>
          <wp:positionH relativeFrom="column">
            <wp:posOffset>5286375</wp:posOffset>
          </wp:positionH>
          <wp:positionV relativeFrom="paragraph">
            <wp:posOffset>-220980</wp:posOffset>
          </wp:positionV>
          <wp:extent cx="1095375" cy="361950"/>
          <wp:effectExtent l="19050" t="0" r="9525" b="0"/>
          <wp:wrapNone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EB"/>
    <w:rsid w:val="000561CD"/>
    <w:rsid w:val="001A4681"/>
    <w:rsid w:val="001A599B"/>
    <w:rsid w:val="00306EEB"/>
    <w:rsid w:val="00381558"/>
    <w:rsid w:val="003C5711"/>
    <w:rsid w:val="004647A4"/>
    <w:rsid w:val="004A6077"/>
    <w:rsid w:val="004C3A78"/>
    <w:rsid w:val="00505799"/>
    <w:rsid w:val="00512ABE"/>
    <w:rsid w:val="005D6F17"/>
    <w:rsid w:val="005F3B18"/>
    <w:rsid w:val="006D56AD"/>
    <w:rsid w:val="006F5A58"/>
    <w:rsid w:val="007A03C9"/>
    <w:rsid w:val="008B4CE9"/>
    <w:rsid w:val="009004F4"/>
    <w:rsid w:val="00940970"/>
    <w:rsid w:val="00947453"/>
    <w:rsid w:val="009E274E"/>
    <w:rsid w:val="00A06887"/>
    <w:rsid w:val="00A24C71"/>
    <w:rsid w:val="00B3048A"/>
    <w:rsid w:val="00B87DAB"/>
    <w:rsid w:val="00BC719B"/>
    <w:rsid w:val="00C250C4"/>
    <w:rsid w:val="00D74E83"/>
    <w:rsid w:val="00E427C2"/>
    <w:rsid w:val="00E72906"/>
    <w:rsid w:val="00F13538"/>
    <w:rsid w:val="00F3598C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29C978"/>
  <w15:docId w15:val="{55B4987A-1D9B-4170-B085-C091AA0C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6E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EB"/>
  </w:style>
  <w:style w:type="paragraph" w:styleId="Footer">
    <w:name w:val="footer"/>
    <w:basedOn w:val="Normal"/>
    <w:link w:val="FooterChar"/>
    <w:unhideWhenUsed/>
    <w:rsid w:val="00306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EEB"/>
  </w:style>
  <w:style w:type="character" w:styleId="PageNumber">
    <w:name w:val="page number"/>
    <w:basedOn w:val="DefaultParagraphFont"/>
    <w:rsid w:val="00306EEB"/>
  </w:style>
  <w:style w:type="character" w:customStyle="1" w:styleId="Heading1Char">
    <w:name w:val="Heading 1 Char"/>
    <w:basedOn w:val="DefaultParagraphFont"/>
    <w:link w:val="Heading1"/>
    <w:rsid w:val="00306E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06E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6EEB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E4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C8F65-54DE-4665-BB30-82ED4DEC3B4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A94707-4347-4D01-89A8-95B21EAC0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F609F-1D87-47B7-8AB6-0D51C0BB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733ABDEC</Template>
  <TotalTime>1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dxb</dc:creator>
  <cp:lastModifiedBy>Daniel Bonney</cp:lastModifiedBy>
  <cp:revision>2</cp:revision>
  <cp:lastPrinted>2018-02-01T10:25:00Z</cp:lastPrinted>
  <dcterms:created xsi:type="dcterms:W3CDTF">2019-01-23T08:33:00Z</dcterms:created>
  <dcterms:modified xsi:type="dcterms:W3CDTF">2019-01-23T08:33:00Z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