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B6DB9" w14:textId="77777777" w:rsidR="007C0025" w:rsidRPr="00A46893" w:rsidRDefault="001E0914" w:rsidP="00A46893">
      <w:pPr>
        <w:pStyle w:val="Heading1"/>
      </w:pPr>
      <w:r w:rsidRPr="00A46893">
        <w:t>3.1.1 Applied anatomy and physiology</w:t>
      </w:r>
    </w:p>
    <w:p w14:paraId="034D3005" w14:textId="77777777" w:rsidR="001E0914" w:rsidRPr="00A46893" w:rsidRDefault="00A46893" w:rsidP="00A46893">
      <w:pPr>
        <w:pStyle w:val="Heading2"/>
      </w:pPr>
      <w:r w:rsidRPr="00A46893">
        <w:t>3.1.1.2 Cardiovascular system</w:t>
      </w:r>
    </w:p>
    <w:p w14:paraId="4337F32D" w14:textId="77777777" w:rsidR="00C26694" w:rsidRPr="00C26694" w:rsidRDefault="00C26694" w:rsidP="00C26694">
      <w:pPr>
        <w:rPr>
          <w:b/>
          <w:color w:val="999999"/>
        </w:rPr>
      </w:pPr>
      <w:r w:rsidRPr="00C26694">
        <w:rPr>
          <w:b/>
        </w:rPr>
        <w:t>Linking the Conduction system to The Cardiac Cycle</w:t>
      </w:r>
    </w:p>
    <w:p w14:paraId="5478EA81" w14:textId="77777777" w:rsidR="00C26694" w:rsidRPr="00B13F72" w:rsidRDefault="00C26694" w:rsidP="00C26694">
      <w:pPr>
        <w:spacing w:after="0"/>
      </w:pPr>
    </w:p>
    <w:p w14:paraId="3DC92996" w14:textId="77777777" w:rsidR="00C26694" w:rsidRPr="00B13F72" w:rsidRDefault="00C26694" w:rsidP="00C26694">
      <w:pPr>
        <w:spacing w:after="0"/>
      </w:pPr>
      <w:r w:rsidRPr="00B13F72">
        <w:t>Task to tackle: Fill in the missing words from the paragraph below using the following list of words:-</w:t>
      </w:r>
    </w:p>
    <w:p w14:paraId="694D2759" w14:textId="77777777" w:rsidR="00C26694" w:rsidRPr="00B13F72" w:rsidRDefault="00C26694" w:rsidP="00C26694">
      <w:pPr>
        <w:spacing w:after="0"/>
      </w:pPr>
    </w:p>
    <w:p w14:paraId="4FEB6297" w14:textId="77777777" w:rsidR="00C26694" w:rsidRPr="00B13F72" w:rsidRDefault="00C26694" w:rsidP="00C26694">
      <w:pPr>
        <w:spacing w:after="0"/>
      </w:pPr>
    </w:p>
    <w:p w14:paraId="14320BDB" w14:textId="77777777" w:rsidR="00C26694" w:rsidRPr="00B13F72" w:rsidRDefault="00C26694" w:rsidP="00C26694">
      <w:pPr>
        <w:spacing w:after="0"/>
        <w:ind w:left="1440" w:firstLine="720"/>
      </w:pPr>
      <w:proofErr w:type="gramStart"/>
      <w:r w:rsidRPr="00B13F72">
        <w:t>bundle</w:t>
      </w:r>
      <w:proofErr w:type="gramEnd"/>
      <w:r w:rsidRPr="00B13F72">
        <w:t xml:space="preserve"> of His</w:t>
      </w:r>
      <w:r w:rsidRPr="00B13F72">
        <w:tab/>
      </w:r>
      <w:r w:rsidRPr="00B13F72">
        <w:tab/>
      </w:r>
      <w:proofErr w:type="spellStart"/>
      <w:r w:rsidRPr="00B13F72">
        <w:t>sino</w:t>
      </w:r>
      <w:proofErr w:type="spellEnd"/>
      <w:r w:rsidRPr="00B13F72">
        <w:t>-atrial</w:t>
      </w:r>
    </w:p>
    <w:p w14:paraId="5EFD9198" w14:textId="77777777" w:rsidR="00C26694" w:rsidRPr="00B13F72" w:rsidRDefault="00C26694" w:rsidP="00C26694">
      <w:pPr>
        <w:spacing w:after="0"/>
        <w:ind w:left="1440" w:firstLine="720"/>
      </w:pPr>
      <w:proofErr w:type="gramStart"/>
      <w:r w:rsidRPr="00B13F72">
        <w:t>myogenic</w:t>
      </w:r>
      <w:proofErr w:type="gramEnd"/>
      <w:r w:rsidRPr="00B13F72">
        <w:tab/>
      </w:r>
      <w:r w:rsidRPr="00B13F72">
        <w:tab/>
        <w:t>right atrium</w:t>
      </w:r>
      <w:r w:rsidRPr="00B13F72">
        <w:tab/>
      </w:r>
    </w:p>
    <w:p w14:paraId="40C76789" w14:textId="77777777" w:rsidR="00C26694" w:rsidRPr="00B13F72" w:rsidRDefault="00C26694" w:rsidP="00C26694">
      <w:pPr>
        <w:spacing w:after="0"/>
        <w:ind w:left="1440" w:firstLine="720"/>
      </w:pPr>
      <w:proofErr w:type="gramStart"/>
      <w:r w:rsidRPr="00B13F72">
        <w:t>pacemaker</w:t>
      </w:r>
      <w:proofErr w:type="gramEnd"/>
      <w:r w:rsidRPr="00B13F72">
        <w:tab/>
      </w:r>
      <w:r w:rsidRPr="00B13F72">
        <w:tab/>
        <w:t>atria</w:t>
      </w:r>
    </w:p>
    <w:p w14:paraId="3CDBBB27" w14:textId="77777777" w:rsidR="00C26694" w:rsidRPr="00B13F72" w:rsidRDefault="00C26694" w:rsidP="00C26694">
      <w:pPr>
        <w:spacing w:after="0"/>
        <w:ind w:left="1440" w:firstLine="720"/>
      </w:pPr>
      <w:proofErr w:type="gramStart"/>
      <w:r w:rsidRPr="00B13F72">
        <w:t>ventricles</w:t>
      </w:r>
      <w:proofErr w:type="gramEnd"/>
      <w:r w:rsidRPr="00B13F72">
        <w:tab/>
      </w:r>
      <w:r w:rsidRPr="00B13F72">
        <w:tab/>
      </w:r>
      <w:proofErr w:type="spellStart"/>
      <w:r w:rsidRPr="00B13F72">
        <w:t>purkinji</w:t>
      </w:r>
      <w:proofErr w:type="spellEnd"/>
      <w:r w:rsidRPr="00B13F72">
        <w:t xml:space="preserve"> fibres</w:t>
      </w:r>
    </w:p>
    <w:p w14:paraId="54A78C7A" w14:textId="77777777" w:rsidR="00C26694" w:rsidRPr="00B13F72" w:rsidRDefault="00C26694" w:rsidP="00C26694">
      <w:pPr>
        <w:spacing w:after="0"/>
        <w:ind w:left="1440" w:firstLine="720"/>
      </w:pPr>
      <w:proofErr w:type="gramStart"/>
      <w:r w:rsidRPr="00B13F72">
        <w:t>insulated</w:t>
      </w:r>
      <w:proofErr w:type="gramEnd"/>
      <w:r w:rsidRPr="00B13F72">
        <w:tab/>
      </w:r>
      <w:r w:rsidRPr="00B13F72">
        <w:tab/>
        <w:t>cardiac impulse</w:t>
      </w:r>
    </w:p>
    <w:p w14:paraId="3AC4FED6" w14:textId="77777777" w:rsidR="00C26694" w:rsidRPr="00B13F72" w:rsidRDefault="00C26694" w:rsidP="00C26694">
      <w:pPr>
        <w:spacing w:after="0"/>
        <w:ind w:left="1440" w:firstLine="720"/>
      </w:pPr>
    </w:p>
    <w:p w14:paraId="32711B67" w14:textId="77777777" w:rsidR="00C26694" w:rsidRPr="00B13F72" w:rsidRDefault="00C26694" w:rsidP="00C26694">
      <w:pPr>
        <w:spacing w:after="0"/>
      </w:pPr>
    </w:p>
    <w:p w14:paraId="38351915" w14:textId="77777777" w:rsidR="00C26694" w:rsidRPr="00B13F72" w:rsidRDefault="00C26694" w:rsidP="00C26694">
      <w:pPr>
        <w:spacing w:after="0"/>
      </w:pPr>
      <w:r w:rsidRPr="00B13F72">
        <w:t xml:space="preserve">The electrical impulse responsible for stimulating the heart to contract is called the </w:t>
      </w:r>
    </w:p>
    <w:p w14:paraId="68100C39" w14:textId="77777777" w:rsidR="00C26694" w:rsidRPr="00B13F72" w:rsidRDefault="00C26694" w:rsidP="00C26694">
      <w:pPr>
        <w:spacing w:after="0"/>
      </w:pPr>
    </w:p>
    <w:p w14:paraId="4AB1DF7E" w14:textId="77777777" w:rsidR="00C26694" w:rsidRPr="00B13F72" w:rsidRDefault="00C26694" w:rsidP="00C26694">
      <w:pPr>
        <w:spacing w:after="0"/>
      </w:pPr>
      <w:r w:rsidRPr="00B13F72">
        <w:t>_____________.  The heart is said to be ____________ - it generates its own electrical impulse.</w:t>
      </w:r>
    </w:p>
    <w:p w14:paraId="24D7B71F" w14:textId="77777777" w:rsidR="00C26694" w:rsidRPr="00B13F72" w:rsidRDefault="00C26694" w:rsidP="00C26694">
      <w:pPr>
        <w:spacing w:after="0"/>
      </w:pPr>
    </w:p>
    <w:p w14:paraId="0298EBA5" w14:textId="77777777" w:rsidR="00C26694" w:rsidRPr="00B13F72" w:rsidRDefault="00C26694" w:rsidP="00C26694">
      <w:pPr>
        <w:spacing w:after="0"/>
      </w:pPr>
      <w:r w:rsidRPr="00B13F72">
        <w:t xml:space="preserve">The cardiac impulse is initiated from the ____________ (SA) node located in the </w:t>
      </w:r>
    </w:p>
    <w:p w14:paraId="3F94C214" w14:textId="77777777" w:rsidR="00C26694" w:rsidRPr="00B13F72" w:rsidRDefault="00C26694" w:rsidP="00C26694">
      <w:pPr>
        <w:spacing w:after="0"/>
      </w:pPr>
    </w:p>
    <w:p w14:paraId="48E64864" w14:textId="77777777" w:rsidR="00C26694" w:rsidRPr="00B13F72" w:rsidRDefault="00C26694" w:rsidP="00C26694">
      <w:pPr>
        <w:spacing w:after="0"/>
      </w:pPr>
      <w:proofErr w:type="gramStart"/>
      <w:r w:rsidRPr="00B13F72">
        <w:t>posterior</w:t>
      </w:r>
      <w:proofErr w:type="gramEnd"/>
      <w:r w:rsidRPr="00B13F72">
        <w:t xml:space="preserve"> wall of the ______________ and is often termed the _______________.  </w:t>
      </w:r>
    </w:p>
    <w:p w14:paraId="45740DFA" w14:textId="77777777" w:rsidR="00C26694" w:rsidRPr="00B13F72" w:rsidRDefault="00C26694" w:rsidP="00C26694">
      <w:pPr>
        <w:spacing w:after="0"/>
      </w:pPr>
    </w:p>
    <w:p w14:paraId="10490E02" w14:textId="77777777" w:rsidR="00C26694" w:rsidRPr="00B13F72" w:rsidRDefault="00C26694" w:rsidP="00C26694">
      <w:pPr>
        <w:spacing w:after="0"/>
      </w:pPr>
      <w:r w:rsidRPr="00B13F72">
        <w:t xml:space="preserve">The impulse travels through atria walls causing both atria to contract.  The ventricles </w:t>
      </w:r>
    </w:p>
    <w:p w14:paraId="5DAB2290" w14:textId="77777777" w:rsidR="00C26694" w:rsidRPr="00B13F72" w:rsidRDefault="00C26694" w:rsidP="00C26694">
      <w:pPr>
        <w:spacing w:after="0"/>
      </w:pPr>
    </w:p>
    <w:p w14:paraId="0959E53A" w14:textId="77777777" w:rsidR="00C26694" w:rsidRPr="00B13F72" w:rsidRDefault="00C26694" w:rsidP="00C26694">
      <w:pPr>
        <w:spacing w:after="0"/>
      </w:pPr>
      <w:proofErr w:type="gramStart"/>
      <w:r w:rsidRPr="00B13F72">
        <w:t>are</w:t>
      </w:r>
      <w:proofErr w:type="gramEnd"/>
      <w:r w:rsidRPr="00B13F72">
        <w:t xml:space="preserve"> ______________ from the atria and cannot be stimulated at this point.  </w:t>
      </w:r>
    </w:p>
    <w:p w14:paraId="58BB9FA9" w14:textId="77777777" w:rsidR="00C26694" w:rsidRPr="00B13F72" w:rsidRDefault="00C26694" w:rsidP="00C26694">
      <w:pPr>
        <w:spacing w:after="0"/>
      </w:pPr>
    </w:p>
    <w:p w14:paraId="30E8FC13" w14:textId="77777777" w:rsidR="00C26694" w:rsidRPr="00B13F72" w:rsidRDefault="00C26694" w:rsidP="00C26694">
      <w:pPr>
        <w:spacing w:after="0"/>
      </w:pPr>
      <w:r w:rsidRPr="00B13F72">
        <w:t xml:space="preserve">The cardiac impulse reaches and activates the AV node in the right atrium which </w:t>
      </w:r>
    </w:p>
    <w:p w14:paraId="751B2B08" w14:textId="77777777" w:rsidR="00C26694" w:rsidRPr="00B13F72" w:rsidRDefault="00C26694" w:rsidP="00C26694">
      <w:pPr>
        <w:spacing w:after="0"/>
      </w:pPr>
    </w:p>
    <w:p w14:paraId="2E4ED2B6" w14:textId="77777777" w:rsidR="00C26694" w:rsidRPr="00B13F72" w:rsidRDefault="00C26694" w:rsidP="00C26694">
      <w:pPr>
        <w:spacing w:after="0"/>
      </w:pPr>
      <w:proofErr w:type="gramStart"/>
      <w:r w:rsidRPr="00B13F72">
        <w:t>passes</w:t>
      </w:r>
      <w:proofErr w:type="gramEnd"/>
      <w:r w:rsidRPr="00B13F72">
        <w:t xml:space="preserve"> the impulse down into the ______________ located within the septum </w:t>
      </w:r>
    </w:p>
    <w:p w14:paraId="20F64CE3" w14:textId="77777777" w:rsidR="00C26694" w:rsidRPr="00B13F72" w:rsidRDefault="00C26694" w:rsidP="00C26694">
      <w:pPr>
        <w:spacing w:after="0"/>
      </w:pPr>
      <w:proofErr w:type="gramStart"/>
      <w:r w:rsidRPr="00B13F72">
        <w:t>of</w:t>
      </w:r>
      <w:proofErr w:type="gramEnd"/>
      <w:r w:rsidRPr="00B13F72">
        <w:t xml:space="preserve"> the heart.  </w:t>
      </w:r>
    </w:p>
    <w:p w14:paraId="23F05FDB" w14:textId="77777777" w:rsidR="00C26694" w:rsidRPr="00B13F72" w:rsidRDefault="00C26694" w:rsidP="00C26694">
      <w:pPr>
        <w:spacing w:after="0"/>
      </w:pPr>
    </w:p>
    <w:p w14:paraId="579A21A9" w14:textId="77777777" w:rsidR="00C26694" w:rsidRPr="00B13F72" w:rsidRDefault="00C26694" w:rsidP="00C26694">
      <w:pPr>
        <w:spacing w:after="0"/>
      </w:pPr>
      <w:r w:rsidRPr="00B13F72">
        <w:t>The AV node helps delay the impulse allowing the contraction of the ___________</w:t>
      </w:r>
    </w:p>
    <w:p w14:paraId="4F0A26B6" w14:textId="77777777" w:rsidR="00C26694" w:rsidRPr="00B13F72" w:rsidRDefault="00C26694" w:rsidP="00C26694">
      <w:pPr>
        <w:spacing w:after="0"/>
      </w:pPr>
    </w:p>
    <w:p w14:paraId="537BF78C" w14:textId="77777777" w:rsidR="00C26694" w:rsidRPr="00B13F72" w:rsidRDefault="00C26694" w:rsidP="00C26694">
      <w:pPr>
        <w:spacing w:after="0"/>
      </w:pPr>
      <w:proofErr w:type="gramStart"/>
      <w:r w:rsidRPr="00B13F72">
        <w:t>to</w:t>
      </w:r>
      <w:proofErr w:type="gramEnd"/>
      <w:r w:rsidRPr="00B13F72">
        <w:t xml:space="preserve"> finish before </w:t>
      </w:r>
      <w:proofErr w:type="spellStart"/>
      <w:r w:rsidRPr="00B13F72">
        <w:t>the</w:t>
      </w:r>
      <w:proofErr w:type="spellEnd"/>
      <w:r w:rsidRPr="00B13F72">
        <w:t xml:space="preserve"> ____________ begin to contract.  </w:t>
      </w:r>
    </w:p>
    <w:p w14:paraId="55D4911F" w14:textId="77777777" w:rsidR="00C26694" w:rsidRPr="00B13F72" w:rsidRDefault="00C26694" w:rsidP="00C26694">
      <w:pPr>
        <w:spacing w:after="0"/>
      </w:pPr>
    </w:p>
    <w:p w14:paraId="56D0353E" w14:textId="77777777" w:rsidR="00C26694" w:rsidRPr="00B13F72" w:rsidRDefault="00C26694" w:rsidP="00C26694">
      <w:pPr>
        <w:spacing w:after="0"/>
      </w:pPr>
      <w:r w:rsidRPr="00B13F72">
        <w:t xml:space="preserve">The bundle of His splits into left and right branches and spreads the impulse down to the bottom of the heart and then up and around the walls via a network of </w:t>
      </w:r>
    </w:p>
    <w:p w14:paraId="0C976358" w14:textId="77777777" w:rsidR="00C26694" w:rsidRPr="00B13F72" w:rsidRDefault="00C26694" w:rsidP="00C26694">
      <w:pPr>
        <w:spacing w:after="0"/>
      </w:pPr>
      <w:r w:rsidRPr="00B13F72">
        <w:t xml:space="preserve">______________, causing both ventricles to contract.  </w:t>
      </w:r>
    </w:p>
    <w:p w14:paraId="26CAD5F3" w14:textId="77777777" w:rsidR="00C26694" w:rsidRPr="00B13F72" w:rsidRDefault="00C26694" w:rsidP="00C26694">
      <w:pPr>
        <w:spacing w:after="0"/>
      </w:pPr>
    </w:p>
    <w:p w14:paraId="4E7EA0D8" w14:textId="77777777" w:rsidR="00C26694" w:rsidRDefault="00C26694" w:rsidP="00C26694">
      <w:pPr>
        <w:spacing w:after="0"/>
      </w:pPr>
      <w:r w:rsidRPr="00B13F72">
        <w:t>The ventricles relax and the cycle is repeated.</w:t>
      </w:r>
    </w:p>
    <w:p w14:paraId="6AED68F1" w14:textId="77777777" w:rsidR="00C26694" w:rsidRDefault="00C26694" w:rsidP="00C26694">
      <w:pPr>
        <w:spacing w:after="0"/>
      </w:pPr>
    </w:p>
    <w:p w14:paraId="30DFC3A9" w14:textId="77777777" w:rsidR="00C26694" w:rsidRDefault="00C26694" w:rsidP="00C26694">
      <w:pPr>
        <w:spacing w:after="0"/>
      </w:pPr>
    </w:p>
    <w:p w14:paraId="136209A2" w14:textId="77777777" w:rsidR="00C26694" w:rsidRPr="00C26694" w:rsidRDefault="00C26694" w:rsidP="00C2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C26694">
        <w:lastRenderedPageBreak/>
        <w:t>Explain how the heart controls the rate at which it beats [4]</w:t>
      </w:r>
    </w:p>
    <w:p w14:paraId="33183A29" w14:textId="77777777" w:rsidR="00C26694" w:rsidRDefault="00C26694" w:rsidP="00C2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437BF41C" w14:textId="77777777" w:rsidR="00C26694" w:rsidRDefault="00C26694" w:rsidP="00C2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0550BF60" w14:textId="77777777" w:rsidR="00C26694" w:rsidRDefault="00C26694" w:rsidP="00C2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05CA7A41" w14:textId="77777777" w:rsidR="00C26694" w:rsidRDefault="00C26694" w:rsidP="00C2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43C0C1D1" w14:textId="77777777" w:rsidR="00C26694" w:rsidRDefault="00C26694" w:rsidP="00C2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54D83D3A" w14:textId="77777777" w:rsidR="00C26694" w:rsidRDefault="00C26694" w:rsidP="00C2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06B1ACCC" w14:textId="77777777" w:rsidR="00C26694" w:rsidRDefault="00C26694" w:rsidP="00C2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693EAF9A" w14:textId="77777777" w:rsidR="00C26694" w:rsidRDefault="00C26694" w:rsidP="00C2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24E38834" w14:textId="77777777" w:rsidR="00C26694" w:rsidRDefault="00C26694" w:rsidP="00C2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47ED03E3" w14:textId="77777777" w:rsidR="00C26694" w:rsidRDefault="00C26694" w:rsidP="00C2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6ABB02DD" w14:textId="77777777" w:rsidR="00C26694" w:rsidRDefault="00C26694" w:rsidP="00C2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2369CB9A" w14:textId="77777777" w:rsidR="00C26694" w:rsidRDefault="00C26694" w:rsidP="00C26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2CB49B54" w14:textId="77777777" w:rsidR="00C26694" w:rsidRDefault="00C26694" w:rsidP="00C26694">
      <w:pPr>
        <w:spacing w:after="0"/>
        <w:rPr>
          <w:b/>
        </w:rPr>
      </w:pPr>
    </w:p>
    <w:p w14:paraId="27B7AAD3" w14:textId="77777777" w:rsidR="00C26694" w:rsidRDefault="00552487" w:rsidP="0055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What four conditions allow extra oxygen to disassociate from Haemoglobin during exercise?</w:t>
      </w:r>
    </w:p>
    <w:p w14:paraId="4C213B2A" w14:textId="77777777" w:rsidR="00552487" w:rsidRDefault="00552487" w:rsidP="0055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31E7A448" w14:textId="77777777" w:rsidR="00552487" w:rsidRDefault="00552487" w:rsidP="0055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1E9638D2" w14:textId="77777777" w:rsidR="00552487" w:rsidRDefault="00552487" w:rsidP="0055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040EA1E4" w14:textId="77777777" w:rsidR="00552487" w:rsidRDefault="00552487" w:rsidP="0055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406553E3" w14:textId="77777777" w:rsidR="00552487" w:rsidRDefault="00552487" w:rsidP="0055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0A4FFDD1" w14:textId="77777777" w:rsidR="00552487" w:rsidRDefault="00552487" w:rsidP="0055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39C8DFF1" w14:textId="77777777" w:rsidR="00552487" w:rsidRDefault="00552487" w:rsidP="0055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6A43F00C" w14:textId="77777777" w:rsidR="00552487" w:rsidRDefault="00552487" w:rsidP="0055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4B5CF1D9" w14:textId="77777777" w:rsidR="00552487" w:rsidRDefault="00552487" w:rsidP="0055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47B6E47A" w14:textId="77777777" w:rsidR="00552487" w:rsidRDefault="00552487" w:rsidP="0055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4E680392" w14:textId="77777777" w:rsidR="00552487" w:rsidRDefault="00552487" w:rsidP="0055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075DDD6C" w14:textId="77777777" w:rsidR="00C26694" w:rsidRDefault="00C26694" w:rsidP="0055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3704227F" w14:textId="77777777" w:rsidR="00C26694" w:rsidRDefault="00C26694" w:rsidP="0055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34AC26B2" w14:textId="77777777" w:rsidR="00C26694" w:rsidRDefault="00C26694" w:rsidP="0055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14:paraId="4B555C38" w14:textId="77777777" w:rsidR="00552487" w:rsidRDefault="00552487" w:rsidP="00C26694">
      <w:pPr>
        <w:spacing w:after="0"/>
      </w:pPr>
    </w:p>
    <w:p w14:paraId="24BFBD37" w14:textId="77777777" w:rsidR="00A46893" w:rsidRPr="00A46893" w:rsidRDefault="00552487" w:rsidP="00552487">
      <w:pPr>
        <w:spacing w:after="0"/>
      </w:pPr>
      <w:r>
        <w:rPr>
          <w:noProof/>
          <w:lang w:eastAsia="en-GB"/>
        </w:rPr>
        <w:drawing>
          <wp:inline distT="0" distB="0" distL="0" distR="0" wp14:anchorId="567DC364" wp14:editId="31BDBBDB">
            <wp:extent cx="5731510" cy="27330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893" w:rsidRPr="00A46893" w:rsidSect="001E09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6137A" w14:textId="77777777" w:rsidR="00C26694" w:rsidRDefault="00C26694" w:rsidP="00A46893">
      <w:r>
        <w:separator/>
      </w:r>
    </w:p>
  </w:endnote>
  <w:endnote w:type="continuationSeparator" w:id="0">
    <w:p w14:paraId="67700BDC" w14:textId="77777777" w:rsidR="00C26694" w:rsidRDefault="00C26694" w:rsidP="00A4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QAChevi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QAChevinPro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759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1E259" w14:textId="5F41118F" w:rsidR="001E0914" w:rsidRDefault="001E0914" w:rsidP="00A468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171">
          <w:rPr>
            <w:noProof/>
          </w:rPr>
          <w:t>2</w:t>
        </w:r>
        <w:r>
          <w:rPr>
            <w:noProof/>
          </w:rPr>
          <w:fldChar w:fldCharType="end"/>
        </w:r>
        <w:r w:rsidR="005A1171">
          <w:rPr>
            <w:noProof/>
          </w:rPr>
          <w:tab/>
        </w:r>
        <w:r w:rsidR="005A1171">
          <w:rPr>
            <w:noProof/>
          </w:rPr>
          <w:tab/>
          <w:t xml:space="preserve">Applied Anatomy &amp; </w:t>
        </w:r>
        <w:r w:rsidR="005A1171">
          <w:rPr>
            <w:noProof/>
          </w:rPr>
          <w:t>Physiology</w:t>
        </w:r>
      </w:p>
      <w:bookmarkStart w:id="0" w:name="_GoBack" w:displacedByCustomXml="next"/>
      <w:bookmarkEnd w:id="0" w:displacedByCustomXml="next"/>
    </w:sdtContent>
  </w:sdt>
  <w:p w14:paraId="58A554E2" w14:textId="77777777" w:rsidR="001E0914" w:rsidRDefault="001E0914" w:rsidP="00A468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814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76BC9" w14:textId="1DF8CF83" w:rsidR="00457195" w:rsidRDefault="005A1171" w:rsidP="005A1171">
        <w:pPr>
          <w:pStyle w:val="Footer"/>
        </w:pPr>
        <w:r>
          <w:t>Applied Anatomy &amp; Physiology</w:t>
        </w:r>
        <w:r>
          <w:tab/>
        </w:r>
        <w:r>
          <w:tab/>
        </w:r>
        <w:r w:rsidR="00457195">
          <w:fldChar w:fldCharType="begin"/>
        </w:r>
        <w:r w:rsidR="00457195">
          <w:instrText xml:space="preserve"> PAGE   \* MERGEFORMAT </w:instrText>
        </w:r>
        <w:r w:rsidR="00457195">
          <w:fldChar w:fldCharType="separate"/>
        </w:r>
        <w:r>
          <w:rPr>
            <w:noProof/>
          </w:rPr>
          <w:t>1</w:t>
        </w:r>
        <w:r w:rsidR="00457195">
          <w:rPr>
            <w:noProof/>
          </w:rPr>
          <w:fldChar w:fldCharType="end"/>
        </w:r>
      </w:p>
    </w:sdtContent>
  </w:sdt>
  <w:p w14:paraId="3D3EDB75" w14:textId="77777777" w:rsidR="001E0914" w:rsidRDefault="001E0914" w:rsidP="00A468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B8838" w14:textId="77777777" w:rsidR="005A1171" w:rsidRDefault="005A1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C82F2" w14:textId="77777777" w:rsidR="00C26694" w:rsidRDefault="00C26694" w:rsidP="00A46893">
      <w:r>
        <w:separator/>
      </w:r>
    </w:p>
  </w:footnote>
  <w:footnote w:type="continuationSeparator" w:id="0">
    <w:p w14:paraId="43099D2F" w14:textId="77777777" w:rsidR="00C26694" w:rsidRDefault="00C26694" w:rsidP="00A4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EF7DA" w14:textId="77777777" w:rsidR="001E0914" w:rsidRPr="003421D4" w:rsidRDefault="001E0914" w:rsidP="00A46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9AE5CA0" wp14:editId="31246F05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329055" cy="435844"/>
          <wp:effectExtent l="0" t="0" r="4445" b="2540"/>
          <wp:wrapNone/>
          <wp:docPr id="1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1D4">
      <w:tab/>
    </w:r>
    <w:r w:rsidR="00457195">
      <w:tab/>
    </w:r>
    <w:r w:rsidR="003421D4" w:rsidRPr="00457195">
      <w:rPr>
        <w:color w:val="ED7D31" w:themeColor="accent2"/>
      </w:rPr>
      <w:t>A</w:t>
    </w:r>
    <w:r w:rsidR="00137CD2" w:rsidRPr="00457195">
      <w:rPr>
        <w:color w:val="ED7D31" w:themeColor="accent2"/>
      </w:rPr>
      <w:t>QA A</w:t>
    </w:r>
    <w:r w:rsidR="003421D4" w:rsidRPr="00457195">
      <w:rPr>
        <w:color w:val="ED7D31" w:themeColor="accent2"/>
      </w:rPr>
      <w:t>-Level Physical Education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9DD4" w14:textId="77777777" w:rsidR="001E0914" w:rsidRPr="00A46893" w:rsidRDefault="001E0914" w:rsidP="00A46893">
    <w:pPr>
      <w:pStyle w:val="Header"/>
      <w:rPr>
        <w:color w:val="ED7D31" w:themeColor="accent2"/>
      </w:rPr>
    </w:pPr>
    <w:r w:rsidRPr="00A46893">
      <w:rPr>
        <w:noProof/>
        <w:color w:val="ED7D31" w:themeColor="accent2"/>
        <w:lang w:eastAsia="en-GB"/>
      </w:rPr>
      <w:drawing>
        <wp:anchor distT="0" distB="0" distL="114300" distR="114300" simplePos="0" relativeHeight="251657216" behindDoc="0" locked="0" layoutInCell="1" allowOverlap="1" wp14:anchorId="5DC3E742" wp14:editId="3F8BC404">
          <wp:simplePos x="0" y="0"/>
          <wp:positionH relativeFrom="column">
            <wp:posOffset>4867275</wp:posOffset>
          </wp:positionH>
          <wp:positionV relativeFrom="paragraph">
            <wp:posOffset>-201930</wp:posOffset>
          </wp:positionV>
          <wp:extent cx="1329055" cy="435844"/>
          <wp:effectExtent l="0" t="0" r="4445" b="2540"/>
          <wp:wrapNone/>
          <wp:docPr id="2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1D4" w:rsidRPr="00A46893">
      <w:rPr>
        <w:color w:val="ED7D31" w:themeColor="accent2"/>
      </w:rPr>
      <w:t>AQA A-Level Physical 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A743" w14:textId="77777777" w:rsidR="005A1171" w:rsidRDefault="005A11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94"/>
    <w:rsid w:val="00080A59"/>
    <w:rsid w:val="00137CD2"/>
    <w:rsid w:val="001E0914"/>
    <w:rsid w:val="002D3440"/>
    <w:rsid w:val="003421D4"/>
    <w:rsid w:val="00457195"/>
    <w:rsid w:val="00552487"/>
    <w:rsid w:val="005A1171"/>
    <w:rsid w:val="006A7969"/>
    <w:rsid w:val="007F2C33"/>
    <w:rsid w:val="008A02F7"/>
    <w:rsid w:val="00A46893"/>
    <w:rsid w:val="00C2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16E088"/>
  <w15:chartTrackingRefBased/>
  <w15:docId w15:val="{AD0E6762-FA25-4D9E-A488-97F59F4E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893"/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893"/>
    <w:pPr>
      <w:outlineLvl w:val="0"/>
    </w:pPr>
    <w:rPr>
      <w:rFonts w:ascii="AQAChevinPro-Medium" w:hAnsi="AQAChevinPro-Medium" w:cs="AQAChevinPro-Medium"/>
      <w:color w:val="522E9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893"/>
    <w:pPr>
      <w:outlineLvl w:val="1"/>
    </w:pPr>
    <w:rPr>
      <w:rFonts w:ascii="AQAChevinPro-DemiBold" w:hAnsi="AQAChevinPro-DemiBold" w:cs="AQAChevinPro-DemiBold"/>
      <w:b/>
      <w:bCs w:val="0"/>
      <w:color w:val="522E9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14"/>
  </w:style>
  <w:style w:type="paragraph" w:styleId="Footer">
    <w:name w:val="footer"/>
    <w:basedOn w:val="Normal"/>
    <w:link w:val="FooterChar"/>
    <w:uiPriority w:val="99"/>
    <w:unhideWhenUsed/>
    <w:rsid w:val="001E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14"/>
  </w:style>
  <w:style w:type="paragraph" w:styleId="BalloonText">
    <w:name w:val="Balloon Text"/>
    <w:basedOn w:val="Normal"/>
    <w:link w:val="BalloonTextChar"/>
    <w:uiPriority w:val="99"/>
    <w:semiHidden/>
    <w:unhideWhenUsed/>
    <w:rsid w:val="0034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46893"/>
    <w:rPr>
      <w:rFonts w:ascii="AQAChevinPro-Medium" w:hAnsi="AQAChevinPro-Medium" w:cs="AQAChevinPro-Medium"/>
      <w:color w:val="522E9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6893"/>
    <w:rPr>
      <w:rFonts w:ascii="AQAChevinPro-DemiBold" w:hAnsi="AQAChevinPro-DemiBold" w:cs="AQAChevinPro-DemiBold"/>
      <w:b/>
      <w:bCs/>
      <w:color w:val="522E9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aff.godalming.ac.uk/SocSci/PE/PE%20Documents/A-Level%20PE/DXB/AQA%20PE/2016%20Specification/A%20Level%20Applied%20Anatomy/A%20level%20Cardiovascul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575A0-72E6-4B34-8E73-C840105540CE}">
  <ds:schemaRefs>
    <ds:schemaRef ds:uri="http://purl.org/dc/dcmitype/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EA0A3A-B2AA-4156-B9D4-62F1AB203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4BB76-BD08-4189-A30C-4D5D5F071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A%20level%20Cardiovascular%20Template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Bonney</dc:creator>
  <cp:keywords/>
  <dc:description/>
  <cp:lastModifiedBy>Daniel Bonney</cp:lastModifiedBy>
  <cp:revision>3</cp:revision>
  <cp:lastPrinted>2018-10-10T08:02:00Z</cp:lastPrinted>
  <dcterms:created xsi:type="dcterms:W3CDTF">2018-10-10T08:02:00Z</dcterms:created>
  <dcterms:modified xsi:type="dcterms:W3CDTF">2019-09-18T08:53:00Z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0x010100CB221E7B78665E49A701798582881B04</vt:lpwstr>
  </property>
</Properties>
</file>