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AA66B" w14:textId="77777777" w:rsidR="005E6759" w:rsidRPr="00A46893" w:rsidRDefault="001E0914" w:rsidP="00A46893">
      <w:pPr>
        <w:pStyle w:val="Heading1"/>
      </w:pPr>
      <w:r w:rsidRPr="00A46893">
        <w:t>3.1.1 Applied anatomy and physiology</w:t>
      </w:r>
    </w:p>
    <w:p w14:paraId="4A3F2D1D" w14:textId="5966D492" w:rsidR="001E0914" w:rsidRPr="00A46893" w:rsidRDefault="005E6759" w:rsidP="00A46893">
      <w:pPr>
        <w:pStyle w:val="Heading2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0A644C" wp14:editId="0E630126">
                <wp:simplePos x="0" y="0"/>
                <wp:positionH relativeFrom="margin">
                  <wp:posOffset>7286625</wp:posOffset>
                </wp:positionH>
                <wp:positionV relativeFrom="paragraph">
                  <wp:posOffset>265430</wp:posOffset>
                </wp:positionV>
                <wp:extent cx="695325" cy="57912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FBA1" w14:textId="289F413D" w:rsidR="004E3979" w:rsidRDefault="004E3979" w:rsidP="005E6759">
                            <w:pPr>
                              <w:jc w:val="center"/>
                            </w:pPr>
                            <w:r>
                              <w:t>Get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6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75pt;margin-top:20.9pt;width:54.75pt;height:4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">
                <v:textbox>
                  <w:txbxContent>
                    <w:p w14:paraId="7BFFFBA1" w14:textId="289F413D" w:rsidR="004E3979" w:rsidRDefault="004E3979" w:rsidP="005E6759">
                      <w:pPr>
                        <w:jc w:val="center"/>
                      </w:pPr>
                      <w:r>
                        <w:t>Get 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90F23C" wp14:editId="68FF0BE1">
                <wp:simplePos x="0" y="0"/>
                <wp:positionH relativeFrom="margin">
                  <wp:posOffset>6438900</wp:posOffset>
                </wp:positionH>
                <wp:positionV relativeFrom="paragraph">
                  <wp:posOffset>265430</wp:posOffset>
                </wp:positionV>
                <wp:extent cx="695325" cy="5791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33695" w14:textId="0F77A4F5" w:rsidR="004E3979" w:rsidRDefault="004E3979" w:rsidP="005E6759">
                            <w:pPr>
                              <w:jc w:val="center"/>
                            </w:pPr>
                            <w:r>
                              <w:t>Q’s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F23C" id="_x0000_s1027" type="#_x0000_t202" style="position:absolute;margin-left:507pt;margin-top:20.9pt;width:54.75pt;height:4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">
                <v:textbox>
                  <w:txbxContent>
                    <w:p w14:paraId="05533695" w14:textId="0F77A4F5" w:rsidR="004E3979" w:rsidRDefault="004E3979" w:rsidP="005E6759">
                      <w:pPr>
                        <w:jc w:val="center"/>
                      </w:pPr>
                      <w:r>
                        <w:t>Q’s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6C917" wp14:editId="35F644EA">
                <wp:simplePos x="0" y="0"/>
                <wp:positionH relativeFrom="margin">
                  <wp:posOffset>5591175</wp:posOffset>
                </wp:positionH>
                <wp:positionV relativeFrom="paragraph">
                  <wp:posOffset>265430</wp:posOffset>
                </wp:positionV>
                <wp:extent cx="695325" cy="5791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CB81" w14:textId="6B4B163A" w:rsidR="004E3979" w:rsidRDefault="004E3979" w:rsidP="005E6759">
                            <w:pPr>
                              <w:jc w:val="center"/>
                            </w:pPr>
                            <w: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C917" id="_x0000_s1028" type="#_x0000_t202" style="position:absolute;margin-left:440.25pt;margin-top:20.9pt;width:54.75pt;height:4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">
                <v:textbox>
                  <w:txbxContent>
                    <w:p w14:paraId="7035CB81" w14:textId="6B4B163A" w:rsidR="004E3979" w:rsidRDefault="004E3979" w:rsidP="005E6759">
                      <w:pPr>
                        <w:jc w:val="center"/>
                      </w:pPr>
                      <w: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D7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4AA4F6" wp14:editId="76671F4C">
            <wp:simplePos x="0" y="0"/>
            <wp:positionH relativeFrom="margin">
              <wp:posOffset>-19050</wp:posOffset>
            </wp:positionH>
            <wp:positionV relativeFrom="paragraph">
              <wp:posOffset>255905</wp:posOffset>
            </wp:positionV>
            <wp:extent cx="5405152" cy="340995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52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93" w:rsidRPr="00A46893">
        <w:t>3.1.1.2 Cardiovascular system</w:t>
      </w:r>
    </w:p>
    <w:p w14:paraId="50016816" w14:textId="1E05851B" w:rsidR="005E6759" w:rsidRDefault="005E6759" w:rsidP="00A46893"/>
    <w:p w14:paraId="74B28DFE" w14:textId="44578B3A" w:rsidR="00A46893" w:rsidRPr="00A46893" w:rsidRDefault="004E3979" w:rsidP="00A4689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851239" wp14:editId="047814B0">
                <wp:simplePos x="0" y="0"/>
                <wp:positionH relativeFrom="column">
                  <wp:posOffset>38101</wp:posOffset>
                </wp:positionH>
                <wp:positionV relativeFrom="paragraph">
                  <wp:posOffset>4525644</wp:posOffset>
                </wp:positionV>
                <wp:extent cx="792480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01C79" id="Straight Connector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56.35pt" to="627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99289B" wp14:editId="28A6B1DC">
                <wp:simplePos x="0" y="0"/>
                <wp:positionH relativeFrom="column">
                  <wp:posOffset>2733675</wp:posOffset>
                </wp:positionH>
                <wp:positionV relativeFrom="paragraph">
                  <wp:posOffset>4323715</wp:posOffset>
                </wp:positionV>
                <wp:extent cx="52482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DB1A4" id="Straight Connector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340.45pt" to="628.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0FE5EC" wp14:editId="1DCC581D">
                <wp:simplePos x="0" y="0"/>
                <wp:positionH relativeFrom="column">
                  <wp:posOffset>2752725</wp:posOffset>
                </wp:positionH>
                <wp:positionV relativeFrom="paragraph">
                  <wp:posOffset>5114290</wp:posOffset>
                </wp:positionV>
                <wp:extent cx="52482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1351B"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02.7pt" to="630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7E0DD" wp14:editId="6B184999">
                <wp:simplePos x="0" y="0"/>
                <wp:positionH relativeFrom="column">
                  <wp:posOffset>2752725</wp:posOffset>
                </wp:positionH>
                <wp:positionV relativeFrom="paragraph">
                  <wp:posOffset>4742815</wp:posOffset>
                </wp:positionV>
                <wp:extent cx="52482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94568" id="Straight Connector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373.45pt" to="630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0F273D" wp14:editId="0058D60C">
                <wp:simplePos x="0" y="0"/>
                <wp:positionH relativeFrom="column">
                  <wp:posOffset>2752725</wp:posOffset>
                </wp:positionH>
                <wp:positionV relativeFrom="paragraph">
                  <wp:posOffset>4123690</wp:posOffset>
                </wp:positionV>
                <wp:extent cx="52482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A4301"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324.7pt" to="630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C72FB" wp14:editId="19B99A15">
                <wp:simplePos x="0" y="0"/>
                <wp:positionH relativeFrom="column">
                  <wp:posOffset>2752725</wp:posOffset>
                </wp:positionH>
                <wp:positionV relativeFrom="paragraph">
                  <wp:posOffset>3771265</wp:posOffset>
                </wp:positionV>
                <wp:extent cx="52482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FE24"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96.95pt" to="630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4E7802" wp14:editId="7D82B07D">
                <wp:simplePos x="0" y="0"/>
                <wp:positionH relativeFrom="column">
                  <wp:posOffset>2752725</wp:posOffset>
                </wp:positionH>
                <wp:positionV relativeFrom="paragraph">
                  <wp:posOffset>3047365</wp:posOffset>
                </wp:positionV>
                <wp:extent cx="52482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6500E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39.95pt" to="630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7DC8E" wp14:editId="1760F423">
                <wp:simplePos x="0" y="0"/>
                <wp:positionH relativeFrom="column">
                  <wp:posOffset>2752725</wp:posOffset>
                </wp:positionH>
                <wp:positionV relativeFrom="paragraph">
                  <wp:posOffset>2837815</wp:posOffset>
                </wp:positionV>
                <wp:extent cx="52482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DFD1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23.45pt" to="630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0DF72" wp14:editId="3377D631">
                <wp:simplePos x="0" y="0"/>
                <wp:positionH relativeFrom="column">
                  <wp:posOffset>2752725</wp:posOffset>
                </wp:positionH>
                <wp:positionV relativeFrom="paragraph">
                  <wp:posOffset>2609215</wp:posOffset>
                </wp:positionV>
                <wp:extent cx="52482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572B8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05.45pt" to="630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2DA84" wp14:editId="6A0741E5">
                <wp:simplePos x="0" y="0"/>
                <wp:positionH relativeFrom="column">
                  <wp:posOffset>2752725</wp:posOffset>
                </wp:positionH>
                <wp:positionV relativeFrom="paragraph">
                  <wp:posOffset>2371090</wp:posOffset>
                </wp:positionV>
                <wp:extent cx="52482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98F2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86.7pt" to="630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D8DAF" wp14:editId="2E9A2196">
                <wp:simplePos x="0" y="0"/>
                <wp:positionH relativeFrom="column">
                  <wp:posOffset>2752725</wp:posOffset>
                </wp:positionH>
                <wp:positionV relativeFrom="paragraph">
                  <wp:posOffset>2104390</wp:posOffset>
                </wp:positionV>
                <wp:extent cx="52482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E66D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65.7pt" to="630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7ACF1" wp14:editId="5620423E">
                <wp:simplePos x="0" y="0"/>
                <wp:positionH relativeFrom="column">
                  <wp:posOffset>2752725</wp:posOffset>
                </wp:positionH>
                <wp:positionV relativeFrom="paragraph">
                  <wp:posOffset>1837690</wp:posOffset>
                </wp:positionV>
                <wp:extent cx="52482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AC6A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44.7pt" to="630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C19E9" wp14:editId="5321E378">
                <wp:simplePos x="0" y="0"/>
                <wp:positionH relativeFrom="column">
                  <wp:posOffset>2752725</wp:posOffset>
                </wp:positionH>
                <wp:positionV relativeFrom="paragraph">
                  <wp:posOffset>1628140</wp:posOffset>
                </wp:positionV>
                <wp:extent cx="5248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0F4B4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28.2pt" to="630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F6F9C" wp14:editId="4986CAE1">
                <wp:simplePos x="0" y="0"/>
                <wp:positionH relativeFrom="column">
                  <wp:posOffset>2752725</wp:posOffset>
                </wp:positionH>
                <wp:positionV relativeFrom="paragraph">
                  <wp:posOffset>1409065</wp:posOffset>
                </wp:positionV>
                <wp:extent cx="52482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5F744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10.95pt" to="630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95411" wp14:editId="48358D9E">
                <wp:simplePos x="0" y="0"/>
                <wp:positionH relativeFrom="column">
                  <wp:posOffset>2752725</wp:posOffset>
                </wp:positionH>
                <wp:positionV relativeFrom="paragraph">
                  <wp:posOffset>1170940</wp:posOffset>
                </wp:positionV>
                <wp:extent cx="52482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46C9E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92.2pt" to="630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3843E" wp14:editId="5C2D12C2">
                <wp:simplePos x="0" y="0"/>
                <wp:positionH relativeFrom="column">
                  <wp:posOffset>2752725</wp:posOffset>
                </wp:positionH>
                <wp:positionV relativeFrom="paragraph">
                  <wp:posOffset>818515</wp:posOffset>
                </wp:positionV>
                <wp:extent cx="52482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F6859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64.45pt" to="630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2239D" wp14:editId="0D539FFB">
                <wp:simplePos x="0" y="0"/>
                <wp:positionH relativeFrom="column">
                  <wp:posOffset>2752725</wp:posOffset>
                </wp:positionH>
                <wp:positionV relativeFrom="paragraph">
                  <wp:posOffset>591820</wp:posOffset>
                </wp:positionV>
                <wp:extent cx="5248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356C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6.6pt" to="630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5E67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5F1EC" wp14:editId="476F210C">
                <wp:simplePos x="0" y="0"/>
                <wp:positionH relativeFrom="column">
                  <wp:posOffset>2752725</wp:posOffset>
                </wp:positionH>
                <wp:positionV relativeFrom="paragraph">
                  <wp:posOffset>229870</wp:posOffset>
                </wp:positionV>
                <wp:extent cx="52482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F50A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8.1pt" to="63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D5D79" w:rsidRPr="00DD5D7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5D14AF" wp14:editId="1A2A6AD4">
            <wp:simplePos x="0" y="0"/>
            <wp:positionH relativeFrom="margin">
              <wp:posOffset>-57150</wp:posOffset>
            </wp:positionH>
            <wp:positionV relativeFrom="paragraph">
              <wp:posOffset>3292475</wp:posOffset>
            </wp:positionV>
            <wp:extent cx="5562600" cy="22371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3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893" w:rsidRPr="00A46893" w:rsidSect="005E6759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9A363" w14:textId="77777777" w:rsidR="004E3979" w:rsidRDefault="004E3979" w:rsidP="00A46893">
      <w:r>
        <w:separator/>
      </w:r>
    </w:p>
  </w:endnote>
  <w:endnote w:type="continuationSeparator" w:id="0">
    <w:p w14:paraId="5DEEC31B" w14:textId="77777777" w:rsidR="004E3979" w:rsidRDefault="004E3979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C64F0" w14:textId="77777777" w:rsidR="004E3979" w:rsidRDefault="004E3979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91D16" w14:textId="77777777" w:rsidR="004E3979" w:rsidRDefault="004E3979" w:rsidP="00A46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9F1F5" w14:textId="77777777" w:rsidR="004E3979" w:rsidRDefault="004E3979" w:rsidP="005E6759">
        <w:pPr>
          <w:pStyle w:val="Footer"/>
          <w:ind w:right="-35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A4373F" w14:textId="77777777" w:rsidR="004E3979" w:rsidRDefault="004E3979" w:rsidP="00A46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B6147" w14:textId="77777777" w:rsidR="004E3979" w:rsidRDefault="004E3979" w:rsidP="00A46893">
      <w:r>
        <w:separator/>
      </w:r>
    </w:p>
  </w:footnote>
  <w:footnote w:type="continuationSeparator" w:id="0">
    <w:p w14:paraId="2F5FACCD" w14:textId="77777777" w:rsidR="004E3979" w:rsidRDefault="004E3979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043D" w14:textId="77777777" w:rsidR="004E3979" w:rsidRPr="003421D4" w:rsidRDefault="004E3979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C8C58F" wp14:editId="744FC621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57195">
      <w:rPr>
        <w:color w:val="ED7D31" w:themeColor="accent2"/>
      </w:rPr>
      <w:t>AQA A-Level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1F331" w14:textId="77777777" w:rsidR="004E3979" w:rsidRPr="00A46893" w:rsidRDefault="004E3979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3370CF42" wp14:editId="0E67CBD0">
          <wp:simplePos x="0" y="0"/>
          <wp:positionH relativeFrom="column">
            <wp:posOffset>8229600</wp:posOffset>
          </wp:positionH>
          <wp:positionV relativeFrom="paragraph">
            <wp:posOffset>-240030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893">
      <w:rPr>
        <w:color w:val="ED7D31" w:themeColor="accent2"/>
      </w:rPr>
      <w:t>AQA A-Level Physical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9"/>
    <w:rsid w:val="00137CD2"/>
    <w:rsid w:val="001E0914"/>
    <w:rsid w:val="002532D0"/>
    <w:rsid w:val="002D3440"/>
    <w:rsid w:val="003421D4"/>
    <w:rsid w:val="00457195"/>
    <w:rsid w:val="004E3979"/>
    <w:rsid w:val="005E6759"/>
    <w:rsid w:val="006A7969"/>
    <w:rsid w:val="007F2C33"/>
    <w:rsid w:val="008A02F7"/>
    <w:rsid w:val="00A46893"/>
    <w:rsid w:val="00D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280A0"/>
  <w15:chartTrackingRefBased/>
  <w15:docId w15:val="{656DED89-7184-4BAB-95A6-0E2E5B9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75A0-72E6-4B34-8E73-C840105540CE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4599A-B056-432B-AB25-5FA88EB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237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2017-09-18T09:26:00Z</cp:lastPrinted>
  <dcterms:created xsi:type="dcterms:W3CDTF">2016-09-26T09:30:00Z</dcterms:created>
  <dcterms:modified xsi:type="dcterms:W3CDTF">2017-09-18T13:00:00Z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