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6425E" w14:textId="77777777" w:rsidR="00F11A2E" w:rsidRPr="00F11A2E" w:rsidRDefault="00F11A2E" w:rsidP="00A46893">
      <w:pPr>
        <w:pStyle w:val="Heading2"/>
      </w:pPr>
      <w:r w:rsidRPr="00F11A2E">
        <w:t>3.1.1.5 The musculo-skeletal system and analysis of movement in physical activities</w:t>
      </w:r>
    </w:p>
    <w:p w14:paraId="20CCEFC2" w14:textId="77777777" w:rsidR="00F11A2E" w:rsidRPr="00D30D92" w:rsidRDefault="00F11A2E" w:rsidP="00F11A2E">
      <w:pPr>
        <w:jc w:val="center"/>
        <w:rPr>
          <w:b/>
        </w:rPr>
      </w:pPr>
      <w:r w:rsidRPr="00D30D92">
        <w:rPr>
          <w:b/>
        </w:rPr>
        <w:t>Types of muscular contraction</w:t>
      </w:r>
    </w:p>
    <w:p w14:paraId="7116B69F" w14:textId="77777777" w:rsidR="00F11A2E" w:rsidRDefault="00F11A2E" w:rsidP="00F11A2E">
      <w:pPr>
        <w:rPr>
          <w:i/>
        </w:rPr>
      </w:pPr>
    </w:p>
    <w:p w14:paraId="0F68E71A" w14:textId="77777777" w:rsidR="00F11A2E" w:rsidRPr="00F11A2E" w:rsidRDefault="00F11A2E" w:rsidP="00F11A2E">
      <w:pPr>
        <w:rPr>
          <w:b/>
        </w:rPr>
      </w:pPr>
      <w:r w:rsidRPr="00F11A2E">
        <w:rPr>
          <w:b/>
        </w:rPr>
        <w:t xml:space="preserve">Concentric contraction </w:t>
      </w:r>
    </w:p>
    <w:p w14:paraId="4676954E" w14:textId="77777777" w:rsidR="00F11A2E" w:rsidRPr="00F11A2E" w:rsidRDefault="00F11A2E" w:rsidP="00F11A2E"/>
    <w:p w14:paraId="4E4AA867" w14:textId="77777777" w:rsidR="00F11A2E" w:rsidRPr="00F11A2E" w:rsidRDefault="00F11A2E" w:rsidP="00F11A2E"/>
    <w:p w14:paraId="212B53CF" w14:textId="77777777" w:rsidR="00F11A2E" w:rsidRPr="00F11A2E" w:rsidRDefault="00F11A2E" w:rsidP="00F11A2E"/>
    <w:p w14:paraId="163ADE41" w14:textId="77777777" w:rsidR="00F11A2E" w:rsidRPr="00F11A2E" w:rsidRDefault="00F11A2E" w:rsidP="00F11A2E"/>
    <w:p w14:paraId="6B6D23F9" w14:textId="77777777" w:rsidR="00F11A2E" w:rsidRPr="00F11A2E" w:rsidRDefault="00F11A2E" w:rsidP="00F11A2E"/>
    <w:p w14:paraId="550A08C8" w14:textId="77777777" w:rsidR="00F11A2E" w:rsidRPr="00F11A2E" w:rsidRDefault="00F11A2E" w:rsidP="00F11A2E"/>
    <w:p w14:paraId="7CFFCE46" w14:textId="77777777" w:rsidR="00F11A2E" w:rsidRPr="00F11A2E" w:rsidRDefault="00F11A2E" w:rsidP="00F11A2E"/>
    <w:p w14:paraId="7C9949AA" w14:textId="77777777" w:rsidR="00F11A2E" w:rsidRPr="00F11A2E" w:rsidRDefault="00F11A2E" w:rsidP="00F11A2E">
      <w:pPr>
        <w:pStyle w:val="Heading2"/>
        <w:rPr>
          <w:rFonts w:ascii="Arial" w:hAnsi="Arial" w:cs="Arial"/>
        </w:rPr>
      </w:pPr>
    </w:p>
    <w:p w14:paraId="1FABF0E0" w14:textId="77777777" w:rsidR="00F11A2E" w:rsidRPr="00F11A2E" w:rsidRDefault="00F11A2E" w:rsidP="00F11A2E">
      <w:pPr>
        <w:pStyle w:val="Heading2"/>
        <w:rPr>
          <w:rFonts w:ascii="Arial" w:hAnsi="Arial" w:cs="Arial"/>
          <w:color w:val="auto"/>
        </w:rPr>
      </w:pPr>
      <w:r w:rsidRPr="00F11A2E">
        <w:rPr>
          <w:rFonts w:ascii="Arial" w:hAnsi="Arial" w:cs="Arial"/>
          <w:color w:val="auto"/>
        </w:rPr>
        <w:t>Eccentric contraction</w:t>
      </w:r>
    </w:p>
    <w:p w14:paraId="22448D6E" w14:textId="77777777" w:rsidR="00F11A2E" w:rsidRPr="00F11A2E" w:rsidRDefault="00F11A2E" w:rsidP="00F11A2E"/>
    <w:p w14:paraId="3AF27673" w14:textId="77777777" w:rsidR="00F11A2E" w:rsidRPr="00F11A2E" w:rsidRDefault="00F11A2E" w:rsidP="00F11A2E"/>
    <w:p w14:paraId="02B6EA2E" w14:textId="77777777" w:rsidR="00F11A2E" w:rsidRPr="00F11A2E" w:rsidRDefault="00F11A2E" w:rsidP="00F11A2E"/>
    <w:p w14:paraId="3E42965E" w14:textId="77777777" w:rsidR="00F11A2E" w:rsidRPr="00F11A2E" w:rsidRDefault="00F11A2E" w:rsidP="00F11A2E"/>
    <w:p w14:paraId="1B8F5BB6" w14:textId="77777777" w:rsidR="00F11A2E" w:rsidRPr="00F11A2E" w:rsidRDefault="00F11A2E" w:rsidP="00F11A2E"/>
    <w:p w14:paraId="65BE0B23" w14:textId="77777777" w:rsidR="00F11A2E" w:rsidRPr="00F11A2E" w:rsidRDefault="00F11A2E" w:rsidP="00F11A2E"/>
    <w:p w14:paraId="46BE3C7E" w14:textId="77777777" w:rsidR="00F11A2E" w:rsidRPr="00F11A2E" w:rsidRDefault="00F11A2E" w:rsidP="00F11A2E"/>
    <w:p w14:paraId="0B239481" w14:textId="77777777" w:rsidR="00F11A2E" w:rsidRPr="00F11A2E" w:rsidRDefault="00F11A2E" w:rsidP="00F11A2E"/>
    <w:p w14:paraId="6F04CD76" w14:textId="77777777" w:rsidR="00F11A2E" w:rsidRPr="00F11A2E" w:rsidRDefault="00F11A2E" w:rsidP="00F11A2E">
      <w:pPr>
        <w:rPr>
          <w:b/>
          <w:bCs w:val="0"/>
        </w:rPr>
      </w:pPr>
      <w:r w:rsidRPr="00F11A2E">
        <w:rPr>
          <w:b/>
        </w:rPr>
        <w:t>Isometric contraction</w:t>
      </w:r>
    </w:p>
    <w:p w14:paraId="264B1557" w14:textId="77777777" w:rsidR="00F11A2E" w:rsidRPr="00D30D92" w:rsidRDefault="00F11A2E" w:rsidP="00F11A2E">
      <w:pPr>
        <w:rPr>
          <w:b/>
          <w:bCs w:val="0"/>
          <w:i/>
        </w:rPr>
      </w:pPr>
    </w:p>
    <w:p w14:paraId="297E6C9E" w14:textId="77777777" w:rsidR="00F11A2E" w:rsidRPr="00D30D92" w:rsidRDefault="00F11A2E" w:rsidP="00F11A2E"/>
    <w:p w14:paraId="7219C435" w14:textId="77777777" w:rsidR="00F11A2E" w:rsidRDefault="00F11A2E" w:rsidP="00F11A2E"/>
    <w:p w14:paraId="61892B26" w14:textId="77777777" w:rsidR="00F11A2E" w:rsidRDefault="00F11A2E" w:rsidP="00F11A2E"/>
    <w:p w14:paraId="6649416B" w14:textId="77777777" w:rsidR="00F11A2E" w:rsidRDefault="00F11A2E" w:rsidP="00F11A2E"/>
    <w:p w14:paraId="235FA64D" w14:textId="77777777" w:rsidR="00F11A2E" w:rsidRDefault="00F11A2E" w:rsidP="00F11A2E"/>
    <w:p w14:paraId="277B9830" w14:textId="77777777" w:rsidR="00F11A2E" w:rsidRDefault="00F11A2E" w:rsidP="00F11A2E"/>
    <w:p w14:paraId="4B8A3677" w14:textId="77777777" w:rsidR="00F11A2E" w:rsidRDefault="00F11A2E" w:rsidP="00F11A2E"/>
    <w:p w14:paraId="10584295" w14:textId="77777777" w:rsidR="00F11A2E" w:rsidRDefault="00F11A2E" w:rsidP="00F11A2E">
      <w:r w:rsidRPr="00D30D92">
        <w:lastRenderedPageBreak/>
        <w:t>If we use the bicep curl as an example</w:t>
      </w:r>
    </w:p>
    <w:p w14:paraId="24FF0F52" w14:textId="77777777" w:rsidR="00F11A2E" w:rsidRPr="00D30D92" w:rsidRDefault="00F11A2E" w:rsidP="00F11A2E"/>
    <w:p w14:paraId="67FB7150" w14:textId="77777777" w:rsidR="00F11A2E" w:rsidRPr="00D30D92" w:rsidRDefault="00F11A2E" w:rsidP="00F11A2E">
      <w:pPr>
        <w:numPr>
          <w:ilvl w:val="0"/>
          <w:numId w:val="1"/>
        </w:numPr>
        <w:spacing w:after="0" w:line="240" w:lineRule="auto"/>
      </w:pPr>
      <w:r w:rsidRPr="00D30D92">
        <w:t xml:space="preserve">During the upward phase the bicep brachii is contracting to produce flexion of the elbow joint.  In this situation it is performing a </w:t>
      </w:r>
      <w:r w:rsidRPr="00991FAF">
        <w:rPr>
          <w:b/>
        </w:rPr>
        <w:t xml:space="preserve">concentric </w:t>
      </w:r>
      <w:r w:rsidRPr="00D30D92">
        <w:t xml:space="preserve">contraction.  </w:t>
      </w:r>
    </w:p>
    <w:p w14:paraId="3436F091" w14:textId="77777777" w:rsidR="00F11A2E" w:rsidRPr="00D30D92" w:rsidRDefault="00F11A2E" w:rsidP="00F11A2E">
      <w:pPr>
        <w:numPr>
          <w:ilvl w:val="0"/>
          <w:numId w:val="1"/>
        </w:numPr>
        <w:spacing w:after="0" w:line="240" w:lineRule="auto"/>
      </w:pPr>
      <w:r w:rsidRPr="00D30D92">
        <w:t xml:space="preserve">During the downward phase if you put your hand on a partner’s bicep brachii you will still feel tension.  This means the muscle is not relaxing but performing an </w:t>
      </w:r>
      <w:r w:rsidRPr="00991FAF">
        <w:rPr>
          <w:b/>
        </w:rPr>
        <w:t xml:space="preserve">eccentric </w:t>
      </w:r>
      <w:r w:rsidRPr="00D30D92">
        <w:t xml:space="preserve">contraction where it lengthens under tension.  </w:t>
      </w:r>
    </w:p>
    <w:p w14:paraId="3AB7B0BC" w14:textId="77777777" w:rsidR="00F11A2E" w:rsidRPr="00D30D92" w:rsidRDefault="00F11A2E" w:rsidP="00F11A2E">
      <w:pPr>
        <w:numPr>
          <w:ilvl w:val="0"/>
          <w:numId w:val="1"/>
        </w:numPr>
        <w:spacing w:after="0" w:line="240" w:lineRule="auto"/>
      </w:pPr>
      <w:r w:rsidRPr="00D30D92">
        <w:t>If the weight is held still at a 90</w:t>
      </w:r>
      <w:r w:rsidRPr="00D30D92">
        <w:rPr>
          <w:sz w:val="16"/>
        </w:rPr>
        <w:t xml:space="preserve"> </w:t>
      </w:r>
      <w:r w:rsidRPr="00D30D92">
        <w:t xml:space="preserve">degree angle, the bicep brachii is under tension even though we do not see any movement.  This is an </w:t>
      </w:r>
      <w:r w:rsidRPr="00991FAF">
        <w:rPr>
          <w:b/>
        </w:rPr>
        <w:t>isometric</w:t>
      </w:r>
      <w:r w:rsidRPr="00D30D92">
        <w:t xml:space="preserve"> contraction.</w:t>
      </w:r>
    </w:p>
    <w:p w14:paraId="3403EFC5" w14:textId="77777777" w:rsidR="00A46893" w:rsidRDefault="00A46893" w:rsidP="00A46893"/>
    <w:p w14:paraId="16121962" w14:textId="77777777" w:rsidR="00F11A2E" w:rsidRPr="00F11A2E" w:rsidRDefault="00F11A2E" w:rsidP="00F11A2E">
      <w:pPr>
        <w:spacing w:after="0" w:line="240" w:lineRule="auto"/>
        <w:rPr>
          <w:rFonts w:eastAsia="Times New Roman"/>
          <w:bCs w:val="0"/>
        </w:rPr>
      </w:pPr>
      <w:r w:rsidRPr="00F11A2E">
        <w:rPr>
          <w:rFonts w:eastAsia="Times New Roman"/>
          <w:bCs w:val="0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E00D7AE" wp14:editId="615F0E7E">
                <wp:simplePos x="0" y="0"/>
                <wp:positionH relativeFrom="column">
                  <wp:posOffset>2171700</wp:posOffset>
                </wp:positionH>
                <wp:positionV relativeFrom="paragraph">
                  <wp:posOffset>22225</wp:posOffset>
                </wp:positionV>
                <wp:extent cx="66675" cy="247650"/>
                <wp:effectExtent l="9525" t="12065" r="9525" b="6985"/>
                <wp:wrapNone/>
                <wp:docPr id="604" name="Freeform 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247650"/>
                        </a:xfrm>
                        <a:custGeom>
                          <a:avLst/>
                          <a:gdLst>
                            <a:gd name="T0" fmla="*/ 0 w 105"/>
                            <a:gd name="T1" fmla="*/ 0 h 390"/>
                            <a:gd name="T2" fmla="*/ 66675 w 105"/>
                            <a:gd name="T3" fmla="*/ 247650 h 39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5" h="390">
                              <a:moveTo>
                                <a:pt x="0" y="0"/>
                              </a:moveTo>
                              <a:cubicBezTo>
                                <a:pt x="47" y="162"/>
                                <a:pt x="94" y="325"/>
                                <a:pt x="105" y="39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curve w14:anchorId="5A01BD90" id="Freeform 739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171pt,1.75pt" control1="173.35pt,9.85pt" control2="175.7pt,18pt" to="176.25pt,21.25pt" coordsize="105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" filled="f">
                <v:path arrowok="t" o:connecttype="custom" o:connectlocs="0,0;42338625,157257750" o:connectangles="0,0"/>
              </v:curve>
            </w:pict>
          </mc:Fallback>
        </mc:AlternateContent>
      </w:r>
      <w:r w:rsidRPr="00F11A2E">
        <w:rPr>
          <w:rFonts w:eastAsia="Times New Roman"/>
          <w:bCs w:val="0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6BBE146" wp14:editId="40BE0AAE">
                <wp:simplePos x="0" y="0"/>
                <wp:positionH relativeFrom="column">
                  <wp:posOffset>790575</wp:posOffset>
                </wp:positionH>
                <wp:positionV relativeFrom="paragraph">
                  <wp:posOffset>22225</wp:posOffset>
                </wp:positionV>
                <wp:extent cx="76200" cy="247650"/>
                <wp:effectExtent l="0" t="0" r="19050" b="19050"/>
                <wp:wrapNone/>
                <wp:docPr id="603" name="Freeform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247650"/>
                        </a:xfrm>
                        <a:custGeom>
                          <a:avLst/>
                          <a:gdLst>
                            <a:gd name="T0" fmla="*/ 0 w 120"/>
                            <a:gd name="T1" fmla="*/ 0 h 390"/>
                            <a:gd name="T2" fmla="*/ 30 w 120"/>
                            <a:gd name="T3" fmla="*/ 135 h 390"/>
                            <a:gd name="T4" fmla="*/ 75 w 120"/>
                            <a:gd name="T5" fmla="*/ 165 h 390"/>
                            <a:gd name="T6" fmla="*/ 120 w 120"/>
                            <a:gd name="T7" fmla="*/ 390 h 3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0" h="390">
                              <a:moveTo>
                                <a:pt x="0" y="0"/>
                              </a:moveTo>
                              <a:cubicBezTo>
                                <a:pt x="15" y="44"/>
                                <a:pt x="9" y="94"/>
                                <a:pt x="30" y="135"/>
                              </a:cubicBezTo>
                              <a:cubicBezTo>
                                <a:pt x="38" y="151"/>
                                <a:pt x="60" y="155"/>
                                <a:pt x="75" y="165"/>
                              </a:cubicBezTo>
                              <a:cubicBezTo>
                                <a:pt x="108" y="263"/>
                                <a:pt x="120" y="291"/>
                                <a:pt x="120" y="39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5079A" id="Freeform 96" o:spid="_x0000_s1026" style="position:absolute;margin-left:62.25pt;margin-top:1.75pt;width:6pt;height:19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" path="m,c15,44,9,94,30,135v8,16,30,20,45,30c108,263,120,291,120,390e" filled="f">
                <v:path arrowok="t" o:connecttype="custom" o:connectlocs="0,0;19050,85725;47625,104775;76200,247650" o:connectangles="0,0,0,0"/>
              </v:shape>
            </w:pict>
          </mc:Fallback>
        </mc:AlternateContent>
      </w:r>
      <w:r w:rsidRPr="00F11A2E">
        <w:rPr>
          <w:rFonts w:eastAsia="Times New Roman"/>
          <w:bCs w:val="0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5AC7D4A" wp14:editId="554F760B">
                <wp:simplePos x="0" y="0"/>
                <wp:positionH relativeFrom="column">
                  <wp:posOffset>3543300</wp:posOffset>
                </wp:positionH>
                <wp:positionV relativeFrom="paragraph">
                  <wp:posOffset>155575</wp:posOffset>
                </wp:positionV>
                <wp:extent cx="114300" cy="685800"/>
                <wp:effectExtent l="0" t="0" r="19050" b="19050"/>
                <wp:wrapNone/>
                <wp:docPr id="602" name="Oval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685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352CB9" id="Oval 93" o:spid="_x0000_s1026" style="position:absolute;margin-left:279pt;margin-top:12.25pt;width:9pt;height:5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"/>
            </w:pict>
          </mc:Fallback>
        </mc:AlternateContent>
      </w:r>
      <w:r w:rsidRPr="00F11A2E">
        <w:rPr>
          <w:rFonts w:eastAsia="Times New Roman"/>
          <w:bCs w:val="0"/>
          <w:noProof/>
          <w:sz w:val="20"/>
          <w:lang w:eastAsia="en-GB"/>
        </w:rPr>
        <mc:AlternateContent>
          <mc:Choice Requires="wps">
            <w:drawing>
              <wp:anchor distT="0" distB="0" distL="114299" distR="114299" simplePos="0" relativeHeight="251687936" behindDoc="0" locked="0" layoutInCell="1" allowOverlap="1" wp14:anchorId="64706EFE" wp14:editId="485EEECC">
                <wp:simplePos x="0" y="0"/>
                <wp:positionH relativeFrom="column">
                  <wp:posOffset>3543299</wp:posOffset>
                </wp:positionH>
                <wp:positionV relativeFrom="paragraph">
                  <wp:posOffset>155575</wp:posOffset>
                </wp:positionV>
                <wp:extent cx="0" cy="800100"/>
                <wp:effectExtent l="0" t="0" r="19050" b="19050"/>
                <wp:wrapNone/>
                <wp:docPr id="601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AA5E8" id="Line 89" o:spid="_x0000_s1026" style="position:absolute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9pt,12.25pt" to="279pt,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h10EwIAACo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"/>
            </w:pict>
          </mc:Fallback>
        </mc:AlternateContent>
      </w:r>
      <w:r w:rsidRPr="00F11A2E">
        <w:rPr>
          <w:rFonts w:eastAsia="Times New Roman"/>
          <w:bCs w:val="0"/>
          <w:noProof/>
          <w:sz w:val="20"/>
          <w:lang w:eastAsia="en-GB"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 wp14:anchorId="7CFBF0DB" wp14:editId="6853FF36">
                <wp:simplePos x="0" y="0"/>
                <wp:positionH relativeFrom="column">
                  <wp:posOffset>2171699</wp:posOffset>
                </wp:positionH>
                <wp:positionV relativeFrom="paragraph">
                  <wp:posOffset>155575</wp:posOffset>
                </wp:positionV>
                <wp:extent cx="0" cy="800100"/>
                <wp:effectExtent l="0" t="0" r="19050" b="19050"/>
                <wp:wrapNone/>
                <wp:docPr id="600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C86AC" id="Line 87" o:spid="_x0000_s1026" style="position:absolute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1pt,12.25pt" to="171pt,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"/>
            </w:pict>
          </mc:Fallback>
        </mc:AlternateContent>
      </w:r>
      <w:r w:rsidRPr="00F11A2E">
        <w:rPr>
          <w:rFonts w:eastAsia="Times New Roman"/>
          <w:bCs w:val="0"/>
          <w:noProof/>
          <w:sz w:val="20"/>
          <w:lang w:eastAsia="en-GB"/>
        </w:rPr>
        <mc:AlternateContent>
          <mc:Choice Requires="wps">
            <w:drawing>
              <wp:anchor distT="0" distB="0" distL="114299" distR="114299" simplePos="0" relativeHeight="251683840" behindDoc="0" locked="0" layoutInCell="1" allowOverlap="1" wp14:anchorId="7972ABFB" wp14:editId="3F3CB591">
                <wp:simplePos x="0" y="0"/>
                <wp:positionH relativeFrom="column">
                  <wp:posOffset>800099</wp:posOffset>
                </wp:positionH>
                <wp:positionV relativeFrom="paragraph">
                  <wp:posOffset>155575</wp:posOffset>
                </wp:positionV>
                <wp:extent cx="0" cy="800100"/>
                <wp:effectExtent l="0" t="0" r="19050" b="19050"/>
                <wp:wrapNone/>
                <wp:docPr id="599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324993" id="Line 85" o:spid="_x0000_s1026" style="position:absolute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3pt,12.25pt" to="63pt,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yfHEwIAACo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"/>
            </w:pict>
          </mc:Fallback>
        </mc:AlternateContent>
      </w:r>
      <w:r w:rsidRPr="00F11A2E">
        <w:rPr>
          <w:rFonts w:eastAsia="Times New Roman"/>
          <w:bCs w:val="0"/>
        </w:rPr>
        <w:t xml:space="preserve">             a)                                   b)                                 c)</w:t>
      </w:r>
    </w:p>
    <w:p w14:paraId="4F647CA6" w14:textId="77777777" w:rsidR="00F11A2E" w:rsidRPr="00F11A2E" w:rsidRDefault="00F11A2E" w:rsidP="00F11A2E">
      <w:pPr>
        <w:spacing w:after="0" w:line="240" w:lineRule="auto"/>
        <w:rPr>
          <w:rFonts w:eastAsia="Times New Roman"/>
          <w:bCs w:val="0"/>
        </w:rPr>
      </w:pPr>
      <w:r w:rsidRPr="00F11A2E">
        <w:rPr>
          <w:rFonts w:eastAsia="Times New Roman"/>
          <w:bCs w:val="0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70E5F68" wp14:editId="1D6EE98E">
                <wp:simplePos x="0" y="0"/>
                <wp:positionH relativeFrom="column">
                  <wp:posOffset>2171700</wp:posOffset>
                </wp:positionH>
                <wp:positionV relativeFrom="paragraph">
                  <wp:posOffset>94615</wp:posOffset>
                </wp:positionV>
                <wp:extent cx="114300" cy="685800"/>
                <wp:effectExtent l="0" t="0" r="19050" b="19050"/>
                <wp:wrapNone/>
                <wp:docPr id="598" name="Oval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685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1805A0" id="Oval 92" o:spid="_x0000_s1026" style="position:absolute;margin-left:171pt;margin-top:7.45pt;width:9pt;height:5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"/>
            </w:pict>
          </mc:Fallback>
        </mc:AlternateContent>
      </w:r>
      <w:r w:rsidRPr="00F11A2E">
        <w:rPr>
          <w:rFonts w:eastAsia="Times New Roman"/>
          <w:bCs w:val="0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02BF15" wp14:editId="5B6961F1">
                <wp:simplePos x="0" y="0"/>
                <wp:positionH relativeFrom="column">
                  <wp:posOffset>800100</wp:posOffset>
                </wp:positionH>
                <wp:positionV relativeFrom="paragraph">
                  <wp:posOffset>94615</wp:posOffset>
                </wp:positionV>
                <wp:extent cx="114300" cy="571500"/>
                <wp:effectExtent l="0" t="0" r="19050" b="19050"/>
                <wp:wrapNone/>
                <wp:docPr id="597" name="Oval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2DD876" id="Oval 91" o:spid="_x0000_s1026" style="position:absolute;margin-left:63pt;margin-top:7.45pt;width:9pt;height: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"/>
            </w:pict>
          </mc:Fallback>
        </mc:AlternateContent>
      </w:r>
    </w:p>
    <w:p w14:paraId="5D0EC10C" w14:textId="77777777" w:rsidR="00F11A2E" w:rsidRPr="00F11A2E" w:rsidRDefault="00F11A2E" w:rsidP="00F11A2E">
      <w:pPr>
        <w:spacing w:after="0" w:line="240" w:lineRule="auto"/>
        <w:rPr>
          <w:rFonts w:eastAsia="Times New Roman"/>
          <w:bCs w:val="0"/>
        </w:rPr>
      </w:pPr>
      <w:r w:rsidRPr="00F11A2E">
        <w:rPr>
          <w:rFonts w:eastAsia="Times New Roman"/>
          <w:bCs w:val="0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4DF482B" wp14:editId="34E08FDC">
                <wp:simplePos x="0" y="0"/>
                <wp:positionH relativeFrom="column">
                  <wp:posOffset>800100</wp:posOffset>
                </wp:positionH>
                <wp:positionV relativeFrom="paragraph">
                  <wp:posOffset>33655</wp:posOffset>
                </wp:positionV>
                <wp:extent cx="342900" cy="571500"/>
                <wp:effectExtent l="0" t="0" r="19050" b="19050"/>
                <wp:wrapNone/>
                <wp:docPr id="596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F6FB66" id="Line 86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.65pt" to="90pt,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"/>
            </w:pict>
          </mc:Fallback>
        </mc:AlternateContent>
      </w:r>
    </w:p>
    <w:p w14:paraId="1A10D3E9" w14:textId="77777777" w:rsidR="00F11A2E" w:rsidRPr="00F11A2E" w:rsidRDefault="00F11A2E" w:rsidP="00F11A2E">
      <w:pPr>
        <w:spacing w:after="0" w:line="240" w:lineRule="auto"/>
        <w:rPr>
          <w:rFonts w:eastAsia="Times New Roman"/>
          <w:bCs w:val="0"/>
        </w:rPr>
      </w:pPr>
    </w:p>
    <w:p w14:paraId="129E505D" w14:textId="77777777" w:rsidR="00F11A2E" w:rsidRPr="00F11A2E" w:rsidRDefault="00F11A2E" w:rsidP="00F11A2E">
      <w:pPr>
        <w:spacing w:after="0" w:line="240" w:lineRule="auto"/>
        <w:jc w:val="center"/>
        <w:rPr>
          <w:rFonts w:eastAsia="Times New Roman"/>
          <w:bCs w:val="0"/>
        </w:rPr>
      </w:pPr>
      <w:r w:rsidRPr="00F11A2E">
        <w:rPr>
          <w:rFonts w:eastAsia="Times New Roman"/>
          <w:bCs w:val="0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5FBB6AD" wp14:editId="449BD6D3">
                <wp:simplePos x="0" y="0"/>
                <wp:positionH relativeFrom="column">
                  <wp:posOffset>3600450</wp:posOffset>
                </wp:positionH>
                <wp:positionV relativeFrom="paragraph">
                  <wp:posOffset>149860</wp:posOffset>
                </wp:positionV>
                <wp:extent cx="28575" cy="104775"/>
                <wp:effectExtent l="9525" t="12065" r="9525" b="6985"/>
                <wp:wrapNone/>
                <wp:docPr id="595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" cy="104775"/>
                        </a:xfrm>
                        <a:custGeom>
                          <a:avLst/>
                          <a:gdLst>
                            <a:gd name="T0" fmla="*/ 0 w 45"/>
                            <a:gd name="T1" fmla="*/ 0 h 165"/>
                            <a:gd name="T2" fmla="*/ 28575 w 45"/>
                            <a:gd name="T3" fmla="*/ 104775 h 165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45" h="165">
                              <a:moveTo>
                                <a:pt x="0" y="0"/>
                              </a:moveTo>
                              <a:cubicBezTo>
                                <a:pt x="42" y="63"/>
                                <a:pt x="45" y="88"/>
                                <a:pt x="45" y="16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curve w14:anchorId="7E24800D" id="Freeform 102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283.5pt,11.8pt" control1="285.6pt,14.95pt" control2="285.75pt,16.2pt" to="285.75pt,20.05pt" coordsize="4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" filled="f">
                <v:path arrowok="t" o:connecttype="custom" o:connectlocs="0,0;18145125,66532125" o:connectangles="0,0"/>
              </v:curve>
            </w:pict>
          </mc:Fallback>
        </mc:AlternateContent>
      </w:r>
      <w:r w:rsidRPr="00F11A2E">
        <w:rPr>
          <w:rFonts w:eastAsia="Times New Roman"/>
          <w:bCs w:val="0"/>
          <w:noProof/>
          <w:sz w:val="20"/>
          <w:lang w:eastAsia="en-GB"/>
        </w:rPr>
        <mc:AlternateContent>
          <mc:Choice Requires="wps">
            <w:drawing>
              <wp:anchor distT="0" distB="0" distL="114299" distR="114299" simplePos="0" relativeHeight="251694080" behindDoc="0" locked="0" layoutInCell="1" allowOverlap="1" wp14:anchorId="298D3D89" wp14:editId="2A7E854A">
                <wp:simplePos x="0" y="0"/>
                <wp:positionH relativeFrom="column">
                  <wp:posOffset>2743199</wp:posOffset>
                </wp:positionH>
                <wp:positionV relativeFrom="paragraph">
                  <wp:posOffset>140335</wp:posOffset>
                </wp:positionV>
                <wp:extent cx="0" cy="228600"/>
                <wp:effectExtent l="76200" t="0" r="57150" b="57150"/>
                <wp:wrapNone/>
                <wp:docPr id="594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580102" id="Line 95" o:spid="_x0000_s1026" style="position:absolute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in,11.05pt" to="3in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CzRKgIAAEw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">
                <v:stroke endarrow="block"/>
              </v:line>
            </w:pict>
          </mc:Fallback>
        </mc:AlternateContent>
      </w:r>
      <w:r w:rsidRPr="00F11A2E">
        <w:rPr>
          <w:rFonts w:eastAsia="Times New Roman"/>
          <w:bCs w:val="0"/>
          <w:noProof/>
          <w:sz w:val="20"/>
          <w:lang w:eastAsia="en-GB"/>
        </w:rPr>
        <mc:AlternateContent>
          <mc:Choice Requires="wps">
            <w:drawing>
              <wp:anchor distT="0" distB="0" distL="114299" distR="114299" simplePos="0" relativeHeight="251693056" behindDoc="0" locked="0" layoutInCell="1" allowOverlap="1" wp14:anchorId="52CC3D86" wp14:editId="00612F20">
                <wp:simplePos x="0" y="0"/>
                <wp:positionH relativeFrom="column">
                  <wp:posOffset>1142999</wp:posOffset>
                </wp:positionH>
                <wp:positionV relativeFrom="paragraph">
                  <wp:posOffset>140335</wp:posOffset>
                </wp:positionV>
                <wp:extent cx="0" cy="228600"/>
                <wp:effectExtent l="76200" t="38100" r="57150" b="19050"/>
                <wp:wrapNone/>
                <wp:docPr id="593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810771" id="Line 94" o:spid="_x0000_s1026" style="position:absolute;flip:y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0pt,11.05pt" to="90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">
                <v:stroke endarrow="block"/>
              </v:line>
            </w:pict>
          </mc:Fallback>
        </mc:AlternateContent>
      </w:r>
      <w:r w:rsidRPr="00F11A2E">
        <w:rPr>
          <w:rFonts w:eastAsia="Times New Roman"/>
          <w:bCs w:val="0"/>
          <w:noProof/>
          <w:sz w:val="20"/>
          <w:lang w:eastAsia="en-GB"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 wp14:anchorId="2B599241" wp14:editId="264C80DD">
                <wp:simplePos x="0" y="0"/>
                <wp:positionH relativeFrom="column">
                  <wp:posOffset>3543300</wp:posOffset>
                </wp:positionH>
                <wp:positionV relativeFrom="paragraph">
                  <wp:posOffset>254634</wp:posOffset>
                </wp:positionV>
                <wp:extent cx="685800" cy="0"/>
                <wp:effectExtent l="0" t="0" r="19050" b="19050"/>
                <wp:wrapNone/>
                <wp:docPr id="592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1BCB4" id="Line 90" o:spid="_x0000_s1026" style="position:absolute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9pt,20.05pt" to="333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x3yFAIAACo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"/>
            </w:pict>
          </mc:Fallback>
        </mc:AlternateContent>
      </w:r>
      <w:r w:rsidRPr="00F11A2E">
        <w:rPr>
          <w:rFonts w:eastAsia="Times New Roman"/>
          <w:bCs w:val="0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F85774" wp14:editId="553FEDAF">
                <wp:simplePos x="0" y="0"/>
                <wp:positionH relativeFrom="column">
                  <wp:posOffset>2171700</wp:posOffset>
                </wp:positionH>
                <wp:positionV relativeFrom="paragraph">
                  <wp:posOffset>254635</wp:posOffset>
                </wp:positionV>
                <wp:extent cx="457200" cy="457200"/>
                <wp:effectExtent l="0" t="0" r="19050" b="19050"/>
                <wp:wrapNone/>
                <wp:docPr id="591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C965E" id="Line 8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20.05pt" to="207pt,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"/>
            </w:pict>
          </mc:Fallback>
        </mc:AlternateContent>
      </w:r>
    </w:p>
    <w:p w14:paraId="5E7DB488" w14:textId="77777777" w:rsidR="00F11A2E" w:rsidRPr="00F11A2E" w:rsidRDefault="00F11A2E" w:rsidP="00F11A2E">
      <w:pPr>
        <w:spacing w:after="0" w:line="240" w:lineRule="auto"/>
        <w:rPr>
          <w:rFonts w:eastAsia="Times New Roman"/>
          <w:bCs w:val="0"/>
        </w:rPr>
      </w:pPr>
      <w:r w:rsidRPr="00F11A2E">
        <w:rPr>
          <w:rFonts w:eastAsia="Times New Roman"/>
          <w:bCs w:val="0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08E25AC" wp14:editId="3847FBD2">
                <wp:simplePos x="0" y="0"/>
                <wp:positionH relativeFrom="column">
                  <wp:posOffset>2212340</wp:posOffset>
                </wp:positionH>
                <wp:positionV relativeFrom="paragraph">
                  <wp:posOffset>69850</wp:posOffset>
                </wp:positionV>
                <wp:extent cx="26035" cy="66675"/>
                <wp:effectExtent l="12065" t="12065" r="9525" b="6985"/>
                <wp:wrapNone/>
                <wp:docPr id="590" name="Freeform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35" cy="66675"/>
                        </a:xfrm>
                        <a:custGeom>
                          <a:avLst/>
                          <a:gdLst>
                            <a:gd name="T0" fmla="*/ 26035 w 41"/>
                            <a:gd name="T1" fmla="*/ 0 h 105"/>
                            <a:gd name="T2" fmla="*/ 6985 w 41"/>
                            <a:gd name="T3" fmla="*/ 66675 h 105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41" h="105">
                              <a:moveTo>
                                <a:pt x="41" y="0"/>
                              </a:moveTo>
                              <a:cubicBezTo>
                                <a:pt x="0" y="62"/>
                                <a:pt x="11" y="27"/>
                                <a:pt x="11" y="10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curve w14:anchorId="1729D9FB" id="Freeform 103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176.25pt,5.5pt" control1="174.2pt,8.6pt" control2="174.75pt,6.85pt" to="174.75pt,10.75pt" coordsize="41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" filled="f">
                <v:path arrowok="t" o:connecttype="custom" o:connectlocs="16532225,0;4435475,42338625" o:connectangles="0,0"/>
              </v:curve>
            </w:pict>
          </mc:Fallback>
        </mc:AlternateContent>
      </w:r>
    </w:p>
    <w:p w14:paraId="1783C0D1" w14:textId="77777777" w:rsidR="00F11A2E" w:rsidRPr="00A46893" w:rsidRDefault="00F11A2E" w:rsidP="00A46893"/>
    <w:sectPr w:rsidR="00F11A2E" w:rsidRPr="00A46893" w:rsidSect="001E09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DBDBA9" w14:textId="77777777" w:rsidR="007E5377" w:rsidRDefault="007E5377" w:rsidP="00A46893">
      <w:r>
        <w:separator/>
      </w:r>
    </w:p>
  </w:endnote>
  <w:endnote w:type="continuationSeparator" w:id="0">
    <w:p w14:paraId="7696516F" w14:textId="77777777" w:rsidR="007E5377" w:rsidRDefault="007E5377" w:rsidP="00A46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QAChevinPro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QAChevinPro-D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17598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88A947" w14:textId="14F53E68" w:rsidR="007E5377" w:rsidRDefault="007E5377" w:rsidP="00A4689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0734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  <w:bookmarkStart w:id="0" w:name="_GoBack"/>
        <w:bookmarkEnd w:id="0"/>
        <w:r>
          <w:rPr>
            <w:noProof/>
          </w:rPr>
          <w:tab/>
          <w:t>Applied Anatomy &amp; Physiology</w:t>
        </w:r>
      </w:p>
    </w:sdtContent>
  </w:sdt>
  <w:p w14:paraId="5ED2DFA2" w14:textId="77777777" w:rsidR="007E5377" w:rsidRDefault="007E5377" w:rsidP="00A468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08144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978C72" w14:textId="208A1BA0" w:rsidR="007E5377" w:rsidRDefault="007E5377">
        <w:pPr>
          <w:pStyle w:val="Footer"/>
          <w:jc w:val="right"/>
        </w:pPr>
        <w:r>
          <w:t>Applied Anatomy &amp; Physiology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07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0F3B0A7" w14:textId="77777777" w:rsidR="007E5377" w:rsidRDefault="007E5377" w:rsidP="00A468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3CB98" w14:textId="77777777" w:rsidR="007E5377" w:rsidRDefault="007E53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F594A" w14:textId="77777777" w:rsidR="007E5377" w:rsidRDefault="007E5377" w:rsidP="00A46893">
      <w:r>
        <w:separator/>
      </w:r>
    </w:p>
  </w:footnote>
  <w:footnote w:type="continuationSeparator" w:id="0">
    <w:p w14:paraId="77FED5C2" w14:textId="77777777" w:rsidR="007E5377" w:rsidRDefault="007E5377" w:rsidP="00A46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39AD2" w14:textId="77777777" w:rsidR="007E5377" w:rsidRPr="003421D4" w:rsidRDefault="007E5377" w:rsidP="00A4689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3329019" wp14:editId="25CF070B">
          <wp:simplePos x="0" y="0"/>
          <wp:positionH relativeFrom="margin">
            <wp:align>left</wp:align>
          </wp:positionH>
          <wp:positionV relativeFrom="paragraph">
            <wp:posOffset>-172085</wp:posOffset>
          </wp:positionV>
          <wp:extent cx="1329055" cy="435844"/>
          <wp:effectExtent l="0" t="0" r="4445" b="2540"/>
          <wp:wrapNone/>
          <wp:docPr id="1" name="Picture 1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4358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457195">
      <w:rPr>
        <w:color w:val="ED7D31" w:themeColor="accent2"/>
      </w:rPr>
      <w:t>AQA A-Level Physical Education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EECCD" w14:textId="77777777" w:rsidR="007E5377" w:rsidRPr="00A46893" w:rsidRDefault="007E5377" w:rsidP="00A46893">
    <w:pPr>
      <w:pStyle w:val="Header"/>
      <w:rPr>
        <w:color w:val="ED7D31" w:themeColor="accent2"/>
      </w:rPr>
    </w:pPr>
    <w:r w:rsidRPr="00A46893">
      <w:rPr>
        <w:noProof/>
        <w:color w:val="ED7D31" w:themeColor="accent2"/>
        <w:lang w:eastAsia="en-GB"/>
      </w:rPr>
      <w:drawing>
        <wp:anchor distT="0" distB="0" distL="114300" distR="114300" simplePos="0" relativeHeight="251657216" behindDoc="0" locked="0" layoutInCell="1" allowOverlap="1" wp14:anchorId="124E036C" wp14:editId="55E5F237">
          <wp:simplePos x="0" y="0"/>
          <wp:positionH relativeFrom="column">
            <wp:posOffset>4867275</wp:posOffset>
          </wp:positionH>
          <wp:positionV relativeFrom="paragraph">
            <wp:posOffset>-201930</wp:posOffset>
          </wp:positionV>
          <wp:extent cx="1329055" cy="435844"/>
          <wp:effectExtent l="0" t="0" r="4445" b="2540"/>
          <wp:wrapNone/>
          <wp:docPr id="2" name="Picture 1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4358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6893">
      <w:rPr>
        <w:color w:val="ED7D31" w:themeColor="accent2"/>
      </w:rPr>
      <w:t>AQA A-Level Physical Education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82FAC" w14:textId="77777777" w:rsidR="007E5377" w:rsidRDefault="007E53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4021F"/>
    <w:multiLevelType w:val="hybridMultilevel"/>
    <w:tmpl w:val="C91CD7F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attachedTemplate r:id="rId1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A2E"/>
    <w:rsid w:val="00137CD2"/>
    <w:rsid w:val="001E0914"/>
    <w:rsid w:val="002D3440"/>
    <w:rsid w:val="003421D4"/>
    <w:rsid w:val="00457195"/>
    <w:rsid w:val="006A7969"/>
    <w:rsid w:val="007E5377"/>
    <w:rsid w:val="007F2C33"/>
    <w:rsid w:val="008A02F7"/>
    <w:rsid w:val="00A46893"/>
    <w:rsid w:val="00F11A2E"/>
    <w:rsid w:val="00F6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416D01"/>
  <w15:chartTrackingRefBased/>
  <w15:docId w15:val="{AB5F4DDB-615D-4555-B32D-12D2280B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893"/>
    <w:rPr>
      <w:rFonts w:ascii="Arial" w:hAnsi="Arial" w:cs="Arial"/>
      <w:bCs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6893"/>
    <w:pPr>
      <w:outlineLvl w:val="0"/>
    </w:pPr>
    <w:rPr>
      <w:rFonts w:ascii="AQAChevinPro-Medium" w:hAnsi="AQAChevinPro-Medium" w:cs="AQAChevinPro-Medium"/>
      <w:color w:val="522E9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6893"/>
    <w:pPr>
      <w:outlineLvl w:val="1"/>
    </w:pPr>
    <w:rPr>
      <w:rFonts w:ascii="AQAChevinPro-DemiBold" w:hAnsi="AQAChevinPro-DemiBold" w:cs="AQAChevinPro-DemiBold"/>
      <w:b/>
      <w:bCs w:val="0"/>
      <w:color w:val="522E9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0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09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914"/>
  </w:style>
  <w:style w:type="paragraph" w:styleId="Footer">
    <w:name w:val="footer"/>
    <w:basedOn w:val="Normal"/>
    <w:link w:val="FooterChar"/>
    <w:uiPriority w:val="99"/>
    <w:unhideWhenUsed/>
    <w:rsid w:val="001E09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914"/>
  </w:style>
  <w:style w:type="paragraph" w:styleId="BalloonText">
    <w:name w:val="Balloon Text"/>
    <w:basedOn w:val="Normal"/>
    <w:link w:val="BalloonTextChar"/>
    <w:uiPriority w:val="99"/>
    <w:semiHidden/>
    <w:unhideWhenUsed/>
    <w:rsid w:val="00342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1D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46893"/>
    <w:rPr>
      <w:rFonts w:ascii="AQAChevinPro-Medium" w:hAnsi="AQAChevinPro-Medium" w:cs="AQAChevinPro-Medium"/>
      <w:color w:val="522E9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46893"/>
    <w:rPr>
      <w:rFonts w:ascii="AQAChevinPro-DemiBold" w:hAnsi="AQAChevinPro-DemiBold" w:cs="AQAChevinPro-DemiBold"/>
      <w:b/>
      <w:bCs/>
      <w:color w:val="522E9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taff.godalming.ac.uk/SocSci/PE/PE%20Documents/A-Level%20PE/DXB/AQA%20PE/2016%20Specification/A%20Level%20Applied%20Anatomy/A%20level%20Cardiovascula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21E7B78665E49A701798582881B04" ma:contentTypeVersion="1" ma:contentTypeDescription="Create a new document." ma:contentTypeScope="" ma:versionID="006f581a886ca102c6b9598a34bd72e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0575A0-72E6-4B34-8E73-C840105540CE}">
  <ds:schemaRefs>
    <ds:schemaRef ds:uri="http://schemas.openxmlformats.org/package/2006/metadata/core-properties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894BB76-BD08-4189-A30C-4D5D5F0710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EA0A3A-B2AA-4156-B9D4-62F1AB203F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A%20level%20Cardiovascular%20Template</Template>
  <TotalTime>0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Bonney</dc:creator>
  <cp:keywords/>
  <dc:description/>
  <cp:lastModifiedBy>Daniel Bonney</cp:lastModifiedBy>
  <cp:revision>2</cp:revision>
  <cp:lastPrinted>2016-09-12T09:36:00Z</cp:lastPrinted>
  <dcterms:created xsi:type="dcterms:W3CDTF">2019-09-30T11:51:00Z</dcterms:created>
  <dcterms:modified xsi:type="dcterms:W3CDTF">2019-09-30T11:51:00Z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0x010100CB221E7B78665E49A701798582881B04</vt:lpwstr>
  </property>
</Properties>
</file>