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3E51E" w14:textId="77777777" w:rsidR="007C0025" w:rsidRPr="00A46893" w:rsidRDefault="001E0914" w:rsidP="00A46893">
      <w:pPr>
        <w:pStyle w:val="Heading1"/>
      </w:pPr>
      <w:r w:rsidRPr="00A46893">
        <w:t>3.1.1 Applied anatomy and physiology</w:t>
      </w:r>
    </w:p>
    <w:p w14:paraId="2A3981A6" w14:textId="77777777" w:rsidR="001E0914" w:rsidRDefault="00A46893" w:rsidP="00A46893">
      <w:pPr>
        <w:pStyle w:val="Heading2"/>
      </w:pPr>
      <w:r w:rsidRPr="00A46893">
        <w:t>3.1.1.</w:t>
      </w:r>
      <w:r w:rsidR="00BB6CE9">
        <w:t>3</w:t>
      </w:r>
      <w:r w:rsidRPr="00A46893">
        <w:t xml:space="preserve"> </w:t>
      </w:r>
      <w:r w:rsidR="00BB6CE9">
        <w:t>Respiratory S</w:t>
      </w:r>
      <w:r w:rsidRPr="00A46893">
        <w:t>ystem</w:t>
      </w:r>
    </w:p>
    <w:p w14:paraId="7B2F8E4D" w14:textId="77777777" w:rsidR="00BB6CE9" w:rsidRPr="00BB6CE9" w:rsidRDefault="00BB6CE9" w:rsidP="00BB6CE9">
      <w:pPr>
        <w:rPr>
          <w:b/>
        </w:rPr>
      </w:pPr>
      <w:r w:rsidRPr="00BB6CE9">
        <w:rPr>
          <w:b/>
        </w:rPr>
        <w:t>Lung Volumes</w:t>
      </w:r>
    </w:p>
    <w:p w14:paraId="6A73075F" w14:textId="77777777" w:rsidR="00BB6CE9" w:rsidRDefault="00BB6CE9" w:rsidP="00BB6CE9">
      <w:r>
        <w:rPr>
          <w:noProof/>
          <w:lang w:eastAsia="en-GB"/>
        </w:rPr>
        <w:drawing>
          <wp:inline distT="0" distB="0" distL="0" distR="0" wp14:anchorId="2ED7AFF4" wp14:editId="2385F504">
            <wp:extent cx="5280660" cy="4006850"/>
            <wp:effectExtent l="19050" t="0" r="0" b="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00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959"/>
        <w:gridCol w:w="1312"/>
        <w:gridCol w:w="2688"/>
      </w:tblGrid>
      <w:tr w:rsidR="00BB6CE9" w14:paraId="24EF48A3" w14:textId="77777777" w:rsidTr="00090BC9">
        <w:tc>
          <w:tcPr>
            <w:tcW w:w="2088" w:type="dxa"/>
            <w:tcBorders>
              <w:top w:val="nil"/>
              <w:bottom w:val="nil"/>
            </w:tcBorders>
            <w:shd w:val="clear" w:color="auto" w:fill="C0C0C0"/>
          </w:tcPr>
          <w:p w14:paraId="59EEBAD3" w14:textId="77777777" w:rsidR="00BB6CE9" w:rsidRPr="00E65424" w:rsidRDefault="00BB6CE9" w:rsidP="00090BC9">
            <w:pPr>
              <w:spacing w:before="60" w:after="60"/>
              <w:ind w:right="252"/>
            </w:pPr>
            <w:r w:rsidRPr="004D7EA8">
              <w:rPr>
                <w:b/>
                <w:sz w:val="23"/>
                <w:szCs w:val="23"/>
                <w:lang w:eastAsia="en-GB"/>
              </w:rPr>
              <w:t>Lung volume</w:t>
            </w:r>
          </w:p>
        </w:tc>
        <w:tc>
          <w:tcPr>
            <w:tcW w:w="3002" w:type="dxa"/>
            <w:tcBorders>
              <w:top w:val="nil"/>
              <w:bottom w:val="nil"/>
            </w:tcBorders>
            <w:shd w:val="clear" w:color="auto" w:fill="C0C0C0"/>
          </w:tcPr>
          <w:p w14:paraId="36821F66" w14:textId="77777777" w:rsidR="00BB6CE9" w:rsidRPr="00E65424" w:rsidRDefault="00BB6CE9" w:rsidP="00090BC9">
            <w:pPr>
              <w:spacing w:before="60" w:after="60"/>
            </w:pPr>
            <w:r w:rsidRPr="004D7EA8">
              <w:rPr>
                <w:b/>
                <w:sz w:val="23"/>
                <w:szCs w:val="23"/>
                <w:lang w:eastAsia="en-GB"/>
              </w:rPr>
              <w:t>Definition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C0C0C0"/>
          </w:tcPr>
          <w:p w14:paraId="38FB515D" w14:textId="77777777" w:rsidR="00BB6CE9" w:rsidRPr="00E65424" w:rsidRDefault="00BB6CE9" w:rsidP="00090BC9">
            <w:pPr>
              <w:spacing w:before="60" w:after="60"/>
            </w:pPr>
            <w:r w:rsidRPr="004D7EA8">
              <w:rPr>
                <w:b/>
                <w:sz w:val="23"/>
                <w:szCs w:val="23"/>
                <w:lang w:eastAsia="en-GB"/>
              </w:rPr>
              <w:t>Resting volume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C0C0C0"/>
          </w:tcPr>
          <w:p w14:paraId="1C6D374D" w14:textId="77777777" w:rsidR="00BB6CE9" w:rsidRPr="00E65424" w:rsidRDefault="00BB6CE9" w:rsidP="00090BC9">
            <w:pPr>
              <w:spacing w:before="60" w:after="60"/>
            </w:pPr>
            <w:r w:rsidRPr="004D7EA8">
              <w:rPr>
                <w:b/>
                <w:sz w:val="23"/>
                <w:szCs w:val="23"/>
                <w:lang w:eastAsia="en-GB"/>
              </w:rPr>
              <w:t>Increase/decrease in volume due to exercise</w:t>
            </w:r>
          </w:p>
        </w:tc>
      </w:tr>
      <w:tr w:rsidR="00BB6CE9" w14:paraId="63BA1F42" w14:textId="77777777" w:rsidTr="00BB6CE9">
        <w:trPr>
          <w:trHeight w:val="808"/>
        </w:trPr>
        <w:tc>
          <w:tcPr>
            <w:tcW w:w="2088" w:type="dxa"/>
            <w:tcBorders>
              <w:top w:val="nil"/>
            </w:tcBorders>
          </w:tcPr>
          <w:p w14:paraId="0AC24985" w14:textId="77777777" w:rsidR="00BB6CE9" w:rsidRPr="004D7EA8" w:rsidRDefault="00BB6CE9" w:rsidP="00BB6CE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3"/>
                <w:szCs w:val="23"/>
                <w:lang w:eastAsia="en-GB"/>
              </w:rPr>
            </w:pPr>
            <w:r w:rsidRPr="004D7EA8">
              <w:rPr>
                <w:sz w:val="23"/>
                <w:szCs w:val="23"/>
                <w:lang w:eastAsia="en-GB"/>
              </w:rPr>
              <w:t>Tidal volume (TV)</w:t>
            </w:r>
          </w:p>
        </w:tc>
        <w:tc>
          <w:tcPr>
            <w:tcW w:w="3002" w:type="dxa"/>
            <w:tcBorders>
              <w:top w:val="nil"/>
            </w:tcBorders>
          </w:tcPr>
          <w:p w14:paraId="5A8B1E8C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14:paraId="261FD9A5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2EED614A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</w:tr>
      <w:tr w:rsidR="00BB6CE9" w14:paraId="109FF181" w14:textId="77777777" w:rsidTr="00090BC9">
        <w:trPr>
          <w:trHeight w:val="529"/>
        </w:trPr>
        <w:tc>
          <w:tcPr>
            <w:tcW w:w="2088" w:type="dxa"/>
          </w:tcPr>
          <w:p w14:paraId="764E1CD6" w14:textId="77777777" w:rsidR="00BB6CE9" w:rsidRPr="004D7EA8" w:rsidRDefault="00BB6CE9" w:rsidP="00090BC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3"/>
                <w:szCs w:val="23"/>
                <w:lang w:eastAsia="en-GB"/>
              </w:rPr>
            </w:pPr>
            <w:r w:rsidRPr="004D7EA8">
              <w:rPr>
                <w:sz w:val="23"/>
                <w:szCs w:val="23"/>
                <w:lang w:eastAsia="en-GB"/>
              </w:rPr>
              <w:t>Frequency (F)</w:t>
            </w:r>
          </w:p>
          <w:p w14:paraId="2DB5333B" w14:textId="77777777" w:rsidR="00BB6CE9" w:rsidRPr="004D7EA8" w:rsidRDefault="00BB6CE9" w:rsidP="00090BC9">
            <w:pPr>
              <w:autoSpaceDE w:val="0"/>
              <w:autoSpaceDN w:val="0"/>
              <w:adjustRightInd w:val="0"/>
              <w:spacing w:before="60" w:after="60"/>
              <w:rPr>
                <w:sz w:val="23"/>
                <w:szCs w:val="23"/>
                <w:lang w:eastAsia="en-GB"/>
              </w:rPr>
            </w:pPr>
          </w:p>
        </w:tc>
        <w:tc>
          <w:tcPr>
            <w:tcW w:w="3002" w:type="dxa"/>
          </w:tcPr>
          <w:p w14:paraId="1B7B3115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1318" w:type="dxa"/>
          </w:tcPr>
          <w:p w14:paraId="6016B384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61F1B454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</w:tr>
      <w:tr w:rsidR="00BB6CE9" w14:paraId="05C7B138" w14:textId="77777777" w:rsidTr="00BB6CE9">
        <w:trPr>
          <w:trHeight w:val="779"/>
        </w:trPr>
        <w:tc>
          <w:tcPr>
            <w:tcW w:w="2088" w:type="dxa"/>
          </w:tcPr>
          <w:p w14:paraId="6300A66C" w14:textId="77777777" w:rsidR="00BB6CE9" w:rsidRPr="004D7EA8" w:rsidRDefault="00BB6CE9" w:rsidP="00090BC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3"/>
                <w:szCs w:val="23"/>
                <w:lang w:eastAsia="en-GB"/>
              </w:rPr>
            </w:pPr>
            <w:r w:rsidRPr="004D7EA8">
              <w:rPr>
                <w:sz w:val="23"/>
                <w:szCs w:val="23"/>
                <w:lang w:eastAsia="en-GB"/>
              </w:rPr>
              <w:t>Minute ventilation</w:t>
            </w:r>
          </w:p>
          <w:p w14:paraId="2AFD5ECB" w14:textId="77777777" w:rsidR="00BB6CE9" w:rsidRPr="004D7EA8" w:rsidRDefault="00BB6CE9" w:rsidP="00090BC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3"/>
                <w:szCs w:val="23"/>
                <w:lang w:eastAsia="en-GB"/>
              </w:rPr>
            </w:pPr>
            <w:r w:rsidRPr="004D7EA8">
              <w:rPr>
                <w:sz w:val="23"/>
                <w:szCs w:val="23"/>
                <w:lang w:eastAsia="en-GB"/>
              </w:rPr>
              <w:t>(VE)</w:t>
            </w:r>
          </w:p>
        </w:tc>
        <w:tc>
          <w:tcPr>
            <w:tcW w:w="3002" w:type="dxa"/>
          </w:tcPr>
          <w:p w14:paraId="552A5841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1318" w:type="dxa"/>
          </w:tcPr>
          <w:p w14:paraId="54888C87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15840BDC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</w:tr>
      <w:tr w:rsidR="00BB6CE9" w14:paraId="4C0565EC" w14:textId="77777777" w:rsidTr="00BB6CE9">
        <w:trPr>
          <w:trHeight w:val="718"/>
        </w:trPr>
        <w:tc>
          <w:tcPr>
            <w:tcW w:w="2088" w:type="dxa"/>
          </w:tcPr>
          <w:p w14:paraId="58E670F5" w14:textId="77777777" w:rsidR="00BB6CE9" w:rsidRPr="004D7EA8" w:rsidRDefault="00BB6CE9" w:rsidP="00090BC9">
            <w:pPr>
              <w:autoSpaceDE w:val="0"/>
              <w:autoSpaceDN w:val="0"/>
              <w:adjustRightInd w:val="0"/>
              <w:spacing w:before="60" w:after="60"/>
              <w:rPr>
                <w:sz w:val="23"/>
                <w:szCs w:val="23"/>
                <w:lang w:eastAsia="en-GB"/>
              </w:rPr>
            </w:pPr>
            <w:r w:rsidRPr="004D7EA8">
              <w:rPr>
                <w:sz w:val="23"/>
                <w:szCs w:val="23"/>
                <w:lang w:eastAsia="en-GB"/>
              </w:rPr>
              <w:t>Inspiratory reserve volume</w:t>
            </w:r>
          </w:p>
        </w:tc>
        <w:tc>
          <w:tcPr>
            <w:tcW w:w="3002" w:type="dxa"/>
          </w:tcPr>
          <w:p w14:paraId="1B884903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1318" w:type="dxa"/>
          </w:tcPr>
          <w:p w14:paraId="5665C20B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18D2048D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</w:tr>
      <w:tr w:rsidR="00BB6CE9" w14:paraId="4817A43B" w14:textId="77777777" w:rsidTr="00090BC9">
        <w:tc>
          <w:tcPr>
            <w:tcW w:w="2088" w:type="dxa"/>
          </w:tcPr>
          <w:p w14:paraId="0623DA44" w14:textId="77777777" w:rsidR="00BB6CE9" w:rsidRPr="00BB6CE9" w:rsidRDefault="00BB6CE9" w:rsidP="00090BC9">
            <w:pPr>
              <w:autoSpaceDE w:val="0"/>
              <w:autoSpaceDN w:val="0"/>
              <w:adjustRightInd w:val="0"/>
              <w:spacing w:before="60" w:after="60"/>
              <w:rPr>
                <w:sz w:val="23"/>
                <w:szCs w:val="23"/>
                <w:lang w:eastAsia="en-GB"/>
              </w:rPr>
            </w:pPr>
            <w:r w:rsidRPr="004D7EA8">
              <w:rPr>
                <w:sz w:val="23"/>
                <w:szCs w:val="23"/>
                <w:lang w:eastAsia="en-GB"/>
              </w:rPr>
              <w:t>Expiratory reserve volume</w:t>
            </w:r>
          </w:p>
        </w:tc>
        <w:tc>
          <w:tcPr>
            <w:tcW w:w="3002" w:type="dxa"/>
          </w:tcPr>
          <w:p w14:paraId="287919C7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1318" w:type="dxa"/>
          </w:tcPr>
          <w:p w14:paraId="48DEAE2D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21CCC7BF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</w:tr>
      <w:tr w:rsidR="00BB6CE9" w14:paraId="6419CFF4" w14:textId="77777777" w:rsidTr="00090BC9">
        <w:tc>
          <w:tcPr>
            <w:tcW w:w="2088" w:type="dxa"/>
          </w:tcPr>
          <w:p w14:paraId="4E044DF7" w14:textId="77777777" w:rsidR="00BB6CE9" w:rsidRDefault="00BB6CE9" w:rsidP="00090BC9">
            <w:pPr>
              <w:autoSpaceDE w:val="0"/>
              <w:autoSpaceDN w:val="0"/>
              <w:adjustRightInd w:val="0"/>
              <w:spacing w:before="60" w:after="60"/>
              <w:rPr>
                <w:sz w:val="23"/>
                <w:szCs w:val="23"/>
                <w:lang w:eastAsia="en-GB"/>
              </w:rPr>
            </w:pPr>
            <w:r>
              <w:rPr>
                <w:sz w:val="23"/>
                <w:szCs w:val="23"/>
                <w:lang w:eastAsia="en-GB"/>
              </w:rPr>
              <w:t>Residual Volume</w:t>
            </w:r>
          </w:p>
          <w:p w14:paraId="162FD11A" w14:textId="77777777" w:rsidR="00BB6CE9" w:rsidRPr="004D7EA8" w:rsidRDefault="00BB6CE9" w:rsidP="00090BC9">
            <w:pPr>
              <w:autoSpaceDE w:val="0"/>
              <w:autoSpaceDN w:val="0"/>
              <w:adjustRightInd w:val="0"/>
              <w:spacing w:before="60" w:after="60"/>
              <w:rPr>
                <w:sz w:val="23"/>
                <w:szCs w:val="23"/>
                <w:lang w:eastAsia="en-GB"/>
              </w:rPr>
            </w:pPr>
          </w:p>
        </w:tc>
        <w:tc>
          <w:tcPr>
            <w:tcW w:w="3002" w:type="dxa"/>
          </w:tcPr>
          <w:p w14:paraId="43759A27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1318" w:type="dxa"/>
          </w:tcPr>
          <w:p w14:paraId="11A79D7E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14:paraId="66519DA6" w14:textId="77777777" w:rsidR="00BB6CE9" w:rsidRPr="004D7EA8" w:rsidRDefault="00BB6CE9" w:rsidP="00090BC9">
            <w:pPr>
              <w:spacing w:before="60"/>
              <w:rPr>
                <w:sz w:val="23"/>
                <w:szCs w:val="23"/>
              </w:rPr>
            </w:pPr>
          </w:p>
        </w:tc>
      </w:tr>
    </w:tbl>
    <w:p w14:paraId="4D4BBDFF" w14:textId="77777777" w:rsidR="00BB6CE9" w:rsidRPr="00BB6CE9" w:rsidRDefault="00BB6CE9" w:rsidP="00BB6CE9">
      <w:bookmarkStart w:id="0" w:name="_GoBack"/>
      <w:bookmarkEnd w:id="0"/>
    </w:p>
    <w:p w14:paraId="6DC4D13A" w14:textId="77777777" w:rsidR="00BB6CE9" w:rsidRPr="001026D6" w:rsidRDefault="00BB6CE9" w:rsidP="00BB6CE9">
      <w:pPr>
        <w:rPr>
          <w:b/>
        </w:rPr>
      </w:pPr>
      <w:r w:rsidRPr="001026D6">
        <w:rPr>
          <w:b/>
        </w:rPr>
        <w:lastRenderedPageBreak/>
        <w:t>Diffusion</w:t>
      </w:r>
    </w:p>
    <w:p w14:paraId="329B85FF" w14:textId="77777777" w:rsidR="00BB6CE9" w:rsidRDefault="00BB6CE9" w:rsidP="00BB6CE9">
      <w:r>
        <w:rPr>
          <w:noProof/>
          <w:lang w:eastAsia="en-GB"/>
        </w:rPr>
        <w:drawing>
          <wp:inline distT="0" distB="0" distL="0" distR="0" wp14:anchorId="164358B7" wp14:editId="30AF328F">
            <wp:extent cx="5731510" cy="38436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5F15" w14:textId="77777777" w:rsidR="00BB6CE9" w:rsidRDefault="00BB6CE9" w:rsidP="00BB6CE9">
      <w:r>
        <w:rPr>
          <w:noProof/>
          <w:lang w:eastAsia="en-GB"/>
        </w:rPr>
        <w:drawing>
          <wp:inline distT="0" distB="0" distL="0" distR="0" wp14:anchorId="4C336CC5" wp14:editId="6BE08CB8">
            <wp:extent cx="5731510" cy="32632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5B21" w14:textId="77777777" w:rsidR="00BB6CE9" w:rsidRDefault="00BB6CE9">
      <w:r>
        <w:br w:type="page"/>
      </w:r>
    </w:p>
    <w:p w14:paraId="6440EB29" w14:textId="77777777" w:rsidR="00BB6CE9" w:rsidRDefault="00BB6CE9" w:rsidP="00BB6CE9"/>
    <w:p w14:paraId="298A6C7F" w14:textId="77777777" w:rsidR="00BB6CE9" w:rsidRDefault="00BB6CE9" w:rsidP="00BB6CE9"/>
    <w:p w14:paraId="3E710D7E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Copy down the diagram of diffusion at the lungs (external respiration) from the board</w:t>
      </w:r>
    </w:p>
    <w:p w14:paraId="121F6DF2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C9A837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4734E1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C448A0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22CE08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46F3AE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FF2DD4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8E1320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0AF27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CC6707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9934C2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89DFAD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56CA97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A6B50E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7CCEC0" w14:textId="77777777" w:rsidR="00BB6CE9" w:rsidRDefault="00BB6CE9" w:rsidP="00BB6CE9"/>
    <w:p w14:paraId="53148579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Draw your own diagram of diffusion at the muscles (internal respiration)</w:t>
      </w:r>
    </w:p>
    <w:p w14:paraId="5551581C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AE0C41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18EA8A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EA6A34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F91DF8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FF54BD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629F7E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8D6D87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AFBC31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D39013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AEE84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ACE79D" w14:textId="77777777" w:rsidR="00BB6CE9" w:rsidRDefault="00BB6CE9" w:rsidP="00BB6CE9"/>
    <w:p w14:paraId="503E4B93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is the definition of Partial Pressure?</w:t>
      </w:r>
    </w:p>
    <w:p w14:paraId="00E62291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C8D830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1A762B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340E9A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0E3E7" w14:textId="77777777" w:rsidR="00BB6CE9" w:rsidRDefault="00BB6CE9" w:rsidP="00BB6CE9"/>
    <w:p w14:paraId="3DD3EEB8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Sketch a graph to show the impact of exercise on Minute Ventilation. Think back to your graph on HR.</w:t>
      </w:r>
    </w:p>
    <w:p w14:paraId="0679EA41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1C7830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3B823B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000580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DFC0EA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F89A6F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994D4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F5045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175D4D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634517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5E4F68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1930A3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6B8741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307845" w14:textId="77777777" w:rsidR="00BB6CE9" w:rsidRDefault="00BB6CE9" w:rsidP="00BB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2B69F" w14:textId="77777777" w:rsidR="00BB6CE9" w:rsidRDefault="00BB6CE9" w:rsidP="00BB6CE9"/>
    <w:p w14:paraId="1AA4DD83" w14:textId="77777777" w:rsidR="00BB6CE9" w:rsidRDefault="00BB6CE9" w:rsidP="00BB6CE9">
      <w:r>
        <w:t>Answer the following question:</w:t>
      </w:r>
    </w:p>
    <w:p w14:paraId="41D2A5DC" w14:textId="77777777" w:rsidR="00BB6CE9" w:rsidRDefault="00BB6CE9" w:rsidP="00BB6CE9">
      <w:r>
        <w:t>Explain the impact of poor lifestyle choices on the respiratory system.</w:t>
      </w:r>
    </w:p>
    <w:p w14:paraId="4931B666" w14:textId="77777777" w:rsidR="00BB6CE9" w:rsidRPr="00A46893" w:rsidRDefault="00BB6CE9" w:rsidP="00BB6CE9"/>
    <w:p w14:paraId="132F39DA" w14:textId="77777777" w:rsidR="00457195" w:rsidRDefault="00457195"/>
    <w:p w14:paraId="15CB2F06" w14:textId="77777777" w:rsidR="00A46893" w:rsidRPr="00A46893" w:rsidRDefault="00A46893" w:rsidP="00A46893"/>
    <w:sectPr w:rsidR="00A46893" w:rsidRPr="00A46893" w:rsidSect="001E091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9B07" w14:textId="77777777" w:rsidR="00BB6CE9" w:rsidRDefault="00BB6CE9" w:rsidP="00A46893">
      <w:r>
        <w:separator/>
      </w:r>
    </w:p>
  </w:endnote>
  <w:endnote w:type="continuationSeparator" w:id="0">
    <w:p w14:paraId="781E25D2" w14:textId="77777777" w:rsidR="00BB6CE9" w:rsidRDefault="00BB6CE9" w:rsidP="00A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83EE6" w14:textId="39090B5B" w:rsidR="001E0914" w:rsidRDefault="001E0914" w:rsidP="00A468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469">
          <w:rPr>
            <w:noProof/>
          </w:rPr>
          <w:t>4</w:t>
        </w:r>
        <w:r>
          <w:rPr>
            <w:noProof/>
          </w:rPr>
          <w:fldChar w:fldCharType="end"/>
        </w:r>
        <w:r w:rsidR="002F2324">
          <w:rPr>
            <w:noProof/>
          </w:rPr>
          <w:tab/>
        </w:r>
        <w:r w:rsidR="002F2324">
          <w:rPr>
            <w:noProof/>
          </w:rPr>
          <w:tab/>
          <w:t>Applied Physiology</w:t>
        </w:r>
      </w:p>
    </w:sdtContent>
  </w:sdt>
  <w:p w14:paraId="3E11C57C" w14:textId="77777777" w:rsidR="001E0914" w:rsidRDefault="001E0914" w:rsidP="00A46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14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A604E" w14:textId="7AF560D2" w:rsidR="00457195" w:rsidRDefault="002F2324">
        <w:pPr>
          <w:pStyle w:val="Footer"/>
          <w:jc w:val="right"/>
        </w:pPr>
        <w:r>
          <w:t>Applied Physiology</w:t>
        </w:r>
        <w:r>
          <w:tab/>
        </w:r>
        <w:r>
          <w:tab/>
        </w:r>
        <w:r w:rsidR="00457195">
          <w:fldChar w:fldCharType="begin"/>
        </w:r>
        <w:r w:rsidR="00457195">
          <w:instrText xml:space="preserve"> PAGE   \* MERGEFORMAT </w:instrText>
        </w:r>
        <w:r w:rsidR="00457195">
          <w:fldChar w:fldCharType="separate"/>
        </w:r>
        <w:r w:rsidR="001E1469">
          <w:rPr>
            <w:noProof/>
          </w:rPr>
          <w:t>1</w:t>
        </w:r>
        <w:r w:rsidR="00457195">
          <w:rPr>
            <w:noProof/>
          </w:rPr>
          <w:fldChar w:fldCharType="end"/>
        </w:r>
      </w:p>
    </w:sdtContent>
  </w:sdt>
  <w:p w14:paraId="2CCD781D" w14:textId="77777777" w:rsidR="001E0914" w:rsidRDefault="001E0914" w:rsidP="00A46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34FCE" w14:textId="77777777" w:rsidR="00BB6CE9" w:rsidRDefault="00BB6CE9" w:rsidP="00A46893">
      <w:r>
        <w:separator/>
      </w:r>
    </w:p>
  </w:footnote>
  <w:footnote w:type="continuationSeparator" w:id="0">
    <w:p w14:paraId="5B49DCA1" w14:textId="77777777" w:rsidR="00BB6CE9" w:rsidRDefault="00BB6CE9" w:rsidP="00A4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C333" w14:textId="77777777" w:rsidR="001E0914" w:rsidRPr="003421D4" w:rsidRDefault="001E0914" w:rsidP="00A46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F32616" wp14:editId="4208E346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29055" cy="435844"/>
          <wp:effectExtent l="0" t="0" r="4445" b="2540"/>
          <wp:wrapNone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1D4">
      <w:tab/>
    </w:r>
    <w:r w:rsidR="00457195">
      <w:tab/>
    </w:r>
    <w:r w:rsidR="003421D4" w:rsidRPr="00457195">
      <w:rPr>
        <w:color w:val="ED7D31" w:themeColor="accent2"/>
      </w:rPr>
      <w:t>A</w:t>
    </w:r>
    <w:r w:rsidR="00137CD2" w:rsidRPr="00457195">
      <w:rPr>
        <w:color w:val="ED7D31" w:themeColor="accent2"/>
      </w:rPr>
      <w:t>QA A</w:t>
    </w:r>
    <w:r w:rsidR="003421D4" w:rsidRPr="00457195">
      <w:rPr>
        <w:color w:val="ED7D31" w:themeColor="accent2"/>
      </w:rPr>
      <w:t>-Level Physical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20A" w14:textId="77777777" w:rsidR="001E0914" w:rsidRPr="00A46893" w:rsidRDefault="001E0914" w:rsidP="00A46893">
    <w:pPr>
      <w:pStyle w:val="Header"/>
      <w:rPr>
        <w:color w:val="ED7D31" w:themeColor="accent2"/>
      </w:rPr>
    </w:pPr>
    <w:r w:rsidRPr="00A46893">
      <w:rPr>
        <w:noProof/>
        <w:color w:val="ED7D31" w:themeColor="accent2"/>
        <w:lang w:eastAsia="en-GB"/>
      </w:rPr>
      <w:drawing>
        <wp:anchor distT="0" distB="0" distL="114300" distR="114300" simplePos="0" relativeHeight="251657216" behindDoc="0" locked="0" layoutInCell="1" allowOverlap="1" wp14:anchorId="6A03C0A1" wp14:editId="2D01D647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844"/>
          <wp:effectExtent l="0" t="0" r="4445" b="2540"/>
          <wp:wrapNone/>
          <wp:docPr id="2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1D4" w:rsidRPr="00A46893">
      <w:rPr>
        <w:color w:val="ED7D31" w:themeColor="accent2"/>
      </w:rPr>
      <w:t>AQA A-Level Physical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E9"/>
    <w:rsid w:val="00137CD2"/>
    <w:rsid w:val="001E0914"/>
    <w:rsid w:val="001E1469"/>
    <w:rsid w:val="002D3440"/>
    <w:rsid w:val="002F2324"/>
    <w:rsid w:val="003421D4"/>
    <w:rsid w:val="00457195"/>
    <w:rsid w:val="006A7969"/>
    <w:rsid w:val="007F2C33"/>
    <w:rsid w:val="008A02F7"/>
    <w:rsid w:val="00A46893"/>
    <w:rsid w:val="00BB6CE9"/>
    <w:rsid w:val="00F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4260B"/>
  <w15:chartTrackingRefBased/>
  <w15:docId w15:val="{E3AF0849-E5B7-48EF-A5DA-7786CA0E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93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893"/>
    <w:pPr>
      <w:outlineLvl w:val="0"/>
    </w:pPr>
    <w:rPr>
      <w:rFonts w:ascii="AQAChevinPro-Medium" w:hAnsi="AQAChevinPro-Medium" w:cs="AQAChevinPro-Medium"/>
      <w:color w:val="522E9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93"/>
    <w:pPr>
      <w:outlineLvl w:val="1"/>
    </w:pPr>
    <w:rPr>
      <w:rFonts w:ascii="AQAChevinPro-DemiBold" w:hAnsi="AQAChevinPro-DemiBold" w:cs="AQAChevinPro-DemiBold"/>
      <w:b/>
      <w:bCs w:val="0"/>
      <w:color w:val="522E9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14"/>
  </w:style>
  <w:style w:type="paragraph" w:styleId="Footer">
    <w:name w:val="footer"/>
    <w:basedOn w:val="Normal"/>
    <w:link w:val="Foot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14"/>
  </w:style>
  <w:style w:type="paragraph" w:styleId="BalloonText">
    <w:name w:val="Balloon Text"/>
    <w:basedOn w:val="Normal"/>
    <w:link w:val="BalloonTextChar"/>
    <w:uiPriority w:val="99"/>
    <w:semiHidden/>
    <w:unhideWhenUsed/>
    <w:rsid w:val="0034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6893"/>
    <w:rPr>
      <w:rFonts w:ascii="AQAChevinPro-Medium" w:hAnsi="AQAChevinPro-Medium" w:cs="AQAChevinPro-Medium"/>
      <w:color w:val="522E9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893"/>
    <w:rPr>
      <w:rFonts w:ascii="AQAChevinPro-DemiBold" w:hAnsi="AQAChevinPro-DemiBold" w:cs="AQAChevinPro-DemiBold"/>
      <w:b/>
      <w:bCs/>
      <w:color w:val="522E9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aff.godalming.ac.uk/SocSci/PE/PE%20Documents/A-Level%20PE/DXB/AQA%20PE/2016%20Specification/A%20Level%20Applied%20Anatomy/A%20level%20Cardiovascul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94BB76-BD08-4189-A30C-4D5D5F071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A0A3A-B2AA-4156-B9D4-62F1AB20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575A0-72E6-4B34-8E73-C840105540CE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A%20level%20Cardiovascular%20Template</Template>
  <TotalTime>0</TotalTime>
  <Pages>4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2</cp:revision>
  <cp:lastPrinted>2019-11-05T08:22:00Z</cp:lastPrinted>
  <dcterms:created xsi:type="dcterms:W3CDTF">2019-11-05T08:35:00Z</dcterms:created>
  <dcterms:modified xsi:type="dcterms:W3CDTF">2019-11-05T08:35:00Z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