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54" w:rsidRDefault="003B2667">
      <w:r w:rsidRPr="003B2667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C470" wp14:editId="199BD781">
                <wp:simplePos x="0" y="0"/>
                <wp:positionH relativeFrom="rightMargin">
                  <wp:posOffset>-245110</wp:posOffset>
                </wp:positionH>
                <wp:positionV relativeFrom="paragraph">
                  <wp:posOffset>-782515</wp:posOffset>
                </wp:positionV>
                <wp:extent cx="1006670" cy="1160584"/>
                <wp:effectExtent l="0" t="0" r="22225" b="20955"/>
                <wp:wrapNone/>
                <wp:docPr id="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670" cy="116058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Pr="00105E22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3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&amp; Society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C470"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margin-left:-19.3pt;margin-top:-61.6pt;width:79.2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" fillcolor="black">
                <v:textbox>
                  <w:txbxContent>
                    <w:p w:rsidR="003B2667" w:rsidRPr="00105E22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3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>Sport &amp; Society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667" w:rsidRPr="003B2667" w:rsidRDefault="003B2667" w:rsidP="003B2667">
      <w:pPr>
        <w:spacing w:before="240" w:after="0" w:line="240" w:lineRule="auto"/>
        <w:ind w:left="540" w:hanging="1"/>
        <w:rPr>
          <w:rFonts w:ascii="Arial" w:eastAsia="Times New Roman" w:hAnsi="Arial" w:cs="Arial"/>
          <w:bCs/>
          <w:sz w:val="24"/>
          <w:szCs w:val="24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/>
          <w:bCs/>
          <w:sz w:val="24"/>
          <w:szCs w:val="24"/>
        </w:rPr>
      </w:pPr>
      <w:r w:rsidRPr="003B2667">
        <w:rPr>
          <w:rFonts w:ascii="Arial" w:eastAsia="Times New Roman" w:hAnsi="Arial" w:cs="Arial"/>
          <w:b/>
          <w:bCs/>
          <w:sz w:val="24"/>
          <w:szCs w:val="24"/>
        </w:rPr>
        <w:t>Extended Homework Planning Sheet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sz w:val="24"/>
          <w:szCs w:val="24"/>
        </w:rPr>
        <w:t>Use this document to help you plan your work for your extended homework project on Whole Sport Plans.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7290A" wp14:editId="49DE0873">
                <wp:simplePos x="0" y="0"/>
                <wp:positionH relativeFrom="column">
                  <wp:posOffset>-140872</wp:posOffset>
                </wp:positionH>
                <wp:positionV relativeFrom="paragraph">
                  <wp:posOffset>407035</wp:posOffset>
                </wp:positionV>
                <wp:extent cx="5969635" cy="518160"/>
                <wp:effectExtent l="19050" t="19050" r="120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290A" id="Text Box 2" o:spid="_x0000_s1027" type="#_x0000_t202" style="position:absolute;left:0;text-align:left;margin-left:-11.1pt;margin-top:32.05pt;width:470.05pt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>Which Sport is your plan for? (E.g. Lacrosse)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6F6DF" wp14:editId="4E69B3B6">
                <wp:simplePos x="0" y="0"/>
                <wp:positionH relativeFrom="margin">
                  <wp:align>center</wp:align>
                </wp:positionH>
                <wp:positionV relativeFrom="paragraph">
                  <wp:posOffset>1190625</wp:posOffset>
                </wp:positionV>
                <wp:extent cx="5969635" cy="2136140"/>
                <wp:effectExtent l="19050" t="19050" r="12065" b="16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213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F6DF" id="_x0000_s1028" type="#_x0000_t202" style="position:absolute;margin-left:0;margin-top:93.75pt;width:470.05pt;height:168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What is a whole sport plan? [3 marks] </w:t>
      </w:r>
      <w:bookmarkStart w:id="0" w:name="_GoBack"/>
      <w:bookmarkEnd w:id="0"/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sz w:val="24"/>
          <w:szCs w:val="24"/>
        </w:rPr>
        <w:t xml:space="preserve">How does a whole sport plan benefit a sport? [5 marks] 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019C5" wp14:editId="12896D71">
                <wp:simplePos x="0" y="0"/>
                <wp:positionH relativeFrom="margin">
                  <wp:align>center</wp:align>
                </wp:positionH>
                <wp:positionV relativeFrom="paragraph">
                  <wp:posOffset>431702</wp:posOffset>
                </wp:positionV>
                <wp:extent cx="5969635" cy="2813050"/>
                <wp:effectExtent l="19050" t="19050" r="1206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281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19C5" id="_x0000_s1029" type="#_x0000_t202" style="position:absolute;left:0;text-align:left;margin-left:0;margin-top:34pt;width:470.05pt;height:22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8377B" wp14:editId="30B542B3">
                <wp:simplePos x="0" y="0"/>
                <wp:positionH relativeFrom="rightMargin">
                  <wp:posOffset>-253902</wp:posOffset>
                </wp:positionH>
                <wp:positionV relativeFrom="paragraph">
                  <wp:posOffset>-747346</wp:posOffset>
                </wp:positionV>
                <wp:extent cx="1006670" cy="1134208"/>
                <wp:effectExtent l="0" t="0" r="22225" b="27940"/>
                <wp:wrapNone/>
                <wp:docPr id="2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670" cy="11342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Pr="00105E22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3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&amp; Society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377B" id="_x0000_s1030" type="#_x0000_t202" style="position:absolute;margin-left:-20pt;margin-top:-58.85pt;width:79.25pt;height:89.3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" fillcolor="black">
                <v:textbox>
                  <w:txbxContent>
                    <w:p w:rsidR="003B2667" w:rsidRPr="00105E22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3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>Sport &amp; Society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  <w:u w:val="single"/>
        </w:rPr>
        <w:t xml:space="preserve">Describe a minimum of </w:t>
      </w:r>
      <w:r w:rsidRPr="003B2667">
        <w:rPr>
          <w:rFonts w:ascii="Arial" w:eastAsia="Times New Roman" w:hAnsi="Arial" w:cs="Arial"/>
          <w:b/>
          <w:bCs/>
          <w:sz w:val="24"/>
          <w:szCs w:val="24"/>
          <w:u w:val="single"/>
        </w:rPr>
        <w:t>three</w:t>
      </w:r>
      <w:r w:rsidRPr="003B2667">
        <w:rPr>
          <w:rFonts w:ascii="Arial" w:eastAsia="Times New Roman" w:hAnsi="Arial" w:cs="Arial"/>
          <w:bCs/>
          <w:sz w:val="24"/>
          <w:szCs w:val="24"/>
          <w:u w:val="single"/>
        </w:rPr>
        <w:t xml:space="preserve"> programs/funding proposals</w: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sz w:val="24"/>
          <w:szCs w:val="24"/>
        </w:rPr>
        <w:t xml:space="preserve">Program 1 Name: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C9EC6" wp14:editId="28F3F24A">
                <wp:simplePos x="0" y="0"/>
                <wp:positionH relativeFrom="margin">
                  <wp:align>center</wp:align>
                </wp:positionH>
                <wp:positionV relativeFrom="paragraph">
                  <wp:posOffset>648775</wp:posOffset>
                </wp:positionV>
                <wp:extent cx="5969635" cy="1265555"/>
                <wp:effectExtent l="19050" t="19050" r="12065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9EC6" id="_x0000_s1031" type="#_x0000_t202" style="position:absolute;left:0;text-align:left;margin-left:0;margin-top:51.1pt;width:470.05pt;height:99.6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Outline the key elements of the program (Who will be targeted? Who will deliver it and where? What will need funding?)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A2CAFD" wp14:editId="4D521809">
                <wp:simplePos x="0" y="0"/>
                <wp:positionH relativeFrom="margin">
                  <wp:align>center</wp:align>
                </wp:positionH>
                <wp:positionV relativeFrom="paragraph">
                  <wp:posOffset>1930497</wp:posOffset>
                </wp:positionV>
                <wp:extent cx="5969635" cy="412750"/>
                <wp:effectExtent l="19050" t="19050" r="1206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CAFD" id="_x0000_s1032" type="#_x0000_t202" style="position:absolute;margin-left:0;margin-top:152pt;width:470.05pt;height:32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Identify the relevant Sporting Futures KPIs: [1 mark]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710016" wp14:editId="471D3EA2">
                <wp:simplePos x="0" y="0"/>
                <wp:positionH relativeFrom="margin">
                  <wp:align>center</wp:align>
                </wp:positionH>
                <wp:positionV relativeFrom="paragraph">
                  <wp:posOffset>1133377</wp:posOffset>
                </wp:positionV>
                <wp:extent cx="5969635" cy="1397635"/>
                <wp:effectExtent l="19050" t="19050" r="12065" b="120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39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0016" id="_x0000_s1033" type="#_x0000_t202" style="position:absolute;margin-left:0;margin-top:89.25pt;width:470.05pt;height:110.0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>Explain how the program will contribute to the KPIs identified [3 marks]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F8A33E" wp14:editId="289B6BEC">
                <wp:simplePos x="0" y="0"/>
                <wp:positionH relativeFrom="margin">
                  <wp:align>center</wp:align>
                </wp:positionH>
                <wp:positionV relativeFrom="paragraph">
                  <wp:posOffset>2139022</wp:posOffset>
                </wp:positionV>
                <wp:extent cx="5969635" cy="571500"/>
                <wp:effectExtent l="19050" t="19050" r="1206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A33E" id="_x0000_s1034" type="#_x0000_t202" style="position:absolute;margin-left:0;margin-top:168.45pt;width:470.05pt;height:4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Set a clear/realistic target linked to the KPIs identified [1 marks]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3B2667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813E0" wp14:editId="186F5BBC">
                <wp:simplePos x="0" y="0"/>
                <wp:positionH relativeFrom="rightMargin">
                  <wp:posOffset>-245110</wp:posOffset>
                </wp:positionH>
                <wp:positionV relativeFrom="paragraph">
                  <wp:posOffset>-729762</wp:posOffset>
                </wp:positionV>
                <wp:extent cx="1006670" cy="1178170"/>
                <wp:effectExtent l="0" t="0" r="22225" b="22225"/>
                <wp:wrapNone/>
                <wp:docPr id="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670" cy="1178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Pr="00105E22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3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&amp; Society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13E0" id="_x0000_s1035" type="#_x0000_t202" style="position:absolute;left:0;text-align:left;margin-left:-19.3pt;margin-top:-57.45pt;width:79.25pt;height:92.7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" fillcolor="black">
                <v:textbox>
                  <w:txbxContent>
                    <w:p w:rsidR="003B2667" w:rsidRPr="00105E22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3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>Sport &amp; Society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sz w:val="24"/>
          <w:szCs w:val="24"/>
        </w:rPr>
        <w:t xml:space="preserve">Program 2 Name: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EE962" wp14:editId="53EBFCE9">
                <wp:simplePos x="0" y="0"/>
                <wp:positionH relativeFrom="margin">
                  <wp:align>center</wp:align>
                </wp:positionH>
                <wp:positionV relativeFrom="paragraph">
                  <wp:posOffset>639445</wp:posOffset>
                </wp:positionV>
                <wp:extent cx="5969635" cy="1265555"/>
                <wp:effectExtent l="19050" t="19050" r="1206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E962" id="_x0000_s1036" type="#_x0000_t202" style="position:absolute;left:0;text-align:left;margin-left:0;margin-top:50.35pt;width:470.05pt;height:99.6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Outline the key elements of the program (Who will be targeted? Who will deliver it and where? What will need funding?)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526C36" wp14:editId="380E1DDF">
                <wp:simplePos x="0" y="0"/>
                <wp:positionH relativeFrom="margin">
                  <wp:align>center</wp:align>
                </wp:positionH>
                <wp:positionV relativeFrom="paragraph">
                  <wp:posOffset>1930497</wp:posOffset>
                </wp:positionV>
                <wp:extent cx="5969635" cy="412750"/>
                <wp:effectExtent l="19050" t="19050" r="1206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6C36" id="_x0000_s1037" type="#_x0000_t202" style="position:absolute;margin-left:0;margin-top:152pt;width:470.05pt;height:32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Identify the relevant Sporting Futures KPIs: [1 mark]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9CCE14" wp14:editId="6A9A957A">
                <wp:simplePos x="0" y="0"/>
                <wp:positionH relativeFrom="margin">
                  <wp:align>center</wp:align>
                </wp:positionH>
                <wp:positionV relativeFrom="paragraph">
                  <wp:posOffset>1133377</wp:posOffset>
                </wp:positionV>
                <wp:extent cx="5969635" cy="1397635"/>
                <wp:effectExtent l="19050" t="19050" r="12065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39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CE14" id="_x0000_s1038" type="#_x0000_t202" style="position:absolute;margin-left:0;margin-top:89.25pt;width:470.05pt;height:110.0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>Explain how the program will contribute to the KPIs identified [3 marks]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655CB6" wp14:editId="16A28178">
                <wp:simplePos x="0" y="0"/>
                <wp:positionH relativeFrom="margin">
                  <wp:align>center</wp:align>
                </wp:positionH>
                <wp:positionV relativeFrom="paragraph">
                  <wp:posOffset>2139022</wp:posOffset>
                </wp:positionV>
                <wp:extent cx="5969635" cy="571500"/>
                <wp:effectExtent l="19050" t="19050" r="1206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5CB6" id="_x0000_s1039" type="#_x0000_t202" style="position:absolute;margin-left:0;margin-top:168.45pt;width:470.05pt;height:4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Set a clear/realistic target linked to the KPIs identified [1 marks]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3B2667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D99C7" wp14:editId="0311688C">
                <wp:simplePos x="0" y="0"/>
                <wp:positionH relativeFrom="rightMargin">
                  <wp:posOffset>-253902</wp:posOffset>
                </wp:positionH>
                <wp:positionV relativeFrom="paragraph">
                  <wp:posOffset>-782515</wp:posOffset>
                </wp:positionV>
                <wp:extent cx="1006670" cy="1151792"/>
                <wp:effectExtent l="0" t="0" r="22225" b="10795"/>
                <wp:wrapNone/>
                <wp:docPr id="3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670" cy="115179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Pr="00105E22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3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&amp; Society</w:t>
                            </w:r>
                          </w:p>
                          <w:p w:rsidR="003B2667" w:rsidRPr="00480A68" w:rsidRDefault="003B2667" w:rsidP="003B26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99C7" id="_x0000_s1040" type="#_x0000_t202" style="position:absolute;left:0;text-align:left;margin-left:-20pt;margin-top:-61.6pt;width:79.25pt;height:90.7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" fillcolor="black">
                <v:textbox>
                  <w:txbxContent>
                    <w:p w:rsidR="003B2667" w:rsidRPr="00105E22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3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>Sport &amp; Society</w:t>
                      </w:r>
                    </w:p>
                    <w:p w:rsidR="003B2667" w:rsidRPr="00480A68" w:rsidRDefault="003B2667" w:rsidP="003B26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sz w:val="24"/>
          <w:szCs w:val="24"/>
        </w:rPr>
        <w:t xml:space="preserve">Program 3 Name: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E48313" wp14:editId="52853CEE">
                <wp:simplePos x="0" y="0"/>
                <wp:positionH relativeFrom="margin">
                  <wp:align>center</wp:align>
                </wp:positionH>
                <wp:positionV relativeFrom="paragraph">
                  <wp:posOffset>631190</wp:posOffset>
                </wp:positionV>
                <wp:extent cx="5969635" cy="1265555"/>
                <wp:effectExtent l="19050" t="19050" r="12065" b="107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8313" id="_x0000_s1041" type="#_x0000_t202" style="position:absolute;left:0;text-align:left;margin-left:0;margin-top:49.7pt;width:470.05pt;height:99.6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Outline the key elements of the program (Who will be targeted? Who will deliver it and where? What will need funding?)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7F5CD0" wp14:editId="1D18760D">
                <wp:simplePos x="0" y="0"/>
                <wp:positionH relativeFrom="margin">
                  <wp:align>center</wp:align>
                </wp:positionH>
                <wp:positionV relativeFrom="paragraph">
                  <wp:posOffset>1930497</wp:posOffset>
                </wp:positionV>
                <wp:extent cx="5969635" cy="412750"/>
                <wp:effectExtent l="19050" t="19050" r="1206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5CD0" id="_x0000_s1042" type="#_x0000_t202" style="position:absolute;margin-left:0;margin-top:152pt;width:470.05pt;height:32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Identify the relevant Sporting Futures KPIs: [1 mark]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758612" wp14:editId="0DA546F8">
                <wp:simplePos x="0" y="0"/>
                <wp:positionH relativeFrom="margin">
                  <wp:align>center</wp:align>
                </wp:positionH>
                <wp:positionV relativeFrom="paragraph">
                  <wp:posOffset>1133377</wp:posOffset>
                </wp:positionV>
                <wp:extent cx="5969635" cy="1397635"/>
                <wp:effectExtent l="19050" t="19050" r="12065" b="120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39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8612" id="_x0000_s1043" type="#_x0000_t202" style="position:absolute;margin-left:0;margin-top:89.25pt;width:470.05pt;height:110.0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>Explain how the program will contribute to the KPIs identified [3 marks]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66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A05730" wp14:editId="5A3D7DAA">
                <wp:simplePos x="0" y="0"/>
                <wp:positionH relativeFrom="margin">
                  <wp:align>center</wp:align>
                </wp:positionH>
                <wp:positionV relativeFrom="paragraph">
                  <wp:posOffset>2139022</wp:posOffset>
                </wp:positionV>
                <wp:extent cx="5969635" cy="571500"/>
                <wp:effectExtent l="19050" t="19050" r="1206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667" w:rsidRDefault="003B2667" w:rsidP="003B2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5730" id="_x0000_s1044" type="#_x0000_t202" style="position:absolute;margin-left:0;margin-top:168.45pt;width:470.05pt;height:4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" strokecolor="windowText" strokeweight="2.25pt">
                <v:textbox>
                  <w:txbxContent>
                    <w:p w:rsidR="003B2667" w:rsidRDefault="003B2667" w:rsidP="003B2667"/>
                  </w:txbxContent>
                </v:textbox>
                <w10:wrap type="square" anchorx="margin"/>
              </v:shape>
            </w:pict>
          </mc:Fallback>
        </mc:AlternateContent>
      </w:r>
      <w:r w:rsidRPr="003B2667">
        <w:rPr>
          <w:rFonts w:ascii="Arial" w:eastAsia="Times New Roman" w:hAnsi="Arial" w:cs="Arial"/>
          <w:bCs/>
          <w:sz w:val="24"/>
          <w:szCs w:val="24"/>
        </w:rPr>
        <w:t xml:space="preserve">Set a clear/realistic target linked to the KPIs identified [1 marks] </w:t>
      </w: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3B2667" w:rsidRPr="003B2667" w:rsidRDefault="003B2667" w:rsidP="003B2667">
      <w:pPr>
        <w:spacing w:before="240" w:after="0" w:line="240" w:lineRule="auto"/>
        <w:ind w:left="540" w:hanging="54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3B2667">
        <w:rPr>
          <w:rFonts w:ascii="Arial" w:eastAsia="Times New Roman" w:hAnsi="Arial" w:cs="Arial"/>
          <w:bCs/>
          <w:sz w:val="24"/>
          <w:szCs w:val="24"/>
          <w:u w:val="single"/>
        </w:rPr>
        <w:t xml:space="preserve">Your work should be typed before submission in week 5. 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B2667">
        <w:rPr>
          <w:rFonts w:ascii="Arial" w:eastAsia="Times New Roman" w:hAnsi="Arial" w:cs="Arial"/>
          <w:sz w:val="24"/>
          <w:szCs w:val="24"/>
        </w:rPr>
        <w:t xml:space="preserve">Your total mark for the Whole Sport Plan proposal will be out of </w:t>
      </w:r>
      <w:r w:rsidRPr="003B2667">
        <w:rPr>
          <w:rFonts w:ascii="Arial" w:eastAsia="Times New Roman" w:hAnsi="Arial" w:cs="Arial"/>
          <w:b/>
          <w:sz w:val="24"/>
          <w:szCs w:val="24"/>
        </w:rPr>
        <w:t xml:space="preserve">23. </w:t>
      </w:r>
    </w:p>
    <w:p w:rsidR="003B2667" w:rsidRPr="003B2667" w:rsidRDefault="003B2667" w:rsidP="003B2667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Use the resources on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GoL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, the </w:t>
      </w:r>
      <w:r w:rsidRPr="003B2667">
        <w:rPr>
          <w:rFonts w:ascii="Arial" w:eastAsia="Times New Roman" w:hAnsi="Arial" w:cs="Arial"/>
          <w:b/>
          <w:sz w:val="24"/>
          <w:szCs w:val="24"/>
        </w:rPr>
        <w:t xml:space="preserve">Sport England website as well as the website of the NGB you are focussing on – here, you should be able to find their current WSP. </w:t>
      </w:r>
    </w:p>
    <w:p w:rsidR="005F11CF" w:rsidRDefault="005F11CF"/>
    <w:sectPr w:rsidR="005F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A"/>
    <w:rsid w:val="00240B20"/>
    <w:rsid w:val="00280EBA"/>
    <w:rsid w:val="003B2667"/>
    <w:rsid w:val="005F11CF"/>
    <w:rsid w:val="00774E54"/>
    <w:rsid w:val="00C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FECA-E730-4BED-AB7D-8C6BF98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E5D2B98B</Template>
  <TotalTime>0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Broad</dc:creator>
  <cp:keywords/>
  <dc:description/>
  <cp:lastModifiedBy>Kevin Broad</cp:lastModifiedBy>
  <cp:revision>2</cp:revision>
  <cp:lastPrinted>2017-09-18T12:37:00Z</cp:lastPrinted>
  <dcterms:created xsi:type="dcterms:W3CDTF">2017-09-25T09:26:00Z</dcterms:created>
  <dcterms:modified xsi:type="dcterms:W3CDTF">2017-09-25T09:26:00Z</dcterms:modified>
</cp:coreProperties>
</file>