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29F5" w14:textId="77777777" w:rsidR="00312BD8" w:rsidRDefault="00D733B4" w:rsidP="00875019">
      <w:pPr>
        <w:pStyle w:val="Heading1"/>
      </w:pPr>
      <w:r>
        <w:t>Derivation of Kinetic Theory equation</w:t>
      </w:r>
    </w:p>
    <w:p w14:paraId="50B229F6" w14:textId="77777777" w:rsidR="00D733B4" w:rsidRDefault="00D733B4" w:rsidP="00D733B4">
      <w:r>
        <w:t>There are two equations that describe the behaviour of gasses</w:t>
      </w:r>
      <w:r w:rsidR="00875019">
        <w:t>. You need to be able to understand the derivation of both from first principles!</w:t>
      </w:r>
    </w:p>
    <w:p w14:paraId="50B229F7" w14:textId="77777777" w:rsidR="00875019" w:rsidRDefault="00875019" w:rsidP="002B22ED">
      <w:pPr>
        <w:pStyle w:val="Heading2"/>
      </w:pPr>
      <w:r>
        <w:t>Kinetic Energy of Gas</w:t>
      </w:r>
    </w:p>
    <w:p w14:paraId="50B229F8" w14:textId="77777777" w:rsidR="00875019" w:rsidRDefault="004E426D" w:rsidP="00D733B4">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c</m:t>
              </m:r>
            </m:e>
            <m:sub>
              <m:r>
                <w:rPr>
                  <w:rFonts w:ascii="Cambria Math" w:hAnsi="Cambria Math"/>
                </w:rPr>
                <m:t>rms</m:t>
              </m:r>
            </m:sub>
            <m:sup>
              <m:r>
                <w:rPr>
                  <w:rFonts w:ascii="Cambria Math" w:hAnsi="Cambria Math"/>
                </w:rPr>
                <m:t>2</m:t>
              </m:r>
            </m:sup>
          </m:sSubSup>
          <m:r>
            <w:rPr>
              <w:rFonts w:ascii="Cambria Math" w:hAnsi="Cambria Math"/>
            </w:rPr>
            <m:t xml:space="preserve"> =  </m:t>
          </m:r>
          <m:f>
            <m:fPr>
              <m:ctrlPr>
                <w:rPr>
                  <w:rFonts w:ascii="Cambria Math" w:hAnsi="Cambria Math"/>
                  <w:i/>
                </w:rPr>
              </m:ctrlPr>
            </m:fPr>
            <m:num>
              <m:r>
                <w:rPr>
                  <w:rFonts w:ascii="Cambria Math" w:hAnsi="Cambria Math"/>
                </w:rPr>
                <m:t>3RT</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A</m:t>
                  </m:r>
                </m:sub>
              </m:sSub>
            </m:den>
          </m:f>
          <m:r>
            <w:rPr>
              <w:rFonts w:ascii="Cambria Math" w:hAnsi="Cambria Math"/>
            </w:rPr>
            <m:t xml:space="preserve">  =  </m:t>
          </m:r>
          <m:f>
            <m:fPr>
              <m:ctrlPr>
                <w:rPr>
                  <w:rFonts w:ascii="Cambria Math" w:hAnsi="Cambria Math"/>
                  <w:i/>
                </w:rPr>
              </m:ctrlPr>
            </m:fPr>
            <m:num>
              <m:r>
                <w:rPr>
                  <w:rFonts w:ascii="Cambria Math" w:hAnsi="Cambria Math"/>
                </w:rPr>
                <m:t>3kT</m:t>
              </m:r>
            </m:num>
            <m:den>
              <m:r>
                <w:rPr>
                  <w:rFonts w:ascii="Cambria Math" w:hAnsi="Cambria Math"/>
                </w:rPr>
                <m:t>2</m:t>
              </m:r>
            </m:den>
          </m:f>
        </m:oMath>
      </m:oMathPara>
    </w:p>
    <w:p w14:paraId="50B229F9" w14:textId="77777777" w:rsidR="00312BD8" w:rsidRDefault="00875019" w:rsidP="002B22ED">
      <w:pPr>
        <w:pStyle w:val="Heading2"/>
      </w:pPr>
      <w:r>
        <w:t>Kinetic Theory Equation</w:t>
      </w:r>
    </w:p>
    <w:p w14:paraId="50B229FA" w14:textId="57195FA3" w:rsidR="001A5945" w:rsidRDefault="00875019" w:rsidP="00D733B4">
      <w:pPr>
        <w:rPr>
          <w:rFonts w:eastAsiaTheme="minorEastAsia"/>
        </w:rPr>
      </w:pPr>
      <m:oMathPara>
        <m:oMath>
          <m:r>
            <w:rPr>
              <w:rFonts w:ascii="Cambria Math" w:hAnsi="Cambria Math"/>
            </w:rPr>
            <m:t>pV=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Nm </m:t>
          </m:r>
          <m:sSubSup>
            <m:sSubSupPr>
              <m:ctrlPr>
                <w:rPr>
                  <w:rFonts w:ascii="Cambria Math" w:hAnsi="Cambria Math"/>
                  <w:i/>
                </w:rPr>
              </m:ctrlPr>
            </m:sSubSupPr>
            <m:e>
              <m:r>
                <w:rPr>
                  <w:rFonts w:ascii="Cambria Math" w:hAnsi="Cambria Math"/>
                </w:rPr>
                <m:t>c</m:t>
              </m:r>
            </m:e>
            <m:sub>
              <m:r>
                <w:rPr>
                  <w:rFonts w:ascii="Cambria Math" w:hAnsi="Cambria Math"/>
                </w:rPr>
                <m:t>rms</m:t>
              </m:r>
            </m:sub>
            <m:sup>
              <m:r>
                <w:rPr>
                  <w:rFonts w:ascii="Cambria Math" w:hAnsi="Cambria Math"/>
                </w:rPr>
                <m:t>2</m:t>
              </m:r>
            </m:sup>
          </m:sSubSup>
        </m:oMath>
      </m:oMathPara>
    </w:p>
    <w:p w14:paraId="50B229FB" w14:textId="77777777" w:rsidR="00312BD8" w:rsidRDefault="00312BD8" w:rsidP="00D733B4"/>
    <w:p w14:paraId="50B229FC" w14:textId="77777777" w:rsidR="002B22ED" w:rsidRDefault="002B22ED" w:rsidP="002B22ED">
      <w:pPr>
        <w:pStyle w:val="Heading2"/>
      </w:pPr>
      <w:r>
        <w:t>Assumptions</w:t>
      </w:r>
    </w:p>
    <w:p w14:paraId="50B229FD" w14:textId="77777777" w:rsidR="002A2E40" w:rsidRDefault="00E71B99" w:rsidP="00D733B4">
      <w:r>
        <w:t>Before we can start the derivation there are 5 assumptions about the gas molecules</w:t>
      </w:r>
    </w:p>
    <w:p w14:paraId="50B229FE" w14:textId="77777777" w:rsidR="00E71B99" w:rsidRPr="00E71B99" w:rsidRDefault="00E71B99" w:rsidP="00E71B99">
      <w:pPr>
        <w:numPr>
          <w:ilvl w:val="0"/>
          <w:numId w:val="2"/>
        </w:numPr>
      </w:pPr>
      <w:r w:rsidRPr="00E71B99">
        <w:rPr>
          <w:b/>
        </w:rPr>
        <w:t xml:space="preserve">R </w:t>
      </w:r>
      <w:r w:rsidRPr="00E71B99">
        <w:t>- Random motion.</w:t>
      </w:r>
      <w:r>
        <w:t xml:space="preserve"> (molecules continual moving with random motion)</w:t>
      </w:r>
    </w:p>
    <w:p w14:paraId="50B229FF" w14:textId="77777777" w:rsidR="00E71B99" w:rsidRPr="00E71B99" w:rsidRDefault="00E71B99" w:rsidP="00E71B99">
      <w:pPr>
        <w:numPr>
          <w:ilvl w:val="0"/>
          <w:numId w:val="2"/>
        </w:numPr>
      </w:pPr>
      <w:r w:rsidRPr="00E71B99">
        <w:rPr>
          <w:b/>
        </w:rPr>
        <w:t>A</w:t>
      </w:r>
      <w:r w:rsidRPr="00E71B99">
        <w:t xml:space="preserve"> – Do not </w:t>
      </w:r>
      <w:proofErr w:type="gramStart"/>
      <w:r w:rsidRPr="00E71B99">
        <w:t>Attract</w:t>
      </w:r>
      <w:proofErr w:type="gramEnd"/>
      <w:r w:rsidRPr="00E71B99">
        <w:t xml:space="preserve"> each other.</w:t>
      </w:r>
      <w:r>
        <w:t xml:space="preserve"> </w:t>
      </w:r>
    </w:p>
    <w:p w14:paraId="50B22A00" w14:textId="77777777" w:rsidR="00E71B99" w:rsidRPr="00E71B99" w:rsidRDefault="00E71B99" w:rsidP="00E71B99">
      <w:pPr>
        <w:numPr>
          <w:ilvl w:val="0"/>
          <w:numId w:val="2"/>
        </w:numPr>
      </w:pPr>
      <w:r w:rsidRPr="00E71B99">
        <w:rPr>
          <w:b/>
        </w:rPr>
        <w:t>V</w:t>
      </w:r>
      <w:r w:rsidRPr="00E71B99">
        <w:t xml:space="preserve"> - Volume of the molecules is negligible </w:t>
      </w:r>
    </w:p>
    <w:p w14:paraId="50B22A01" w14:textId="77777777" w:rsidR="00E71B99" w:rsidRPr="00E71B99" w:rsidRDefault="00E71B99" w:rsidP="00E71B99">
      <w:pPr>
        <w:numPr>
          <w:ilvl w:val="0"/>
          <w:numId w:val="2"/>
        </w:numPr>
      </w:pPr>
      <w:r w:rsidRPr="00E71B99">
        <w:rPr>
          <w:b/>
        </w:rPr>
        <w:t>E</w:t>
      </w:r>
      <w:r w:rsidRPr="00E71B99">
        <w:t xml:space="preserve"> - Elastic collisions </w:t>
      </w:r>
      <w:r>
        <w:t>(between container walls and molecules, and each other)</w:t>
      </w:r>
    </w:p>
    <w:p w14:paraId="50B22A02" w14:textId="77777777" w:rsidR="00E71B99" w:rsidRPr="00E71B99" w:rsidRDefault="00E71B99" w:rsidP="00E71B99">
      <w:pPr>
        <w:numPr>
          <w:ilvl w:val="0"/>
          <w:numId w:val="2"/>
        </w:numPr>
      </w:pPr>
      <w:r w:rsidRPr="00E71B99">
        <w:rPr>
          <w:b/>
        </w:rPr>
        <w:t>D</w:t>
      </w:r>
      <w:r w:rsidRPr="00E71B99">
        <w:t xml:space="preserve"> - Duration of collisions</w:t>
      </w:r>
      <w:r>
        <w:t xml:space="preserve"> (is negligible compared to the time between impacts)</w:t>
      </w:r>
    </w:p>
    <w:p w14:paraId="50B22A03" w14:textId="77777777" w:rsidR="00E71B99" w:rsidRDefault="002B22ED" w:rsidP="002B22ED">
      <w:pPr>
        <w:pStyle w:val="Heading2"/>
      </w:pPr>
      <w:r>
        <w:t>Other resources</w:t>
      </w:r>
    </w:p>
    <w:p w14:paraId="646E3324" w14:textId="10569ECF" w:rsidR="00136406" w:rsidRDefault="00E71B99" w:rsidP="00D733B4">
      <w:r>
        <w:t>The</w:t>
      </w:r>
      <w:r w:rsidR="00136406">
        <w:t xml:space="preserve"> Nelson </w:t>
      </w:r>
      <w:proofErr w:type="spellStart"/>
      <w:r w:rsidR="00136406">
        <w:t>Thornes</w:t>
      </w:r>
      <w:proofErr w:type="spellEnd"/>
      <w:r>
        <w:t xml:space="preserve"> AQA A2 Textbook has this derivation on page 216</w:t>
      </w:r>
      <w:r>
        <w:rPr>
          <w:rFonts w:ascii="Wingdings" w:eastAsia="Wingdings" w:hAnsi="Wingdings" w:cs="Wingdings"/>
        </w:rPr>
        <w:t></w:t>
      </w:r>
      <w:r>
        <w:t xml:space="preserve"> 218. </w:t>
      </w:r>
      <w:r w:rsidR="00136406">
        <w:br/>
        <w:t>The Hodder AQA A2 Textbook has the derivation on pages 76</w:t>
      </w:r>
      <w:r w:rsidR="00136406">
        <w:rPr>
          <w:rFonts w:ascii="Wingdings" w:eastAsia="Wingdings" w:hAnsi="Wingdings" w:cs="Wingdings"/>
        </w:rPr>
        <w:t></w:t>
      </w:r>
      <w:r w:rsidR="00136406">
        <w:t>77</w:t>
      </w:r>
    </w:p>
    <w:p w14:paraId="50B22A04" w14:textId="4B725958" w:rsidR="00E71B99" w:rsidRDefault="00E71B99" w:rsidP="00D733B4">
      <w:proofErr w:type="spellStart"/>
      <w:r>
        <w:t>Antonine</w:t>
      </w:r>
      <w:proofErr w:type="spellEnd"/>
      <w:r>
        <w:t xml:space="preserve"> Education ha</w:t>
      </w:r>
      <w:r w:rsidR="00136406">
        <w:t>s a webpage devoted to it</w:t>
      </w:r>
    </w:p>
    <w:p w14:paraId="50B22A05" w14:textId="77777777" w:rsidR="00E71B99" w:rsidRDefault="00E71B99" w:rsidP="00D733B4">
      <w:r>
        <w:t xml:space="preserve">S-Cool doesn’t derive the equations but explains the topic simply here: </w:t>
      </w:r>
      <w:hyperlink r:id="rId8" w:history="1">
        <w:r w:rsidRPr="007E2302">
          <w:rPr>
            <w:rStyle w:val="Hyperlink"/>
          </w:rPr>
          <w:t>http://www.s-cool.co.uk/a-level/physics/kinetic-theory</w:t>
        </w:r>
      </w:hyperlink>
      <w:r>
        <w:t xml:space="preserve"> </w:t>
      </w:r>
    </w:p>
    <w:p w14:paraId="50B22A06" w14:textId="77777777" w:rsidR="002B22ED" w:rsidRDefault="002B22ED" w:rsidP="002B22ED">
      <w:pPr>
        <w:pStyle w:val="Heading2"/>
      </w:pPr>
      <w:r>
        <w:t>Instructions</w:t>
      </w:r>
    </w:p>
    <w:p w14:paraId="50B22A07" w14:textId="77777777" w:rsidR="002B22ED" w:rsidRDefault="002B22ED" w:rsidP="002B22ED">
      <w:r>
        <w:t>You have the derivation overleaf but with key bits missing… On the last page there are all the “bits” you should be able to fit the right bits into the correct gaps…</w:t>
      </w:r>
    </w:p>
    <w:p w14:paraId="50B22A08" w14:textId="77777777" w:rsidR="008235F2" w:rsidRDefault="002B22ED" w:rsidP="002B22ED">
      <w:r>
        <w:t xml:space="preserve">This full derivation is complete on </w:t>
      </w:r>
      <w:proofErr w:type="spellStart"/>
      <w:r>
        <w:t>GoL</w:t>
      </w:r>
      <w:proofErr w:type="spellEnd"/>
      <w:r>
        <w:t>…</w:t>
      </w:r>
      <w:r w:rsidR="008235F2">
        <w:br w:type="page"/>
      </w:r>
    </w:p>
    <w:p w14:paraId="50B22A09" w14:textId="239308D0" w:rsidR="00E71B99" w:rsidRDefault="001D7F74" w:rsidP="008235F2">
      <w:pPr>
        <w:pStyle w:val="Heading3"/>
      </w:pPr>
      <w:r>
        <w:rPr>
          <w:noProof/>
          <w:lang w:eastAsia="zh-CN"/>
        </w:rPr>
        <w:lastRenderedPageBreak/>
        <mc:AlternateContent>
          <mc:Choice Requires="wpg">
            <w:drawing>
              <wp:anchor distT="0" distB="0" distL="114300" distR="114300" simplePos="0" relativeHeight="251658240" behindDoc="0" locked="0" layoutInCell="1" allowOverlap="1" wp14:anchorId="50B22A58" wp14:editId="73B9377F">
                <wp:simplePos x="0" y="0"/>
                <wp:positionH relativeFrom="column">
                  <wp:posOffset>2524125</wp:posOffset>
                </wp:positionH>
                <wp:positionV relativeFrom="paragraph">
                  <wp:posOffset>-389255</wp:posOffset>
                </wp:positionV>
                <wp:extent cx="4041140" cy="2972435"/>
                <wp:effectExtent l="0" t="0" r="0" b="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140" cy="2972435"/>
                          <a:chOff x="1980" y="6899"/>
                          <a:chExt cx="6840" cy="5040"/>
                        </a:xfrm>
                      </wpg:grpSpPr>
                      <wps:wsp>
                        <wps:cNvPr id="21" name="Text Box 3"/>
                        <wps:cNvSpPr txBox="1">
                          <a:spLocks noChangeArrowheads="1"/>
                        </wps:cNvSpPr>
                        <wps:spPr bwMode="auto">
                          <a:xfrm>
                            <a:off x="4060" y="10070"/>
                            <a:ext cx="48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5" w14:textId="77777777" w:rsidR="00FF6173" w:rsidRPr="002C03D3" w:rsidRDefault="00FF6173" w:rsidP="008235F2">
                              <w:pPr>
                                <w:rPr>
                                  <w:color w:val="0000FF"/>
                                  <w:sz w:val="20"/>
                                  <w:szCs w:val="20"/>
                                  <w:vertAlign w:val="subscript"/>
                                </w:rPr>
                              </w:pPr>
                              <w:proofErr w:type="spellStart"/>
                              <w:proofErr w:type="gramStart"/>
                              <w:r w:rsidRPr="002C03D3">
                                <w:rPr>
                                  <w:color w:val="0000FF"/>
                                  <w:sz w:val="20"/>
                                  <w:szCs w:val="20"/>
                                </w:rPr>
                                <w:t>v</w:t>
                              </w:r>
                              <w:r>
                                <w:rPr>
                                  <w:color w:val="0000FF"/>
                                  <w:sz w:val="20"/>
                                  <w:szCs w:val="20"/>
                                  <w:vertAlign w:val="subscript"/>
                                </w:rPr>
                                <w:t>y</w:t>
                              </w:r>
                              <w:proofErr w:type="spellEnd"/>
                              <w:proofErr w:type="gramEnd"/>
                            </w:p>
                          </w:txbxContent>
                        </wps:txbx>
                        <wps:bodyPr rot="0" vert="horz" wrap="square" lIns="91440" tIns="45720" rIns="91440" bIns="45720" anchor="t" anchorCtr="0" upright="1">
                          <a:noAutofit/>
                        </wps:bodyPr>
                      </wps:wsp>
                      <wps:wsp>
                        <wps:cNvPr id="22" name="Text Box 4"/>
                        <wps:cNvSpPr txBox="1">
                          <a:spLocks noChangeArrowheads="1"/>
                        </wps:cNvSpPr>
                        <wps:spPr bwMode="auto">
                          <a:xfrm>
                            <a:off x="4950" y="8910"/>
                            <a:ext cx="5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6" w14:textId="77777777" w:rsidR="00FF6173" w:rsidRPr="002C03D3" w:rsidRDefault="00FF6173" w:rsidP="008235F2">
                              <w:pPr>
                                <w:rPr>
                                  <w:sz w:val="20"/>
                                  <w:szCs w:val="20"/>
                                </w:rPr>
                              </w:pPr>
                              <w:proofErr w:type="spellStart"/>
                              <w:proofErr w:type="gramStart"/>
                              <w:r w:rsidRPr="002C03D3">
                                <w:rPr>
                                  <w:color w:val="0000FF"/>
                                  <w:sz w:val="20"/>
                                  <w:szCs w:val="20"/>
                                </w:rPr>
                                <w:t>v</w:t>
                              </w:r>
                              <w:r>
                                <w:rPr>
                                  <w:color w:val="0000FF"/>
                                  <w:sz w:val="20"/>
                                  <w:szCs w:val="20"/>
                                  <w:vertAlign w:val="subscript"/>
                                </w:rPr>
                                <w:t>z</w:t>
                              </w:r>
                              <w:proofErr w:type="spellEnd"/>
                              <w:proofErr w:type="gramEnd"/>
                            </w:p>
                          </w:txbxContent>
                        </wps:txbx>
                        <wps:bodyPr rot="0" vert="horz" wrap="square" lIns="91440" tIns="45720" rIns="91440" bIns="45720" anchor="t" anchorCtr="0" upright="1">
                          <a:noAutofit/>
                        </wps:bodyPr>
                      </wps:wsp>
                      <wps:wsp>
                        <wps:cNvPr id="23" name="Text Box 5"/>
                        <wps:cNvSpPr txBox="1">
                          <a:spLocks noChangeArrowheads="1"/>
                        </wps:cNvSpPr>
                        <wps:spPr bwMode="auto">
                          <a:xfrm>
                            <a:off x="7390" y="10440"/>
                            <a:ext cx="49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7" w14:textId="77777777" w:rsidR="00FF6173" w:rsidRPr="002C03D3" w:rsidRDefault="00FF6173" w:rsidP="008235F2">
                              <w:pPr>
                                <w:rPr>
                                  <w:color w:val="0000FF"/>
                                  <w:sz w:val="20"/>
                                  <w:szCs w:val="20"/>
                                </w:rPr>
                              </w:pPr>
                              <w:proofErr w:type="gramStart"/>
                              <w:r>
                                <w:rPr>
                                  <w:color w:val="0000FF"/>
                                  <w:sz w:val="20"/>
                                  <w:szCs w:val="20"/>
                                </w:rPr>
                                <w:t>y</w:t>
                              </w:r>
                              <w:proofErr w:type="gramEnd"/>
                            </w:p>
                          </w:txbxContent>
                        </wps:txbx>
                        <wps:bodyPr rot="0" vert="horz" wrap="square" lIns="91440" tIns="45720" rIns="91440" bIns="45720" anchor="t" anchorCtr="0" upright="1">
                          <a:noAutofit/>
                        </wps:bodyPr>
                      </wps:wsp>
                      <wpg:grpSp>
                        <wpg:cNvPr id="24" name="Group 6"/>
                        <wpg:cNvGrpSpPr>
                          <a:grpSpLocks/>
                        </wpg:cNvGrpSpPr>
                        <wpg:grpSpPr bwMode="auto">
                          <a:xfrm>
                            <a:off x="1980" y="6899"/>
                            <a:ext cx="6840" cy="5040"/>
                            <a:chOff x="1980" y="7560"/>
                            <a:chExt cx="6840" cy="5040"/>
                          </a:xfrm>
                        </wpg:grpSpPr>
                        <wpg:grpSp>
                          <wpg:cNvPr id="25" name="Group 7"/>
                          <wpg:cNvGrpSpPr>
                            <a:grpSpLocks/>
                          </wpg:cNvGrpSpPr>
                          <wpg:grpSpPr bwMode="auto">
                            <a:xfrm>
                              <a:off x="2340" y="8100"/>
                              <a:ext cx="6120" cy="3960"/>
                              <a:chOff x="2340" y="8100"/>
                              <a:chExt cx="6120" cy="3960"/>
                            </a:xfrm>
                          </wpg:grpSpPr>
                          <wpg:grpSp>
                            <wpg:cNvPr id="26" name="Group 8"/>
                            <wpg:cNvGrpSpPr>
                              <a:grpSpLocks/>
                            </wpg:cNvGrpSpPr>
                            <wpg:grpSpPr bwMode="auto">
                              <a:xfrm>
                                <a:off x="2340" y="8100"/>
                                <a:ext cx="6120" cy="3960"/>
                                <a:chOff x="2160" y="7740"/>
                                <a:chExt cx="6120" cy="3960"/>
                              </a:xfrm>
                            </wpg:grpSpPr>
                            <wps:wsp>
                              <wps:cNvPr id="27" name="Line 9"/>
                              <wps:cNvCnPr>
                                <a:cxnSpLocks noChangeShapeType="1"/>
                              </wps:cNvCnPr>
                              <wps:spPr bwMode="auto">
                                <a:xfrm flipV="1">
                                  <a:off x="4680" y="7740"/>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flipH="1">
                                  <a:off x="2160" y="10440"/>
                                  <a:ext cx="25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1"/>
                              <wps:cNvCnPr>
                                <a:cxnSpLocks noChangeShapeType="1"/>
                              </wps:cNvCnPr>
                              <wps:spPr bwMode="auto">
                                <a:xfrm>
                                  <a:off x="4680" y="10440"/>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flipV="1">
                                  <a:off x="2880" y="95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2880" y="1134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flipV="1">
                                  <a:off x="6300" y="10440"/>
                                  <a:ext cx="16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2880" y="954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6300" y="95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flipV="1">
                                  <a:off x="2880" y="8820"/>
                                  <a:ext cx="18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flipV="1">
                                  <a:off x="7920" y="88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4680" y="882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flipV="1">
                                  <a:off x="6300" y="8820"/>
                                  <a:ext cx="16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Oval 21"/>
                            <wps:cNvSpPr>
                              <a:spLocks noChangeArrowheads="1"/>
                            </wps:cNvSpPr>
                            <wps:spPr bwMode="auto">
                              <a:xfrm>
                                <a:off x="5040" y="10440"/>
                                <a:ext cx="180" cy="18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40" name="Text Box 22"/>
                          <wps:cNvSpPr txBox="1">
                            <a:spLocks noChangeArrowheads="1"/>
                          </wps:cNvSpPr>
                          <wps:spPr bwMode="auto">
                            <a:xfrm>
                              <a:off x="1980" y="12060"/>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8" w14:textId="77777777" w:rsidR="00FF6173" w:rsidRDefault="00FF6173" w:rsidP="008235F2">
                                <w:proofErr w:type="gramStart"/>
                                <w:r>
                                  <w:t>y</w:t>
                                </w:r>
                                <w:proofErr w:type="gramEnd"/>
                              </w:p>
                            </w:txbxContent>
                          </wps:txbx>
                          <wps:bodyPr rot="0" vert="horz" wrap="square" lIns="91440" tIns="45720" rIns="91440" bIns="45720" anchor="t" anchorCtr="0" upright="1">
                            <a:noAutofit/>
                          </wps:bodyPr>
                        </wps:wsp>
                        <wps:wsp>
                          <wps:cNvPr id="41" name="Text Box 23"/>
                          <wps:cNvSpPr txBox="1">
                            <a:spLocks noChangeArrowheads="1"/>
                          </wps:cNvSpPr>
                          <wps:spPr bwMode="auto">
                            <a:xfrm>
                              <a:off x="4500" y="7560"/>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9" w14:textId="77777777" w:rsidR="00FF6173" w:rsidRDefault="00FF6173" w:rsidP="008235F2">
                                <w:proofErr w:type="gramStart"/>
                                <w:r>
                                  <w:t>z</w:t>
                                </w:r>
                                <w:proofErr w:type="gramEnd"/>
                              </w:p>
                            </w:txbxContent>
                          </wps:txbx>
                          <wps:bodyPr rot="0" vert="horz" wrap="square" lIns="91440" tIns="45720" rIns="91440" bIns="45720" anchor="t" anchorCtr="0" upright="1">
                            <a:noAutofit/>
                          </wps:bodyPr>
                        </wps:wsp>
                        <wps:wsp>
                          <wps:cNvPr id="42" name="Text Box 24"/>
                          <wps:cNvSpPr txBox="1">
                            <a:spLocks noChangeArrowheads="1"/>
                          </wps:cNvSpPr>
                          <wps:spPr bwMode="auto">
                            <a:xfrm>
                              <a:off x="8460" y="10620"/>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A" w14:textId="77777777" w:rsidR="00FF6173" w:rsidRDefault="00FF6173" w:rsidP="008235F2">
                                <w:proofErr w:type="gramStart"/>
                                <w:r>
                                  <w:t>x</w:t>
                                </w:r>
                                <w:proofErr w:type="gramEnd"/>
                              </w:p>
                            </w:txbxContent>
                          </wps:txbx>
                          <wps:bodyPr rot="0" vert="horz" wrap="square" lIns="91440" tIns="45720" rIns="91440" bIns="45720" anchor="t" anchorCtr="0" upright="1">
                            <a:noAutofit/>
                          </wps:bodyPr>
                        </wps:wsp>
                      </wpg:grpSp>
                      <wpg:grpSp>
                        <wpg:cNvPr id="43" name="Group 25"/>
                        <wpg:cNvGrpSpPr>
                          <a:grpSpLocks/>
                        </wpg:cNvGrpSpPr>
                        <wpg:grpSpPr bwMode="auto">
                          <a:xfrm>
                            <a:off x="4586" y="9344"/>
                            <a:ext cx="1267" cy="905"/>
                            <a:chOff x="4696" y="9404"/>
                            <a:chExt cx="1267" cy="905"/>
                          </a:xfrm>
                        </wpg:grpSpPr>
                        <wps:wsp>
                          <wps:cNvPr id="44" name="Line 26"/>
                          <wps:cNvCnPr>
                            <a:cxnSpLocks noChangeShapeType="1"/>
                          </wps:cNvCnPr>
                          <wps:spPr bwMode="auto">
                            <a:xfrm>
                              <a:off x="5239" y="9947"/>
                              <a:ext cx="7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Line 27"/>
                          <wps:cNvCnPr>
                            <a:cxnSpLocks noChangeShapeType="1"/>
                          </wps:cNvCnPr>
                          <wps:spPr bwMode="auto">
                            <a:xfrm flipH="1">
                              <a:off x="4696" y="9947"/>
                              <a:ext cx="543" cy="3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Line 28"/>
                          <wps:cNvCnPr>
                            <a:cxnSpLocks noChangeShapeType="1"/>
                          </wps:cNvCnPr>
                          <wps:spPr bwMode="auto">
                            <a:xfrm flipV="1">
                              <a:off x="5239" y="9404"/>
                              <a:ext cx="0" cy="5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7" name="Line 29"/>
                        <wps:cNvCnPr>
                          <a:cxnSpLocks noChangeShapeType="1"/>
                        </wps:cNvCnPr>
                        <wps:spPr bwMode="auto">
                          <a:xfrm flipH="1">
                            <a:off x="4877" y="8318"/>
                            <a:ext cx="126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Line 30"/>
                        <wps:cNvCnPr>
                          <a:cxnSpLocks noChangeShapeType="1"/>
                        </wps:cNvCnPr>
                        <wps:spPr bwMode="auto">
                          <a:xfrm>
                            <a:off x="6325" y="8318"/>
                            <a:ext cx="181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Line 31"/>
                        <wps:cNvCnPr>
                          <a:cxnSpLocks noChangeShapeType="1"/>
                        </wps:cNvCnPr>
                        <wps:spPr bwMode="auto">
                          <a:xfrm flipV="1">
                            <a:off x="8316" y="8499"/>
                            <a:ext cx="0" cy="5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Line 32"/>
                        <wps:cNvCnPr>
                          <a:cxnSpLocks noChangeShapeType="1"/>
                        </wps:cNvCnPr>
                        <wps:spPr bwMode="auto">
                          <a:xfrm>
                            <a:off x="8316" y="9404"/>
                            <a:ext cx="0" cy="72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33"/>
                        <wps:cNvCnPr>
                          <a:cxnSpLocks noChangeShapeType="1"/>
                        </wps:cNvCnPr>
                        <wps:spPr bwMode="auto">
                          <a:xfrm flipH="1">
                            <a:off x="6506" y="10671"/>
                            <a:ext cx="905" cy="5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34"/>
                        <wps:cNvCnPr>
                          <a:cxnSpLocks noChangeShapeType="1"/>
                        </wps:cNvCnPr>
                        <wps:spPr bwMode="auto">
                          <a:xfrm flipV="1">
                            <a:off x="7773" y="10128"/>
                            <a:ext cx="543" cy="3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Text Box 35"/>
                        <wps:cNvSpPr txBox="1">
                          <a:spLocks noChangeArrowheads="1"/>
                        </wps:cNvSpPr>
                        <wps:spPr bwMode="auto">
                          <a:xfrm>
                            <a:off x="6100" y="8060"/>
                            <a:ext cx="36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B" w14:textId="77777777" w:rsidR="00FF6173" w:rsidRPr="002C03D3" w:rsidRDefault="00FF6173" w:rsidP="008235F2">
                              <w:pPr>
                                <w:rPr>
                                  <w:color w:val="0000FF"/>
                                  <w:sz w:val="20"/>
                                  <w:szCs w:val="20"/>
                                </w:rPr>
                              </w:pPr>
                              <w:proofErr w:type="gramStart"/>
                              <w:r>
                                <w:rPr>
                                  <w:color w:val="0000FF"/>
                                  <w:sz w:val="20"/>
                                  <w:szCs w:val="20"/>
                                </w:rPr>
                                <w:t>x</w:t>
                              </w:r>
                              <w:proofErr w:type="gramEnd"/>
                            </w:p>
                          </w:txbxContent>
                        </wps:txbx>
                        <wps:bodyPr rot="0" vert="horz" wrap="square" lIns="91440" tIns="45720" rIns="91440" bIns="45720" anchor="t" anchorCtr="0" upright="1">
                          <a:noAutofit/>
                        </wps:bodyPr>
                      </wps:wsp>
                      <wps:wsp>
                        <wps:cNvPr id="54" name="Text Box 36"/>
                        <wps:cNvSpPr txBox="1">
                          <a:spLocks noChangeArrowheads="1"/>
                        </wps:cNvSpPr>
                        <wps:spPr bwMode="auto">
                          <a:xfrm>
                            <a:off x="8160" y="9020"/>
                            <a:ext cx="46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C" w14:textId="77777777" w:rsidR="00FF6173" w:rsidRPr="002C03D3" w:rsidRDefault="00FF6173" w:rsidP="008235F2">
                              <w:pPr>
                                <w:rPr>
                                  <w:color w:val="0000FF"/>
                                  <w:sz w:val="20"/>
                                  <w:szCs w:val="20"/>
                                </w:rPr>
                              </w:pPr>
                              <w:proofErr w:type="gramStart"/>
                              <w:r>
                                <w:rPr>
                                  <w:color w:val="0000FF"/>
                                  <w:sz w:val="20"/>
                                  <w:szCs w:val="20"/>
                                </w:rPr>
                                <w:t>z</w:t>
                              </w:r>
                              <w:proofErr w:type="gramEnd"/>
                            </w:p>
                          </w:txbxContent>
                        </wps:txbx>
                        <wps:bodyPr rot="0" vert="horz" wrap="square" lIns="91440" tIns="45720" rIns="91440" bIns="45720" anchor="t" anchorCtr="0" upright="1">
                          <a:noAutofit/>
                        </wps:bodyPr>
                      </wps:wsp>
                      <wps:wsp>
                        <wps:cNvPr id="55" name="Text Box 37"/>
                        <wps:cNvSpPr txBox="1">
                          <a:spLocks noChangeArrowheads="1"/>
                        </wps:cNvSpPr>
                        <wps:spPr bwMode="auto">
                          <a:xfrm>
                            <a:off x="5870" y="9690"/>
                            <a:ext cx="50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D" w14:textId="77777777" w:rsidR="00FF6173" w:rsidRPr="002C03D3" w:rsidRDefault="00FF6173" w:rsidP="008235F2">
                              <w:pPr>
                                <w:rPr>
                                  <w:color w:val="0000FF"/>
                                  <w:sz w:val="20"/>
                                  <w:szCs w:val="20"/>
                                  <w:vertAlign w:val="subscript"/>
                                </w:rPr>
                              </w:pPr>
                              <w:proofErr w:type="spellStart"/>
                              <w:proofErr w:type="gramStart"/>
                              <w:r w:rsidRPr="002C03D3">
                                <w:rPr>
                                  <w:color w:val="0000FF"/>
                                  <w:sz w:val="20"/>
                                  <w:szCs w:val="20"/>
                                </w:rPr>
                                <w:t>v</w:t>
                              </w:r>
                              <w:r w:rsidRPr="002C03D3">
                                <w:rPr>
                                  <w:color w:val="0000FF"/>
                                  <w:sz w:val="20"/>
                                  <w:szCs w:val="20"/>
                                  <w:vertAlign w:val="subscript"/>
                                </w:rPr>
                                <w:t>x</w:t>
                              </w:r>
                              <w:proofErr w:type="spellEnd"/>
                              <w:proofErr w:type="gramEnd"/>
                            </w:p>
                          </w:txbxContent>
                        </wps:txbx>
                        <wps:bodyPr rot="0" vert="horz" wrap="square" lIns="91440" tIns="45720" rIns="91440" bIns="45720" anchor="t" anchorCtr="0" upright="1">
                          <a:noAutofit/>
                        </wps:bodyPr>
                      </wps:wsp>
                      <wps:wsp>
                        <wps:cNvPr id="56" name="Rectangle 38"/>
                        <wps:cNvSpPr>
                          <a:spLocks noChangeArrowheads="1"/>
                        </wps:cNvSpPr>
                        <wps:spPr bwMode="auto">
                          <a:xfrm>
                            <a:off x="6490" y="9230"/>
                            <a:ext cx="1610" cy="9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39"/>
                        <wps:cNvSpPr>
                          <a:spLocks noChangeArrowheads="1"/>
                        </wps:cNvSpPr>
                        <wps:spPr bwMode="auto">
                          <a:xfrm flipH="1">
                            <a:off x="6480" y="8540"/>
                            <a:ext cx="1610" cy="690"/>
                          </a:xfrm>
                          <a:prstGeom prst="rtTriangle">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40"/>
                        <wps:cNvSpPr>
                          <a:spLocks noChangeArrowheads="1"/>
                        </wps:cNvSpPr>
                        <wps:spPr bwMode="auto">
                          <a:xfrm flipV="1">
                            <a:off x="6490" y="10140"/>
                            <a:ext cx="1630" cy="880"/>
                          </a:xfrm>
                          <a:prstGeom prst="rtTriangle">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Text Box 41"/>
                        <wps:cNvSpPr txBox="1">
                          <a:spLocks noChangeArrowheads="1"/>
                        </wps:cNvSpPr>
                        <wps:spPr bwMode="auto">
                          <a:xfrm>
                            <a:off x="7060" y="9520"/>
                            <a:ext cx="640" cy="48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2A7E" w14:textId="77777777" w:rsidR="00FF6173" w:rsidRPr="00445333" w:rsidRDefault="00FF6173" w:rsidP="008235F2">
                              <w:pPr>
                                <w:rPr>
                                  <w:sz w:val="32"/>
                                  <w:szCs w:val="32"/>
                                </w:rPr>
                              </w:pPr>
                              <w:r w:rsidRPr="00445333">
                                <w:rPr>
                                  <w:sz w:val="32"/>
                                  <w:szCs w:val="32"/>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22A58" id="Group 2" o:spid="_x0000_s1026" style="position:absolute;margin-left:198.75pt;margin-top:-30.65pt;width:318.2pt;height:234.05pt;z-index:251658240" coordorigin="1980,6899" coordsize="684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J0wkAAHFwAAAOAAAAZHJzL2Uyb0RvYy54bWzsXVmP20YSfl8g/4HguywezUuwHNhzOAs4&#10;6yBx9p0jURIRilRIjiXvIv99q6oPkhI1Xs+YzAjTDjChxEPNYn1dx1fVfP3jYZsZn5OySot8btqv&#10;LNNI8kWxTPP13Pz90+0kNI2qjvNlnBV5Mje/JJX545sf/vF6v5slTrEpsmVSGnCRvJrtd3NzU9e7&#10;2XRaLTbJNq5eFbskh52rotzGNXws19NlGe/h6tts6liWP90X5XJXFoukquDba77TfEPXX62SRf1x&#10;taqS2sjmJoytpr8l/b3Dv9M3r+PZuox3m3QhhhE/YhTbOM3hR9WlruM6Nu7L9ORS23RRFlWxql8t&#10;iu20WK3SRUL3AHdjW0d3874s7nd0L+vZfr1TYgLRHsnp0Zdd/OvzL6WRLuemA+LJ4y08I/pZw0HZ&#10;7HfrGRzyvtz9tvul5DcImx+KxR8V7J4e78fPa36wcbf/uVjC5eL7uiDZHFblFi8Bd20c6BF8UY8g&#10;OdTGAr5kFrNtBkNZwD4nChzmevwhLTbwJPE8OwphP+z2wyiS+27E+X4oT/Ys2MIxxjP+wzRYMTi8&#10;M1C4qpFp9TSZ/raJdwk9qgoFJmVqS5l+wht8VxwMl4uVjkKZGvUBvoa7IhFVXLRGXlxt4nydvC3L&#10;Yr9J4iUMz6a7wXHDD/DHgR8qvMjXZM0sn8vMtqxAaL0SOYoTxc3gmLbA4tmurOr3SbE1cGNulgAn&#10;Gmb8+UNV80PlIfhgqyJLl7dpltGHcn13lZXG5xigd0v/xNU7h2U5HpwXeBq/Iv8GRge/gftwnASl&#10;/0a2w6x3TjS59cNgwm6ZN4kCK5xYdvQu8i0Wsevbv3CANptt0uUyyT+keSJhbbP/7xGLCYYDkoBt&#10;7Odm5Dkef0Rnb9Kif303uU1rmOWydDs3Q3VQPMMHe5Mv4bbjWR2nGd+edodPGgwykP8nqYAu8yfP&#10;Fbk+3B3gKvjlXbH8AgpRFvC84LnC1Awbm6L8j2nsYZqbm9Wf93GZmEb2zxyUKrIZAqamD8wLcBYo&#10;23vu2nvifAGXmpu1afDNq5rPpfe7Ml1v4Je4GufFWwD9KiUdaUZFEwbBbiz8OSf4Y/h8cEgCRCPh&#10;L/JAsICxMLKP4OdZsIfgBxscAXKilNjS8Hv+8CMbSlN0o+8ahdyzcE9QSDZ9dBQGbsRRaFs469G8&#10;q6wg7kIY4jEahtLNvjQryBVOzvGXYwyF24ymiTxu6UAyCR3ulPv8zoZzynuca4mQU9c6np065YHH&#10;vUjcd/PtTvk5OXhdOQRDy8Fx0S1Cgw0eM/4Y90MxRPFtdJL4VNHcqwhOes5ryeHkzLPByTk5+F05&#10;hM9WDrYIOIJAzrSPksMYQVogZUrRAoWUwjRd5TzoXRxyEfSqyIwCvk9fdhDgdgIzfgqefz4wM1ZZ&#10;uvu3dJZFOMx8EdY2EpPIE+rmBF/zEDMIdx4K0FSYFc+y/MlRDWQnRPDSE8gYNcmmLlOIYzOINyCG&#10;2iZLiDsSSBThFjeyD0R7VnQT3oRswhz/ZsKs6+vJ29srNvFv7cC7dq+vrq7tbrSHMeTToz3EuhJU&#10;KxjjgS0gFh7LQ8EYNzp4d6gFkGMYK9iBVBtP4JAe8zhjBEX+6UiRHQn9Hi/L8eTcaTtfyzZoZX7J&#10;yhx1lVlFVhC2DzQrI+6P5+IeFXZ9GbB/JU7Q+vuC9dcFm92ejEU2ndJOA+lvr1fhhMKriDzphx15&#10;FTZkJIUtPpN3ekaKrH2GFjn2TaRPP0HhKoKC+wxtdmIgNW1Ns0o5bRvDrU6U5TLpKWjtJHYUWIHH&#10;8heX6tG6Kn3PtbOdux9IO3snUd9Fkw/JgB53wPalnkZ6HuU8/kvUVJXi5prazm8PpKl98+ipkdfT&#10;KNLALzsx4KokMldOkUQe0hdtKaeaPE+VU+S1tAf6kgMlldnnyiky+0MqZ6+NV75oGIJB77iipJ+U&#10;8MfyCB6C6FDpxTmjinrhiiqol9EVNYjQ4URm6kRR5XyKLqlWU6gofYmeaJfNskegs1rGXpFYp8rp&#10;Qu0ep021cr7YgL5LUfFpagSK6phrVT7pqZo28bw29s+SS23KuEfiVV1FRX2EWmbDaVNRvAwbKp8H&#10;qtumIvZzmSdZtw3+6cPmPsmg3qB6sDKgU5NdtUu3Qwv/Ez/QOWzoEgLuwmCBwFG586WUdY2uqmhh&#10;Oeuk+g2cNvOE6jpOwbOqI4OSJ1kkJYknYFC5IyAoKVUEFeuGg+nlNBxQqaUijC4Fk6ImR/VSDdL3&#10;wxSt1uBQSWrcxgNqL4BosanL1DB81cucXmjfD8FQMWMahq32O6b4wwaGSlKjwjDE3jrux4nkTFNP&#10;rM1htxv2knGoeL9LwWHXRT1Tdc4Uuylag8VtDteGwLwQ0q1gtiKXEWIbuEDhKKS4sPw+smgcrS4E&#10;5kfiNOgjxpCl3YVwcqLyOxshYLn3OB5Cl5NzxuXkPAeDWhRhxIhwacQLHdeXlqUTpeYx9krrOvPB&#10;m9pZl7FzxmLsjuvMG7CfKLGHMxZ16PgU/iqkn0SY2bPrmNBqPNIM3OXznL+Lz2vmYmWzZISm0iQU&#10;O2olvqien8apGMul6DJ/zgjMH1VSnMzLYQAjAecidG0CVeNcNC6YTCg//zoK7V2M2sXGuhQh9FGA&#10;G48u+SiNP74Lq7yc0V3oBNaese7ApHXG+rspmGIKqUQImisG193eWjaYeHkYHDK5QpZ2KXQb8fHy&#10;cv1KjAsVtTrXoAdjcCVuFRAp1Y3OecOYoIARaW/4orzhUZJqnqLd+PzbptwG6sLo9YB9z+Lzr235&#10;ARmBxgXGpCWlJjBHofVYr+TQs2ykp3grrsdtzmpIPT4ukwuCAPJoEMnZls3zI40e6xSbXpGkWXf3&#10;jCuheCPFv/LVXEU8N145ko+rOFFcd74aSS/8RosRXzL9qli0S6Ffx3GLFNfYwFBJatwyCLk0UGTx&#10;2u/GnlCBBFE2qtj0TG5Qr0IMtHanELdTr/v3rkJM1UiKEdQwbFUjeYo3bWCoJDUqDL0Q1gBHaxj5&#10;fLHTBoZqNWJtDS/eGipGU8OwDUPF+/4Ky9nT4oSGq0QlcIgZqaF6OnwmViGOHM5uNOizwU/l2YGI&#10;7zqf5XqaFeRpYbh6x47otfi/w1r8GmxtsClOGl8IQFGiAaVnTUZ5kAaq/qQcw34ppKVPVkJrYCfs&#10;4QOwqz/JFU1xjnjUizA0+AZ7EYYGXxt8ikpvwMeXWWvlX767petlJJXNg0zi8UpvNnTjcqOHaxU+&#10;mBIvNfqe82toNPra6FPFACrcg7awruUbpxczkC9/gncYEcAah9OXazKgcXwYek9695M2eYOZPHz3&#10;E2VdlFt1KTCkCkl4rx2R+eIdfPjivPZn6v1u3hT45n8AAAD//wMAUEsDBBQABgAIAAAAIQAV/x68&#10;4wAAAAwBAAAPAAAAZHJzL2Rvd25yZXYueG1sTI/BbsIwEETvlfoP1lbqDew0JYU0G4RQ2xNCKlRC&#10;3Ey8JBGxHcUmCX9fc2qPq3maeZstR92wnjpXW4MQTQUwMoVVtSkRfvafkzkw56VRsrGGEG7kYJk/&#10;PmQyVXYw39TvfMlCiXGpRKi8b1POXVGRlm5qWzIhO9tOSx/OruSqk0Mo1w1/ESLhWtYmLFSypXVF&#10;xWV31QhfgxxWcfTRby7n9e24n20Pm4gQn5/G1TswT6P/g+GuH9QhD04nezXKsQYhXrzNAoowSaIY&#10;2J0QcbwAdkJ4FckceJ7x/0/kvwAAAP//AwBQSwECLQAUAAYACAAAACEAtoM4kv4AAADhAQAAEwAA&#10;AAAAAAAAAAAAAAAAAAAAW0NvbnRlbnRfVHlwZXNdLnhtbFBLAQItABQABgAIAAAAIQA4/SH/1gAA&#10;AJQBAAALAAAAAAAAAAAAAAAAAC8BAABfcmVscy8ucmVsc1BLAQItABQABgAIAAAAIQA+pYXJ0wkA&#10;AHFwAAAOAAAAAAAAAAAAAAAAAC4CAABkcnMvZTJvRG9jLnhtbFBLAQItABQABgAIAAAAIQAV/x68&#10;4wAAAAwBAAAPAAAAAAAAAAAAAAAAAC0MAABkcnMvZG93bnJldi54bWxQSwUGAAAAAAQABADzAAAA&#10;PQ0AAAAA&#10;">
                <v:shapetype id="_x0000_t202" coordsize="21600,21600" o:spt="202" path="m,l,21600r21600,l21600,xe">
                  <v:stroke joinstyle="miter"/>
                  <v:path gradientshapeok="t" o:connecttype="rect"/>
                </v:shapetype>
                <v:shape id="Text Box 3" o:spid="_x0000_s1027" type="#_x0000_t202" style="position:absolute;left:4060;top:10070;width:4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0B22A75" w14:textId="77777777" w:rsidR="00FF6173" w:rsidRPr="002C03D3" w:rsidRDefault="00FF6173" w:rsidP="008235F2">
                        <w:pPr>
                          <w:rPr>
                            <w:color w:val="0000FF"/>
                            <w:sz w:val="20"/>
                            <w:szCs w:val="20"/>
                            <w:vertAlign w:val="subscript"/>
                          </w:rPr>
                        </w:pPr>
                        <w:proofErr w:type="spellStart"/>
                        <w:proofErr w:type="gramStart"/>
                        <w:r w:rsidRPr="002C03D3">
                          <w:rPr>
                            <w:color w:val="0000FF"/>
                            <w:sz w:val="20"/>
                            <w:szCs w:val="20"/>
                          </w:rPr>
                          <w:t>v</w:t>
                        </w:r>
                        <w:r>
                          <w:rPr>
                            <w:color w:val="0000FF"/>
                            <w:sz w:val="20"/>
                            <w:szCs w:val="20"/>
                            <w:vertAlign w:val="subscript"/>
                          </w:rPr>
                          <w:t>y</w:t>
                        </w:r>
                        <w:proofErr w:type="spellEnd"/>
                        <w:proofErr w:type="gramEnd"/>
                      </w:p>
                    </w:txbxContent>
                  </v:textbox>
                </v:shape>
                <v:shape id="Text Box 4" o:spid="_x0000_s1028" type="#_x0000_t202" style="position:absolute;left:4950;top:8910;width:5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0B22A76" w14:textId="77777777" w:rsidR="00FF6173" w:rsidRPr="002C03D3" w:rsidRDefault="00FF6173" w:rsidP="008235F2">
                        <w:pPr>
                          <w:rPr>
                            <w:sz w:val="20"/>
                            <w:szCs w:val="20"/>
                          </w:rPr>
                        </w:pPr>
                        <w:proofErr w:type="spellStart"/>
                        <w:proofErr w:type="gramStart"/>
                        <w:r w:rsidRPr="002C03D3">
                          <w:rPr>
                            <w:color w:val="0000FF"/>
                            <w:sz w:val="20"/>
                            <w:szCs w:val="20"/>
                          </w:rPr>
                          <w:t>v</w:t>
                        </w:r>
                        <w:r>
                          <w:rPr>
                            <w:color w:val="0000FF"/>
                            <w:sz w:val="20"/>
                            <w:szCs w:val="20"/>
                            <w:vertAlign w:val="subscript"/>
                          </w:rPr>
                          <w:t>z</w:t>
                        </w:r>
                        <w:proofErr w:type="spellEnd"/>
                        <w:proofErr w:type="gramEnd"/>
                      </w:p>
                    </w:txbxContent>
                  </v:textbox>
                </v:shape>
                <v:shape id="Text Box 5" o:spid="_x0000_s1029" type="#_x0000_t202" style="position:absolute;left:7390;top:10440;width:4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50B22A77" w14:textId="77777777" w:rsidR="00FF6173" w:rsidRPr="002C03D3" w:rsidRDefault="00FF6173" w:rsidP="008235F2">
                        <w:pPr>
                          <w:rPr>
                            <w:color w:val="0000FF"/>
                            <w:sz w:val="20"/>
                            <w:szCs w:val="20"/>
                          </w:rPr>
                        </w:pPr>
                        <w:proofErr w:type="gramStart"/>
                        <w:r>
                          <w:rPr>
                            <w:color w:val="0000FF"/>
                            <w:sz w:val="20"/>
                            <w:szCs w:val="20"/>
                          </w:rPr>
                          <w:t>y</w:t>
                        </w:r>
                        <w:proofErr w:type="gramEnd"/>
                      </w:p>
                    </w:txbxContent>
                  </v:textbox>
                </v:shape>
                <v:group id="Group 6" o:spid="_x0000_s1030" style="position:absolute;left:1980;top:6899;width:6840;height:5040" coordorigin="1980,7560" coordsize="68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7" o:spid="_x0000_s1031" style="position:absolute;left:2340;top:8100;width:6120;height:3960" coordorigin="2340,8100" coordsize="6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8" o:spid="_x0000_s1032" style="position:absolute;left:2340;top:8100;width:6120;height:3960" coordorigin="2160,7740" coordsize="6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9" o:spid="_x0000_s1033" style="position:absolute;flip:y;visibility:visible;mso-wrap-style:square" from="4680,7740" to="46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0" o:spid="_x0000_s1034" style="position:absolute;flip:x;visibility:visible;mso-wrap-style:square" from="2160,10440" to="468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1" o:spid="_x0000_s1035" style="position:absolute;visibility:visible;mso-wrap-style:square" from="4680,10440" to="82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2" o:spid="_x0000_s1036" style="position:absolute;flip:y;visibility:visible;mso-wrap-style:square" from="2880,9540" to="288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3" o:spid="_x0000_s1037" style="position:absolute;visibility:visible;mso-wrap-style:square" from="2880,11340" to="630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4" o:spid="_x0000_s1038" style="position:absolute;flip:y;visibility:visible;mso-wrap-style:square" from="6300,10440" to="792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5" o:spid="_x0000_s1039" style="position:absolute;visibility:visible;mso-wrap-style:square" from="2880,9540" to="63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6" o:spid="_x0000_s1040" style="position:absolute;visibility:visible;mso-wrap-style:square" from="6300,9540" to="630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7" o:spid="_x0000_s1041" style="position:absolute;flip:y;visibility:visible;mso-wrap-style:square" from="2880,8820" to="468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18" o:spid="_x0000_s1042" style="position:absolute;flip:y;visibility:visible;mso-wrap-style:square" from="7920,8820" to="792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9" o:spid="_x0000_s1043" style="position:absolute;visibility:visible;mso-wrap-style:square" from="4680,8820" to="792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0" o:spid="_x0000_s1044" style="position:absolute;flip:y;visibility:visible;mso-wrap-style:square" from="6300,8820" to="792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group>
                    <v:oval id="Oval 21" o:spid="_x0000_s1045" style="position:absolute;left:5040;top:104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VwwAAANsAAAAPAAAAZHJzL2Rvd25yZXYueG1sRI9Pi8Iw&#10;FMTvwn6H8Ba8iKZ1QdZqFFnw30HQrt4fzdu22LyUJtrutzeC4HGYmd8w82VnKnGnxpWWFcSjCARx&#10;ZnXJuYLz73r4DcJ5ZI2VZVLwTw6Wi4/eHBNtWz7RPfW5CBB2CSoovK8TKV1WkEE3sjVx8P5sY9AH&#10;2eRSN9gGuKnkOIom0mDJYaHAmn4Kyq7pzShYc73bxKfV9nKNz+1xkA5of7gp1f/sVjMQnjr/Dr/a&#10;O63gawrPL+EHyMUDAAD//wMAUEsBAi0AFAAGAAgAAAAhANvh9svuAAAAhQEAABMAAAAAAAAAAAAA&#10;AAAAAAAAAFtDb250ZW50X1R5cGVzXS54bWxQSwECLQAUAAYACAAAACEAWvQsW78AAAAVAQAACwAA&#10;AAAAAAAAAAAAAAAfAQAAX3JlbHMvLnJlbHNQSwECLQAUAAYACAAAACEADH/rlcMAAADbAAAADwAA&#10;AAAAAAAAAAAAAAAHAgAAZHJzL2Rvd25yZXYueG1sUEsFBgAAAAADAAMAtwAAAPcCAAAAAA==&#10;" fillcolor="gray"/>
                  </v:group>
                  <v:shape id="Text Box 22" o:spid="_x0000_s1046" type="#_x0000_t202" style="position:absolute;left:1980;top:120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50B22A78" w14:textId="77777777" w:rsidR="00FF6173" w:rsidRDefault="00FF6173" w:rsidP="008235F2">
                          <w:proofErr w:type="gramStart"/>
                          <w:r>
                            <w:t>y</w:t>
                          </w:r>
                          <w:proofErr w:type="gramEnd"/>
                        </w:p>
                      </w:txbxContent>
                    </v:textbox>
                  </v:shape>
                  <v:shape id="Text Box 23" o:spid="_x0000_s1047" type="#_x0000_t202" style="position:absolute;left:4500;top:75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0B22A79" w14:textId="77777777" w:rsidR="00FF6173" w:rsidRDefault="00FF6173" w:rsidP="008235F2">
                          <w:proofErr w:type="gramStart"/>
                          <w:r>
                            <w:t>z</w:t>
                          </w:r>
                          <w:proofErr w:type="gramEnd"/>
                        </w:p>
                      </w:txbxContent>
                    </v:textbox>
                  </v:shape>
                  <v:shape id="Text Box 24" o:spid="_x0000_s1048" type="#_x0000_t202" style="position:absolute;left:8460;top:106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0B22A7A" w14:textId="77777777" w:rsidR="00FF6173" w:rsidRDefault="00FF6173" w:rsidP="008235F2">
                          <w:proofErr w:type="gramStart"/>
                          <w:r>
                            <w:t>x</w:t>
                          </w:r>
                          <w:proofErr w:type="gramEnd"/>
                        </w:p>
                      </w:txbxContent>
                    </v:textbox>
                  </v:shape>
                </v:group>
                <v:group id="Group 25" o:spid="_x0000_s1049" style="position:absolute;left:4586;top:9344;width:1267;height:905" coordorigin="4696,9404" coordsize="12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26" o:spid="_x0000_s1050" style="position:absolute;visibility:visible;mso-wrap-style:square" from="5239,9947" to="5963,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5dsxAAAANsAAAAPAAAAZHJzL2Rvd25yZXYueG1sRI/RasJA&#10;FETfC/7Dcgu+iG4Ua2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Lprl2zEAAAA2wAAAA8A&#10;AAAAAAAAAAAAAAAABwIAAGRycy9kb3ducmV2LnhtbFBLBQYAAAAAAwADALcAAAD4AgAAAAA=&#10;">
                    <v:stroke endarrow="open"/>
                  </v:line>
                  <v:line id="Line 27" o:spid="_x0000_s1051" style="position:absolute;flip:x;visibility:visible;mso-wrap-style:square" from="4696,9947" to="5239,1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YpvwAAANsAAAAPAAAAZHJzL2Rvd25yZXYueG1sRI/NCsIw&#10;EITvgu8QVvCmqaIi1SgqCF48+Hdfm7WtNpvSxFrf3giCx2FmvmHmy8YUoqbK5ZYVDPoRCOLE6pxT&#10;BefTtjcF4TyyxsIyKXiTg+Wi3ZpjrO2LD1QffSoChF2MCjLvy1hKl2Rk0PVtSRy8m60M+iCrVOoK&#10;XwFuCjmMook0mHNYyLCkTUbJ4/g0Chp7HaeX1fpxuI8G+2e9Pr+1j5TqdprVDISnxv/Dv/ZOKxiN&#10;4fsl/AC5+AAAAP//AwBQSwECLQAUAAYACAAAACEA2+H2y+4AAACFAQAAEwAAAAAAAAAAAAAAAAAA&#10;AAAAW0NvbnRlbnRfVHlwZXNdLnhtbFBLAQItABQABgAIAAAAIQBa9CxbvwAAABUBAAALAAAAAAAA&#10;AAAAAAAAAB8BAABfcmVscy8ucmVsc1BLAQItABQABgAIAAAAIQCAUPYpvwAAANsAAAAPAAAAAAAA&#10;AAAAAAAAAAcCAABkcnMvZG93bnJldi54bWxQSwUGAAAAAAMAAwC3AAAA8wIAAAAA&#10;">
                    <v:stroke endarrow="open"/>
                  </v:line>
                  <v:line id="Line 28" o:spid="_x0000_s1052" style="position:absolute;flip:y;visibility:visible;mso-wrap-style:square" from="5239,9404" to="5239,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hevwAAANsAAAAPAAAAZHJzL2Rvd25yZXYueG1sRI/NCsIw&#10;EITvgu8QVvCmqaIi1SgqCF48+Hdfm7WtNpvSxFrf3giCx2FmvmHmy8YUoqbK5ZYVDPoRCOLE6pxT&#10;BefTtjcF4TyyxsIyKXiTg+Wi3ZpjrO2LD1QffSoChF2MCjLvy1hKl2Rk0PVtSRy8m60M+iCrVOoK&#10;XwFuCjmMook0mHNYyLCkTUbJ4/g0Chp7HaeX1fpxuI8G+2e9Pr+1j5TqdprVDISnxv/Dv/ZOKxhN&#10;4Psl/AC5+AAAAP//AwBQSwECLQAUAAYACAAAACEA2+H2y+4AAACFAQAAEwAAAAAAAAAAAAAAAAAA&#10;AAAAW0NvbnRlbnRfVHlwZXNdLnhtbFBLAQItABQABgAIAAAAIQBa9CxbvwAAABUBAAALAAAAAAAA&#10;AAAAAAAAAB8BAABfcmVscy8ucmVsc1BLAQItABQABgAIAAAAIQBwgmhevwAAANsAAAAPAAAAAAAA&#10;AAAAAAAAAAcCAABkcnMvZG93bnJldi54bWxQSwUGAAAAAAMAAwC3AAAA8wIAAAAA&#10;">
                    <v:stroke endarrow="open"/>
                  </v:line>
                </v:group>
                <v:line id="Line 29" o:spid="_x0000_s1053" style="position:absolute;flip:x;visibility:visible;mso-wrap-style:square" from="4877,8318" to="6144,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3FxAAAANsAAAAPAAAAZHJzL2Rvd25yZXYueG1sRI/NasMw&#10;EITvhbyD2EBvjeyQtMWNbJJAIZcckrr3rbW1XVsrYyn+efuoUOhxmJlvmF02mVYM1LvasoJ4FYEg&#10;LqyuuVSQf7w/vYJwHllja5kUzOQgSxcPO0y0HflCw9WXIkDYJaig8r5LpHRFRQbdynbEwfu2vUEf&#10;ZF9K3eMY4KaV6yh6lgZrDgsVdnSsqGiuN6Ngsl/b8nN/aC4/m/h8Gw75rH2k1ONy2r+B8DT5//Bf&#10;+6QVbF7g90v4ATK9AwAA//8DAFBLAQItABQABgAIAAAAIQDb4fbL7gAAAIUBAAATAAAAAAAAAAAA&#10;AAAAAAAAAABbQ29udGVudF9UeXBlc10ueG1sUEsBAi0AFAAGAAgAAAAhAFr0LFu/AAAAFQEAAAsA&#10;AAAAAAAAAAAAAAAAHwEAAF9yZWxzLy5yZWxzUEsBAi0AFAAGAAgAAAAhAB/OzcXEAAAA2wAAAA8A&#10;AAAAAAAAAAAAAAAABwIAAGRycy9kb3ducmV2LnhtbFBLBQYAAAAAAwADALcAAAD4AgAAAAA=&#10;">
                  <v:stroke endarrow="open"/>
                </v:line>
                <v:line id="Line 30" o:spid="_x0000_s1054" style="position:absolute;visibility:visible;mso-wrap-style:square" from="6325,8318" to="813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1pwgAAANsAAAAPAAAAZHJzL2Rvd25yZXYueG1sRE/dasIw&#10;FL4XfIdwhN3ITB26n84oZTAYXgzs9gCnzbENNie1SWvn05uLgZcf3/9mN9pGDNR541jBcpGAIC6d&#10;Nlwp+P35fHwF4QOyxsYxKfgjD7vtdLLBVLsLH2jIQyViCPsUFdQhtKmUvqzJol+4ljhyR9dZDBF2&#10;ldQdXmK4beRTkjxLi4ZjQ40tfdRUnvLeKlib8/nl2H83Q7bHt8Je56aQpNTDbMzeQQQaw1387/7S&#10;ClZxbPwSf4Dc3gAAAP//AwBQSwECLQAUAAYACAAAACEA2+H2y+4AAACFAQAAEwAAAAAAAAAAAAAA&#10;AAAAAAAAW0NvbnRlbnRfVHlwZXNdLnhtbFBLAQItABQABgAIAAAAIQBa9CxbvwAAABUBAAALAAAA&#10;AAAAAAAAAAAAAB8BAABfcmVscy8ucmVsc1BLAQItABQABgAIAAAAIQA7Jp1pwgAAANsAAAAPAAAA&#10;AAAAAAAAAAAAAAcCAABkcnMvZG93bnJldi54bWxQSwUGAAAAAAMAAwC3AAAA9gIAAAAA&#10;">
                  <v:stroke endarrow="open"/>
                </v:line>
                <v:line id="Line 31" o:spid="_x0000_s1055" style="position:absolute;flip:y;visibility:visible;mso-wrap-style:square" from="8316,8499" to="8316,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wsxAAAANsAAAAPAAAAZHJzL2Rvd25yZXYueG1sRI/NasMw&#10;EITvhbyD2EBvjeyQlNaNbJJAIZcckrr3rbW1XVsrYyn+efuoUOhxmJlvmF02mVYM1LvasoJ4FYEg&#10;LqyuuVSQf7w/vYBwHllja5kUzOQgSxcPO0y0HflCw9WXIkDYJaig8r5LpHRFRQbdynbEwfu2vUEf&#10;ZF9K3eMY4KaV6yh6lgZrDgsVdnSsqGiuN6Ngsl/b8nN/aC4/m/h8Gw75rH2k1ONy2r+B8DT5//Bf&#10;+6QVbF7h90v4ATK9AwAA//8DAFBLAQItABQABgAIAAAAIQDb4fbL7gAAAIUBAAATAAAAAAAAAAAA&#10;AAAAAAAAAABbQ29udGVudF9UeXBlc10ueG1sUEsBAi0AFAAGAAgAAAAhAFr0LFu/AAAAFQEAAAsA&#10;AAAAAAAAAAAAAAAAHwEAAF9yZWxzLy5yZWxzUEsBAi0AFAAGAAgAAAAhAAEd/CzEAAAA2wAAAA8A&#10;AAAAAAAAAAAAAAAABwIAAGRycy9kb3ducmV2LnhtbFBLBQYAAAAAAwADALcAAAD4AgAAAAA=&#10;">
                  <v:stroke endarrow="open"/>
                </v:line>
                <v:line id="Line 32" o:spid="_x0000_s1056" style="position:absolute;visibility:visible;mso-wrap-style:square" from="8316,9404" to="8316,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eywQAAANsAAAAPAAAAZHJzL2Rvd25yZXYueG1sRE/NasJA&#10;EL4X+g7LFLwU3bTQqtFVpFCQHgpVH2DMjslidjZm1xh9+s5B8Pjx/c+Xva9VR210gQ28jTJQxEWw&#10;jksDu+33cAIqJmSLdWAycKUIy8Xz0xxzGy78R90mlUpCOOZooEqpybWORUUe4yg0xMIdQusxCWxL&#10;bVu8SLiv9XuWfWqPjqWhwoa+KiqOm7M38OFOp/Hh/Ft3qx+c7v3t1e01GTN46VczUIn69BDf3Wsr&#10;PlkvX+QH6MU/AAAA//8DAFBLAQItABQABgAIAAAAIQDb4fbL7gAAAIUBAAATAAAAAAAAAAAAAAAA&#10;AAAAAABbQ29udGVudF9UeXBlc10ueG1sUEsBAi0AFAAGAAgAAAAhAFr0LFu/AAAAFQEAAAsAAAAA&#10;AAAAAAAAAAAAHwEAAF9yZWxzLy5yZWxzUEsBAi0AFAAGAAgAAAAhAECJB7LBAAAA2wAAAA8AAAAA&#10;AAAAAAAAAAAABwIAAGRycy9kb3ducmV2LnhtbFBLBQYAAAAAAwADALcAAAD1AgAAAAA=&#10;">
                  <v:stroke endarrow="open"/>
                </v:line>
                <v:line id="Line 33" o:spid="_x0000_s1057" style="position:absolute;flip:x;visibility:visible;mso-wrap-style:square" from="6506,10671" to="7411,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b3wgAAANsAAAAPAAAAZHJzL2Rvd25yZXYueG1sRI9Bi8Iw&#10;FITvC/6H8ARva1rRRaqxVEHw4kFX78/m2Vabl9LEWv+9ERb2OMzMN8wy7U0tOmpdZVlBPI5AEOdW&#10;V1woOP1uv+cgnEfWWFsmBS9ykK4GX0tMtH3ygbqjL0SAsEtQQel9k0jp8pIMurFtiIN3ta1BH2Rb&#10;SN3iM8BNLSdR9CMNVhwWSmxoU1J+Pz6Mgt5eZsU5W98Pt2m8f3Tr00v7SKnRsM8WIDz1/j/8195p&#10;BbMYPl/CD5CrNwAAAP//AwBQSwECLQAUAAYACAAAACEA2+H2y+4AAACFAQAAEwAAAAAAAAAAAAAA&#10;AAAAAAAAW0NvbnRlbnRfVHlwZXNdLnhtbFBLAQItABQABgAIAAAAIQBa9CxbvwAAABUBAAALAAAA&#10;AAAAAAAAAAAAAB8BAABfcmVscy8ucmVsc1BLAQItABQABgAIAAAAIQB6smb3wgAAANsAAAAPAAAA&#10;AAAAAAAAAAAAAAcCAABkcnMvZG93bnJldi54bWxQSwUGAAAAAAMAAwC3AAAA9gIAAAAA&#10;">
                  <v:stroke endarrow="open"/>
                </v:line>
                <v:line id="Line 34" o:spid="_x0000_s1058" style="position:absolute;flip:y;visibility:visible;mso-wrap-style:square" from="7773,10128" to="8316,1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iAvwAAANsAAAAPAAAAZHJzL2Rvd25yZXYueG1sRI/NCsIw&#10;EITvgu8QVvCmqaIi1SgqCF48+Hdfm7WtNpvSxFrf3giCx2FmvmHmy8YUoqbK5ZYVDPoRCOLE6pxT&#10;BefTtjcF4TyyxsIyKXiTg+Wi3ZpjrO2LD1QffSoChF2MCjLvy1hKl2Rk0PVtSRy8m60M+iCrVOoK&#10;XwFuCjmMook0mHNYyLCkTUbJ4/g0Chp7HaeX1fpxuI8G+2e9Pr+1j5TqdprVDISnxv/Dv/ZOKxgP&#10;4fsl/AC5+AAAAP//AwBQSwECLQAUAAYACAAAACEA2+H2y+4AAACFAQAAEwAAAAAAAAAAAAAAAAAA&#10;AAAAW0NvbnRlbnRfVHlwZXNdLnhtbFBLAQItABQABgAIAAAAIQBa9CxbvwAAABUBAAALAAAAAAAA&#10;AAAAAAAAAB8BAABfcmVscy8ucmVsc1BLAQItABQABgAIAAAAIQCKYPiAvwAAANsAAAAPAAAAAAAA&#10;AAAAAAAAAAcCAABkcnMvZG93bnJldi54bWxQSwUGAAAAAAMAAwC3AAAA8wIAAAAA&#10;">
                  <v:stroke endarrow="open"/>
                </v:line>
                <v:shape id="Text Box 35" o:spid="_x0000_s1059" type="#_x0000_t202" style="position:absolute;left:6100;top:8060;width:3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50B22A7B" w14:textId="77777777" w:rsidR="00FF6173" w:rsidRPr="002C03D3" w:rsidRDefault="00FF6173" w:rsidP="008235F2">
                        <w:pPr>
                          <w:rPr>
                            <w:color w:val="0000FF"/>
                            <w:sz w:val="20"/>
                            <w:szCs w:val="20"/>
                          </w:rPr>
                        </w:pPr>
                        <w:proofErr w:type="gramStart"/>
                        <w:r>
                          <w:rPr>
                            <w:color w:val="0000FF"/>
                            <w:sz w:val="20"/>
                            <w:szCs w:val="20"/>
                          </w:rPr>
                          <w:t>x</w:t>
                        </w:r>
                        <w:proofErr w:type="gramEnd"/>
                      </w:p>
                    </w:txbxContent>
                  </v:textbox>
                </v:shape>
                <v:shape id="Text Box 36" o:spid="_x0000_s1060" type="#_x0000_t202" style="position:absolute;left:8160;top:9020;width:46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50B22A7C" w14:textId="77777777" w:rsidR="00FF6173" w:rsidRPr="002C03D3" w:rsidRDefault="00FF6173" w:rsidP="008235F2">
                        <w:pPr>
                          <w:rPr>
                            <w:color w:val="0000FF"/>
                            <w:sz w:val="20"/>
                            <w:szCs w:val="20"/>
                          </w:rPr>
                        </w:pPr>
                        <w:proofErr w:type="gramStart"/>
                        <w:r>
                          <w:rPr>
                            <w:color w:val="0000FF"/>
                            <w:sz w:val="20"/>
                            <w:szCs w:val="20"/>
                          </w:rPr>
                          <w:t>z</w:t>
                        </w:r>
                        <w:proofErr w:type="gramEnd"/>
                      </w:p>
                    </w:txbxContent>
                  </v:textbox>
                </v:shape>
                <v:shape id="Text Box 37" o:spid="_x0000_s1061" type="#_x0000_t202" style="position:absolute;left:5870;top:9690;width:50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50B22A7D" w14:textId="77777777" w:rsidR="00FF6173" w:rsidRPr="002C03D3" w:rsidRDefault="00FF6173" w:rsidP="008235F2">
                        <w:pPr>
                          <w:rPr>
                            <w:color w:val="0000FF"/>
                            <w:sz w:val="20"/>
                            <w:szCs w:val="20"/>
                            <w:vertAlign w:val="subscript"/>
                          </w:rPr>
                        </w:pPr>
                        <w:proofErr w:type="spellStart"/>
                        <w:proofErr w:type="gramStart"/>
                        <w:r w:rsidRPr="002C03D3">
                          <w:rPr>
                            <w:color w:val="0000FF"/>
                            <w:sz w:val="20"/>
                            <w:szCs w:val="20"/>
                          </w:rPr>
                          <w:t>v</w:t>
                        </w:r>
                        <w:r w:rsidRPr="002C03D3">
                          <w:rPr>
                            <w:color w:val="0000FF"/>
                            <w:sz w:val="20"/>
                            <w:szCs w:val="20"/>
                            <w:vertAlign w:val="subscript"/>
                          </w:rPr>
                          <w:t>x</w:t>
                        </w:r>
                        <w:proofErr w:type="spellEnd"/>
                        <w:proofErr w:type="gramEnd"/>
                      </w:p>
                    </w:txbxContent>
                  </v:textbox>
                </v:shape>
                <v:rect id="Rectangle 38" o:spid="_x0000_s1062" style="position:absolute;left:6490;top:9230;width:161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KOxAAAANsAAAAPAAAAZHJzL2Rvd25yZXYueG1sRI9PSwMx&#10;FMTvQr9DeAVvNmnRUtZml2JRRA/SVu+P5Lm77eZl3WT/+O2NIHgcZuY3zLaYXCMG6kLtWcNyoUAQ&#10;G29rLjW8nx5vNiBCRLbYeCYN3xSgyGdXW8ysH/lAwzGWIkE4ZKihirHNpAymIodh4Vvi5H36zmFM&#10;siul7XBMcNfIlVJr6bDmtFBhSw8VmcuxdxqUejFPw3k0r/uPr7d+te/r26nX+no+7e5BRJrif/iv&#10;/Ww13K3h90v6ATL/AQAA//8DAFBLAQItABQABgAIAAAAIQDb4fbL7gAAAIUBAAATAAAAAAAAAAAA&#10;AAAAAAAAAABbQ29udGVudF9UeXBlc10ueG1sUEsBAi0AFAAGAAgAAAAhAFr0LFu/AAAAFQEAAAsA&#10;AAAAAAAAAAAAAAAAHwEAAF9yZWxzLy5yZWxzUEsBAi0AFAAGAAgAAAAhALC2Io7EAAAA2wAAAA8A&#10;AAAAAAAAAAAAAAAABwIAAGRycy9kb3ducmV2LnhtbFBLBQYAAAAAAwADALcAAAD4AgAAAAA=&#10;" fillcolor="#ff9" stroked="f"/>
                <v:shapetype id="_x0000_t6" coordsize="21600,21600" o:spt="6" path="m,l,21600r21600,xe">
                  <v:stroke joinstyle="miter"/>
                  <v:path gradientshapeok="t" o:connecttype="custom" o:connectlocs="0,0;0,10800;0,21600;10800,21600;21600,21600;10800,10800" textboxrect="1800,12600,12600,19800"/>
                </v:shapetype>
                <v:shape id="AutoShape 39" o:spid="_x0000_s1063" type="#_x0000_t6" style="position:absolute;left:6480;top:8540;width:1610;height:6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47wgAAANsAAAAPAAAAZHJzL2Rvd25yZXYueG1sRI/BasMw&#10;EETvgfyD2EBvidxAnOJGDk1owD3WLuS6sba2sbUylhqrf18VCj0OM/OGORyDGcSdJtdZVvC4SUAQ&#10;11Z33Cj4qC7rJxDOI2scLJOCb3JwzJeLA2bazvxO99I3IkLYZaig9X7MpHR1Swbdxo7E0fu0k0Ef&#10;5dRIPeEc4WaQ2yRJpcGO40KLI51bqvvyyygYe/taUHp7O81VGkIRznt/LZV6WIWXZxCegv8P/7UL&#10;rWC3h98v8QfI/AcAAP//AwBQSwECLQAUAAYACAAAACEA2+H2y+4AAACFAQAAEwAAAAAAAAAAAAAA&#10;AAAAAAAAW0NvbnRlbnRfVHlwZXNdLnhtbFBLAQItABQABgAIAAAAIQBa9CxbvwAAABUBAAALAAAA&#10;AAAAAAAAAAAAAB8BAABfcmVscy8ucmVsc1BLAQItABQABgAIAAAAIQDReO47wgAAANsAAAAPAAAA&#10;AAAAAAAAAAAAAAcCAABkcnMvZG93bnJldi54bWxQSwUGAAAAAAMAAwC3AAAA9gIAAAAA&#10;" fillcolor="#ff9" stroked="f"/>
                <v:shape id="AutoShape 40" o:spid="_x0000_s1064" type="#_x0000_t6" style="position:absolute;left:6490;top:10140;width:1630;height:8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3pJvgAAANsAAAAPAAAAZHJzL2Rvd25yZXYueG1sRE9Ni8Iw&#10;EL0L+x/CLHjTdBesUo2yKwr1aBX2OtuMbbGZlCba+O/NQfD4eN+rTTCtuFPvGssKvqYJCOLS6oYr&#10;BefTfrIA4TyyxtYyKXiQg836Y7TCTNuBj3QvfCViCLsMFdTed5mUrqzJoJvajjhyF9sb9BH2ldQ9&#10;DjHctPI7SVJpsOHYUGNH25rKa3EzCrqr3eWU/h9+h1MaQh62c/9XKDX+DD9LEJ6Cf4tf7lwrmMWx&#10;8Uv8AXL9BAAA//8DAFBLAQItABQABgAIAAAAIQDb4fbL7gAAAIUBAAATAAAAAAAAAAAAAAAAAAAA&#10;AABbQ29udGVudF9UeXBlc10ueG1sUEsBAi0AFAAGAAgAAAAhAFr0LFu/AAAAFQEAAAsAAAAAAAAA&#10;AAAAAAAAHwEAAF9yZWxzLy5yZWxzUEsBAi0AFAAGAAgAAAAhAKDnekm+AAAA2wAAAA8AAAAAAAAA&#10;AAAAAAAABwIAAGRycy9kb3ducmV2LnhtbFBLBQYAAAAAAwADALcAAADyAgAAAAA=&#10;" fillcolor="#ff9" stroked="f"/>
                <v:shape id="Text Box 41" o:spid="_x0000_s1065" type="#_x0000_t202" style="position:absolute;left:7060;top:9520;width:6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elwgAAANsAAAAPAAAAZHJzL2Rvd25yZXYueG1sRI9Pi8Iw&#10;FMTvwn6H8Ba8abqC4naNIiuCBxH/7GGPj+bZFpuXkkRTv70RBI/DzPyGmS0604gbOV9bVvA1zEAQ&#10;F1bXXCr4O60HUxA+IGtsLJOCO3lYzD96M8y1jXyg2zGUIkHY56igCqHNpfRFRQb90LbEyTtbZzAk&#10;6UqpHcYEN40cZdlEGqw5LVTY0m9FxeV4NQqySC6W4/+9qXdb1hsft6vrUqn+Z7f8ARGoC+/wq73R&#10;Csbf8PySfoCcPwAAAP//AwBQSwECLQAUAAYACAAAACEA2+H2y+4AAACFAQAAEwAAAAAAAAAAAAAA&#10;AAAAAAAAW0NvbnRlbnRfVHlwZXNdLnhtbFBLAQItABQABgAIAAAAIQBa9CxbvwAAABUBAAALAAAA&#10;AAAAAAAAAAAAAB8BAABfcmVscy8ucmVsc1BLAQItABQABgAIAAAAIQBLpdelwgAAANsAAAAPAAAA&#10;AAAAAAAAAAAAAAcCAABkcnMvZG93bnJldi54bWxQSwUGAAAAAAMAAwC3AAAA9gIAAAAA&#10;" fillcolor="#ff9" stroked="f">
                  <v:textbox>
                    <w:txbxContent>
                      <w:p w14:paraId="50B22A7E" w14:textId="77777777" w:rsidR="00FF6173" w:rsidRPr="00445333" w:rsidRDefault="00FF6173" w:rsidP="008235F2">
                        <w:pPr>
                          <w:rPr>
                            <w:sz w:val="32"/>
                            <w:szCs w:val="32"/>
                          </w:rPr>
                        </w:pPr>
                        <w:r w:rsidRPr="00445333">
                          <w:rPr>
                            <w:sz w:val="32"/>
                            <w:szCs w:val="32"/>
                          </w:rPr>
                          <w:t>X</w:t>
                        </w:r>
                      </w:p>
                    </w:txbxContent>
                  </v:textbox>
                </v:shape>
              </v:group>
            </w:pict>
          </mc:Fallback>
        </mc:AlternateContent>
      </w:r>
      <w:r w:rsidR="00E71B99">
        <w:t>NOTATION</w:t>
      </w:r>
    </w:p>
    <w:p w14:paraId="50B22A0A" w14:textId="77777777" w:rsidR="008235F2" w:rsidRDefault="008235F2" w:rsidP="00D733B4">
      <w:r>
        <w:t xml:space="preserve">There are some gas molecules on a </w:t>
      </w:r>
      <w:r w:rsidRPr="008235F2">
        <w:rPr>
          <w:b/>
        </w:rPr>
        <w:t>cubic</w:t>
      </w:r>
      <w:r>
        <w:t xml:space="preserve"> box. </w:t>
      </w:r>
    </w:p>
    <w:p w14:paraId="50B22A0B" w14:textId="77777777" w:rsidR="00DC26C4" w:rsidRDefault="008235F2" w:rsidP="00D733B4">
      <w:r>
        <w:t xml:space="preserve">N= </w:t>
      </w:r>
      <w:proofErr w:type="gramStart"/>
      <w:r>
        <w:t>The</w:t>
      </w:r>
      <w:proofErr w:type="gramEnd"/>
      <w:r>
        <w:t xml:space="preserve"> number of molecules in the box</w:t>
      </w:r>
      <w:r w:rsidR="00DC26C4">
        <w:br/>
        <w:t>m = mass of each molecule</w:t>
      </w:r>
    </w:p>
    <w:p w14:paraId="50B22A0C" w14:textId="77777777" w:rsidR="008235F2" w:rsidRDefault="008235F2" w:rsidP="00D733B4">
      <w:r>
        <w:t xml:space="preserve">The box has dimension Length = </w:t>
      </w:r>
      <w:proofErr w:type="gramStart"/>
      <w:r>
        <w:t>x ,</w:t>
      </w:r>
      <w:proofErr w:type="gramEnd"/>
      <w:r>
        <w:t xml:space="preserve"> y , z  as shown  </w:t>
      </w:r>
      <w:r>
        <w:br/>
        <w:t>(I know it doesn’t look cubic! But it is!)</w:t>
      </w:r>
    </w:p>
    <w:p w14:paraId="50B22A0D" w14:textId="77777777" w:rsidR="008235F2" w:rsidRDefault="008235F2" w:rsidP="00D733B4">
      <w:r>
        <w:t>The shaded face is called X</w:t>
      </w:r>
    </w:p>
    <w:p w14:paraId="50B22A0E" w14:textId="77777777" w:rsidR="008235F2" w:rsidRDefault="008235F2" w:rsidP="00D733B4">
      <w:r>
        <w:t xml:space="preserve">To start with we make life easy </w:t>
      </w:r>
      <w:r>
        <w:br/>
        <w:t>and only have 1 molecule</w:t>
      </w:r>
      <w:r>
        <w:br/>
        <w:t>ONLY moving in one dimension (x)</w:t>
      </w:r>
    </w:p>
    <w:p w14:paraId="50B22A0F" w14:textId="77777777" w:rsidR="008235F2" w:rsidRDefault="008235F2" w:rsidP="008235F2">
      <w:pPr>
        <w:pStyle w:val="Heading3"/>
      </w:pPr>
      <w:r>
        <w:t>Using simple mechanics what is the pressure on face X?</w:t>
      </w:r>
    </w:p>
    <w:p w14:paraId="50B22A10" w14:textId="77777777" w:rsidR="00653B6E" w:rsidRPr="00653B6E" w:rsidRDefault="00653B6E" w:rsidP="00653B6E">
      <w:r>
        <w:t>3 steps:</w:t>
      </w:r>
    </w:p>
    <w:p w14:paraId="50B22A11" w14:textId="77777777" w:rsidR="008235F2" w:rsidRDefault="008235F2" w:rsidP="008235F2">
      <w:pPr>
        <w:pStyle w:val="ListParagraph"/>
        <w:numPr>
          <w:ilvl w:val="0"/>
          <w:numId w:val="3"/>
        </w:numPr>
      </w:pPr>
      <w:r>
        <w:t>Find change in momentum and time taken</w:t>
      </w:r>
    </w:p>
    <w:p w14:paraId="50B22A12" w14:textId="77777777" w:rsidR="008235F2" w:rsidRDefault="008235F2" w:rsidP="008235F2">
      <w:pPr>
        <w:pStyle w:val="ListParagraph"/>
        <w:numPr>
          <w:ilvl w:val="0"/>
          <w:numId w:val="3"/>
        </w:numPr>
      </w:pPr>
      <w:r>
        <w:t>Use Newton’s second law to calculate force</w:t>
      </w:r>
      <w:r w:rsidR="00DC26C4">
        <w:t xml:space="preserve">  </w:t>
      </w:r>
      <m:oMath>
        <m:r>
          <w:rPr>
            <w:rFonts w:ascii="Cambria Math" w:hAnsi="Cambria Math"/>
          </w:rPr>
          <m:t xml:space="preserve"> F=</m:t>
        </m:r>
        <m:f>
          <m:fPr>
            <m:ctrlPr>
              <w:rPr>
                <w:rFonts w:ascii="Cambria Math" w:hAnsi="Cambria Math"/>
                <w:i/>
              </w:rPr>
            </m:ctrlPr>
          </m:fPr>
          <m:num>
            <m:r>
              <w:rPr>
                <w:rFonts w:ascii="Cambria Math" w:hAnsi="Cambria Math"/>
              </w:rPr>
              <m:t>∆mv</m:t>
            </m:r>
          </m:num>
          <m:den>
            <m:r>
              <w:rPr>
                <w:rFonts w:ascii="Cambria Math" w:hAnsi="Cambria Math"/>
              </w:rPr>
              <m:t>t</m:t>
            </m:r>
          </m:den>
        </m:f>
      </m:oMath>
    </w:p>
    <w:p w14:paraId="50B22A13" w14:textId="7EE48904" w:rsidR="008235F2" w:rsidRDefault="008235F2" w:rsidP="008235F2">
      <w:pPr>
        <w:pStyle w:val="ListParagraph"/>
        <w:numPr>
          <w:ilvl w:val="0"/>
          <w:numId w:val="3"/>
        </w:numPr>
      </w:pPr>
      <w:r>
        <w:t>Use Pressure = Force/ Area</w:t>
      </w:r>
    </w:p>
    <w:p w14:paraId="50B22A14" w14:textId="27038493" w:rsidR="00DC26C4" w:rsidRDefault="00DC26C4" w:rsidP="00DC26C4">
      <w:pPr>
        <w:pStyle w:val="Heading3"/>
      </w:pPr>
      <w:r>
        <w:t>Find change in momentum</w:t>
      </w:r>
    </w:p>
    <w:p w14:paraId="50B22A15" w14:textId="4C27108E" w:rsidR="002B22ED" w:rsidRDefault="00DC26C4" w:rsidP="002B22ED">
      <w:r>
        <w:t xml:space="preserve">If the molecule is heading towards the face with velocity </w:t>
      </w:r>
      <w:proofErr w:type="spellStart"/>
      <w:proofErr w:type="gramStart"/>
      <w:r>
        <w:t>v</w:t>
      </w:r>
      <w:r>
        <w:rPr>
          <w:vertAlign w:val="subscript"/>
        </w:rPr>
        <w:t>x</w:t>
      </w:r>
      <w:proofErr w:type="spellEnd"/>
      <w:r>
        <w:rPr>
          <w:vertAlign w:val="subscript"/>
        </w:rPr>
        <w:t xml:space="preserve"> </w:t>
      </w:r>
      <w:r>
        <w:t xml:space="preserve"> and</w:t>
      </w:r>
      <w:proofErr w:type="gramEnd"/>
      <w:r>
        <w:t xml:space="preserve"> mass m then:</w:t>
      </w:r>
    </w:p>
    <w:p w14:paraId="50B22A16" w14:textId="1F2EB0FD" w:rsidR="00DC26C4" w:rsidRPr="00DC26C4" w:rsidRDefault="00DC26C4" w:rsidP="00DC26C4">
      <w:pPr>
        <w:pStyle w:val="ListParagraph"/>
        <w:numPr>
          <w:ilvl w:val="0"/>
          <w:numId w:val="4"/>
        </w:numPr>
      </w:pPr>
      <w:r>
        <w:t xml:space="preserve">momentum of molecule before collision = </w:t>
      </w:r>
      <w:proofErr w:type="spellStart"/>
      <w:r w:rsidRPr="00DC26C4">
        <w:rPr>
          <w:color w:val="0000FF"/>
        </w:rPr>
        <w:t>mv</w:t>
      </w:r>
      <w:r w:rsidRPr="00DC26C4">
        <w:rPr>
          <w:color w:val="0000FF"/>
          <w:vertAlign w:val="subscript"/>
        </w:rPr>
        <w:t>x</w:t>
      </w:r>
      <w:proofErr w:type="spellEnd"/>
    </w:p>
    <w:p w14:paraId="50B22A17" w14:textId="480DE4F7" w:rsidR="00DC26C4" w:rsidRPr="00DC26C4" w:rsidRDefault="00DC26C4" w:rsidP="00DC26C4">
      <w:pPr>
        <w:pStyle w:val="ListParagraph"/>
        <w:numPr>
          <w:ilvl w:val="0"/>
          <w:numId w:val="4"/>
        </w:numPr>
      </w:pPr>
      <w:r>
        <w:t xml:space="preserve">as it is </w:t>
      </w:r>
      <w:proofErr w:type="spellStart"/>
      <w:r>
        <w:t>a</w:t>
      </w:r>
      <w:proofErr w:type="spellEnd"/>
      <w:r>
        <w:t xml:space="preserve"> elastic collision and momentum of molecule after collision = </w:t>
      </w:r>
      <w:r w:rsidRPr="00DC26C4">
        <w:rPr>
          <w:color w:val="0000FF"/>
        </w:rPr>
        <w:t>-</w:t>
      </w:r>
      <w:proofErr w:type="spellStart"/>
      <w:r w:rsidRPr="00DC26C4">
        <w:rPr>
          <w:color w:val="0000FF"/>
        </w:rPr>
        <w:t>mv</w:t>
      </w:r>
      <w:r w:rsidRPr="00DC26C4">
        <w:rPr>
          <w:color w:val="0000FF"/>
          <w:vertAlign w:val="subscript"/>
        </w:rPr>
        <w:t>x</w:t>
      </w:r>
      <w:proofErr w:type="spellEnd"/>
      <w:r w:rsidRPr="00DC26C4">
        <w:rPr>
          <w:color w:val="0000FF"/>
          <w:vertAlign w:val="subscript"/>
        </w:rPr>
        <w:t xml:space="preserve">  </w:t>
      </w:r>
    </w:p>
    <w:p w14:paraId="50B22A18" w14:textId="2E252ADF" w:rsidR="00DC26C4" w:rsidRDefault="00076C6C" w:rsidP="00DC26C4">
      <w:pPr>
        <w:pStyle w:val="ListParagraph"/>
        <w:numPr>
          <w:ilvl w:val="0"/>
          <w:numId w:val="4"/>
        </w:numPr>
      </w:pPr>
      <w:r>
        <w:rPr>
          <w:b/>
          <w:noProof/>
          <w:lang w:eastAsia="zh-CN"/>
        </w:rPr>
        <mc:AlternateContent>
          <mc:Choice Requires="wps">
            <w:drawing>
              <wp:anchor distT="0" distB="0" distL="114300" distR="114300" simplePos="0" relativeHeight="251658250" behindDoc="0" locked="0" layoutInCell="1" allowOverlap="1" wp14:anchorId="324402AB" wp14:editId="62EA6D99">
                <wp:simplePos x="0" y="0"/>
                <wp:positionH relativeFrom="column">
                  <wp:posOffset>289655</wp:posOffset>
                </wp:positionH>
                <wp:positionV relativeFrom="paragraph">
                  <wp:posOffset>307627</wp:posOffset>
                </wp:positionV>
                <wp:extent cx="1554480" cy="402590"/>
                <wp:effectExtent l="5080" t="9525" r="12065" b="6985"/>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02590"/>
                        </a:xfrm>
                        <a:prstGeom prst="rect">
                          <a:avLst/>
                        </a:prstGeom>
                        <a:solidFill>
                          <a:srgbClr val="FFFFFF"/>
                        </a:solidFill>
                        <a:ln w="9525">
                          <a:solidFill>
                            <a:srgbClr val="000000"/>
                          </a:solidFill>
                          <a:miter lim="800000"/>
                          <a:headEnd/>
                          <a:tailEnd/>
                        </a:ln>
                      </wps:spPr>
                      <wps:txbx>
                        <w:txbxContent>
                          <w:p w14:paraId="5671D386" w14:textId="18F156FF" w:rsidR="00FF6173" w:rsidRPr="00076C6C" w:rsidRDefault="00FF617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402AB" id="_x0000_t202" coordsize="21600,21600" o:spt="202" path="m,l,21600r21600,l21600,xe">
                <v:stroke joinstyle="miter"/>
                <v:path gradientshapeok="t" o:connecttype="rect"/>
              </v:shapetype>
              <v:shape id="Text Box 54" o:spid="_x0000_s1066" type="#_x0000_t202" style="position:absolute;left:0;text-align:left;margin-left:22.8pt;margin-top:24.2pt;width:122.4pt;height:31.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V2KwIAAFoEAAAOAAAAZHJzL2Uyb0RvYy54bWysVFFv0zAQfkfiP1h+p0mrBNao6TQ6ipDG&#10;QNr4AY7jNBa2z9huk/LrOTtdVw14QeTBsn3n7+6+7y6r61ErchDOSzA1nc9ySoTh0Eqzq+m3x+2b&#10;K0p8YKZlCoyo6VF4er1+/Wo12EosoAfVCkcQxPhqsDXtQ7BVlnneC838DKwwaOzAaRbw6HZZ69iA&#10;6Fplizx/mw3gWuuAC+/x9nYy0nXC7zrBw5eu8yIQVVPMLaTVpbWJa7ZesWrnmO0lP6XB/iELzaTB&#10;oGeoWxYY2Tv5G5SW3IGHLsw46Ay6TnKRasBq5vmLah56ZkWqBcnx9kyT/3+w/P7w1RHZonZLSgzT&#10;qNGjGAN5DyMpi8jPYH2Fbg8WHcOI9+ibavX2Dvh3TwxsemZ24sY5GHrBWsxvHl9mF08nHB9BmuEz&#10;tBiH7QMkoLFzOpKHdBBER52OZ21iLjyGLMuiuEITR1uRL8plEi9j1dNr63z4KECTuKmpQ+0TOjvc&#10;+RCzYdWTSwzmQcl2K5VKB7drNsqRA8M+2aYvFfDCTRky1HRZLsqJgL9C5On7E4SWARteSV3Tq7MT&#10;qyJtH0yb2jEwqaY9pqzMicdI3URiGJtxkiyxHEluoD0isw6mBseBxE0P7iclAzZ3Tf2PPXOCEvXJ&#10;oDrLeVHEaUiHony3wIO7tDSXFmY4QtU0UDJtN2GaoL11ctdjpKkfDNygop1MZD9ndcofGzhpcBq2&#10;OCGX5+T1/EtY/wIAAP//AwBQSwMEFAAGAAgAAAAhAK1tHAbfAAAACQEAAA8AAABkcnMvZG93bnJl&#10;di54bWxMj0FPwzAMhe9I/IfISFwQSztK6UrTCSGB2A0GgmvWeG1F45Qk68q/x5zgZFvv6fl71Xq2&#10;g5jQh96RgnSRgEBqnOmpVfD2+nBZgAhRk9GDI1TwjQHW9elJpUvjjvSC0za2gkMolFpBF+NYShma&#10;Dq0OCzcisbZ33urIp2+l8frI4XaQyyTJpdU98YdOj3jfYfO5PVgFRfY0fYTN1fN7k++HVby4mR6/&#10;vFLnZ/PdLYiIc/wzwy8+o0PNTDt3IBPEoCC7ztnJs8hAsL5cJbzs2JimBci6kv8b1D8AAAD//wMA&#10;UEsBAi0AFAAGAAgAAAAhALaDOJL+AAAA4QEAABMAAAAAAAAAAAAAAAAAAAAAAFtDb250ZW50X1R5&#10;cGVzXS54bWxQSwECLQAUAAYACAAAACEAOP0h/9YAAACUAQAACwAAAAAAAAAAAAAAAAAvAQAAX3Jl&#10;bHMvLnJlbHNQSwECLQAUAAYACAAAACEAsqO1disCAABaBAAADgAAAAAAAAAAAAAAAAAuAgAAZHJz&#10;L2Uyb0RvYy54bWxQSwECLQAUAAYACAAAACEArW0cBt8AAAAJAQAADwAAAAAAAAAAAAAAAACFBAAA&#10;ZHJzL2Rvd25yZXYueG1sUEsFBgAAAAAEAAQA8wAAAJEFAAAAAA==&#10;">
                <v:textbox>
                  <w:txbxContent>
                    <w:p w14:paraId="5671D386" w14:textId="18F156FF" w:rsidR="00FF6173" w:rsidRPr="00076C6C" w:rsidRDefault="00FF6173">
                      <w:pPr>
                        <w:rPr>
                          <w:sz w:val="26"/>
                        </w:rPr>
                      </w:pPr>
                    </w:p>
                  </w:txbxContent>
                </v:textbox>
              </v:shape>
            </w:pict>
          </mc:Fallback>
        </mc:AlternateContent>
      </w:r>
      <w:r w:rsidR="00DC26C4">
        <w:t>(change in momentum) = (momentum after) – (momentum before)</w:t>
      </w:r>
      <w:r w:rsidR="00B841B0" w:rsidRPr="00B841B0">
        <w:rPr>
          <w:b/>
          <w:noProof/>
          <w:lang w:eastAsia="en-GB"/>
        </w:rPr>
        <w:t xml:space="preserve"> </w:t>
      </w:r>
      <w:r w:rsidR="00D02B32">
        <w:rPr>
          <w:b/>
          <w:noProof/>
          <w:lang w:eastAsia="en-GB"/>
        </w:rPr>
        <w:br/>
      </w:r>
      <w:r w:rsidR="00D02B32">
        <w:rPr>
          <w:b/>
          <w:noProof/>
          <w:lang w:eastAsia="en-GB"/>
        </w:rPr>
        <w:br/>
      </w:r>
      <w:r w:rsidR="00D02B32">
        <w:rPr>
          <w:b/>
          <w:noProof/>
          <w:lang w:eastAsia="en-GB"/>
        </w:rPr>
        <w:br/>
      </w:r>
      <w:r w:rsidR="00D02B32">
        <w:rPr>
          <w:b/>
          <w:noProof/>
          <w:lang w:eastAsia="en-GB"/>
        </w:rPr>
        <w:br/>
      </w:r>
    </w:p>
    <w:p w14:paraId="50B22A1A" w14:textId="0A3723C9" w:rsidR="008235F2" w:rsidRDefault="00DC26C4" w:rsidP="00DC26C4">
      <w:pPr>
        <w:pStyle w:val="Heading3"/>
      </w:pPr>
      <w:r>
        <w:t>Find Time Taken</w:t>
      </w:r>
    </w:p>
    <w:p w14:paraId="50B22A1B" w14:textId="626E04AF" w:rsidR="008235F2" w:rsidRDefault="00462CA5" w:rsidP="340F91CD">
      <w:r>
        <w:rPr>
          <w:b/>
          <w:noProof/>
          <w:lang w:eastAsia="zh-CN"/>
        </w:rPr>
        <mc:AlternateContent>
          <mc:Choice Requires="wps">
            <w:drawing>
              <wp:anchor distT="0" distB="0" distL="114300" distR="114300" simplePos="0" relativeHeight="251663377" behindDoc="0" locked="0" layoutInCell="1" allowOverlap="1" wp14:anchorId="232D36A7" wp14:editId="3F7A97CF">
                <wp:simplePos x="0" y="0"/>
                <wp:positionH relativeFrom="column">
                  <wp:posOffset>1565753</wp:posOffset>
                </wp:positionH>
                <wp:positionV relativeFrom="paragraph">
                  <wp:posOffset>353130</wp:posOffset>
                </wp:positionV>
                <wp:extent cx="1085589" cy="475989"/>
                <wp:effectExtent l="0" t="0" r="19685" b="19685"/>
                <wp:wrapNone/>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589" cy="475989"/>
                        </a:xfrm>
                        <a:prstGeom prst="rect">
                          <a:avLst/>
                        </a:prstGeom>
                        <a:solidFill>
                          <a:srgbClr val="FFFFFF"/>
                        </a:solidFill>
                        <a:ln w="9525">
                          <a:solidFill>
                            <a:srgbClr val="000000"/>
                          </a:solidFill>
                          <a:miter lim="800000"/>
                          <a:headEnd/>
                          <a:tailEnd/>
                        </a:ln>
                      </wps:spPr>
                      <wps:txbx>
                        <w:txbxContent>
                          <w:p w14:paraId="6691ADAC" w14:textId="21DC3743" w:rsidR="00FF6173" w:rsidRPr="00535AD3" w:rsidRDefault="00FF6173" w:rsidP="00B841B0">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36A7" id="_x0000_s1068" type="#_x0000_t202" style="position:absolute;margin-left:123.3pt;margin-top:27.8pt;width:85.5pt;height:37.5pt;z-index:251663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Q/LgIAAFo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aU2KY&#10;xh49iiGQNzCQfBH56a0v0O3BomMY8B77nGr19h74V08MbDtmWnHrHPSdYDXmN4svs4unI46PIFX/&#10;AWqMw/YBEtDQOB3JQzoIomOfjufexFx4DDld5vlyRQlH2+I6X6EcQ7Di6bV1PrwToEkUSuqw9wmd&#10;He59GF2fXGIwD0rWO6lUUlxbbZUjB4ZzskvfCf0nN2VIX9JVPs9HAv4KMU3fnyC0DDjwSuqSLs9O&#10;rIi0vTU1psmKwKQaZaxOmROPkbqRxDBUQ2rZ7HWMEEmuoD4isw7GAceFRKED952SHoe7pP7bnjlB&#10;iXpvsDur2WIRtyEpi/x6joq7tFSXFmY4QpU0UDKK2zBu0N462XYYaZwHA7fY0UYmsp+zOuWPA5za&#10;dVq2uCGXevJ6/iVsfgAAAP//AwBQSwMEFAAGAAgAAAAhAIwvWebgAAAACgEAAA8AAABkcnMvZG93&#10;bnJldi54bWxMj8FOwzAMhu9IvENkJC5oS7d12ShNJ4QEYjfYEFyzJmsrEqckWVfeHnOCk2350+/P&#10;5WZ0lg0mxM6jhNk0A2aw9rrDRsLb/nGyBhaTQq2sRyPh20TYVJcXpSq0P+OrGXapYRSCsVAS2pT6&#10;gvNYt8apOPW9QdodfXAq0RgaroM6U7izfJ5lgjvVIV1oVW8eWlN/7k5Owjp/Hj7idvHyXoujvU03&#10;q+HpK0h5fTXe3wFLZkx/MPzqkzpU5HTwJ9SRWQnzXAhCJSyXVAnIZytqDkQuMgG8Kvn/F6ofAAAA&#10;//8DAFBLAQItABQABgAIAAAAIQC2gziS/gAAAOEBAAATAAAAAAAAAAAAAAAAAAAAAABbQ29udGVu&#10;dF9UeXBlc10ueG1sUEsBAi0AFAAGAAgAAAAhADj9If/WAAAAlAEAAAsAAAAAAAAAAAAAAAAALwEA&#10;AF9yZWxzLy5yZWxzUEsBAi0AFAAGAAgAAAAhAOGJ9D8uAgAAWgQAAA4AAAAAAAAAAAAAAAAALgIA&#10;AGRycy9lMm9Eb2MueG1sUEsBAi0AFAAGAAgAAAAhAIwvWebgAAAACgEAAA8AAAAAAAAAAAAAAAAA&#10;iAQAAGRycy9kb3ducmV2LnhtbFBLBQYAAAAABAAEAPMAAACVBQAAAAA=&#10;">
                <v:textbox>
                  <w:txbxContent>
                    <w:p w14:paraId="6691ADAC" w14:textId="21DC3743" w:rsidR="00FF6173" w:rsidRPr="00535AD3" w:rsidRDefault="00FF6173" w:rsidP="00B841B0">
                      <w:pPr>
                        <w:rPr>
                          <w:sz w:val="26"/>
                        </w:rPr>
                      </w:pPr>
                    </w:p>
                  </w:txbxContent>
                </v:textbox>
              </v:shape>
            </w:pict>
          </mc:Fallback>
        </mc:AlternateContent>
      </w:r>
      <w:r w:rsidR="00076C6C">
        <w:rPr>
          <w:b/>
          <w:noProof/>
          <w:lang w:eastAsia="zh-CN"/>
        </w:rPr>
        <mc:AlternateContent>
          <mc:Choice Requires="wps">
            <w:drawing>
              <wp:anchor distT="0" distB="0" distL="114300" distR="114300" simplePos="0" relativeHeight="251665425" behindDoc="0" locked="0" layoutInCell="1" allowOverlap="1" wp14:anchorId="21B40693" wp14:editId="639E312C">
                <wp:simplePos x="0" y="0"/>
                <wp:positionH relativeFrom="column">
                  <wp:posOffset>3609975</wp:posOffset>
                </wp:positionH>
                <wp:positionV relativeFrom="paragraph">
                  <wp:posOffset>340995</wp:posOffset>
                </wp:positionV>
                <wp:extent cx="1104900" cy="476250"/>
                <wp:effectExtent l="0" t="0" r="19050" b="19050"/>
                <wp:wrapNone/>
                <wp:docPr id="6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FFFFF"/>
                        </a:solidFill>
                        <a:ln w="9525">
                          <a:solidFill>
                            <a:srgbClr val="000000"/>
                          </a:solidFill>
                          <a:miter lim="800000"/>
                          <a:headEnd/>
                          <a:tailEnd/>
                        </a:ln>
                      </wps:spPr>
                      <wps:txbx>
                        <w:txbxContent>
                          <w:p w14:paraId="69C4A3A2" w14:textId="1840B84B" w:rsidR="00FF6173" w:rsidRPr="00535AD3" w:rsidRDefault="00FF6173" w:rsidP="00B841B0">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40693" id="_x0000_s1069" type="#_x0000_t202" style="position:absolute;margin-left:284.25pt;margin-top:26.85pt;width:87pt;height:37.5pt;z-index:251665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NoLwIAAFoEAAAOAAAAZHJzL2Uyb0RvYy54bWysVNtu2zAMfR+wfxD0vtjxnLQx4hRdugwD&#10;ugvQ7gNkWbaFyaImKbG7ry8lJ1nQbS/D/CBIInVInkN6fTP2ihyEdRJ0SeezlBKhOdRStyX99rh7&#10;c02J80zXTIEWJX0Sjt5sXr9aD6YQGXSgamEJgmhXDKaknfemSBLHO9EzNwMjNBobsD3zeLRtUls2&#10;IHqvkixNl8kAtjYWuHAOb+8mI91E/KYR3H9pGic8USXF3HxcbVyrsCabNStay0wn+TEN9g9Z9Exq&#10;DHqGumOekb2Vv0H1kltw0PgZhz6BppFcxBqwmnn6opqHjhkRa0FynDnT5P4fLP98+GqJrEu6fEuJ&#10;Zj1q9ChGT97BSBZ54GcwrkC3B4OOfsR71DnW6sw98O+OaNh2TLfi1loYOsFqzG8eXiYXTyccF0Cq&#10;4RPUGIftPUSgsbF9IA/pIIiOOj2dtQm58BBynuarFE0cbfnVMltE8RJWnF4b6/wHAT0Jm5Ja1D6i&#10;s8O98yEbVpxcQjAHStY7qVQ82LbaKksODPtkF79YwAs3pclQ0tUiW0wE/BUijd+fIHrpseGV7Et6&#10;fXZiRaDtva5jO3om1bTHlJU+8hiom0j0YzVGyebZSZ8K6idk1sLU4DiQuOnA/qRkwOYuqfuxZ1ZQ&#10;oj5qVGc1z/MwDfGQL64yPNhLS3VpYZojVEk9JdN266cJ2hsr2w4jTf2g4RYVbWQkO0g/ZXXMHxs4&#10;anActjAhl+fo9euXsHkGAAD//wMAUEsDBBQABgAIAAAAIQDaZqAO3wAAAAoBAAAPAAAAZHJzL2Rv&#10;d25yZXYueG1sTI9NT8MwDIbvSPyHyEhcEEvptraUphNCAsENBoJr1nptReKUJOvKv8ec4OaPR68f&#10;V5vZGjGhD4MjBVeLBARS49qBOgVvr/eXBYgQNbXaOEIF3xhgU5+eVLps3ZFecNrGTnAIhVIr6GMc&#10;SylD06PVYeFGJN7tnbc6cus72Xp95HBrZJokmbR6IL7Q6xHvemw+tweroFg9Th/hafn83mR7cx0v&#10;8unhyyt1fjbf3oCIOMc/GH71WR1qdtq5A7VBGAXrrFgzysUyB8FAvkp5sGMyLXKQdSX/v1D/AAAA&#10;//8DAFBLAQItABQABgAIAAAAIQC2gziS/gAAAOEBAAATAAAAAAAAAAAAAAAAAAAAAABbQ29udGVu&#10;dF9UeXBlc10ueG1sUEsBAi0AFAAGAAgAAAAhADj9If/WAAAAlAEAAAsAAAAAAAAAAAAAAAAALwEA&#10;AF9yZWxzLy5yZWxzUEsBAi0AFAAGAAgAAAAhAOndI2gvAgAAWgQAAA4AAAAAAAAAAAAAAAAALgIA&#10;AGRycy9lMm9Eb2MueG1sUEsBAi0AFAAGAAgAAAAhANpmoA7fAAAACgEAAA8AAAAAAAAAAAAAAAAA&#10;iQQAAGRycy9kb3ducmV2LnhtbFBLBQYAAAAABAAEAPMAAACVBQAAAAA=&#10;">
                <v:textbox>
                  <w:txbxContent>
                    <w:p w14:paraId="69C4A3A2" w14:textId="1840B84B" w:rsidR="00FF6173" w:rsidRPr="00535AD3" w:rsidRDefault="00FF6173" w:rsidP="00B841B0">
                      <w:pPr>
                        <w:rPr>
                          <w:sz w:val="26"/>
                        </w:rPr>
                      </w:pPr>
                    </w:p>
                  </w:txbxContent>
                </v:textbox>
              </v:shape>
            </w:pict>
          </mc:Fallback>
        </mc:AlternateContent>
      </w:r>
      <w:r w:rsidR="00DC26C4">
        <w:t xml:space="preserve">We usually use the </w:t>
      </w:r>
      <w:r w:rsidR="00DC26C4" w:rsidRPr="340F91CD">
        <w:rPr>
          <w:b/>
          <w:bCs/>
        </w:rPr>
        <w:t>time taken during an impact</w:t>
      </w:r>
      <w:r w:rsidR="00DC26C4">
        <w:t xml:space="preserve"> to calculate the force BUT if there are lots of impacts one after another. AND each impact is of negligible time then the </w:t>
      </w:r>
      <w:r w:rsidR="00DC26C4" w:rsidRPr="340F91CD">
        <w:rPr>
          <w:b/>
          <w:bCs/>
        </w:rPr>
        <w:t>time between impacts</w:t>
      </w:r>
      <w:r w:rsidR="00DC26C4">
        <w:t xml:space="preserve"> can be used.</w:t>
      </w:r>
      <w:r w:rsidR="00DC26C4" w:rsidRPr="340F91CD">
        <w:rPr>
          <w:rFonts w:eastAsiaTheme="minorEastAsia"/>
        </w:rPr>
        <w:t xml:space="preserve"> </w:t>
      </w:r>
      <m:oMath>
        <m:r>
          <w:rPr>
            <w:rFonts w:ascii="Cambria Math" w:eastAsiaTheme="minorEastAsia" w:hAnsi="Cambria Math"/>
          </w:rPr>
          <m:t xml:space="preserve">  </m:t>
        </m:r>
        <m:r>
          <w:rPr>
            <w:rFonts w:ascii="Cambria Math" w:hAnsi="Cambria Math"/>
          </w:rPr>
          <m:t>speed=</m:t>
        </m:r>
      </m:oMath>
      <w:r w:rsidR="00DC26C4" w:rsidRPr="340F91CD">
        <w:rPr>
          <w:rFonts w:eastAsiaTheme="minorEastAsia"/>
        </w:rPr>
        <w:t xml:space="preserve">   </w:t>
      </w:r>
      <w:r w:rsidR="00DC26C4" w:rsidRPr="340F91CD">
        <w:rPr>
          <w:rFonts w:ascii="Wingdings" w:eastAsiaTheme="minorEastAsia" w:hAnsi="Wingdings" w:cs="Wingdings"/>
        </w:rPr>
        <w:t></w:t>
      </w:r>
      <m:oMath>
        <m:r>
          <w:rPr>
            <w:rFonts w:ascii="Cambria Math" w:eastAsiaTheme="minorEastAsia" w:hAnsi="Cambria Math"/>
          </w:rPr>
          <m:t xml:space="preserve">                                                  </m:t>
        </m:r>
        <m:r>
          <w:rPr>
            <w:rFonts w:ascii="Cambria Math" w:hAnsi="Cambria Math"/>
          </w:rPr>
          <m:t>time=</m:t>
        </m:r>
      </m:oMath>
    </w:p>
    <w:p w14:paraId="50B22A1C" w14:textId="1485D937" w:rsidR="00DC26C4" w:rsidRDefault="00462CA5" w:rsidP="00D733B4">
      <w:r>
        <w:rPr>
          <w:b/>
          <w:noProof/>
          <w:lang w:eastAsia="zh-CN"/>
        </w:rPr>
        <mc:AlternateContent>
          <mc:Choice Requires="wps">
            <w:drawing>
              <wp:anchor distT="0" distB="0" distL="114300" distR="114300" simplePos="0" relativeHeight="251667473" behindDoc="0" locked="0" layoutInCell="1" allowOverlap="1" wp14:anchorId="0C3B63AE" wp14:editId="797928D3">
                <wp:simplePos x="0" y="0"/>
                <wp:positionH relativeFrom="column">
                  <wp:posOffset>3790800</wp:posOffset>
                </wp:positionH>
                <wp:positionV relativeFrom="paragraph">
                  <wp:posOffset>160829</wp:posOffset>
                </wp:positionV>
                <wp:extent cx="2116455" cy="476250"/>
                <wp:effectExtent l="0" t="0" r="17145" b="19050"/>
                <wp:wrapNone/>
                <wp:docPr id="5891259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476250"/>
                        </a:xfrm>
                        <a:prstGeom prst="rect">
                          <a:avLst/>
                        </a:prstGeom>
                        <a:solidFill>
                          <a:srgbClr val="FFFFFF"/>
                        </a:solidFill>
                        <a:ln w="9525">
                          <a:solidFill>
                            <a:srgbClr val="000000"/>
                          </a:solidFill>
                          <a:miter lim="800000"/>
                          <a:headEnd/>
                          <a:tailEnd/>
                        </a:ln>
                      </wps:spPr>
                      <wps:txbx>
                        <w:txbxContent>
                          <w:p w14:paraId="19F9F388" w14:textId="05EADC82" w:rsidR="00FF6173" w:rsidRPr="00535AD3" w:rsidRDefault="00FF6173" w:rsidP="00B841B0">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63AE" id="_x0000_s1070" type="#_x0000_t202" style="position:absolute;margin-left:298.5pt;margin-top:12.65pt;width:166.65pt;height:37.5pt;z-index:251667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i5NAIAAGEEAAAOAAAAZHJzL2Uyb0RvYy54bWysVNuO0zAQfUfiHyy/0zRR022jpqulSxHS&#10;cpF2+QDHcRILx2Nst0n5esZOt1QLvCDyYHk84+OZc2ayuR17RY7COgm6pOlsTonQHGqp25J+fdq/&#10;WVHiPNM1U6BFSU/C0dvt61ebwRQigw5ULSxBEO2KwZS0894USeJ4J3rmZmCERmcDtmceTdsmtWUD&#10;ovcqyebzZTKArY0FLpzD0/vJSbcRv2kE95+bxglPVEkxNx9XG9cqrMl2w4rWMtNJfk6D/UMWPZMa&#10;H71A3TPPyMHK36B6yS04aPyMQ59A00guYg1YTTp/Uc1jx4yItSA5zlxocv8Pln86frFE1iXNV+s0&#10;y9d5RolmPUr1JEZP3sJI8kWgaTCuwOhHg/F+xHOUO5bszAPwb45o2HVMt+LOWhg6wWpMMw03k6ur&#10;E44LINXwEWp8hx08RKCxsX3gEFkhiI5ynS4ShVw4HmZpulzkOSUcfYubZZZHDRNWPN821vn3AnoS&#10;NiW12AIRnR0fnA/ZsOI5JDzmQMl6L5WKhm2rnbLkyLBd9vGLBbwIU5oMJUWq8omAv0LM4/cniF56&#10;7Hsl+5KuLkGsCLS903XsSs+kmvaYstJnHgN1E4l+rMaoXHrRp4L6hMxamPoc5xI3HdgflAzY4yV1&#10;3w/MCkrUB43qrNPFIgxFNBb5TYaGvfZU1x6mOUKV1FMybXd+GqSDsbLt8KWpHzTcoaKNjGQH6aes&#10;zvljH0cNzjMXBuXajlG//gzbnwAAAP//AwBQSwMEFAAGAAgAAAAhAAUJrurfAAAACgEAAA8AAABk&#10;cnMvZG93bnJldi54bWxMj81OwzAQhO9IvIO1SFwQdWjoT0KcCiGB4AYFwdWNt0mEvQ62m4a3ZznB&#10;bUb7aXam2kzOihFD7D0puJplIJAab3pqFby93l+uQcSkyWjrCRV8Y4RNfXpS6dL4I73guE2t4BCK&#10;pVbQpTSUUsamQ6fjzA9IfNv74HRiG1ppgj5yuLNynmVL6XRP/KHTA9512HxuD07B+vpx/IhP+fN7&#10;s9zbIl2sxoevoNT52XR7AyLhlP5g+K3P1aHmTjt/IBOFVbAoVrwlKZgvchAMFHnGYsdkxkLWlfw/&#10;of4BAAD//wMAUEsBAi0AFAAGAAgAAAAhALaDOJL+AAAA4QEAABMAAAAAAAAAAAAAAAAAAAAAAFtD&#10;b250ZW50X1R5cGVzXS54bWxQSwECLQAUAAYACAAAACEAOP0h/9YAAACUAQAACwAAAAAAAAAAAAAA&#10;AAAvAQAAX3JlbHMvLnJlbHNQSwECLQAUAAYACAAAACEAwD/IuTQCAABhBAAADgAAAAAAAAAAAAAA&#10;AAAuAgAAZHJzL2Uyb0RvYy54bWxQSwECLQAUAAYACAAAACEABQmu6t8AAAAKAQAADwAAAAAAAAAA&#10;AAAAAACOBAAAZHJzL2Rvd25yZXYueG1sUEsFBgAAAAAEAAQA8wAAAJoFAAAAAA==&#10;">
                <v:textbox>
                  <w:txbxContent>
                    <w:p w14:paraId="19F9F388" w14:textId="05EADC82" w:rsidR="00FF6173" w:rsidRPr="00535AD3" w:rsidRDefault="00FF6173" w:rsidP="00B841B0">
                      <w:pPr>
                        <w:rPr>
                          <w:sz w:val="26"/>
                        </w:rPr>
                      </w:pPr>
                    </w:p>
                  </w:txbxContent>
                </v:textbox>
              </v:shape>
            </w:pict>
          </mc:Fallback>
        </mc:AlternateContent>
      </w:r>
      <w:r w:rsidR="00076C6C">
        <w:rPr>
          <w:b/>
          <w:noProof/>
          <w:lang w:eastAsia="zh-CN"/>
        </w:rPr>
        <mc:AlternateContent>
          <mc:Choice Requires="wps">
            <w:drawing>
              <wp:anchor distT="0" distB="0" distL="114300" distR="114300" simplePos="0" relativeHeight="251669521" behindDoc="0" locked="0" layoutInCell="1" allowOverlap="1" wp14:anchorId="38FF2237" wp14:editId="597B154C">
                <wp:simplePos x="0" y="0"/>
                <wp:positionH relativeFrom="rightMargin">
                  <wp:posOffset>-1483360</wp:posOffset>
                </wp:positionH>
                <wp:positionV relativeFrom="paragraph">
                  <wp:posOffset>664210</wp:posOffset>
                </wp:positionV>
                <wp:extent cx="843044" cy="381000"/>
                <wp:effectExtent l="0" t="0" r="14605" b="19050"/>
                <wp:wrapNone/>
                <wp:docPr id="5891259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044" cy="381000"/>
                        </a:xfrm>
                        <a:prstGeom prst="rect">
                          <a:avLst/>
                        </a:prstGeom>
                        <a:solidFill>
                          <a:srgbClr val="FFFFFF"/>
                        </a:solidFill>
                        <a:ln w="9525">
                          <a:solidFill>
                            <a:srgbClr val="000000"/>
                          </a:solidFill>
                          <a:miter lim="800000"/>
                          <a:headEnd/>
                          <a:tailEnd/>
                        </a:ln>
                      </wps:spPr>
                      <wps:txbx>
                        <w:txbxContent>
                          <w:p w14:paraId="2BAEE0EA" w14:textId="1E1A10BD" w:rsidR="00FF6173" w:rsidRPr="00535AD3" w:rsidRDefault="00FF6173" w:rsidP="00B841B0">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2237" id="_x0000_s1071" type="#_x0000_t202" style="position:absolute;margin-left:-116.8pt;margin-top:52.3pt;width:66.4pt;height:30pt;z-index:25166952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wkNQIAAGAEAAAOAAAAZHJzL2Uyb0RvYy54bWysVNuO0zAQfUfiHyy/0yRtAm3UdLV0KUJa&#10;LtIuH+A6TmPheIztNilfv2On25ZFvCDyYHns8ZkzZ2ayvBk6RQ7COgm6otkkpURoDrXUu4p+f9y8&#10;mVPiPNM1U6BFRY/C0ZvV61fL3pRiCi2oWliCINqVvalo670pk8TxVnTMTcAIjZcN2I55NO0uqS3r&#10;Eb1TyTRN3yY92NpY4MI5PL0bL+kq4jeN4P5r0zjhiaoocvNxtXHdhjVZLVm5s8y0kp9osH9g0TGp&#10;MegZ6o55RvZW/gHVSW7BQeMnHLoEmkZyEXPAbLL0RTYPLTMi5oLiOHOWyf0/WP7l8M0SWVe0mC+y&#10;abEoZpRo1mGpHsXgyXsYSJEHmXrjSvR+MOjvBzzHcseUnbkH/sMRDeuW6Z24tRb6VrAaaWbhZXL1&#10;dMRxAWTbf4Ya47C9hwg0NLYLGqIqBNGxXMdziQIXjofzfJbmOSUcr2bzLE1jCRNWPj821vmPAjoS&#10;NhW12AERnB3unQ9kWPnsEmI5ULLeSKWiYXfbtbLkwLBbNvGL/F+4KU36ii6KaTHm/1cIZHch+Fuk&#10;TnpseyU7zOjsxMqg2gddx6b0TKpxj5SVPskYlBs19MN2iIXLogRB4y3URxTWwtjmOJa4acH+oqTH&#10;Fq+o+7lnVlCiPmksziLL8zAT0ciLd1M07PXN9vqGaY5QFfWUjNu1H+dob6zctRhpbAcNt1jQRkax&#10;L6xO/LGNYw1OIxfm5NqOXpcfw+oJAAD//wMAUEsDBBQABgAIAAAAIQBNaUv43wAAAA0BAAAPAAAA&#10;ZHJzL2Rvd25yZXYueG1sTE/LTsMwELwj8Q/WInFBqd2mCiXEqRASCG6lVOXqxm4SYa+D7abh71lO&#10;cNt5aHamWk/OstGE2HuUMJ8JYAYbr3tsJezen7IVsJgUamU9GgnfJsK6vryoVKn9Gd/MuE0toxCM&#10;pZLQpTSUnMemM07FmR8Mknb0walEMLRcB3WmcGf5QoiCO9UjfejUYB4703xuT07CavkyfsTXfLNv&#10;iqO9Sze34/NXkPL6anq4B5bMlP7M8FufqkNNnQ7+hDoyKyFb5HlBXlLEkg6yZHMhaM6BqIIoXlf8&#10;/4r6BwAA//8DAFBLAQItABQABgAIAAAAIQC2gziS/gAAAOEBAAATAAAAAAAAAAAAAAAAAAAAAABb&#10;Q29udGVudF9UeXBlc10ueG1sUEsBAi0AFAAGAAgAAAAhADj9If/WAAAAlAEAAAsAAAAAAAAAAAAA&#10;AAAALwEAAF9yZWxzLy5yZWxzUEsBAi0AFAAGAAgAAAAhAHRe3CQ1AgAAYAQAAA4AAAAAAAAAAAAA&#10;AAAALgIAAGRycy9lMm9Eb2MueG1sUEsBAi0AFAAGAAgAAAAhAE1pS/jfAAAADQEAAA8AAAAAAAAA&#10;AAAAAAAAjwQAAGRycy9kb3ducmV2LnhtbFBLBQYAAAAABAAEAPMAAACbBQAAAAA=&#10;">
                <v:textbox>
                  <w:txbxContent>
                    <w:p w14:paraId="2BAEE0EA" w14:textId="1E1A10BD" w:rsidR="00FF6173" w:rsidRPr="00535AD3" w:rsidRDefault="00FF6173" w:rsidP="00B841B0">
                      <w:pPr>
                        <w:rPr>
                          <w:sz w:val="26"/>
                        </w:rPr>
                      </w:pPr>
                    </w:p>
                  </w:txbxContent>
                </v:textbox>
                <w10:wrap anchorx="margin"/>
              </v:shape>
            </w:pict>
          </mc:Fallback>
        </mc:AlternateContent>
      </w:r>
      <w:r w:rsidR="00D02B32">
        <w:rPr>
          <w:rFonts w:eastAsiaTheme="minorEastAsia"/>
        </w:rPr>
        <w:br/>
      </w:r>
      <w:r w:rsidR="00D02B32">
        <w:rPr>
          <w:rFonts w:eastAsiaTheme="minorEastAsia"/>
        </w:rPr>
        <w:br/>
      </w:r>
      <m:oMathPara>
        <m:oMath>
          <m:r>
            <w:rPr>
              <w:rFonts w:ascii="Cambria Math" w:eastAsiaTheme="minorEastAsia" w:hAnsi="Cambria Math"/>
            </w:rPr>
            <m:t xml:space="preserve">  </m:t>
          </m:r>
          <m:r>
            <w:rPr>
              <w:rFonts w:ascii="Cambria Math" w:hAnsi="Cambria Math"/>
            </w:rPr>
            <m:t>time between impacts=</m:t>
          </m:r>
        </m:oMath>
      </m:oMathPara>
    </w:p>
    <w:p w14:paraId="50B22A1D" w14:textId="28F4DAA2" w:rsidR="00DC26C4" w:rsidRDefault="00EB0C5B" w:rsidP="00D733B4">
      <w:r>
        <w:t xml:space="preserve">The molecule travels all the way to the face opposite </w:t>
      </w:r>
      <w:r w:rsidR="00F11374">
        <w:t>“</w:t>
      </w:r>
      <w:proofErr w:type="spellStart"/>
      <w:r w:rsidR="00F11374">
        <w:t>X“</w:t>
      </w:r>
      <w:r>
        <w:t>and</w:t>
      </w:r>
      <w:proofErr w:type="spellEnd"/>
      <w:r>
        <w:t xml:space="preserve"> back again = </w:t>
      </w:r>
    </w:p>
    <w:p w14:paraId="50B22A1E" w14:textId="4A719951" w:rsidR="00EB0C5B" w:rsidRDefault="00076C6C" w:rsidP="00D733B4">
      <w:pPr>
        <w:rPr>
          <w:rFonts w:eastAsiaTheme="minorEastAsia"/>
        </w:rPr>
      </w:pPr>
      <w:r>
        <w:rPr>
          <w:b/>
          <w:noProof/>
          <w:lang w:eastAsia="zh-CN"/>
        </w:rPr>
        <mc:AlternateContent>
          <mc:Choice Requires="wps">
            <w:drawing>
              <wp:anchor distT="0" distB="0" distL="114300" distR="114300" simplePos="0" relativeHeight="251671569" behindDoc="0" locked="0" layoutInCell="1" allowOverlap="1" wp14:anchorId="6DF7DE84" wp14:editId="036D163D">
                <wp:simplePos x="0" y="0"/>
                <wp:positionH relativeFrom="rightMargin">
                  <wp:posOffset>-1901825</wp:posOffset>
                </wp:positionH>
                <wp:positionV relativeFrom="paragraph">
                  <wp:posOffset>74930</wp:posOffset>
                </wp:positionV>
                <wp:extent cx="898491" cy="476250"/>
                <wp:effectExtent l="0" t="0" r="16510" b="19050"/>
                <wp:wrapNone/>
                <wp:docPr id="5891259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1" cy="476250"/>
                        </a:xfrm>
                        <a:prstGeom prst="rect">
                          <a:avLst/>
                        </a:prstGeom>
                        <a:solidFill>
                          <a:srgbClr val="FFFFFF"/>
                        </a:solidFill>
                        <a:ln w="9525">
                          <a:solidFill>
                            <a:srgbClr val="000000"/>
                          </a:solidFill>
                          <a:miter lim="800000"/>
                          <a:headEnd/>
                          <a:tailEnd/>
                        </a:ln>
                      </wps:spPr>
                      <wps:txbx>
                        <w:txbxContent>
                          <w:p w14:paraId="4B74D0E4" w14:textId="6900EE43" w:rsidR="00FF6173" w:rsidRPr="00535AD3" w:rsidRDefault="00FF6173" w:rsidP="00B841B0">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DE84" id="_x0000_s1072" type="#_x0000_t202" style="position:absolute;margin-left:-149.75pt;margin-top:5.9pt;width:70.75pt;height:37.5pt;z-index:25167156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eSNAIAAGAEAAAOAAAAZHJzL2Uyb0RvYy54bWysVNuO0zAQfUfiHyy/0zRVsttETVdLlyKk&#10;5SLt8gGu4yQWjsfYbpPy9YydtlQLvCDyYHk84+OZc2ayuht7RQ7COgm6oulsTonQHGqp24p+fd6+&#10;WVLiPNM1U6BFRY/C0bv161erwZRiAR2oWliCINqVg6lo570pk8TxTvTMzcAIjc4GbM88mrZNassG&#10;RO9VspjPb5IBbG0scOEcnj5MTrqO+E0juP/cNE54oiqKufm42rjuwpqsV6xsLTOd5Kc02D9k0TOp&#10;8dEL1APzjOyt/A2ql9yCg8bPOPQJNI3kItaA1aTzF9U8dcyIWAuS48yFJvf/YPmnwxdLZF3RfFmk&#10;i7zIM0o061GqZzF68hZGgkdI02BcidFPBuP9iOcodyzZmUfg3xzRsOmYbsW9tTB0gtWYZhpuJldX&#10;JxwXQHbDR6jxHbb3EIHGxvaBQ2SFIDrKdbxIFHLheLgsllmRUsLRld3eLPIoYcLK82VjnX8voCdh&#10;U1GLHRDB2eHR+ZAMK88h4S0HStZbqVQ0bLvbKEsODLtlG7+Y/4swpclQ0SJf5FP9f4WYx+9PEL30&#10;2PZK9ljRJYiVgbV3uo5N6ZlU0x5TVvpEY2Bu4tCPuzEKl+ZneXZQH5FYC1Ob41jipgP7g5IBW7yi&#10;7vueWUGJ+qBRnCLNsjAT0cjy2wUa9tqzu/YwzRGqop6Sabvx0xztjZVthy9N7aDhHgVtZCQ7KD9l&#10;dcof2zhqcBq5MCfXdoz69WNY/wQAAP//AwBQSwMEFAAGAAgAAAAhAMh0cBLgAAAACwEAAA8AAABk&#10;cnMvZG93bnJldi54bWxMj8FOwzAQRO9I/IO1SFxQ6qTQNAlxKoQEghuUCq5u7CYR9jrYbhr+nuUE&#10;x9U8zc6rN7M1bNI+DA4FZIsUmMbWqQE7Abu3h6QAFqJEJY1DLeBbB9g052e1rJQ74auetrFjVIKh&#10;kgL6GMeK89D22sqwcKNGyg7OWxnp9B1XXp6o3Bq+TNOcWzkgfejlqO973X5uj1ZAcfM0fYTn65f3&#10;Nj+YMl6tp8cvL8TlxXx3CyzqOf7B8DufpkNDm/buiCowIyBZluWKWEoyciAiyVYF6e2pPy+ANzX/&#10;79D8AAAA//8DAFBLAQItABQABgAIAAAAIQC2gziS/gAAAOEBAAATAAAAAAAAAAAAAAAAAAAAAABb&#10;Q29udGVudF9UeXBlc10ueG1sUEsBAi0AFAAGAAgAAAAhADj9If/WAAAAlAEAAAsAAAAAAAAAAAAA&#10;AAAALwEAAF9yZWxzLy5yZWxzUEsBAi0AFAAGAAgAAAAhABrM15I0AgAAYAQAAA4AAAAAAAAAAAAA&#10;AAAALgIAAGRycy9lMm9Eb2MueG1sUEsBAi0AFAAGAAgAAAAhAMh0cBLgAAAACwEAAA8AAAAAAAAA&#10;AAAAAAAAjgQAAGRycy9kb3ducmV2LnhtbFBLBQYAAAAABAAEAPMAAACbBQAAAAA=&#10;">
                <v:textbox>
                  <w:txbxContent>
                    <w:p w14:paraId="4B74D0E4" w14:textId="6900EE43" w:rsidR="00FF6173" w:rsidRPr="00535AD3" w:rsidRDefault="00FF6173" w:rsidP="00B841B0">
                      <w:pPr>
                        <w:rPr>
                          <w:sz w:val="26"/>
                        </w:rPr>
                      </w:pPr>
                    </w:p>
                  </w:txbxContent>
                </v:textbox>
                <w10:wrap anchorx="margin"/>
              </v:shape>
            </w:pict>
          </mc:Fallback>
        </mc:AlternateContent>
      </w:r>
      <w:r>
        <w:rPr>
          <w:rFonts w:eastAsiaTheme="minorEastAsia"/>
        </w:rPr>
        <w:br/>
      </w:r>
      <m:oMathPara>
        <m:oMath>
          <m:r>
            <w:rPr>
              <w:rFonts w:ascii="Cambria Math" w:eastAsiaTheme="minorEastAsia" w:hAnsi="Cambria Math"/>
            </w:rPr>
            <m:t xml:space="preserve">  </m:t>
          </m:r>
          <m:r>
            <w:rPr>
              <w:rFonts w:ascii="Cambria Math" w:hAnsi="Cambria Math"/>
            </w:rPr>
            <m:t>time between impacts=</m:t>
          </m:r>
        </m:oMath>
      </m:oMathPara>
    </w:p>
    <w:p w14:paraId="50B22A1F" w14:textId="7AFD0A1E" w:rsidR="00EB0C5B" w:rsidRDefault="006F1F83" w:rsidP="00EB0C5B">
      <w:pPr>
        <w:pStyle w:val="Heading3"/>
      </w:pPr>
      <w:r>
        <w:rPr>
          <w:b w:val="0"/>
          <w:noProof/>
          <w:lang w:eastAsia="zh-CN"/>
        </w:rPr>
        <mc:AlternateContent>
          <mc:Choice Requires="wps">
            <w:drawing>
              <wp:anchor distT="0" distB="0" distL="114300" distR="114300" simplePos="0" relativeHeight="251782161" behindDoc="0" locked="0" layoutInCell="1" allowOverlap="1" wp14:anchorId="450D69B1" wp14:editId="01BDE305">
                <wp:simplePos x="0" y="0"/>
                <wp:positionH relativeFrom="rightMargin">
                  <wp:posOffset>-2534051</wp:posOffset>
                </wp:positionH>
                <wp:positionV relativeFrom="paragraph">
                  <wp:posOffset>172546</wp:posOffset>
                </wp:positionV>
                <wp:extent cx="1135693" cy="580373"/>
                <wp:effectExtent l="0" t="0" r="26670" b="10795"/>
                <wp:wrapNone/>
                <wp:docPr id="5891260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693" cy="580373"/>
                        </a:xfrm>
                        <a:prstGeom prst="rect">
                          <a:avLst/>
                        </a:prstGeom>
                        <a:solidFill>
                          <a:srgbClr val="FFFFFF"/>
                        </a:solidFill>
                        <a:ln w="9525">
                          <a:solidFill>
                            <a:srgbClr val="000000"/>
                          </a:solidFill>
                          <a:miter lim="800000"/>
                          <a:headEnd/>
                          <a:tailEnd/>
                        </a:ln>
                      </wps:spPr>
                      <wps:txbx>
                        <w:txbxContent>
                          <w:p w14:paraId="637FB079"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D69B1" id="_x0000_s1073" type="#_x0000_t202" style="position:absolute;margin-left:-199.55pt;margin-top:13.6pt;width:89.4pt;height:45.7pt;z-index:25178216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bzNQIAAGEEAAAOAAAAZHJzL2Uyb0RvYy54bWysVNtu2zAMfR+wfxD0vthO4jQx4hRdugwD&#10;ugvQ7gMUWbaFyaImKbG7ry8lp2l2exnmB4EUqUPykPT6eugUOQrrJOiSZpOUEqE5VFI3Jf36sHuz&#10;pMR5piumQIuSPgpHrzevX617U4gptKAqYQmCaFf0pqSt96ZIEsdb0TE3ASM0GmuwHfOo2iapLOsR&#10;vVPJNE0XSQ+2Mha4cA5vb0cj3UT8uhbcf65rJzxRJcXcfDxtPPfhTDZrVjSWmVbyUxrsH7LomNQY&#10;9Ax1yzwjByt/g+okt+Cg9hMOXQJ1LbmINWA1WfpLNfctMyLWguQ4c6bJ/T9Y/un4xRJZlTRfrrLp&#10;Ip3OKdGsw1Y9iMGTtzCQfB5o6o0r0PveoL8f8B7bHUt25g74N0c0bFumG3FjLfStYBWmmYWXycXT&#10;EccFkH3/ESqMww4eItBQ2y5wiKwQRMd2PZ5bFHLhIWQ2yxerGSUcbfkynV3NYghWPL821vn3AjoS&#10;hJJaHIGIzo53zodsWPHsEoI5ULLaSaWiYpv9VllyZDguu/id0H9yU5r0JV3l03wk4K8Qafz+BNFJ&#10;j3OvZFfS5dmJFYG2d7qKU+mZVKOMKSt94jFQN5Loh/0QOzeLFASS91A9IrMWxjnHvUShBfuDkh5n&#10;vKTu+4FZQYn6oLE7q2w+D0sRlXl+NUXFXlr2lxamOUKV1FMyils/LtLBWNm0GGmcBw032NFaRrJf&#10;sjrlj3Mce3DaubAol3r0evkzbJ4AAAD//wMAUEsDBBQABgAIAAAAIQADml9X4gAAAAwBAAAPAAAA&#10;ZHJzL2Rvd25yZXYueG1sTI/LTsMwEEX3SPyDNUhsUOrEQWmSxqkQEgh2UBDdurGbRPgRbDcNf8+w&#10;guXoHt17ptkuRpNZ+TA6yyFbpUCU7Zwcbc/h/e0hKYGEKKwU2lnF4VsF2LaXF42opTvbVzXvYk+w&#10;xIZacBhinGpKQzcoI8LKTcpidnTeiIin76n04ozlRlOWpgU1YrS4MIhJ3Q+q+9ydDIfy9mneh+f8&#10;5aMrjrqKN+v58ctzfn213G2ARLXEPxh+9VEdWnQ6uJOVgWgOSV5VGbIc2JoBQSJhLM2BHJDNygJo&#10;29D/T7Q/AAAA//8DAFBLAQItABQABgAIAAAAIQC2gziS/gAAAOEBAAATAAAAAAAAAAAAAAAAAAAA&#10;AABbQ29udGVudF9UeXBlc10ueG1sUEsBAi0AFAAGAAgAAAAhADj9If/WAAAAlAEAAAsAAAAAAAAA&#10;AAAAAAAALwEAAF9yZWxzLy5yZWxzUEsBAi0AFAAGAAgAAAAhAM/eRvM1AgAAYQQAAA4AAAAAAAAA&#10;AAAAAAAALgIAAGRycy9lMm9Eb2MueG1sUEsBAi0AFAAGAAgAAAAhAAOaX1fiAAAADAEAAA8AAAAA&#10;AAAAAAAAAAAAjwQAAGRycy9kb3ducmV2LnhtbFBLBQYAAAAABAAEAPMAAACeBQAAAAA=&#10;">
                <v:textbox>
                  <w:txbxContent>
                    <w:p w14:paraId="637FB079" w14:textId="77777777" w:rsidR="00FF6173" w:rsidRPr="00535AD3" w:rsidRDefault="00FF6173" w:rsidP="006F1F83">
                      <w:pPr>
                        <w:rPr>
                          <w:sz w:val="26"/>
                        </w:rPr>
                      </w:pPr>
                    </w:p>
                  </w:txbxContent>
                </v:textbox>
                <w10:wrap anchorx="margin"/>
              </v:shape>
            </w:pict>
          </mc:Fallback>
        </mc:AlternateContent>
      </w:r>
      <w:r>
        <w:rPr>
          <w:b w:val="0"/>
          <w:noProof/>
          <w:lang w:eastAsia="zh-CN"/>
        </w:rPr>
        <mc:AlternateContent>
          <mc:Choice Requires="wps">
            <w:drawing>
              <wp:anchor distT="0" distB="0" distL="114300" distR="114300" simplePos="0" relativeHeight="251780113" behindDoc="0" locked="0" layoutInCell="1" allowOverlap="1" wp14:anchorId="319C4C2C" wp14:editId="5A40A23C">
                <wp:simplePos x="0" y="0"/>
                <wp:positionH relativeFrom="rightMargin">
                  <wp:posOffset>-4387051</wp:posOffset>
                </wp:positionH>
                <wp:positionV relativeFrom="paragraph">
                  <wp:posOffset>179199</wp:posOffset>
                </wp:positionV>
                <wp:extent cx="1135693" cy="580373"/>
                <wp:effectExtent l="0" t="0" r="26670" b="10795"/>
                <wp:wrapNone/>
                <wp:docPr id="5891260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693" cy="580373"/>
                        </a:xfrm>
                        <a:prstGeom prst="rect">
                          <a:avLst/>
                        </a:prstGeom>
                        <a:solidFill>
                          <a:srgbClr val="FFFFFF"/>
                        </a:solidFill>
                        <a:ln w="9525">
                          <a:solidFill>
                            <a:srgbClr val="000000"/>
                          </a:solidFill>
                          <a:miter lim="800000"/>
                          <a:headEnd/>
                          <a:tailEnd/>
                        </a:ln>
                      </wps:spPr>
                      <wps:txbx>
                        <w:txbxContent>
                          <w:p w14:paraId="00430357"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C4C2C" id="_x0000_s1074" type="#_x0000_t202" style="position:absolute;margin-left:-345.45pt;margin-top:14.1pt;width:89.4pt;height:45.7pt;z-index:25178011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njNQIAAGEEAAAOAAAAZHJzL2Uyb0RvYy54bWysVNuO2yAQfa/Uf0C8N7aTOJtYcVbbbFNV&#10;2l6k3X4AwdhGxQwFEjv9+g44m6a3l6p+QAwMZ86cmfH6dugUOQrrJOiSZpOUEqE5VFI3Jf38tHu1&#10;pMR5piumQIuSnoSjt5uXL9a9KcQUWlCVsARBtCt6U9LWe1MkieOt6JibgBEaL2uwHfNo2iapLOsR&#10;vVPJNE0XSQ+2Mha4cA5P78dLuon4dS24/1jXTniiSorcfFxtXPdhTTZrVjSWmVbyMw32Dyw6JjUG&#10;vUDdM8/IwcrfoDrJLTio/YRDl0BdSy5iDphNlv6SzWPLjIi5oDjOXGRy/w+Wfzh+skRWJc2Xq2y6&#10;SKczSjTrsFRPYvDkNQwknweZeuMK9H406O8HPMdyx5SdeQD+xREN25bpRtxZC30rWIU0s/AyuXo6&#10;4rgAsu/fQ4Vx2MFDBBpq2wUNURWC6Fiu06VEgQsPIbNZvlghR453+TKd3cxiCFY8vzbW+bcCOhI2&#10;JbXYAhGdHR+cD2xY8ewSgjlQstpJpaJhm/1WWXJk2C67+J3Rf3JTmvQlXeXTfBTgrxBp/P4E0UmP&#10;fa9kV9LlxYkVQbY3uopd6ZlU4x4pK33WMUg3iuiH/RArN7vUZw/VCZW1MPY5ziVuWrDfKOmxx0vq&#10;vh6YFZSodxqrs8rm8zAU0ZjnN1M07PXN/vqGaY5QJfWUjNutHwfpYKxsWow09oOGO6xoLaPYofQj&#10;qzN/7ONYg/PMhUG5tqPXjz/D5jsAAAD//wMAUEsDBBQABgAIAAAAIQDEIAmz4QAAAAwBAAAPAAAA&#10;ZHJzL2Rvd25yZXYueG1sTI9BT4QwEIXvJv6HZky8GLaAioCUjTHRuDddjV67dBaI7RTbLov/3nrS&#10;4+R9ee+bZr0YzWZ0frQkIFulwJA6q0bqBby9PiQlMB8kKaktoYBv9LBuT08aWSt7pBect6FnsYR8&#10;LQUMIUw1574b0Ei/shNSzPbWGRni6XqunDzGcqN5nqYFN3KkuDDICe8H7D63ByOgvHqaP/zm8vm9&#10;K/a6Chc38+OXE+L8bLm7BRZwCX8w/OpHdWij084eSHmmBSRFlVaRFZCXObBIJNdZngHbRTarCuBt&#10;w/8/0f4AAAD//wMAUEsBAi0AFAAGAAgAAAAhALaDOJL+AAAA4QEAABMAAAAAAAAAAAAAAAAAAAAA&#10;AFtDb250ZW50X1R5cGVzXS54bWxQSwECLQAUAAYACAAAACEAOP0h/9YAAACUAQAACwAAAAAAAAAA&#10;AAAAAAAvAQAAX3JlbHMvLnJlbHNQSwECLQAUAAYACAAAACEAOFQp4zUCAABhBAAADgAAAAAAAAAA&#10;AAAAAAAuAgAAZHJzL2Uyb0RvYy54bWxQSwECLQAUAAYACAAAACEAxCAJs+EAAAAMAQAADwAAAAAA&#10;AAAAAAAAAACPBAAAZHJzL2Rvd25yZXYueG1sUEsFBgAAAAAEAAQA8wAAAJ0FAAAAAA==&#10;">
                <v:textbox>
                  <w:txbxContent>
                    <w:p w14:paraId="00430357" w14:textId="77777777" w:rsidR="00FF6173" w:rsidRPr="00535AD3" w:rsidRDefault="00FF6173" w:rsidP="006F1F83">
                      <w:pPr>
                        <w:rPr>
                          <w:sz w:val="26"/>
                        </w:rPr>
                      </w:pPr>
                    </w:p>
                  </w:txbxContent>
                </v:textbox>
                <w10:wrap anchorx="margin"/>
              </v:shape>
            </w:pict>
          </mc:Fallback>
        </mc:AlternateContent>
      </w:r>
      <w:r w:rsidR="00900C10">
        <w:rPr>
          <w:noProof/>
          <w:lang w:eastAsia="zh-CN"/>
        </w:rPr>
        <w:drawing>
          <wp:anchor distT="0" distB="0" distL="114300" distR="114300" simplePos="0" relativeHeight="251658254" behindDoc="0" locked="0" layoutInCell="1" allowOverlap="1" wp14:anchorId="50B22A69" wp14:editId="3C929953">
            <wp:simplePos x="0" y="0"/>
            <wp:positionH relativeFrom="margin">
              <wp:align>center</wp:align>
            </wp:positionH>
            <wp:positionV relativeFrom="paragraph">
              <wp:posOffset>178647</wp:posOffset>
            </wp:positionV>
            <wp:extent cx="417534" cy="593090"/>
            <wp:effectExtent l="0" t="0" r="1905" b="0"/>
            <wp:wrapNone/>
            <wp:docPr id="9" name="Picture 9" descr="C:\DOCUME~1\jmh\LOCALS~1\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jmh\LOCALS~1\Temp\msohtmlclip1\01\clip_image00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700" r="55766"/>
                    <a:stretch/>
                  </pic:blipFill>
                  <pic:spPr bwMode="auto">
                    <a:xfrm>
                      <a:off x="0" y="0"/>
                      <a:ext cx="417534" cy="59309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0C10">
        <w:rPr>
          <w:noProof/>
          <w:lang w:eastAsia="zh-CN"/>
        </w:rPr>
        <w:drawing>
          <wp:anchor distT="0" distB="0" distL="114300" distR="114300" simplePos="0" relativeHeight="251714577" behindDoc="0" locked="0" layoutInCell="1" allowOverlap="1" wp14:anchorId="49DFE91A" wp14:editId="597BFAE2">
            <wp:simplePos x="0" y="0"/>
            <wp:positionH relativeFrom="margin">
              <wp:align>left</wp:align>
            </wp:positionH>
            <wp:positionV relativeFrom="paragraph">
              <wp:posOffset>187204</wp:posOffset>
            </wp:positionV>
            <wp:extent cx="1189355" cy="593090"/>
            <wp:effectExtent l="0" t="0" r="0" b="0"/>
            <wp:wrapNone/>
            <wp:docPr id="589125975" name="Picture 589125975" descr="C:\DOCUME~1\jmh\LOCALS~1\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jmh\LOCALS~1\Temp\msohtmlclip1\01\clip_image00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1379"/>
                    <a:stretch/>
                  </pic:blipFill>
                  <pic:spPr bwMode="auto">
                    <a:xfrm>
                      <a:off x="0" y="0"/>
                      <a:ext cx="1189355" cy="59309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0C5B">
        <w:t xml:space="preserve">Use Newton’s Second Law to Calculate Force </w:t>
      </w:r>
      <w:r w:rsidR="00900C10">
        <w:br/>
      </w:r>
      <w:r w:rsidR="00900C10">
        <w:br/>
      </w:r>
      <w:r w:rsidR="00900C10">
        <w:br/>
      </w:r>
    </w:p>
    <w:p w14:paraId="582F1254" w14:textId="38343E2C" w:rsidR="00900C10" w:rsidRDefault="00900C10" w:rsidP="000361F0">
      <w:pPr>
        <w:pStyle w:val="Heading3"/>
        <w:rPr>
          <w:rFonts w:eastAsiaTheme="minorEastAsia"/>
        </w:rPr>
      </w:pPr>
    </w:p>
    <w:p w14:paraId="4741F041" w14:textId="77777777" w:rsidR="00D173AA" w:rsidRPr="00D173AA" w:rsidRDefault="00D173AA" w:rsidP="00D173AA"/>
    <w:p w14:paraId="50B22A21" w14:textId="62259E19" w:rsidR="000361F0" w:rsidRDefault="000361F0" w:rsidP="000361F0">
      <w:pPr>
        <w:pStyle w:val="Heading3"/>
        <w:rPr>
          <w:rFonts w:eastAsiaTheme="minorEastAsia"/>
        </w:rPr>
      </w:pPr>
      <w:r>
        <w:rPr>
          <w:rFonts w:eastAsiaTheme="minorEastAsia"/>
        </w:rPr>
        <w:lastRenderedPageBreak/>
        <w:t>Pressure = Force/Area</w:t>
      </w:r>
    </w:p>
    <w:p w14:paraId="50B22A22" w14:textId="264F549D" w:rsidR="000361F0" w:rsidRPr="000361F0" w:rsidRDefault="000361F0" w:rsidP="000361F0">
      <w:r>
        <w:t xml:space="preserve">As it’s a cube the area of the </w:t>
      </w:r>
      <w:proofErr w:type="gramStart"/>
      <w:r>
        <w:t>face  =</w:t>
      </w:r>
      <w:proofErr w:type="gramEnd"/>
      <w:r>
        <w:t xml:space="preserve"> x</w:t>
      </w:r>
      <w:r>
        <w:rPr>
          <w:vertAlign w:val="superscript"/>
        </w:rPr>
        <w:t xml:space="preserve">2 </w:t>
      </w:r>
      <w:r>
        <w:rPr>
          <w:vertAlign w:val="subscript"/>
        </w:rPr>
        <w:t xml:space="preserve">                                                                  </w:t>
      </w:r>
      <w:r>
        <w:t>( x</w:t>
      </w:r>
      <w:r>
        <w:rPr>
          <w:vertAlign w:val="superscript"/>
        </w:rPr>
        <w:t>3</w:t>
      </w:r>
      <w:r>
        <w:t xml:space="preserve"> = volume of the cube)</w:t>
      </w:r>
    </w:p>
    <w:p w14:paraId="50B22A25" w14:textId="7929733C" w:rsidR="0079199E" w:rsidRDefault="006F1F83" w:rsidP="001C2DC1">
      <w:pPr>
        <w:pStyle w:val="Heading2"/>
        <w:rPr>
          <w:rFonts w:eastAsiaTheme="minorEastAsia"/>
        </w:rPr>
      </w:pPr>
      <w:r>
        <w:rPr>
          <w:b w:val="0"/>
          <w:noProof/>
          <w:lang w:eastAsia="zh-CN"/>
        </w:rPr>
        <mc:AlternateContent>
          <mc:Choice Requires="wps">
            <w:drawing>
              <wp:anchor distT="0" distB="0" distL="114300" distR="114300" simplePos="0" relativeHeight="251786257" behindDoc="0" locked="0" layoutInCell="1" allowOverlap="1" wp14:anchorId="0A00C4D0" wp14:editId="79E40580">
                <wp:simplePos x="0" y="0"/>
                <wp:positionH relativeFrom="rightMargin">
                  <wp:posOffset>-1936125</wp:posOffset>
                </wp:positionH>
                <wp:positionV relativeFrom="paragraph">
                  <wp:posOffset>627093</wp:posOffset>
                </wp:positionV>
                <wp:extent cx="1594981" cy="655529"/>
                <wp:effectExtent l="0" t="0" r="24765" b="11430"/>
                <wp:wrapNone/>
                <wp:docPr id="58912602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981" cy="655529"/>
                        </a:xfrm>
                        <a:prstGeom prst="rect">
                          <a:avLst/>
                        </a:prstGeom>
                        <a:solidFill>
                          <a:srgbClr val="FFFFFF"/>
                        </a:solidFill>
                        <a:ln w="9525">
                          <a:solidFill>
                            <a:srgbClr val="000000"/>
                          </a:solidFill>
                          <a:miter lim="800000"/>
                          <a:headEnd/>
                          <a:tailEnd/>
                        </a:ln>
                      </wps:spPr>
                      <wps:txbx>
                        <w:txbxContent>
                          <w:p w14:paraId="0C12EE9B"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C4D0" id="_x0000_s1074" type="#_x0000_t202" style="position:absolute;margin-left:-152.45pt;margin-top:49.4pt;width:125.6pt;height:51.6pt;z-index:25178625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NAIAAGEEAAAOAAAAZHJzL2Uyb0RvYy54bWysVNtu2zAMfR+wfxD0vjg24iwx4hRdugwD&#10;ugvQ7gNkWbaFyaImKbGzrx8lp2l2exnmB4EUqUPykPTmZuwVOQrrJOiSprM5JUJzqKVuS/rlcf9q&#10;RYnzTNdMgRYlPQlHb7YvX2wGU4gMOlC1sARBtCsGU9LOe1MkieOd6JmbgREajQ3YnnlUbZvUlg2I&#10;3qskm8+XyQC2Nha4cA5v7yYj3Ub8phHcf2oaJzxRJcXcfDxtPKtwJtsNK1rLTCf5OQ32D1n0TGoM&#10;eoG6Y56Rg5W/QfWSW3DQ+BmHPoGmkVzEGrCadP5LNQ8dMyLWguQ4c6HJ/T9Y/vH42RJZlzRfrdNs&#10;Oc+WlGjWY6sexejJGxhJvgg0DcYV6P1g0N+PeI/tjiU7cw/8qyMadh3Trbi1FoZOsBrTTMPL5Orp&#10;hOMCSDV8gBrjsIOHCDQ2tg8cIisE0bFdp0uLQi48hMzXi/UqpYSjbZnnebaOIVjx9NpY598J6EkQ&#10;SmpxBCI6O947H7JhxZNLCOZAyXovlYqKbaudsuTIcFz28Tuj/+SmNBlKus6zfCLgrxDz+P0Jopce&#10;517JvqSrixMrAm1vdR2n0jOpJhlTVvrMY6BuItGP1Rg7l0YKAskV1Cdk1sI057iXKHRgv1My4IyX&#10;1H07MCsoUe81dmedLhZhKaKyyF9nqNhrS3VtYZojVEk9JZO489MiHYyVbYeRpnnQcIsdbWQk+zmr&#10;c/44x7EH550Li3KtR6/nP8P2BwAAAP//AwBQSwMEFAAGAAgAAAAhAIQHDabhAAAACwEAAA8AAABk&#10;cnMvZG93bnJldi54bWxMj8FOwzAQRO9I/IO1SFxQapOUNglxKoQEojcoCK5uvE0i4nWw3TT8PeYE&#10;x9U+zbypNrMZ2ITO95YkXC8EMKTG6p5aCW+vD0kOzAdFWg2WUMI3etjU52eVKrU90QtOu9CyGEK+&#10;VBK6EMaSc990aJRf2BEp/g7WGRXi6VqunTrFcDPwVIgVN6qn2NCpEe87bD53RyMhXz5NH36bPb83&#10;q8NQhKv19PjlpLy8mO9ugQWcwx8Mv/pRHerotLdH0p4NEpJMLIvISijyuCESyU22BraXkIpUAK8r&#10;/n9D/QMAAP//AwBQSwECLQAUAAYACAAAACEAtoM4kv4AAADhAQAAEwAAAAAAAAAAAAAAAAAAAAAA&#10;W0NvbnRlbnRfVHlwZXNdLnhtbFBLAQItABQABgAIAAAAIQA4/SH/1gAAAJQBAAALAAAAAAAAAAAA&#10;AAAAAC8BAABfcmVscy8ucmVsc1BLAQItABQABgAIAAAAIQAE5d+/NAIAAGEEAAAOAAAAAAAAAAAA&#10;AAAAAC4CAABkcnMvZTJvRG9jLnhtbFBLAQItABQABgAIAAAAIQCEBw2m4QAAAAsBAAAPAAAAAAAA&#10;AAAAAAAAAI4EAABkcnMvZG93bnJldi54bWxQSwUGAAAAAAQABADzAAAAnAUAAAAA&#10;">
                <v:textbox>
                  <w:txbxContent>
                    <w:p w14:paraId="0C12EE9B" w14:textId="77777777" w:rsidR="00FF6173" w:rsidRPr="00535AD3" w:rsidRDefault="00FF6173" w:rsidP="006F1F83">
                      <w:pPr>
                        <w:rPr>
                          <w:sz w:val="26"/>
                        </w:rPr>
                      </w:pPr>
                    </w:p>
                  </w:txbxContent>
                </v:textbox>
                <w10:wrap anchorx="margin"/>
              </v:shape>
            </w:pict>
          </mc:Fallback>
        </mc:AlternateContent>
      </w:r>
      <w:r>
        <w:rPr>
          <w:b w:val="0"/>
          <w:noProof/>
          <w:lang w:eastAsia="zh-CN"/>
        </w:rPr>
        <mc:AlternateContent>
          <mc:Choice Requires="wps">
            <w:drawing>
              <wp:anchor distT="0" distB="0" distL="114300" distR="114300" simplePos="0" relativeHeight="251784209" behindDoc="0" locked="0" layoutInCell="1" allowOverlap="1" wp14:anchorId="0C0654E9" wp14:editId="62C3C96B">
                <wp:simplePos x="0" y="0"/>
                <wp:positionH relativeFrom="rightMargin">
                  <wp:posOffset>-4725253</wp:posOffset>
                </wp:positionH>
                <wp:positionV relativeFrom="paragraph">
                  <wp:posOffset>96824</wp:posOffset>
                </wp:positionV>
                <wp:extent cx="1453019" cy="666750"/>
                <wp:effectExtent l="0" t="0" r="13970" b="19050"/>
                <wp:wrapNone/>
                <wp:docPr id="5891260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019" cy="666750"/>
                        </a:xfrm>
                        <a:prstGeom prst="rect">
                          <a:avLst/>
                        </a:prstGeom>
                        <a:solidFill>
                          <a:srgbClr val="FFFFFF"/>
                        </a:solidFill>
                        <a:ln w="9525">
                          <a:solidFill>
                            <a:srgbClr val="000000"/>
                          </a:solidFill>
                          <a:miter lim="800000"/>
                          <a:headEnd/>
                          <a:tailEnd/>
                        </a:ln>
                      </wps:spPr>
                      <wps:txbx>
                        <w:txbxContent>
                          <w:p w14:paraId="6CBAF1C8"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54E9" id="_x0000_s1076" type="#_x0000_t202" style="position:absolute;margin-left:-372.05pt;margin-top:7.6pt;width:114.4pt;height:52.5pt;z-index:25178420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vdNQIAAGEEAAAOAAAAZHJzL2Uyb0RvYy54bWysVNuO0zAQfUfiHyy/0yTdpttGTVdLlyKk&#10;5SLt8gGu4yQWjsfYbpPy9YydtlQL4gGRB8tjj8/MnDOT1d3QKXIQ1knQJc0mKSVCc6ikbkr69Xn7&#10;ZkGJ80xXTIEWJT0KR+/Wr1+telOIKbSgKmEJgmhX9KakrfemSBLHW9ExNwEjNF7WYDvm0bRNUlnW&#10;I3qnkmmazpMebGUscOEcnj6Ml3Qd8etacP+5rp3wRJUUc/NxtXHdhTVZr1jRWGZayU9psH/IomNS&#10;Y9AL1APzjOyt/A2qk9yCg9pPOHQJ1LXkItaA1WTpi2qeWmZErAXJceZCk/t/sPzT4Yslsippvlhm&#10;03k6zSnRrEOpnsXgyVsYSD4LNPXGFej9ZNDfD3iOcseSnXkE/s0RDZuW6UbcWwt9K1iFaWbhZXL1&#10;dMRxAWTXf4QK47C9hwg01LYLHCIrBNFRruNFopALDyFn+U2aLSnheDefz2/zqGHCivNrY51/L6Aj&#10;YVNSiy0Q0dnh0fmQDSvOLiGYAyWrrVQqGrbZbZQlB4btso1fLOCFm9KkL+kyR67+DpHG708QnfTY&#10;90p2JV1cnFgRaHunq9iVnkk17jFlpU88BupGEv2wG6JyN9OzPjuojsishbHPcS5x04L9QUmPPV5S&#10;933PrKBEfdCozjKbzcJQRGOW307RsNc3u+sbpjlCldRTMm43fhykvbGyaTHS2A8a7lHRWkayg/Rj&#10;Vqf8sY+jBqeZC4NybUevX3+G9U8AAAD//wMAUEsDBBQABgAIAAAAIQAonp7w4gAAAAwBAAAPAAAA&#10;ZHJzL2Rvd25yZXYueG1sTI/LTsMwEEX3SPyDNUhsUOokTdoS4lQICQQ7KAi2bjxNIvwItpuGv2dY&#10;wXLmHt05U29no9mEPgzOCsgWKTC0rVOD7QS8vd4nG2AhSqukdhYFfGOAbXN+VstKuZN9wWkXO0Yl&#10;NlRSQB/jWHEe2h6NDAs3oqXs4LyRkUbfceXlicqN5nmarriRg6ULvRzxrsf2c3c0AjbF4/QRnpbP&#10;7+3qoK/j1Xp6+PJCXF7MtzfAIs7xD4ZffVKHhpz27mhVYFpAsi6KjFhKyhwYEUmZlUtge9rkaQ68&#10;qfn/J5ofAAAA//8DAFBLAQItABQABgAIAAAAIQC2gziS/gAAAOEBAAATAAAAAAAAAAAAAAAAAAAA&#10;AABbQ29udGVudF9UeXBlc10ueG1sUEsBAi0AFAAGAAgAAAAhADj9If/WAAAAlAEAAAsAAAAAAAAA&#10;AAAAAAAALwEAAF9yZWxzLy5yZWxzUEsBAi0AFAAGAAgAAAAhAMqxO901AgAAYQQAAA4AAAAAAAAA&#10;AAAAAAAALgIAAGRycy9lMm9Eb2MueG1sUEsBAi0AFAAGAAgAAAAhACienvDiAAAADAEAAA8AAAAA&#10;AAAAAAAAAAAAjwQAAGRycy9kb3ducmV2LnhtbFBLBQYAAAAABAAEAPMAAACeBQAAAAA=&#10;">
                <v:textbox>
                  <w:txbxContent>
                    <w:p w14:paraId="6CBAF1C8" w14:textId="77777777" w:rsidR="00FF6173" w:rsidRPr="00535AD3" w:rsidRDefault="00FF6173" w:rsidP="006F1F83">
                      <w:pPr>
                        <w:rPr>
                          <w:sz w:val="26"/>
                        </w:rPr>
                      </w:pPr>
                    </w:p>
                  </w:txbxContent>
                </v:textbox>
                <w10:wrap anchorx="margin"/>
              </v:shape>
            </w:pict>
          </mc:Fallback>
        </mc:AlternateContent>
      </w:r>
      <w:r w:rsidR="00A94158">
        <w:rPr>
          <w:noProof/>
          <w:lang w:eastAsia="zh-CN"/>
        </w:rPr>
        <w:drawing>
          <wp:anchor distT="0" distB="0" distL="114300" distR="114300" simplePos="0" relativeHeight="251679761" behindDoc="0" locked="0" layoutInCell="1" allowOverlap="1" wp14:anchorId="6B15678F" wp14:editId="4C580E78">
            <wp:simplePos x="0" y="0"/>
            <wp:positionH relativeFrom="column">
              <wp:posOffset>2580588</wp:posOffset>
            </wp:positionH>
            <wp:positionV relativeFrom="paragraph">
              <wp:posOffset>44354</wp:posOffset>
            </wp:positionV>
            <wp:extent cx="3483608" cy="476250"/>
            <wp:effectExtent l="0" t="0" r="3175" b="0"/>
            <wp:wrapNone/>
            <wp:docPr id="589125959" name="Picture 589125959" descr="C:\DOCUME~1\jmh\LOCALS~1\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1\jmh\LOCALS~1\Temp\msohtmlclip1\01\clip_image00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024" t="14020" r="11150" b="42170"/>
                    <a:stretch/>
                  </pic:blipFill>
                  <pic:spPr bwMode="auto">
                    <a:xfrm>
                      <a:off x="0" y="0"/>
                      <a:ext cx="3483608" cy="47625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426D">
        <w:rPr>
          <w:noProof/>
          <w:lang w:eastAsia="zh-CN"/>
        </w:rPr>
        <w:drawing>
          <wp:anchor distT="0" distB="0" distL="114300" distR="114300" simplePos="0" relativeHeight="251675665" behindDoc="0" locked="0" layoutInCell="1" allowOverlap="1" wp14:anchorId="7BB59AB6" wp14:editId="008A16E0">
            <wp:simplePos x="0" y="0"/>
            <wp:positionH relativeFrom="margin">
              <wp:posOffset>19050</wp:posOffset>
            </wp:positionH>
            <wp:positionV relativeFrom="paragraph">
              <wp:posOffset>94615</wp:posOffset>
            </wp:positionV>
            <wp:extent cx="866775" cy="666750"/>
            <wp:effectExtent l="0" t="0" r="9525" b="0"/>
            <wp:wrapNone/>
            <wp:docPr id="589125956" name="Picture 589125956" descr="C:\DOCUME~1\jmh\LOCALS~1\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1\jmh\LOCALS~1\Temp\msohtmlclip1\01\clip_image00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391" r="86609" b="27278"/>
                    <a:stretch/>
                  </pic:blipFill>
                  <pic:spPr bwMode="auto">
                    <a:xfrm>
                      <a:off x="0" y="0"/>
                      <a:ext cx="866775" cy="66675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B6E">
        <w:rPr>
          <w:rFonts w:eastAsiaTheme="minorEastAsia"/>
        </w:rPr>
        <w:br w:type="page"/>
      </w:r>
      <w:r w:rsidR="0079199E">
        <w:rPr>
          <w:rFonts w:eastAsiaTheme="minorEastAsia"/>
        </w:rPr>
        <w:t>Use average</w:t>
      </w:r>
      <w:r w:rsidR="00653B6E">
        <w:rPr>
          <w:rFonts w:eastAsiaTheme="minorEastAsia"/>
        </w:rPr>
        <w:t xml:space="preserve"> velocity and</w:t>
      </w:r>
      <w:r w:rsidR="0079199E">
        <w:rPr>
          <w:rFonts w:eastAsiaTheme="minorEastAsia"/>
        </w:rPr>
        <w:t xml:space="preserve"> geometry to find pressure on cube</w:t>
      </w:r>
      <w:r w:rsidR="00653B6E">
        <w:rPr>
          <w:rFonts w:eastAsiaTheme="minorEastAsia"/>
        </w:rPr>
        <w:t xml:space="preserve"> as a whole</w:t>
      </w:r>
    </w:p>
    <w:p w14:paraId="50B22A26" w14:textId="517272C2" w:rsidR="00653B6E" w:rsidRDefault="00653B6E" w:rsidP="00653B6E">
      <w:r>
        <w:t xml:space="preserve">3 steps </w:t>
      </w:r>
    </w:p>
    <w:p w14:paraId="50B22A27" w14:textId="4448A6C6" w:rsidR="001C2DC1" w:rsidRDefault="001C2DC1" w:rsidP="001C2DC1">
      <w:pPr>
        <w:pStyle w:val="ListParagraph"/>
        <w:numPr>
          <w:ilvl w:val="0"/>
          <w:numId w:val="5"/>
        </w:numPr>
      </w:pPr>
      <w:r>
        <w:t>Take account of many molecules and find “average” velocity.</w:t>
      </w:r>
    </w:p>
    <w:p w14:paraId="50B22A28" w14:textId="18B6267B" w:rsidR="001C2DC1" w:rsidRPr="00653B6E" w:rsidRDefault="001C2DC1" w:rsidP="001C2DC1">
      <w:pPr>
        <w:pStyle w:val="ListParagraph"/>
        <w:numPr>
          <w:ilvl w:val="0"/>
          <w:numId w:val="5"/>
        </w:numPr>
      </w:pPr>
      <w:r>
        <w:t>Take account of 3 dimensions</w:t>
      </w:r>
    </w:p>
    <w:p w14:paraId="50B22A29" w14:textId="6D4E3E7D" w:rsidR="001C2DC1" w:rsidRDefault="001C2DC1">
      <w:pPr>
        <w:pStyle w:val="ListParagraph"/>
        <w:numPr>
          <w:ilvl w:val="0"/>
          <w:numId w:val="5"/>
        </w:numPr>
      </w:pPr>
      <w:r>
        <w:t>Combine to find the general equation</w:t>
      </w:r>
    </w:p>
    <w:p w14:paraId="50B22A2A" w14:textId="28989C23" w:rsidR="001C2DC1" w:rsidRDefault="001C2DC1" w:rsidP="001C2DC1">
      <w:pPr>
        <w:pStyle w:val="Heading3"/>
      </w:pPr>
      <w:r>
        <w:t>Take account of many molecules</w:t>
      </w:r>
    </w:p>
    <w:p w14:paraId="50B22A2B" w14:textId="6DC036D2" w:rsidR="001C2DC1" w:rsidRDefault="006F1F83" w:rsidP="001C2DC1">
      <w:r>
        <w:rPr>
          <w:b/>
          <w:noProof/>
          <w:lang w:eastAsia="zh-CN"/>
        </w:rPr>
        <mc:AlternateContent>
          <mc:Choice Requires="wps">
            <w:drawing>
              <wp:anchor distT="0" distB="0" distL="114300" distR="114300" simplePos="0" relativeHeight="251790353" behindDoc="0" locked="0" layoutInCell="1" allowOverlap="1" wp14:anchorId="21BBE603" wp14:editId="0B6F0BCF">
                <wp:simplePos x="0" y="0"/>
                <wp:positionH relativeFrom="rightMargin">
                  <wp:posOffset>-2232573</wp:posOffset>
                </wp:positionH>
                <wp:positionV relativeFrom="paragraph">
                  <wp:posOffset>190239</wp:posOffset>
                </wp:positionV>
                <wp:extent cx="1469721" cy="455112"/>
                <wp:effectExtent l="0" t="0" r="16510" b="21590"/>
                <wp:wrapNone/>
                <wp:docPr id="5891260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721" cy="455112"/>
                        </a:xfrm>
                        <a:prstGeom prst="rect">
                          <a:avLst/>
                        </a:prstGeom>
                        <a:solidFill>
                          <a:srgbClr val="FFFFFF"/>
                        </a:solidFill>
                        <a:ln w="9525">
                          <a:solidFill>
                            <a:srgbClr val="000000"/>
                          </a:solidFill>
                          <a:miter lim="800000"/>
                          <a:headEnd/>
                          <a:tailEnd/>
                        </a:ln>
                      </wps:spPr>
                      <wps:txbx>
                        <w:txbxContent>
                          <w:p w14:paraId="15B45D39"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E603" id="_x0000_s1077" type="#_x0000_t202" style="position:absolute;margin-left:-175.8pt;margin-top:15pt;width:115.75pt;height:35.85pt;z-index:25179035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vNNQIAAGEEAAAOAAAAZHJzL2Uyb0RvYy54bWysVNtu2zAMfR+wfxD0vjj24lyMOEWXLsOA&#10;7gK0+wBZlmNhsqhJSuzs60fJaZrdXob5QSBF6pA8JL2+GTpFjsI6Cbqk6WRKidAcaqn3Jf3yuHu1&#10;pMR5pmumQIuSnoSjN5uXL9a9KUQGLahaWIIg2hW9KWnrvSmSxPFWdMxNwAiNxgZsxzyqdp/UlvWI&#10;3qkkm07nSQ+2Nha4cA5v70Yj3UT8phHcf2oaJzxRJcXcfDxtPKtwJps1K/aWmVbycxrsH7LomNQY&#10;9AJ1xzwjByt/g+okt+Cg8RMOXQJNI7mINWA16fSXah5aZkSsBclx5kKT+3+w/OPxsyWyLmm+XKXZ&#10;fJphwzTrsFWPYvDkDQwknwWaeuMK9H4w6O8HvMd2x5KduQf+1REN25bpvbi1FvpWsBrTTMPL5Orp&#10;iOMCSNV/gBrjsIOHCDQ0tgscIisE0bFdp0uLQi48hJzNV4sspYSjbZbnaZrFEKx4em2s8+8EdCQI&#10;JbU4AhGdHe+dD9mw4sklBHOgZL2TSkXF7qutsuTIcFx28Tuj/+SmNOlLusqzfCTgrxDT+P0JopMe&#10;517JrqTLixMrAm1vdR2n0jOpRhlTVvrMY6BuJNEP1RA793oRIgSSK6hPyKyFcc5xL1FowX6npMcZ&#10;L6n7dmBWUKLea+zOKp3NwlJEZZYvMlTstaW6tjDNEaqknpJR3PpxkQ7Gyn2LkcZ50HCLHW1kJPs5&#10;q3P+OMexB+edC4tyrUev5z/D5gcAAAD//wMAUEsDBBQABgAIAAAAIQBnrGwz4QAAAAwBAAAPAAAA&#10;ZHJzL2Rvd25yZXYueG1sTI/LTsMwEEX3SPyDNUhsUGqngbSEOBVCAsEOCoKtG0+TCD+C7abh7xlW&#10;sBzN0b3n1pvZGjZhiIN3EvKFAIau9XpwnYS31/tsDSwm5bQy3qGEb4ywaU5PalVpf3QvOG1TxyjE&#10;xUpJ6FMaK85j26NVceFHdPTb+2BVojN0XAd1pHBr+FKIkls1OGro1Yh3Pbaf24OVsL58nD7iU/H8&#10;3pZ7c50uVtPDV5Dy/Gy+vQGWcE5/MPzqkzo05LTzB6cjMxKy4ioviZVQCBpFRJYvRQ5sR6zIV8Cb&#10;mv8f0fwAAAD//wMAUEsBAi0AFAAGAAgAAAAhALaDOJL+AAAA4QEAABMAAAAAAAAAAAAAAAAAAAAA&#10;AFtDb250ZW50X1R5cGVzXS54bWxQSwECLQAUAAYACAAAACEAOP0h/9YAAACUAQAACwAAAAAAAAAA&#10;AAAAAAAvAQAAX3JlbHMvLnJlbHNQSwECLQAUAAYACAAAACEADt3bzTUCAABhBAAADgAAAAAAAAAA&#10;AAAAAAAuAgAAZHJzL2Uyb0RvYy54bWxQSwECLQAUAAYACAAAACEAZ6xsM+EAAAAMAQAADwAAAAAA&#10;AAAAAAAAAACPBAAAZHJzL2Rvd25yZXYueG1sUEsFBgAAAAAEAAQA8wAAAJ0FAAAAAA==&#10;">
                <v:textbox>
                  <w:txbxContent>
                    <w:p w14:paraId="15B45D39" w14:textId="77777777" w:rsidR="00FF6173" w:rsidRPr="00535AD3" w:rsidRDefault="00FF6173" w:rsidP="006F1F83">
                      <w:pPr>
                        <w:rPr>
                          <w:sz w:val="26"/>
                        </w:rPr>
                      </w:pPr>
                    </w:p>
                  </w:txbxContent>
                </v:textbox>
                <w10:wrap anchorx="margin"/>
              </v:shape>
            </w:pict>
          </mc:Fallback>
        </mc:AlternateContent>
      </w:r>
      <w:r>
        <w:rPr>
          <w:b/>
          <w:noProof/>
          <w:lang w:eastAsia="zh-CN"/>
        </w:rPr>
        <mc:AlternateContent>
          <mc:Choice Requires="wps">
            <w:drawing>
              <wp:anchor distT="0" distB="0" distL="114300" distR="114300" simplePos="0" relativeHeight="251788305" behindDoc="0" locked="0" layoutInCell="1" allowOverlap="1" wp14:anchorId="13F13AAD" wp14:editId="3B8CC3C9">
                <wp:simplePos x="0" y="0"/>
                <wp:positionH relativeFrom="rightMargin">
                  <wp:posOffset>-3944463</wp:posOffset>
                </wp:positionH>
                <wp:positionV relativeFrom="paragraph">
                  <wp:posOffset>198591</wp:posOffset>
                </wp:positionV>
                <wp:extent cx="1227550" cy="392482"/>
                <wp:effectExtent l="0" t="0" r="10795" b="26670"/>
                <wp:wrapNone/>
                <wp:docPr id="5891260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550" cy="392482"/>
                        </a:xfrm>
                        <a:prstGeom prst="rect">
                          <a:avLst/>
                        </a:prstGeom>
                        <a:solidFill>
                          <a:srgbClr val="FFFFFF"/>
                        </a:solidFill>
                        <a:ln w="9525">
                          <a:solidFill>
                            <a:srgbClr val="000000"/>
                          </a:solidFill>
                          <a:miter lim="800000"/>
                          <a:headEnd/>
                          <a:tailEnd/>
                        </a:ln>
                      </wps:spPr>
                      <wps:txbx>
                        <w:txbxContent>
                          <w:p w14:paraId="18ED0FFC"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3AAD" id="_x0000_s1078" type="#_x0000_t202" style="position:absolute;margin-left:-310.6pt;margin-top:15.65pt;width:96.65pt;height:30.9pt;z-index:25178830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TYNQIAAGE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BsuZql&#10;i2l6TYlmHbbqUQyevIWBZPNAU29cjt4PBv39gPfY7liyM/fAvzmiYdsy3Yhba6FvBaswzVl4mVw8&#10;HXFcACn7j1BhHLb3EIGG2naBQ2SFIDq263huUciFh5Bpep1laOJou1ql82UaQ7D8+bWxzr8X0JEg&#10;FNTiCER0drh3PmTD8meXEMyBktVOKhUV25RbZcmB4bjs4ndC/8lNadIXdJWl2UjAXyGm8fsTRCc9&#10;zr2SXUGXZyeWB9re6SpOpWdSjTKmrPSJx0DdSKIfyiF27moRIgSSS6iOyKyFcc5xL1Fowf6gpMcZ&#10;L6j7vmdWUKI+aOzOajafh6WIyjy7TlGxl5by0sI0R6iCekpGcevHRdobK5sWI43zoOEWO1rLSPZL&#10;Vqf8cY5jD047FxblUo9eL3+GzRMAAAD//wMAUEsDBBQABgAIAAAAIQA0c1Pd4gAAAAsBAAAPAAAA&#10;ZHJzL2Rvd25yZXYueG1sTI/LTsMwEEX3SPyDNUhsUOo8qrQJcSqEBIJdKajduvE0iYjHwXbT8PeY&#10;FSxH9+jeM9Vm1gOb0LrekIBkEQNDaozqqRXw8f4UrYE5L0nJwRAK+EYHm/r6qpKlMhd6w2nnWxZK&#10;yJVSQOf9WHLumg61dAszIoXsZKyWPpy25crKSyjXA0/jOOda9hQWOjniY4fN5+6sBayXL9PBvWbb&#10;fZOfhsLfrabnLyvE7c38cA/M4+z/YPjVD+pQB6ejOZNybBAQ5WmSBlZAlmTAAhEt01UB7CigyBLg&#10;dcX//1D/AAAA//8DAFBLAQItABQABgAIAAAAIQC2gziS/gAAAOEBAAATAAAAAAAAAAAAAAAAAAAA&#10;AABbQ29udGVudF9UeXBlc10ueG1sUEsBAi0AFAAGAAgAAAAhADj9If/WAAAAlAEAAAsAAAAAAAAA&#10;AAAAAAAALwEAAF9yZWxzLy5yZWxzUEsBAi0AFAAGAAgAAAAhAMSOtNg1AgAAYQQAAA4AAAAAAAAA&#10;AAAAAAAALgIAAGRycy9lMm9Eb2MueG1sUEsBAi0AFAAGAAgAAAAhADRzU93iAAAACwEAAA8AAAAA&#10;AAAAAAAAAAAAjwQAAGRycy9kb3ducmV2LnhtbFBLBQYAAAAABAAEAPMAAACeBQAAAAA=&#10;">
                <v:textbox>
                  <w:txbxContent>
                    <w:p w14:paraId="18ED0FFC" w14:textId="77777777" w:rsidR="00FF6173" w:rsidRPr="00535AD3" w:rsidRDefault="00FF6173" w:rsidP="006F1F83">
                      <w:pPr>
                        <w:rPr>
                          <w:sz w:val="26"/>
                        </w:rPr>
                      </w:pPr>
                    </w:p>
                  </w:txbxContent>
                </v:textbox>
                <w10:wrap anchorx="margin"/>
              </v:shape>
            </w:pict>
          </mc:Fallback>
        </mc:AlternateContent>
      </w:r>
      <w:r w:rsidR="00290B85">
        <w:rPr>
          <w:noProof/>
          <w:lang w:eastAsia="zh-CN"/>
        </w:rPr>
        <w:drawing>
          <wp:anchor distT="0" distB="0" distL="114300" distR="114300" simplePos="0" relativeHeight="251694097" behindDoc="0" locked="0" layoutInCell="1" allowOverlap="1" wp14:anchorId="3D48CFB5" wp14:editId="00EE67EC">
            <wp:simplePos x="0" y="0"/>
            <wp:positionH relativeFrom="column">
              <wp:posOffset>5105756</wp:posOffset>
            </wp:positionH>
            <wp:positionV relativeFrom="paragraph">
              <wp:posOffset>198755</wp:posOffset>
            </wp:positionV>
            <wp:extent cx="650875" cy="425885"/>
            <wp:effectExtent l="0" t="0" r="0" b="0"/>
            <wp:wrapNone/>
            <wp:docPr id="589125958" name="Picture 589125958"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8134" r="10784" b="69941"/>
                    <a:stretch/>
                  </pic:blipFill>
                  <pic:spPr bwMode="auto">
                    <a:xfrm>
                      <a:off x="0" y="0"/>
                      <a:ext cx="650875" cy="425885"/>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2081">
        <w:rPr>
          <w:noProof/>
          <w:lang w:eastAsia="zh-CN"/>
        </w:rPr>
        <w:drawing>
          <wp:anchor distT="0" distB="0" distL="114300" distR="114300" simplePos="0" relativeHeight="251690001" behindDoc="0" locked="0" layoutInCell="1" allowOverlap="1" wp14:anchorId="74C2FE74" wp14:editId="2AFDEA3D">
            <wp:simplePos x="0" y="0"/>
            <wp:positionH relativeFrom="column">
              <wp:posOffset>3139544</wp:posOffset>
            </wp:positionH>
            <wp:positionV relativeFrom="paragraph">
              <wp:posOffset>206731</wp:posOffset>
            </wp:positionV>
            <wp:extent cx="233680" cy="370205"/>
            <wp:effectExtent l="0" t="0" r="0" b="0"/>
            <wp:wrapNone/>
            <wp:docPr id="61" name="Picture 61"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307" r="72700" b="73793"/>
                    <a:stretch/>
                  </pic:blipFill>
                  <pic:spPr bwMode="auto">
                    <a:xfrm>
                      <a:off x="0" y="0"/>
                      <a:ext cx="233680" cy="370205"/>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2081">
        <w:rPr>
          <w:noProof/>
          <w:lang w:eastAsia="zh-CN"/>
        </w:rPr>
        <w:drawing>
          <wp:anchor distT="0" distB="0" distL="114300" distR="114300" simplePos="0" relativeHeight="251658256" behindDoc="0" locked="0" layoutInCell="1" allowOverlap="1" wp14:anchorId="50B22A6F" wp14:editId="59AD5D2E">
            <wp:simplePos x="0" y="0"/>
            <wp:positionH relativeFrom="column">
              <wp:posOffset>74808</wp:posOffset>
            </wp:positionH>
            <wp:positionV relativeFrom="paragraph">
              <wp:posOffset>215178</wp:posOffset>
            </wp:positionV>
            <wp:extent cx="1582455" cy="383540"/>
            <wp:effectExtent l="0" t="0" r="0" b="0"/>
            <wp:wrapNone/>
            <wp:docPr id="11" name="Picture 11"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3038" b="72909"/>
                    <a:stretch/>
                  </pic:blipFill>
                  <pic:spPr bwMode="auto">
                    <a:xfrm>
                      <a:off x="0" y="0"/>
                      <a:ext cx="1582455" cy="38354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DC1">
        <w:t>The total pressure is simply the sum of all the pressures from individual molecules:</w:t>
      </w:r>
    </w:p>
    <w:p w14:paraId="10994F47" w14:textId="71FCC814" w:rsidR="007D2081" w:rsidRDefault="007D2081" w:rsidP="001C2DC1"/>
    <w:p w14:paraId="002763BC" w14:textId="0EB0BE23" w:rsidR="007D2081" w:rsidRDefault="00D2571E" w:rsidP="001C2DC1">
      <w:r>
        <w:rPr>
          <w:noProof/>
          <w:lang w:eastAsia="zh-CN"/>
        </w:rPr>
        <w:drawing>
          <wp:anchor distT="0" distB="0" distL="114300" distR="114300" simplePos="0" relativeHeight="251700241" behindDoc="0" locked="0" layoutInCell="1" allowOverlap="1" wp14:anchorId="36108ED7" wp14:editId="313758BA">
            <wp:simplePos x="0" y="0"/>
            <wp:positionH relativeFrom="margin">
              <wp:posOffset>144084</wp:posOffset>
            </wp:positionH>
            <wp:positionV relativeFrom="paragraph">
              <wp:posOffset>110490</wp:posOffset>
            </wp:positionV>
            <wp:extent cx="462915" cy="229235"/>
            <wp:effectExtent l="0" t="0" r="0" b="0"/>
            <wp:wrapNone/>
            <wp:docPr id="589125963" name="Picture 589125963"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292" t="7368" r="3804" b="76425"/>
                    <a:stretch/>
                  </pic:blipFill>
                  <pic:spPr bwMode="auto">
                    <a:xfrm>
                      <a:off x="0" y="0"/>
                      <a:ext cx="462915" cy="229235"/>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98193" behindDoc="0" locked="0" layoutInCell="1" allowOverlap="1" wp14:anchorId="543A4D0B" wp14:editId="2B2ECD50">
            <wp:simplePos x="0" y="0"/>
            <wp:positionH relativeFrom="column">
              <wp:posOffset>571187</wp:posOffset>
            </wp:positionH>
            <wp:positionV relativeFrom="paragraph">
              <wp:posOffset>85725</wp:posOffset>
            </wp:positionV>
            <wp:extent cx="4354883" cy="321310"/>
            <wp:effectExtent l="0" t="0" r="7620" b="2540"/>
            <wp:wrapNone/>
            <wp:docPr id="589125962" name="Picture 589125962"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796" r="25841" b="50522"/>
                    <a:stretch/>
                  </pic:blipFill>
                  <pic:spPr bwMode="auto">
                    <a:xfrm>
                      <a:off x="0" y="0"/>
                      <a:ext cx="4354883" cy="32131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4F650C" w14:textId="423C4596" w:rsidR="007D2081" w:rsidRDefault="006F1F83" w:rsidP="001C2DC1">
      <w:r>
        <w:rPr>
          <w:b/>
          <w:noProof/>
          <w:lang w:eastAsia="zh-CN"/>
        </w:rPr>
        <mc:AlternateContent>
          <mc:Choice Requires="wps">
            <w:drawing>
              <wp:anchor distT="0" distB="0" distL="114300" distR="114300" simplePos="0" relativeHeight="251794449" behindDoc="0" locked="0" layoutInCell="1" allowOverlap="1" wp14:anchorId="3D543311" wp14:editId="70BA98AA">
                <wp:simplePos x="0" y="0"/>
                <wp:positionH relativeFrom="rightMargin">
                  <wp:posOffset>-3804267</wp:posOffset>
                </wp:positionH>
                <wp:positionV relativeFrom="paragraph">
                  <wp:posOffset>236437</wp:posOffset>
                </wp:positionV>
                <wp:extent cx="1219200" cy="612967"/>
                <wp:effectExtent l="0" t="0" r="19050" b="15875"/>
                <wp:wrapNone/>
                <wp:docPr id="5891260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2967"/>
                        </a:xfrm>
                        <a:prstGeom prst="rect">
                          <a:avLst/>
                        </a:prstGeom>
                        <a:solidFill>
                          <a:srgbClr val="FFFFFF"/>
                        </a:solidFill>
                        <a:ln w="9525">
                          <a:solidFill>
                            <a:srgbClr val="000000"/>
                          </a:solidFill>
                          <a:miter lim="800000"/>
                          <a:headEnd/>
                          <a:tailEnd/>
                        </a:ln>
                      </wps:spPr>
                      <wps:txbx>
                        <w:txbxContent>
                          <w:p w14:paraId="34AD9CE4"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3311" id="_x0000_s1079" type="#_x0000_t202" style="position:absolute;margin-left:-299.55pt;margin-top:18.6pt;width:96pt;height:48.25pt;z-index:25179444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NdNAIAAGEEAAAOAAAAZHJzL2Uyb0RvYy54bWysVNtu2zAMfR+wfxD0vvjSJE2MOEWXLsOA&#10;7gK0+wBFlm1hsqhJSuzs60vJaZrdXob5QRAl6vDwkPTqZugUOQjrJOiSZpOUEqE5VFI3Jf36uH2z&#10;oMR5piumQIuSHoWjN+vXr1a9KUQOLahKWIIg2hW9KWnrvSmSxPFWdMxNwAiNlzXYjnk0bZNUlvWI&#10;3qkkT9N50oOtjAUunMPTu/GSriN+XQvuP9e1E56okiI3H1cb111Yk/WKFY1lppX8RIP9A4uOSY1B&#10;z1B3zDOyt/I3qE5yCw5qP+HQJVDXkouYA2aTpb9k89AyI2IuKI4zZ5nc/4Plnw5fLJFVSWeLZZbP&#10;0ytUSbMOS/UoBk/ewkBm0yBTb1yB3g8G/f2A51jumLIz98C/OaJh0zLdiFtroW8Fq5BmFl4mF09H&#10;HBdAdv1HqDAO23uIQENtu6AhqkIQHYkczyUKXHgImWdLrDslHO/mWb6cX8cQrHh+bazz7wV0JGxK&#10;arEFIjo73Dsf2LDi2SUEc6BktZVKRcM2u42y5MCwXbbxO6H/5KY06Uu6nOWzUYC/QqTx+xNEJz32&#10;vZJdSRdnJ1YE2d7pKnalZ1KNe6Ss9EnHIN0ooh92Q6zc1TJECCLvoDqishbGPse5xE0L9gclPfZ4&#10;Sd33PbOCEvVBY3WW2XQahiIa09l1joa9vNld3jDNEaqknpJxu/HjIO2NlU2LkcZ+0HCLFa1lFPuF&#10;1Yk/9nGswWnmwqBc2tHr5c+wfgIAAP//AwBQSwMEFAAGAAgAAAAhAIC74cPiAAAADAEAAA8AAABk&#10;cnMvZG93bnJldi54bWxMj8tOwzAQRfdI/IM1SGxQ6rQpTRPiVAgJBDsoVdm68TSJ8CPYbhr+nmEF&#10;y5k5unNutZmMZiP60DsrYD5LgaFtnOptK2D3/pisgYUorZLaWRTwjQE29eVFJUvlzvYNx21sGYXY&#10;UEoBXYxDyXloOjQyzNyAlm5H542MNPqWKy/PFG40X6TpihvZW/rQyQEfOmw+tycjYL18Hj/CS/a6&#10;b1ZHXcSbfHz68kJcX033d8AiTvEPhl99UoeanA7uZFVgWkByWxRzYgVk+QIYEckyzWlzIDbLcuB1&#10;xf+XqH8AAAD//wMAUEsBAi0AFAAGAAgAAAAhALaDOJL+AAAA4QEAABMAAAAAAAAAAAAAAAAAAAAA&#10;AFtDb250ZW50X1R5cGVzXS54bWxQSwECLQAUAAYACAAAACEAOP0h/9YAAACUAQAACwAAAAAAAAAA&#10;AAAAAAAvAQAAX3JlbHMvLnJlbHNQSwECLQAUAAYACAAAACEAt2QjXTQCAABhBAAADgAAAAAAAAAA&#10;AAAAAAAuAgAAZHJzL2Uyb0RvYy54bWxQSwECLQAUAAYACAAAACEAgLvhw+IAAAAMAQAADwAAAAAA&#10;AAAAAAAAAACOBAAAZHJzL2Rvd25yZXYueG1sUEsFBgAAAAAEAAQA8wAAAJ0FAAAAAA==&#10;">
                <v:textbox>
                  <w:txbxContent>
                    <w:p w14:paraId="34AD9CE4" w14:textId="77777777" w:rsidR="00FF6173" w:rsidRPr="00535AD3" w:rsidRDefault="00FF6173" w:rsidP="006F1F83">
                      <w:pPr>
                        <w:rPr>
                          <w:sz w:val="26"/>
                        </w:rPr>
                      </w:pPr>
                    </w:p>
                  </w:txbxContent>
                </v:textbox>
                <w10:wrap anchorx="margin"/>
              </v:shape>
            </w:pict>
          </mc:Fallback>
        </mc:AlternateContent>
      </w:r>
      <w:r>
        <w:rPr>
          <w:b/>
          <w:noProof/>
          <w:lang w:eastAsia="zh-CN"/>
        </w:rPr>
        <mc:AlternateContent>
          <mc:Choice Requires="wps">
            <w:drawing>
              <wp:anchor distT="0" distB="0" distL="114300" distR="114300" simplePos="0" relativeHeight="251792401" behindDoc="0" locked="0" layoutInCell="1" allowOverlap="1" wp14:anchorId="463DF8D2" wp14:editId="55AB5E02">
                <wp:simplePos x="0" y="0"/>
                <wp:positionH relativeFrom="rightMargin">
                  <wp:posOffset>-5109383</wp:posOffset>
                </wp:positionH>
                <wp:positionV relativeFrom="paragraph">
                  <wp:posOffset>235201</wp:posOffset>
                </wp:positionV>
                <wp:extent cx="1219200" cy="612967"/>
                <wp:effectExtent l="0" t="0" r="19050" b="15875"/>
                <wp:wrapNone/>
                <wp:docPr id="5891260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2967"/>
                        </a:xfrm>
                        <a:prstGeom prst="rect">
                          <a:avLst/>
                        </a:prstGeom>
                        <a:solidFill>
                          <a:srgbClr val="FFFFFF"/>
                        </a:solidFill>
                        <a:ln w="9525">
                          <a:solidFill>
                            <a:srgbClr val="000000"/>
                          </a:solidFill>
                          <a:miter lim="800000"/>
                          <a:headEnd/>
                          <a:tailEnd/>
                        </a:ln>
                      </wps:spPr>
                      <wps:txbx>
                        <w:txbxContent>
                          <w:p w14:paraId="3B3C3BCA" w14:textId="77777777" w:rsidR="00FF6173" w:rsidRPr="00535AD3" w:rsidRDefault="00FF6173" w:rsidP="006F1F8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F8D2" id="_x0000_s1080" type="#_x0000_t202" style="position:absolute;margin-left:-402.3pt;margin-top:18.5pt;width:96pt;height:48.25pt;z-index:25179240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n5NAIAAGEEAAAOAAAAZHJzL2Uyb0RvYy54bWysVNtu2zAMfR+wfxD0vjj2kjQ24hRdugwD&#10;ugvQ7gNkWbaFyaImKbG7rx8lp2l2exnmB4EUqUPykPTmeuwVOQrrJOiSprM5JUJzqKVuS/rlYf9q&#10;TYnzTNdMgRYlfRSOXm9fvtgMphAZdKBqYQmCaFcMpqSd96ZIEsc70TM3AyM0GhuwPfOo2japLRsQ&#10;vVdJNp+vkgFsbSxw4Rze3k5Guo34TSO4/9Q0TniiSoq5+XjaeFbhTLYbVrSWmU7yUxrsH7LomdQY&#10;9Ax1yzwjByt/g+olt+Cg8TMOfQJNI7mINWA16fyXau47ZkSsBclx5kyT+3+w/OPxsyWyLulynafZ&#10;ap7llGjWY6sexOjJGxjJchFoGowr0PveoL8f8R7bHUt25g74V0c07DqmW3FjLQydYDWmmYaXycXT&#10;CccFkGr4ADXGYQcPEWhsbB84RFYIomO7Hs8tCrnwEDJLc+w7JRxtqzTLV1cxBCueXhvr/DsBPQlC&#10;SS2OQERnxzvnQzaseHIJwRwoWe+lUlGxbbVTlhwZjss+fif0n9yUJkNJ82W2nAj4K8Q8fn+C6KXH&#10;uVeyL+n67MSKQNtbXcep9EyqScaUlT7xGKibSPRjNcbOvV6HCIHkCupHZNbCNOe4lyh0YL9TMuCM&#10;l9R9OzArKFHvNXYnTxeLsBRRWSyvMlTspaW6tDDNEaqknpJJ3PlpkQ7GyrbDSNM8aLjBjjYykv2c&#10;1Sl/nOPYg9POhUW51KPX859h+wMAAP//AwBQSwMEFAAGAAgAAAAhAKXxMl3iAAAADAEAAA8AAABk&#10;cnMvZG93bnJldi54bWxMj8tOwzAQRfdI/IM1SGxQ6rQpaQhxKoQEojtoK9i68TSJ8CPYbhr+nmEF&#10;y5k5unNutZ6MZiP60DsrYD5LgaFtnOptK2C/e0oKYCFKq6R2FgV8Y4B1fXlRyVK5s33DcRtbRiE2&#10;lFJAF+NQch6aDo0MMzegpdvReSMjjb7lysszhRvNF2macyN7Sx86OeBjh83n9mQEFMuX8SNsstf3&#10;Jj/qu3izGp+/vBDXV9PDPbCIU/yD4Vef1KEmp4M7WRWYFpAU6TInVkC2olJEJPl8QZsDsVl2C7yu&#10;+P8S9Q8AAAD//wMAUEsBAi0AFAAGAAgAAAAhALaDOJL+AAAA4QEAABMAAAAAAAAAAAAAAAAAAAAA&#10;AFtDb250ZW50X1R5cGVzXS54bWxQSwECLQAUAAYACAAAACEAOP0h/9YAAACUAQAACwAAAAAAAAAA&#10;AAAAAAAvAQAAX3JlbHMvLnJlbHNQSwECLQAUAAYACAAAACEAcBj5+TQCAABhBAAADgAAAAAAAAAA&#10;AAAAAAAuAgAAZHJzL2Uyb0RvYy54bWxQSwECLQAUAAYACAAAACEApfEyXeIAAAAMAQAADwAAAAAA&#10;AAAAAAAAAACOBAAAZHJzL2Rvd25yZXYueG1sUEsFBgAAAAAEAAQA8wAAAJ0FAAAAAA==&#10;">
                <v:textbox>
                  <w:txbxContent>
                    <w:p w14:paraId="3B3C3BCA" w14:textId="77777777" w:rsidR="00FF6173" w:rsidRPr="00535AD3" w:rsidRDefault="00FF6173" w:rsidP="006F1F83">
                      <w:pPr>
                        <w:rPr>
                          <w:sz w:val="26"/>
                        </w:rPr>
                      </w:pPr>
                    </w:p>
                  </w:txbxContent>
                </v:textbox>
                <w10:wrap anchorx="margin"/>
              </v:shape>
            </w:pict>
          </mc:Fallback>
        </mc:AlternateContent>
      </w:r>
      <w:r w:rsidR="00D2571E">
        <w:rPr>
          <w:noProof/>
          <w:lang w:eastAsia="zh-CN"/>
        </w:rPr>
        <w:drawing>
          <wp:anchor distT="0" distB="0" distL="114300" distR="114300" simplePos="0" relativeHeight="251704337" behindDoc="0" locked="0" layoutInCell="1" allowOverlap="1" wp14:anchorId="113C3FE5" wp14:editId="0753EDA9">
            <wp:simplePos x="0" y="0"/>
            <wp:positionH relativeFrom="column">
              <wp:posOffset>167405</wp:posOffset>
            </wp:positionH>
            <wp:positionV relativeFrom="paragraph">
              <wp:posOffset>239013</wp:posOffset>
            </wp:positionV>
            <wp:extent cx="413358" cy="596757"/>
            <wp:effectExtent l="0" t="0" r="6350" b="0"/>
            <wp:wrapNone/>
            <wp:docPr id="589125965" name="Picture 589125965"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680" t="54184" r="61284" b="3663"/>
                    <a:stretch/>
                  </pic:blipFill>
                  <pic:spPr bwMode="auto">
                    <a:xfrm>
                      <a:off x="0" y="0"/>
                      <a:ext cx="413358" cy="596757"/>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5FB2DB" w14:textId="2AA976B8" w:rsidR="007D2081" w:rsidRDefault="007D2081" w:rsidP="001C2DC1"/>
    <w:p w14:paraId="2B668BE3" w14:textId="5A82477E" w:rsidR="007D2081" w:rsidRDefault="007D2081" w:rsidP="001C2DC1"/>
    <w:p w14:paraId="50B22A2D" w14:textId="52FD9140" w:rsidR="007B1982" w:rsidRDefault="007B1982" w:rsidP="007B1982"/>
    <w:p w14:paraId="50B22A2E" w14:textId="166EC9FA" w:rsidR="001C2DC1" w:rsidRDefault="001C2DC1" w:rsidP="001C2DC1">
      <w:pPr>
        <w:pStyle w:val="Heading3"/>
      </w:pPr>
      <w:r>
        <w:t>Take Account of 3 dimensions</w:t>
      </w:r>
    </w:p>
    <w:p w14:paraId="50B22A2F" w14:textId="733C1EF5" w:rsidR="00B0394C" w:rsidRDefault="005144F4" w:rsidP="001C2DC1">
      <w:pPr>
        <w:rPr>
          <w:rFonts w:eastAsiaTheme="minorEastAsia"/>
        </w:rPr>
      </w:pPr>
      <w:r>
        <w:rPr>
          <w:noProof/>
          <w:lang w:eastAsia="zh-CN"/>
        </w:rPr>
        <w:drawing>
          <wp:anchor distT="0" distB="0" distL="114300" distR="114300" simplePos="0" relativeHeight="251658257" behindDoc="0" locked="0" layoutInCell="1" allowOverlap="1" wp14:anchorId="50B22A73" wp14:editId="020F8BE2">
            <wp:simplePos x="0" y="0"/>
            <wp:positionH relativeFrom="margin">
              <wp:align>left</wp:align>
            </wp:positionH>
            <wp:positionV relativeFrom="paragraph">
              <wp:posOffset>233480</wp:posOffset>
            </wp:positionV>
            <wp:extent cx="5934075" cy="895985"/>
            <wp:effectExtent l="19050" t="19050" r="28575" b="18415"/>
            <wp:wrapNone/>
            <wp:docPr id="13" name="Picture 13" descr="C:\DOCUME~1\jmh\LOCALS~1\Temp\msohtmlclip1\01\clip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1\jmh\LOCALS~1\Temp\msohtmlclip1\01\clip_image00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895985"/>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D2571E">
        <w:rPr>
          <w:noProof/>
          <w:lang w:eastAsia="zh-CN"/>
        </w:rPr>
        <w:drawing>
          <wp:anchor distT="0" distB="0" distL="114300" distR="114300" simplePos="0" relativeHeight="251708433" behindDoc="0" locked="0" layoutInCell="1" allowOverlap="1" wp14:anchorId="38D5F403" wp14:editId="754BEE82">
            <wp:simplePos x="0" y="0"/>
            <wp:positionH relativeFrom="column">
              <wp:posOffset>3064700</wp:posOffset>
            </wp:positionH>
            <wp:positionV relativeFrom="paragraph">
              <wp:posOffset>967314</wp:posOffset>
            </wp:positionV>
            <wp:extent cx="225469" cy="149146"/>
            <wp:effectExtent l="0" t="0" r="3175" b="3810"/>
            <wp:wrapNone/>
            <wp:docPr id="589125969" name="Picture 58912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451" cy="151118"/>
                    </a:xfrm>
                    <a:prstGeom prst="rect">
                      <a:avLst/>
                    </a:prstGeom>
                    <a:noFill/>
                    <a:ln>
                      <a:noFill/>
                    </a:ln>
                  </pic:spPr>
                </pic:pic>
              </a:graphicData>
            </a:graphic>
            <wp14:sizeRelH relativeFrom="page">
              <wp14:pctWidth>0</wp14:pctWidth>
            </wp14:sizeRelH>
            <wp14:sizeRelV relativeFrom="page">
              <wp14:pctHeight>0</wp14:pctHeight>
            </wp14:sizeRelV>
          </wp:anchor>
        </w:drawing>
      </w:r>
      <w:r w:rsidR="00D2571E">
        <w:rPr>
          <w:noProof/>
          <w:lang w:eastAsia="zh-CN"/>
        </w:rPr>
        <mc:AlternateContent>
          <mc:Choice Requires="wps">
            <w:drawing>
              <wp:anchor distT="0" distB="0" distL="114300" distR="114300" simplePos="0" relativeHeight="251707409" behindDoc="0" locked="0" layoutInCell="1" allowOverlap="1" wp14:anchorId="50298477" wp14:editId="37605EA7">
                <wp:simplePos x="0" y="0"/>
                <wp:positionH relativeFrom="column">
                  <wp:posOffset>3787036</wp:posOffset>
                </wp:positionH>
                <wp:positionV relativeFrom="paragraph">
                  <wp:posOffset>366064</wp:posOffset>
                </wp:positionV>
                <wp:extent cx="104383" cy="104384"/>
                <wp:effectExtent l="0" t="0" r="0" b="0"/>
                <wp:wrapNone/>
                <wp:docPr id="589125968" name="Rectangle 589125968"/>
                <wp:cNvGraphicFramePr/>
                <a:graphic xmlns:a="http://schemas.openxmlformats.org/drawingml/2006/main">
                  <a:graphicData uri="http://schemas.microsoft.com/office/word/2010/wordprocessingShape">
                    <wps:wsp>
                      <wps:cNvSpPr/>
                      <wps:spPr>
                        <a:xfrm>
                          <a:off x="0" y="0"/>
                          <a:ext cx="104383" cy="1043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CD648" id="Rectangle 589125968" o:spid="_x0000_s1026" style="position:absolute;margin-left:298.2pt;margin-top:28.8pt;width:8.2pt;height:8.2pt;z-index:2517074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sFlwIAAJMFAAAOAAAAZHJzL2Uyb0RvYy54bWysVMFu2zAMvQ/YPwi6r7bTpGuDOkXQosOA&#10;og3aDj0rshQbkEVNUuJkXz9Ksp22K3YYloNCmeQj+UTy8mrfKrIT1jWgS1qc5JQIzaFq9KakP55v&#10;v5xT4jzTFVOgRUkPwtGrxedPl52ZiwnUoCphCYJoN+9MSWvvzTzLHK9Fy9wJGKFRKcG2zOPVbrLK&#10;sg7RW5VN8vws68BWxgIXzuHXm6Ski4gvpeD+QUonPFElxdx8PG081+HMFpdsvrHM1A3v02D/kEXL&#10;Go1BR6gb5hnZ2uYPqLbhFhxIf8KhzUDKhotYA1ZT5O+qeaqZEbEWJMeZkSb3/2D5/W5lSVOVdHZ+&#10;UUxmF2f4YJq1+FSPSB7TGyXIUYV0dcbN0evJrGx/cyiG2vfStuEfqyL7SPFhpFjsPeH4scinp+en&#10;lHBURXkaniA7Ohvr/DcBLQlCSS0mEYlluzvnk+lgEmI5UE112ygVL6FrxLWyZMfwvdebogd/Y6V0&#10;sNUQvBJg+JKFulIlUfIHJYKd0o9CIkGY+yQmElvzGIRxLrQvkqpmlUixZzn+huhDWrHQCBiQJcYf&#10;sXuAwTKBDNgpy94+uIrY2aNz/rfEkvPoESOD9qNz22iwHwEorKqPnOwHkhI1gaU1VAdsHwtprpzh&#10;tw0+2x1zfsUsDhKOHC4H/4CHVNCVFHqJkhrsr4++B3vsb9RS0uFgltT93DIrKFHfNXb+RTGdhkmO&#10;l+ns6wQv9rVm/Vqjt+01YC8UuIYMj2Kw92oQpYX2BXfIMkRFFdMcY5eUeztcrn1aGLiFuFguoxlO&#10;r2H+Tj8ZHsADq6Etn/cvzJq+dz02/T0MQ8zm71o42QZPDcutB9nE/j7y2vONkx8bp99SYbW8vker&#10;4y5d/AYAAP//AwBQSwMEFAAGAAgAAAAhANxQrgfeAAAACQEAAA8AAABkcnMvZG93bnJldi54bWxM&#10;j8FOwzAMhu9IvENkJG4s3VhbKE0nhGACbgzKOWtMW5E4pUm38vaYE9xs+dPv7y83s7PigGPoPSlY&#10;LhIQSI03PbUK3l4fLq5AhKjJaOsJFXxjgE11elLqwvgjveBhF1vBIRQKraCLcSikDE2HToeFH5D4&#10;9uFHpyOvYyvNqI8c7qxcJUkmne6JP3R6wLsOm8/d5BRMaf50P79/bS/rpM6fa5s+xu2g1PnZfHsD&#10;IuIc/2D41Wd1qNhp7ycyQVgF6XW2ZpSHPAPBQLZccZe9gnydgKxK+b9B9QMAAP//AwBQSwECLQAU&#10;AAYACAAAACEAtoM4kv4AAADhAQAAEwAAAAAAAAAAAAAAAAAAAAAAW0NvbnRlbnRfVHlwZXNdLnht&#10;bFBLAQItABQABgAIAAAAIQA4/SH/1gAAAJQBAAALAAAAAAAAAAAAAAAAAC8BAABfcmVscy8ucmVs&#10;c1BLAQItABQABgAIAAAAIQBKuQsFlwIAAJMFAAAOAAAAAAAAAAAAAAAAAC4CAABkcnMvZTJvRG9j&#10;LnhtbFBLAQItABQABgAIAAAAIQDcUK4H3gAAAAkBAAAPAAAAAAAAAAAAAAAAAPEEAABkcnMvZG93&#10;bnJldi54bWxQSwUGAAAAAAQABADzAAAA/AUAAAAA&#10;" fillcolor="white [3212]" stroked="f" strokeweight="2pt"/>
            </w:pict>
          </mc:Fallback>
        </mc:AlternateContent>
      </w:r>
      <w:r w:rsidR="00B0394C">
        <w:t xml:space="preserve">We can use </w:t>
      </w:r>
      <w:r w:rsidR="00B0394C" w:rsidRPr="340F91CD">
        <w:rPr>
          <w:b/>
          <w:bCs/>
        </w:rPr>
        <w:t>Pythagoras</w:t>
      </w:r>
      <w:r w:rsidR="00B0394C">
        <w:t xml:space="preserve"> to calculate the resultant velocity</w:t>
      </w:r>
      <w:r w:rsidR="00B0394C" w:rsidRPr="00B0394C">
        <w:t xml:space="preserve"> </w:t>
      </w:r>
      <w:r w:rsidR="00B0394C">
        <w:t xml:space="preserve">(NB we now use c = resultant velocity) </w:t>
      </w:r>
      <w:r w:rsidR="00B0394C" w:rsidRPr="340F91CD">
        <w:rPr>
          <w:rFonts w:eastAsiaTheme="minorEastAsia"/>
        </w:rPr>
        <w:t xml:space="preserve">as </w:t>
      </w:r>
    </w:p>
    <w:p w14:paraId="53B4895C" w14:textId="5B76AF9E" w:rsidR="005144F4" w:rsidRDefault="005144F4" w:rsidP="001C2DC1">
      <w:pPr>
        <w:rPr>
          <w:rFonts w:eastAsiaTheme="minorEastAsia"/>
        </w:rPr>
      </w:pPr>
    </w:p>
    <w:p w14:paraId="20144CF0" w14:textId="4DC52E71" w:rsidR="005144F4" w:rsidRDefault="005144F4" w:rsidP="001C2DC1">
      <w:pPr>
        <w:rPr>
          <w:rFonts w:eastAsiaTheme="minorEastAsia"/>
        </w:rPr>
      </w:pPr>
    </w:p>
    <w:p w14:paraId="1768FEEC" w14:textId="77777777" w:rsidR="005144F4" w:rsidRPr="000B0BE6" w:rsidRDefault="005144F4" w:rsidP="001C2DC1">
      <w:pPr>
        <w:rPr>
          <w:vertAlign w:val="subscript"/>
        </w:rPr>
      </w:pPr>
    </w:p>
    <w:p w14:paraId="50B22A30" w14:textId="6D970C96" w:rsidR="001C2DC1" w:rsidRPr="006C2799" w:rsidRDefault="00922581" w:rsidP="001C2DC1">
      <w:pPr>
        <w:rPr>
          <w:b/>
          <w:sz w:val="28"/>
        </w:rPr>
      </w:pPr>
      <w:r>
        <w:rPr>
          <w:noProof/>
          <w:lang w:eastAsia="zh-CN"/>
        </w:rPr>
        <w:drawing>
          <wp:anchor distT="0" distB="0" distL="114300" distR="114300" simplePos="0" relativeHeight="251710481" behindDoc="0" locked="0" layoutInCell="1" allowOverlap="1" wp14:anchorId="7D5FE028" wp14:editId="7B4B8A03">
            <wp:simplePos x="0" y="0"/>
            <wp:positionH relativeFrom="column">
              <wp:posOffset>4717911</wp:posOffset>
            </wp:positionH>
            <wp:positionV relativeFrom="paragraph">
              <wp:posOffset>401050</wp:posOffset>
            </wp:positionV>
            <wp:extent cx="454025" cy="532130"/>
            <wp:effectExtent l="0" t="0" r="3175" b="1270"/>
            <wp:wrapNone/>
            <wp:docPr id="589125970" name="Picture 14" descr="C:\DOCUME~1\jmh\LOCALS~1\Temp\msohtmlclip1\01\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jmh\LOCALS~1\Temp\msohtmlclip1\01\clip_image007.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7114"/>
                    <a:stretch/>
                  </pic:blipFill>
                  <pic:spPr bwMode="auto">
                    <a:xfrm>
                      <a:off x="0" y="0"/>
                      <a:ext cx="454025" cy="53213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81" behindDoc="0" locked="0" layoutInCell="1" allowOverlap="1" wp14:anchorId="50B22A67" wp14:editId="255EEF98">
            <wp:simplePos x="0" y="0"/>
            <wp:positionH relativeFrom="column">
              <wp:posOffset>3657600</wp:posOffset>
            </wp:positionH>
            <wp:positionV relativeFrom="paragraph">
              <wp:posOffset>405765</wp:posOffset>
            </wp:positionV>
            <wp:extent cx="947420" cy="532130"/>
            <wp:effectExtent l="0" t="0" r="5080" b="1270"/>
            <wp:wrapNone/>
            <wp:docPr id="6" name="Picture 14" descr="C:\DOCUME~1\jmh\LOCALS~1\Temp\msohtmlclip1\01\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jmh\LOCALS~1\Temp\msohtmlclip1\01\clip_image007.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374"/>
                    <a:stretch/>
                  </pic:blipFill>
                  <pic:spPr bwMode="auto">
                    <a:xfrm>
                      <a:off x="0" y="0"/>
                      <a:ext cx="947420" cy="53213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0BE6">
        <w:t>In the equation the velocity is square</w:t>
      </w:r>
      <w:r w:rsidR="00F17C39">
        <w:t>d</w:t>
      </w:r>
      <w:r w:rsidR="000B0BE6">
        <w:t xml:space="preserve"> ANYWAY… also a</w:t>
      </w:r>
      <w:r w:rsidR="00B0394C">
        <w:t>s moti</w:t>
      </w:r>
      <w:r w:rsidR="005144F4">
        <w:t>on is random it is irrel</w:t>
      </w:r>
      <w:r w:rsidR="00B0394C">
        <w:t>e</w:t>
      </w:r>
      <w:r w:rsidR="005144F4">
        <w:t>va</w:t>
      </w:r>
      <w:r w:rsidR="00B0394C">
        <w:t xml:space="preserve">nt which direction we derived for </w:t>
      </w:r>
      <w:proofErr w:type="gramStart"/>
      <w:r w:rsidR="00B0394C">
        <w:t>1D  so</w:t>
      </w:r>
      <w:proofErr w:type="gramEnd"/>
      <w:r w:rsidR="00B0394C">
        <w:t xml:space="preserve"> we’ll assume that the average velocity is the same in all dimension..</w:t>
      </w:r>
      <w:r w:rsidR="000B0BE6">
        <w:t xml:space="preserve"> </w:t>
      </w:r>
    </w:p>
    <w:p w14:paraId="50B22A31" w14:textId="0064A116" w:rsidR="000B0BE6" w:rsidRDefault="004E426D" w:rsidP="00F17C39">
      <w:pPr>
        <w:jc w:val="center"/>
        <w:rPr>
          <w:rFonts w:eastAsiaTheme="minorEastAsia"/>
        </w:rPr>
      </w:pPr>
      <m:oMath>
        <m:sSub>
          <m:sSubPr>
            <m:ctrlPr>
              <w:rPr>
                <w:rFonts w:ascii="Cambria Math" w:hAnsi="Cambria Math"/>
                <w:b/>
                <w:i/>
                <w:sz w:val="28"/>
              </w:rPr>
            </m:ctrlPr>
          </m:sSubPr>
          <m:e>
            <m:sSup>
              <m:sSupPr>
                <m:ctrlPr>
                  <w:rPr>
                    <w:rFonts w:ascii="Cambria Math" w:hAnsi="Cambria Math"/>
                    <w:b/>
                    <w:i/>
                    <w:sz w:val="28"/>
                  </w:rPr>
                </m:ctrlPr>
              </m:sSupPr>
              <m:e>
                <m:r>
                  <m:rPr>
                    <m:sty m:val="bi"/>
                  </m:rPr>
                  <w:rPr>
                    <w:rFonts w:ascii="Cambria Math" w:hAnsi="Cambria Math"/>
                    <w:sz w:val="28"/>
                  </w:rPr>
                  <m:t>c</m:t>
                </m:r>
              </m:e>
              <m:sup>
                <m:r>
                  <m:rPr>
                    <m:sty m:val="bi"/>
                  </m:rPr>
                  <w:rPr>
                    <w:rFonts w:ascii="Cambria Math" w:hAnsi="Cambria Math"/>
                    <w:sz w:val="28"/>
                  </w:rPr>
                  <m:t>2</m:t>
                </m:r>
              </m:sup>
            </m:sSup>
          </m:e>
          <m:sub>
            <m:r>
              <m:rPr>
                <m:sty m:val="bi"/>
              </m:rPr>
              <w:rPr>
                <w:rFonts w:ascii="Cambria Math" w:hAnsi="Cambria Math"/>
                <w:sz w:val="28"/>
              </w:rPr>
              <m:t>rms</m:t>
            </m:r>
          </m:sub>
        </m:sSub>
        <m:r>
          <m:rPr>
            <m:sty m:val="bi"/>
          </m:rPr>
          <w:rPr>
            <w:rFonts w:ascii="Cambria Math" w:hAnsi="Cambria Math"/>
            <w:sz w:val="28"/>
          </w:rPr>
          <m:t>=3</m:t>
        </m:r>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x</m:t>
            </m:r>
          </m:sub>
          <m:sup>
            <m:r>
              <m:rPr>
                <m:sty m:val="bi"/>
              </m:rPr>
              <w:rPr>
                <w:rFonts w:ascii="Cambria Math" w:hAnsi="Cambria Math"/>
                <w:sz w:val="28"/>
              </w:rPr>
              <m:t>2</m:t>
            </m:r>
          </m:sup>
        </m:sSubSup>
      </m:oMath>
      <w:r w:rsidR="000B0BE6" w:rsidRPr="006C2799">
        <w:rPr>
          <w:rFonts w:eastAsiaTheme="minorEastAsia"/>
          <w:b/>
          <w:sz w:val="28"/>
        </w:rPr>
        <w:t xml:space="preserve"> </w:t>
      </w:r>
      <w:r w:rsidR="000B0BE6">
        <w:rPr>
          <w:rFonts w:eastAsiaTheme="minorEastAsia"/>
        </w:rPr>
        <w:t xml:space="preserve">     </w:t>
      </w:r>
      <w:proofErr w:type="gramStart"/>
      <w:r w:rsidR="000B0BE6">
        <w:rPr>
          <w:rFonts w:eastAsiaTheme="minorEastAsia"/>
        </w:rPr>
        <w:t>thus</w:t>
      </w:r>
      <w:proofErr w:type="gramEnd"/>
      <w:r w:rsidR="000B0BE6">
        <w:rPr>
          <w:rFonts w:eastAsiaTheme="minorEastAsia"/>
        </w:rPr>
        <w:t xml:space="preserve">   </w:t>
      </w:r>
    </w:p>
    <w:p w14:paraId="12C468DD" w14:textId="77777777" w:rsidR="00290B85" w:rsidRDefault="00290B85" w:rsidP="000B0BE6">
      <w:pPr>
        <w:pStyle w:val="Heading3"/>
      </w:pPr>
    </w:p>
    <w:p w14:paraId="50B22A32" w14:textId="18768E17" w:rsidR="000B0BE6" w:rsidRDefault="000B0BE6" w:rsidP="000B0BE6">
      <w:pPr>
        <w:pStyle w:val="Heading3"/>
      </w:pPr>
      <w:r>
        <w:t>Find the general equation</w:t>
      </w:r>
    </w:p>
    <w:p w14:paraId="50B22A33" w14:textId="534C0536" w:rsidR="000B0BE6" w:rsidRDefault="00FF6173" w:rsidP="000B0BE6">
      <w:r>
        <w:rPr>
          <w:b/>
          <w:noProof/>
          <w:lang w:eastAsia="zh-CN"/>
        </w:rPr>
        <mc:AlternateContent>
          <mc:Choice Requires="wps">
            <w:drawing>
              <wp:anchor distT="0" distB="0" distL="114300" distR="114300" simplePos="0" relativeHeight="251796497" behindDoc="0" locked="0" layoutInCell="1" allowOverlap="1" wp14:anchorId="5B634E71" wp14:editId="19E14CEA">
                <wp:simplePos x="0" y="0"/>
                <wp:positionH relativeFrom="rightMargin">
                  <wp:posOffset>-1794162</wp:posOffset>
                </wp:positionH>
                <wp:positionV relativeFrom="paragraph">
                  <wp:posOffset>139657</wp:posOffset>
                </wp:positionV>
                <wp:extent cx="860120" cy="541794"/>
                <wp:effectExtent l="0" t="0" r="16510" b="10795"/>
                <wp:wrapNone/>
                <wp:docPr id="5891260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20" cy="541794"/>
                        </a:xfrm>
                        <a:prstGeom prst="rect">
                          <a:avLst/>
                        </a:prstGeom>
                        <a:solidFill>
                          <a:srgbClr val="FFFFFF"/>
                        </a:solidFill>
                        <a:ln w="9525">
                          <a:solidFill>
                            <a:srgbClr val="000000"/>
                          </a:solidFill>
                          <a:miter lim="800000"/>
                          <a:headEnd/>
                          <a:tailEnd/>
                        </a:ln>
                      </wps:spPr>
                      <wps:txbx>
                        <w:txbxContent>
                          <w:p w14:paraId="4D9B9927" w14:textId="77777777" w:rsidR="00FF6173" w:rsidRPr="00535AD3" w:rsidRDefault="00FF6173" w:rsidP="00FF6173">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4E71" id="_x0000_s1081" type="#_x0000_t202" style="position:absolute;margin-left:-141.25pt;margin-top:11pt;width:67.75pt;height:42.65pt;z-index:25179649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5FMwIAAGAEAAAOAAAAZHJzL2Uyb0RvYy54bWysVF1v2yAUfZ+0/4B4X2xncZpYcaouXaZJ&#10;3YfU7gdgjG00zGVAYne/fhecplG3vUzzAwLu5XDuuQdvrsdekaOwToIuaTZLKRGaQy11W9JvD/s3&#10;K0qcZ7pmCrQo6aNw9Hr7+tVmMIWYQweqFpYgiHbFYEraeW+KJHG8Ez1zMzBCY7AB2zOPS9smtWUD&#10;ovcqmafpMhnA1sYCF87h7u0UpNuI3zSC+y9N44QnqqTIzcfRxrEKY7LdsKK1zHSSn2iwf2DRM6nx&#10;0jPULfOMHKz8DaqX3IKDxs849Ak0jeQi1oDVZOmLau47ZkSsBcVx5iyT+3+w/PPxqyWyLmm+Wmfz&#10;Zfo2o0SzHlv1IEZP3sFI8kWQaTCuwOx7g/l+xH1sdyzZmTvg3x3RsOuYbsWNtTB0gtVIMwsnk4uj&#10;E44LINXwCWq8hx08RKCxsX3QEFUhiI7tejy3KHDhuLlaptkcIxxD+SK7WkduCSueDhvr/AcBPQmT&#10;klp0QARnxzvnAxlWPKWEuxwoWe+lUnFh22qnLDkydMs+fpH/izSlyVDSdT7Pp/r/CpHG708QvfRo&#10;eyV7rOicxIqg2ntdR1N6JtU0R8pKn2QMyk0a+rEaY+MW0cVB4wrqRxTWwmRzfJY46cD+pGRAi5fU&#10;/TgwKyhRHzU2Z50t8CzxcbHIr4Ku9jJSXUaY5ghVUk/JNN356R0djJVthzdNdtBwgw1tZBT7mdWJ&#10;P9o49uD05MI7uVzHrOcfw/YXAAAA//8DAFBLAwQUAAYACAAAACEA0abhX+IAAAAMAQAADwAAAGRy&#10;cy9kb3ducmV2LnhtbEyPy07DMBBF90j8gzVIbFDq1C1NCHEqhASiO2gr2LrJNInwI9huGv6eYQW7&#10;Gc3RnXPL9WQ0G9GH3lkJ81kKDG3tmt62Eva7pyQHFqKyjdLOooRvDLCuLi9KVTTubN9w3MaWUYgN&#10;hZLQxTgUnIe6Q6PCzA1o6XZ03qhIq29549WZwo3mIk1X3Kje0odODfjYYf25PRkJ+fJl/Aibxet7&#10;vTrqu3iTjc9fXsrrq+nhHljEKf7B8KtP6lCR08GdbBOYlpCIXNwSK0EIKkVEMl9mNB2ITbMF8Krk&#10;/0tUPwAAAP//AwBQSwECLQAUAAYACAAAACEAtoM4kv4AAADhAQAAEwAAAAAAAAAAAAAAAAAAAAAA&#10;W0NvbnRlbnRfVHlwZXNdLnhtbFBLAQItABQABgAIAAAAIQA4/SH/1gAAAJQBAAALAAAAAAAAAAAA&#10;AAAAAC8BAABfcmVscy8ucmVsc1BLAQItABQABgAIAAAAIQDdKK5FMwIAAGAEAAAOAAAAAAAAAAAA&#10;AAAAAC4CAABkcnMvZTJvRG9jLnhtbFBLAQItABQABgAIAAAAIQDRpuFf4gAAAAwBAAAPAAAAAAAA&#10;AAAAAAAAAI0EAABkcnMvZG93bnJldi54bWxQSwUGAAAAAAQABADzAAAAnAUAAAAA&#10;">
                <v:textbox>
                  <w:txbxContent>
                    <w:p w14:paraId="4D9B9927" w14:textId="77777777" w:rsidR="00FF6173" w:rsidRPr="00535AD3" w:rsidRDefault="00FF6173" w:rsidP="00FF6173">
                      <w:pPr>
                        <w:rPr>
                          <w:sz w:val="26"/>
                        </w:rPr>
                      </w:pPr>
                    </w:p>
                  </w:txbxContent>
                </v:textbox>
                <w10:wrap anchorx="margin"/>
              </v:shape>
            </w:pict>
          </mc:Fallback>
        </mc:AlternateContent>
      </w:r>
      <w:r w:rsidR="00D173AA">
        <w:rPr>
          <w:b/>
          <w:noProof/>
          <w:lang w:eastAsia="zh-CN"/>
        </w:rPr>
        <mc:AlternateContent>
          <mc:Choice Requires="wps">
            <w:drawing>
              <wp:anchor distT="0" distB="0" distL="114300" distR="114300" simplePos="0" relativeHeight="251718673" behindDoc="0" locked="0" layoutInCell="1" allowOverlap="1" wp14:anchorId="16F09C47" wp14:editId="189AADDA">
                <wp:simplePos x="0" y="0"/>
                <wp:positionH relativeFrom="rightMargin">
                  <wp:posOffset>-4733044</wp:posOffset>
                </wp:positionH>
                <wp:positionV relativeFrom="paragraph">
                  <wp:posOffset>177963</wp:posOffset>
                </wp:positionV>
                <wp:extent cx="898491" cy="476250"/>
                <wp:effectExtent l="0" t="0" r="16510" b="19050"/>
                <wp:wrapNone/>
                <wp:docPr id="5891259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1" cy="476250"/>
                        </a:xfrm>
                        <a:prstGeom prst="rect">
                          <a:avLst/>
                        </a:prstGeom>
                        <a:solidFill>
                          <a:srgbClr val="FFFFFF"/>
                        </a:solidFill>
                        <a:ln w="9525">
                          <a:solidFill>
                            <a:srgbClr val="000000"/>
                          </a:solidFill>
                          <a:miter lim="800000"/>
                          <a:headEnd/>
                          <a:tailEnd/>
                        </a:ln>
                      </wps:spPr>
                      <wps:txbx>
                        <w:txbxContent>
                          <w:p w14:paraId="5617B15D" w14:textId="7BDE026F" w:rsidR="00FF6173" w:rsidRPr="00BB29F7" w:rsidRDefault="004E426D" w:rsidP="00BB29F7">
                            <m:oMathPara>
                              <m:oMath>
                                <m:f>
                                  <m:fPr>
                                    <m:ctrlPr>
                                      <w:rPr>
                                        <w:rFonts w:ascii="Cambria Math" w:eastAsiaTheme="minorEastAsia" w:hAnsi="Cambria Math"/>
                                        <w:b/>
                                        <w:i/>
                                      </w:rPr>
                                    </m:ctrlPr>
                                  </m:fPr>
                                  <m:num>
                                    <m:r>
                                      <m:rPr>
                                        <m:sty m:val="bi"/>
                                      </m:rPr>
                                      <w:rPr>
                                        <w:rFonts w:ascii="Cambria Math" w:hAnsi="Cambria Math"/>
                                      </w:rPr>
                                      <m:t>Nm</m:t>
                                    </m:r>
                                    <m:sSubSup>
                                      <m:sSubSupPr>
                                        <m:ctrlPr>
                                          <w:rPr>
                                            <w:rFonts w:ascii="Cambria Math" w:eastAsiaTheme="minorEastAsia" w:hAnsi="Cambria Math"/>
                                            <w:b/>
                                            <w:i/>
                                          </w:rPr>
                                        </m:ctrlPr>
                                      </m:sSubSupPr>
                                      <m:e>
                                        <m:r>
                                          <m:rPr>
                                            <m:sty m:val="bi"/>
                                          </m:rPr>
                                          <w:rPr>
                                            <w:rFonts w:ascii="Cambria Math" w:eastAsiaTheme="minorEastAsia" w:hAnsi="Cambria Math"/>
                                          </w:rPr>
                                          <m:t>c</m:t>
                                        </m:r>
                                      </m:e>
                                      <m:sub>
                                        <m:r>
                                          <m:rPr>
                                            <m:sty m:val="bi"/>
                                          </m:rPr>
                                          <w:rPr>
                                            <w:rFonts w:ascii="Cambria Math" w:eastAsiaTheme="minorEastAsia" w:hAnsi="Cambria Math"/>
                                          </w:rPr>
                                          <m:t>rms</m:t>
                                        </m:r>
                                      </m:sub>
                                      <m:sup>
                                        <m:r>
                                          <m:rPr>
                                            <m:sty m:val="bi"/>
                                          </m:rPr>
                                          <w:rPr>
                                            <w:rFonts w:ascii="Cambria Math" w:eastAsiaTheme="minorEastAsia" w:hAnsi="Cambria Math"/>
                                          </w:rPr>
                                          <m:t>2</m:t>
                                        </m:r>
                                      </m:sup>
                                    </m:sSubSup>
                                  </m:num>
                                  <m:den>
                                    <m:r>
                                      <m:rPr>
                                        <m:sty m:val="bi"/>
                                      </m:rPr>
                                      <w:rPr>
                                        <w:rFonts w:ascii="Cambria Math" w:eastAsiaTheme="minorEastAsia" w:hAnsi="Cambria Math"/>
                                      </w:rPr>
                                      <m:t>3</m:t>
                                    </m:r>
                                    <m:r>
                                      <m:rPr>
                                        <m:sty m:val="bi"/>
                                      </m:rPr>
                                      <w:rPr>
                                        <w:rFonts w:ascii="Cambria Math" w:eastAsiaTheme="minorEastAsia" w:hAnsi="Cambria Math"/>
                                      </w:rPr>
                                      <m:t>V</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09C47" id="_x0000_s1082" type="#_x0000_t202" style="position:absolute;margin-left:-372.7pt;margin-top:14pt;width:70.75pt;height:37.5pt;z-index:25171867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3BNAIAAGAEAAAOAAAAZHJzL2Uyb0RvYy54bWysVNuO0zAQfUfiHyy/0zRVsm2iTVdLlyKk&#10;5SLt8gGu4yQWjsfYbpPy9YydtlQLvCDyYHk84+OZc2Zyezf2ihyEdRJ0RdPZnBKhOdRStxX9+rx9&#10;s6LEeaZrpkCLih6Fo3fr169uB1OKBXSgamEJgmhXDqainfemTBLHO9EzNwMjNDobsD3zaNo2qS0b&#10;EL1XyWI+v0kGsLWxwIVzePowOek64jeN4P5z0zjhiaoo5ubjauO6C2uyvmVla5npJD+lwf4hi55J&#10;jY9eoB6YZ2Rv5W9QveQWHDR+xqFPoGkkF7EGrCadv6jmqWNGxFqQHGcuNLn/B8s/Hb5YIuuK5qsi&#10;XeTFEgXTrEepnsXoyVsYSZ4FmgbjSox+MhjvRzxHuWPJzjwC/+aIhk3HdCvurYWhE6zGNNNwM7m6&#10;OuG4ALIbPkKN77C9hwg0NrYPHCIrBNFRruNFopALx8NVscqKlBKOrmx5s8ijhAkrz5eNdf69gJ6E&#10;TUUtdkAEZ4dH50MyrDyHhLccKFlvpVLRsO1uoyw5MOyWbfxi/i/ClCZDRYt8kU/1/xViHr8/QfTS&#10;Y9sr2WNFlyBWBtbe6To2pWdSTXtMWekTjYG5iUM/7sYoXLo8y7OD+ojEWpjaHMcSNx3YH5QM2OIV&#10;dd/3zApK1AeN4hRploWZiEaWLxdo2GvP7trDNEeoinpKpu3GT3O0N1a2Hb40tYOGexS0kZHsoPyU&#10;1Sl/bOOowWnkwpxc2zHq149h/RMAAP//AwBQSwMEFAAGAAgAAAAhAG8NlhHhAAAADAEAAA8AAABk&#10;cnMvZG93bnJldi54bWxMj8FOwzAQRO9I/IO1SFxQatOENA1xKoQEojcoCK5uvE0iYjvYbhr+nuUE&#10;x9U+zbypNrMZ2IQ+9M5KuF4IYGgbp3vbSnh7fUgKYCEqq9XgLEr4xgCb+vysUqV2J/uC0y62jEJs&#10;KJWELsax5Dw0HRoVFm5ES7+D80ZFOn3LtVcnCjcDXwqRc6N6Sw2dGvG+w+ZzdzQSiuxp+gjb9Pm9&#10;yQ/DOl6tpscvL+XlxXx3CyziHP9g+NUndajJae+OVgc2SEhW2U1GrIRlQaOISHKRroHtiRWpAF5X&#10;/P+I+gcAAP//AwBQSwECLQAUAAYACAAAACEAtoM4kv4AAADhAQAAEwAAAAAAAAAAAAAAAAAAAAAA&#10;W0NvbnRlbnRfVHlwZXNdLnhtbFBLAQItABQABgAIAAAAIQA4/SH/1gAAAJQBAAALAAAAAAAAAAAA&#10;AAAAAC8BAABfcmVscy8ucmVsc1BLAQItABQABgAIAAAAIQCVYt3BNAIAAGAEAAAOAAAAAAAAAAAA&#10;AAAAAC4CAABkcnMvZTJvRG9jLnhtbFBLAQItABQABgAIAAAAIQBvDZYR4QAAAAwBAAAPAAAAAAAA&#10;AAAAAAAAAI4EAABkcnMvZG93bnJldi54bWxQSwUGAAAAAAQABADzAAAAnAUAAAAA&#10;">
                <v:textbox>
                  <w:txbxContent>
                    <w:p w14:paraId="5617B15D" w14:textId="7BDE026F" w:rsidR="00FF6173" w:rsidRPr="00BB29F7" w:rsidRDefault="00FF6173" w:rsidP="00BB29F7">
                      <m:oMathPara>
                        <m:oMath>
                          <m:f>
                            <m:fPr>
                              <m:ctrlPr>
                                <w:rPr>
                                  <w:rFonts w:ascii="Cambria Math" w:eastAsiaTheme="minorEastAsia" w:hAnsi="Cambria Math"/>
                                  <w:b/>
                                  <w:i/>
                                </w:rPr>
                              </m:ctrlPr>
                            </m:fPr>
                            <m:num>
                              <m:r>
                                <m:rPr>
                                  <m:sty m:val="bi"/>
                                </m:rPr>
                                <w:rPr>
                                  <w:rFonts w:ascii="Cambria Math" w:hAnsi="Cambria Math"/>
                                </w:rPr>
                                <m:t>Nm</m:t>
                              </m:r>
                              <m:sSubSup>
                                <m:sSubSupPr>
                                  <m:ctrlPr>
                                    <w:rPr>
                                      <w:rFonts w:ascii="Cambria Math" w:eastAsiaTheme="minorEastAsia" w:hAnsi="Cambria Math"/>
                                      <w:b/>
                                      <w:i/>
                                    </w:rPr>
                                  </m:ctrlPr>
                                </m:sSubSupPr>
                                <m:e>
                                  <m:r>
                                    <m:rPr>
                                      <m:sty m:val="bi"/>
                                    </m:rPr>
                                    <w:rPr>
                                      <w:rFonts w:ascii="Cambria Math" w:eastAsiaTheme="minorEastAsia" w:hAnsi="Cambria Math"/>
                                    </w:rPr>
                                    <m:t>c</m:t>
                                  </m:r>
                                </m:e>
                                <m:sub>
                                  <m:r>
                                    <m:rPr>
                                      <m:sty m:val="bi"/>
                                    </m:rPr>
                                    <w:rPr>
                                      <w:rFonts w:ascii="Cambria Math" w:eastAsiaTheme="minorEastAsia" w:hAnsi="Cambria Math"/>
                                    </w:rPr>
                                    <m:t>rms</m:t>
                                  </m:r>
                                </m:sub>
                                <m:sup>
                                  <m:r>
                                    <m:rPr>
                                      <m:sty m:val="bi"/>
                                    </m:rPr>
                                    <w:rPr>
                                      <w:rFonts w:ascii="Cambria Math" w:eastAsiaTheme="minorEastAsia" w:hAnsi="Cambria Math"/>
                                    </w:rPr>
                                    <m:t>2</m:t>
                                  </m:r>
                                </m:sup>
                              </m:sSubSup>
                            </m:num>
                            <m:den>
                              <m:r>
                                <m:rPr>
                                  <m:sty m:val="bi"/>
                                </m:rPr>
                                <w:rPr>
                                  <w:rFonts w:ascii="Cambria Math" w:eastAsiaTheme="minorEastAsia" w:hAnsi="Cambria Math"/>
                                </w:rPr>
                                <m:t>3</m:t>
                              </m:r>
                              <m:r>
                                <m:rPr>
                                  <m:sty m:val="bi"/>
                                </m:rPr>
                                <w:rPr>
                                  <w:rFonts w:ascii="Cambria Math" w:eastAsiaTheme="minorEastAsia" w:hAnsi="Cambria Math"/>
                                </w:rPr>
                                <m:t>V</m:t>
                              </m:r>
                            </m:den>
                          </m:f>
                        </m:oMath>
                      </m:oMathPara>
                    </w:p>
                  </w:txbxContent>
                </v:textbox>
                <w10:wrap anchorx="margin"/>
              </v:shape>
            </w:pict>
          </mc:Fallback>
        </mc:AlternateContent>
      </w:r>
      <w:r w:rsidR="00922581">
        <w:t xml:space="preserve">Substituting the </w:t>
      </w:r>
      <w:proofErr w:type="spellStart"/>
      <w:r w:rsidR="00922581">
        <w:t>r</w:t>
      </w:r>
      <w:r w:rsidR="000B0BE6">
        <w:t>ms</w:t>
      </w:r>
      <w:proofErr w:type="spellEnd"/>
      <w:r w:rsidR="000B0BE6">
        <w:t xml:space="preserve"> speed back into the 1D equation gives:</w:t>
      </w:r>
      <w:r w:rsidR="00290B85" w:rsidRPr="00290B85">
        <w:rPr>
          <w:noProof/>
          <w:lang w:eastAsia="zh-CN"/>
        </w:rPr>
        <w:t xml:space="preserve"> </w:t>
      </w:r>
    </w:p>
    <w:p w14:paraId="50B22A35" w14:textId="22EDE1DF" w:rsidR="000B0BE6" w:rsidRPr="00971E60" w:rsidRDefault="000B0BE6" w:rsidP="00971E60">
      <w:pPr>
        <w:rPr>
          <w:rFonts w:eastAsiaTheme="minorEastAsia"/>
        </w:rPr>
      </w:pPr>
      <m:oMath>
        <m:r>
          <m:rPr>
            <m:sty m:val="bi"/>
          </m:rPr>
          <w:rPr>
            <w:rFonts w:ascii="Cambria Math" w:eastAsiaTheme="minorEastAsia" w:hAnsi="Cambria Math"/>
            <w:sz w:val="26"/>
          </w:rPr>
          <m:t xml:space="preserve">Pressure= </m:t>
        </m:r>
      </m:oMath>
      <w:r>
        <w:rPr>
          <w:rFonts w:eastAsiaTheme="minorEastAsia"/>
        </w:rPr>
        <w:t xml:space="preserve">  </w:t>
      </w:r>
      <w:r w:rsidR="006C2799">
        <w:rPr>
          <w:rFonts w:eastAsiaTheme="minorEastAsia"/>
        </w:rPr>
        <w:t xml:space="preserve">   </w:t>
      </w:r>
      <w:r w:rsidR="00BB29F7">
        <w:rPr>
          <w:rFonts w:eastAsiaTheme="minorEastAsia"/>
        </w:rPr>
        <w:t xml:space="preserve">                                   </w:t>
      </w:r>
      <w:r w:rsidR="00F17C39">
        <w:rPr>
          <w:rFonts w:eastAsiaTheme="minorEastAsia"/>
        </w:rPr>
        <w:t>Usually</w:t>
      </w:r>
      <w:r>
        <w:rPr>
          <w:rFonts w:eastAsiaTheme="minorEastAsia"/>
        </w:rPr>
        <w:t xml:space="preserve"> written as</w:t>
      </w:r>
      <w:r w:rsidR="00B16BB0">
        <w:rPr>
          <w:rFonts w:eastAsiaTheme="minorEastAsia"/>
        </w:rPr>
        <w:t xml:space="preserve">    </w:t>
      </w:r>
      <w:r>
        <w:rPr>
          <w:rFonts w:eastAsiaTheme="minorEastAsia"/>
        </w:rPr>
        <w:t xml:space="preserve">  </w:t>
      </w:r>
      <m:oMath>
        <m:r>
          <m:rPr>
            <m:sty m:val="bi"/>
          </m:rPr>
          <w:rPr>
            <w:rFonts w:ascii="Cambria Math" w:hAnsi="Cambria Math"/>
            <w:sz w:val="28"/>
          </w:rPr>
          <m:t>pV=</m:t>
        </m:r>
      </m:oMath>
    </w:p>
    <w:p w14:paraId="2AD75297" w14:textId="46EFF060" w:rsidR="00971E60" w:rsidRDefault="00937952" w:rsidP="006C2799">
      <w:r>
        <w:rPr>
          <w:b/>
          <w:noProof/>
          <w:lang w:eastAsia="zh-CN"/>
        </w:rPr>
        <mc:AlternateContent>
          <mc:Choice Requires="wps">
            <w:drawing>
              <wp:anchor distT="0" distB="0" distL="114300" distR="114300" simplePos="0" relativeHeight="251800593" behindDoc="0" locked="0" layoutInCell="1" allowOverlap="1" wp14:anchorId="7F6535DA" wp14:editId="4E0AE025">
                <wp:simplePos x="0" y="0"/>
                <wp:positionH relativeFrom="rightMargin">
                  <wp:posOffset>-1766353</wp:posOffset>
                </wp:positionH>
                <wp:positionV relativeFrom="paragraph">
                  <wp:posOffset>136116</wp:posOffset>
                </wp:positionV>
                <wp:extent cx="860120" cy="541794"/>
                <wp:effectExtent l="0" t="0" r="16510" b="10795"/>
                <wp:wrapNone/>
                <wp:docPr id="5891260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20" cy="541794"/>
                        </a:xfrm>
                        <a:prstGeom prst="rect">
                          <a:avLst/>
                        </a:prstGeom>
                        <a:solidFill>
                          <a:srgbClr val="FFFFFF"/>
                        </a:solidFill>
                        <a:ln w="9525">
                          <a:solidFill>
                            <a:srgbClr val="000000"/>
                          </a:solidFill>
                          <a:miter lim="800000"/>
                          <a:headEnd/>
                          <a:tailEnd/>
                        </a:ln>
                      </wps:spPr>
                      <wps:txbx>
                        <w:txbxContent>
                          <w:p w14:paraId="4715CCC6" w14:textId="77777777" w:rsidR="00937952" w:rsidRPr="00535AD3" w:rsidRDefault="00937952" w:rsidP="00937952">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535DA" id="_x0000_s1083" type="#_x0000_t202" style="position:absolute;margin-left:-139.1pt;margin-top:10.7pt;width:67.75pt;height:42.65pt;z-index:25180059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UnMwIAAGAEAAAOAAAAZHJzL2Uyb0RvYy54bWysVNtu2zAMfR+wfxD0vthO7TQx4hRdugwD&#10;ugvQ7gMUWY6FyaImKbGzry8lp2nQbS/D/CBIInV4eEh6eTN0ihyEdRJ0RbNJSonQHGqpdxX9/rh5&#10;N6fEeaZrpkCLih6Fozert2+WvSnFFFpQtbAEQbQre1PR1ntTJonjreiYm4ARGo0N2I55PNpdUlvW&#10;I3qnkmmazpIebG0scOEc3t6NRrqK+E0juP/aNE54oiqK3HxcbVy3YU1WS1buLDOt5Cca7B9YdExq&#10;DHqGumOekb2Vv0F1kltw0PgJhy6BppFcxBwwmyx9lc1Dy4yIuaA4zpxlcv8Pln85fLNE1hUt5ots&#10;OkuvrijRrMNSPYrBk/cwkCIPMvXGlej9YNDfD3iP5Y4pO3MP/IcjGtYt0ztxay30rWA10szCy+Ti&#10;6YjjAsi2/ww1xmF7DxFoaGwXNERVCKJjuY7nEgUuHC/nszSbooWjqciz60XklrDy+bGxzn8U0JGw&#10;qajFDojg7HDvfCDDymeXEMuBkvVGKhUPdrddK0sODLtlE7/I/5Wb0qSv6KKYFmP+f4VI4/cniE56&#10;bHslO8zo7MTKoNoHXcem9EyqcY+UlT7JGJQbNfTDdoiFy6PIQeMt1EcU1sLY5jiWuGnB/qKkxxav&#10;qPu5Z1ZQoj5pLM4iy/MwE/GQF9dBV3tp2V5amOYIVVFPybhd+3GO9sbKXYuRxnbQcIsFbWQU+4XV&#10;iT+2cazBaeTCnFyeo9fLj2H1BAAA//8DAFBLAwQUAAYACAAAACEADlqbZuIAAAAMAQAADwAAAGRy&#10;cy9kb3ducmV2LnhtbEyPy07DMBBF90j8gzVIbFDqxERJCHEqhASCXSmo3bqxm0T4EWw3DX/PsILl&#10;6B7de6ZZL0aTWfkwOsshW6VAlO2cHG3P4eP9KamAhCisFNpZxeFbBVi3lxeNqKU72zc1b2NPsMSG&#10;WnAYYpxqSkM3KCPCyk3KYnZ03oiIp++p9OKM5UZTlqYFNWK0uDCIST0OqvvcngyHKn+Z9+H1drPr&#10;iqO+izfl/PzlOb++Wh7ugUS1xD8YfvVRHVp0OriTlYFoDgkrK4YsB5blQJBIspyVQA7IpkUJtG3o&#10;/yfaHwAAAP//AwBQSwECLQAUAAYACAAAACEAtoM4kv4AAADhAQAAEwAAAAAAAAAAAAAAAAAAAAAA&#10;W0NvbnRlbnRfVHlwZXNdLnhtbFBLAQItABQABgAIAAAAIQA4/SH/1gAAAJQBAAALAAAAAAAAAAAA&#10;AAAAAC8BAABfcmVscy8ucmVsc1BLAQItABQABgAIAAAAIQACxcUnMwIAAGAEAAAOAAAAAAAAAAAA&#10;AAAAAC4CAABkcnMvZTJvRG9jLnhtbFBLAQItABQABgAIAAAAIQAOWptm4gAAAAwBAAAPAAAAAAAA&#10;AAAAAAAAAI0EAABkcnMvZG93bnJldi54bWxQSwUGAAAAAAQABADzAAAAnAUAAAAA&#10;">
                <v:textbox>
                  <w:txbxContent>
                    <w:p w14:paraId="4715CCC6" w14:textId="77777777" w:rsidR="00937952" w:rsidRPr="00535AD3" w:rsidRDefault="00937952" w:rsidP="00937952">
                      <w:pPr>
                        <w:rPr>
                          <w:sz w:val="26"/>
                        </w:rPr>
                      </w:pPr>
                    </w:p>
                  </w:txbxContent>
                </v:textbox>
                <w10:wrap anchorx="margin"/>
              </v:shape>
            </w:pict>
          </mc:Fallback>
        </mc:AlternateContent>
      </w:r>
    </w:p>
    <w:p w14:paraId="50B22A36" w14:textId="64CADB6F" w:rsidR="006C2799" w:rsidRDefault="005C777E" w:rsidP="006C2799">
      <w:pPr>
        <w:rPr>
          <w:rFonts w:eastAsiaTheme="minorEastAsia"/>
          <w:b/>
          <w:sz w:val="26"/>
        </w:rPr>
      </w:pPr>
      <w:r>
        <w:t>Now we can</w:t>
      </w:r>
      <w:r w:rsidR="006C2799">
        <w:t xml:space="preserve"> use </w:t>
      </w:r>
      <w:proofErr w:type="spellStart"/>
      <w:r w:rsidR="006C2799" w:rsidRPr="00FF6173">
        <w:rPr>
          <w:b/>
        </w:rPr>
        <w:t>pv</w:t>
      </w:r>
      <w:proofErr w:type="spellEnd"/>
      <w:r w:rsidR="006C2799" w:rsidRPr="00FF6173">
        <w:rPr>
          <w:b/>
        </w:rPr>
        <w:t>=</w:t>
      </w:r>
      <w:proofErr w:type="spellStart"/>
      <w:proofErr w:type="gramStart"/>
      <w:r w:rsidR="006C2799" w:rsidRPr="00FF6173">
        <w:rPr>
          <w:b/>
        </w:rPr>
        <w:t>nRT</w:t>
      </w:r>
      <w:proofErr w:type="spellEnd"/>
      <w:r w:rsidR="006C2799">
        <w:t xml:space="preserve">  to</w:t>
      </w:r>
      <w:proofErr w:type="gramEnd"/>
      <w:r w:rsidR="006C2799">
        <w:t xml:space="preserve"> write the above solution as </w:t>
      </w:r>
      <m:oMath>
        <m:r>
          <w:rPr>
            <w:rFonts w:ascii="Cambria Math" w:hAnsi="Cambria Math"/>
          </w:rPr>
          <m:t xml:space="preserve">    </m:t>
        </m:r>
        <m:r>
          <m:rPr>
            <m:sty m:val="bi"/>
          </m:rPr>
          <w:rPr>
            <w:rFonts w:ascii="Cambria Math" w:eastAsiaTheme="minorEastAsia" w:hAnsi="Cambria Math"/>
            <w:sz w:val="26"/>
          </w:rPr>
          <m:t>nRT=</m:t>
        </m:r>
      </m:oMath>
    </w:p>
    <w:p w14:paraId="50B22A37" w14:textId="2D0D91DB" w:rsidR="006C2799" w:rsidRDefault="006C2799" w:rsidP="006C2799">
      <w:pPr>
        <w:rPr>
          <w:rFonts w:eastAsiaTheme="minorEastAsia"/>
          <w:b/>
          <w:sz w:val="26"/>
        </w:rPr>
      </w:pPr>
      <w:r>
        <w:rPr>
          <w:rFonts w:eastAsiaTheme="minorEastAsia"/>
          <w:b/>
          <w:sz w:val="26"/>
        </w:rPr>
        <w:t>!!!!ALERT!!!  Big N = number of molecules, little n = number of moles</w:t>
      </w:r>
    </w:p>
    <w:p w14:paraId="50B22A38" w14:textId="5F311F35" w:rsidR="00F17C39" w:rsidRDefault="00F17C39" w:rsidP="00F17C39">
      <w:r>
        <w:t>Just to double check write down what the other quantities are:</w:t>
      </w:r>
    </w:p>
    <w:p w14:paraId="50B22A39" w14:textId="58D79647" w:rsidR="00F17C39" w:rsidRDefault="00F17C39" w:rsidP="006C2799">
      <w:pPr>
        <w:rPr>
          <w:rFonts w:eastAsiaTheme="minorEastAsia"/>
          <w:b/>
          <w:sz w:val="26"/>
        </w:rPr>
      </w:pPr>
      <w:r>
        <w:rPr>
          <w:rFonts w:eastAsiaTheme="minorEastAsia"/>
          <w:b/>
          <w:sz w:val="26"/>
        </w:rPr>
        <w:t xml:space="preserve">P = </w:t>
      </w:r>
      <w:r w:rsidR="001260A6">
        <w:rPr>
          <w:rFonts w:eastAsiaTheme="minorEastAsia"/>
          <w:b/>
          <w:sz w:val="26"/>
        </w:rPr>
        <w:t>pressure</w:t>
      </w:r>
    </w:p>
    <w:p w14:paraId="50B22A3A" w14:textId="69C73635" w:rsidR="00F17C39" w:rsidRDefault="00F17C39" w:rsidP="006C2799">
      <w:pPr>
        <w:rPr>
          <w:rFonts w:eastAsiaTheme="minorEastAsia"/>
          <w:b/>
          <w:sz w:val="26"/>
        </w:rPr>
      </w:pPr>
      <w:r>
        <w:rPr>
          <w:rFonts w:eastAsiaTheme="minorEastAsia"/>
          <w:b/>
          <w:sz w:val="26"/>
        </w:rPr>
        <w:t>V =</w:t>
      </w:r>
      <w:r w:rsidR="001260A6">
        <w:rPr>
          <w:rFonts w:eastAsiaTheme="minorEastAsia"/>
          <w:b/>
          <w:sz w:val="26"/>
        </w:rPr>
        <w:t xml:space="preserve"> volume</w:t>
      </w:r>
    </w:p>
    <w:p w14:paraId="50B22A3B" w14:textId="3D02A257" w:rsidR="00F17C39" w:rsidRDefault="00F17C39" w:rsidP="006C2799">
      <w:pPr>
        <w:rPr>
          <w:rFonts w:eastAsiaTheme="minorEastAsia"/>
          <w:b/>
          <w:sz w:val="26"/>
        </w:rPr>
      </w:pPr>
      <w:r>
        <w:rPr>
          <w:rFonts w:eastAsiaTheme="minorEastAsia"/>
          <w:b/>
          <w:sz w:val="26"/>
        </w:rPr>
        <w:t xml:space="preserve">m = </w:t>
      </w:r>
      <w:r w:rsidR="001260A6">
        <w:rPr>
          <w:rFonts w:eastAsiaTheme="minorEastAsia"/>
          <w:b/>
          <w:sz w:val="26"/>
        </w:rPr>
        <w:t>mass</w:t>
      </w:r>
    </w:p>
    <w:p w14:paraId="50B22A3D" w14:textId="64D0A6EC" w:rsidR="00321233" w:rsidRDefault="00F17C39">
      <w:proofErr w:type="spellStart"/>
      <w:proofErr w:type="gramStart"/>
      <w:r>
        <w:rPr>
          <w:rFonts w:eastAsiaTheme="minorEastAsia"/>
          <w:b/>
          <w:sz w:val="26"/>
        </w:rPr>
        <w:t>c</w:t>
      </w:r>
      <w:r>
        <w:rPr>
          <w:rFonts w:eastAsiaTheme="minorEastAsia"/>
          <w:b/>
          <w:sz w:val="26"/>
          <w:vertAlign w:val="subscript"/>
        </w:rPr>
        <w:t>rms</w:t>
      </w:r>
      <w:proofErr w:type="spellEnd"/>
      <w:proofErr w:type="gramEnd"/>
      <w:r>
        <w:rPr>
          <w:rFonts w:eastAsiaTheme="minorEastAsia"/>
          <w:b/>
          <w:sz w:val="26"/>
        </w:rPr>
        <w:t xml:space="preserve"> =</w:t>
      </w:r>
      <w:r w:rsidR="001260A6">
        <w:rPr>
          <w:rFonts w:eastAsiaTheme="minorEastAsia"/>
          <w:b/>
          <w:sz w:val="26"/>
        </w:rPr>
        <w:t xml:space="preserve"> </w:t>
      </w:r>
      <w:r w:rsidR="002A2119">
        <w:rPr>
          <w:rFonts w:eastAsiaTheme="minorEastAsia"/>
          <w:b/>
          <w:sz w:val="26"/>
        </w:rPr>
        <w:t>root mean squared velocity</w:t>
      </w:r>
      <w:r w:rsidR="00321233">
        <w:br w:type="page"/>
      </w:r>
    </w:p>
    <w:p w14:paraId="50B22A3E" w14:textId="3A7AEFA2" w:rsidR="00321233" w:rsidRDefault="00321233" w:rsidP="00321233">
      <w:pPr>
        <w:pStyle w:val="Heading1"/>
      </w:pPr>
      <w:r>
        <w:t>Finding Kinetic energy</w:t>
      </w:r>
    </w:p>
    <w:p w14:paraId="50B22A3F" w14:textId="5D9C4879" w:rsidR="00321233" w:rsidRDefault="00321233" w:rsidP="00321233">
      <w:pPr>
        <w:rPr>
          <w:rFonts w:eastAsiaTheme="minorEastAsia"/>
        </w:rPr>
      </w:pPr>
      <w:proofErr w:type="gramStart"/>
      <w:r>
        <w:t>OK !!</w:t>
      </w:r>
      <w:proofErr w:type="gramEnd"/>
      <w:r>
        <w:t xml:space="preserve"> What about Kinetic energy   </w:t>
      </w: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Pr>
          <w:rFonts w:eastAsiaTheme="minorEastAsia"/>
        </w:rPr>
        <w:t xml:space="preserve"> </w:t>
      </w:r>
      <w:r w:rsidR="00F17C39">
        <w:rPr>
          <w:rFonts w:eastAsiaTheme="minorEastAsia"/>
        </w:rPr>
        <w:t xml:space="preserve">  so if we can rearrange the above equation to get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F17C39">
        <w:rPr>
          <w:rFonts w:eastAsiaTheme="minorEastAsia"/>
        </w:rPr>
        <w:t xml:space="preserve"> on one side we have found Kinetic energy</w:t>
      </w:r>
    </w:p>
    <w:p w14:paraId="50B22A40" w14:textId="57408E92" w:rsidR="00F17C39" w:rsidRDefault="00F17C39" w:rsidP="00321233">
      <w:pPr>
        <w:rPr>
          <w:rFonts w:eastAsiaTheme="minorEastAsia"/>
        </w:rPr>
      </w:pPr>
      <w:r>
        <w:rPr>
          <w:rFonts w:eastAsiaTheme="minorEastAsia"/>
        </w:rPr>
        <w:t xml:space="preserve">3 </w:t>
      </w:r>
      <w:proofErr w:type="gramStart"/>
      <w:r>
        <w:rPr>
          <w:rFonts w:eastAsiaTheme="minorEastAsia"/>
        </w:rPr>
        <w:t>steps :</w:t>
      </w:r>
      <w:proofErr w:type="gramEnd"/>
    </w:p>
    <w:p w14:paraId="50B22A41" w14:textId="5D9C05E9" w:rsidR="00F17C39" w:rsidRDefault="00F17C39" w:rsidP="00F17C39">
      <w:pPr>
        <w:pStyle w:val="ListParagraph"/>
        <w:numPr>
          <w:ilvl w:val="0"/>
          <w:numId w:val="7"/>
        </w:numPr>
      </w:pPr>
      <w:r>
        <w:t>Sort the fractions out</w:t>
      </w:r>
    </w:p>
    <w:p w14:paraId="50B22A42" w14:textId="5662AFAE" w:rsidR="00F17C39" w:rsidRDefault="00F17C39" w:rsidP="00F17C39">
      <w:pPr>
        <w:pStyle w:val="ListParagraph"/>
        <w:numPr>
          <w:ilvl w:val="0"/>
          <w:numId w:val="7"/>
        </w:numPr>
      </w:pPr>
      <w:r>
        <w:t>Rearrange</w:t>
      </w:r>
    </w:p>
    <w:p w14:paraId="50B22A43" w14:textId="5C67C075" w:rsidR="00F17C39" w:rsidRDefault="00F17C39" w:rsidP="00F17C39">
      <w:pPr>
        <w:pStyle w:val="ListParagraph"/>
        <w:numPr>
          <w:ilvl w:val="0"/>
          <w:numId w:val="7"/>
        </w:numPr>
      </w:pPr>
      <w:r>
        <w:t>Sort out the constants</w:t>
      </w:r>
    </w:p>
    <w:p w14:paraId="50B22A44" w14:textId="2F4968DE" w:rsidR="00F17C39" w:rsidRDefault="00F17C39" w:rsidP="00F17C39">
      <w:pPr>
        <w:pStyle w:val="Heading3"/>
      </w:pPr>
      <w:r>
        <w:t>Sort the fractions out</w:t>
      </w:r>
    </w:p>
    <w:p w14:paraId="50B22A45" w14:textId="30F36F2E" w:rsidR="00F17C39" w:rsidRDefault="00937952" w:rsidP="00F17C39">
      <w:r>
        <w:rPr>
          <w:b/>
          <w:noProof/>
          <w:lang w:eastAsia="zh-CN"/>
        </w:rPr>
        <mc:AlternateContent>
          <mc:Choice Requires="wps">
            <w:drawing>
              <wp:anchor distT="0" distB="0" distL="114300" distR="114300" simplePos="0" relativeHeight="251802641" behindDoc="0" locked="0" layoutInCell="1" allowOverlap="1" wp14:anchorId="4E69BC44" wp14:editId="380D21EA">
                <wp:simplePos x="0" y="0"/>
                <wp:positionH relativeFrom="rightMargin">
                  <wp:posOffset>-2997835</wp:posOffset>
                </wp:positionH>
                <wp:positionV relativeFrom="paragraph">
                  <wp:posOffset>198120</wp:posOffset>
                </wp:positionV>
                <wp:extent cx="1533525" cy="504190"/>
                <wp:effectExtent l="0" t="0" r="28575" b="10160"/>
                <wp:wrapNone/>
                <wp:docPr id="5891260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04190"/>
                        </a:xfrm>
                        <a:prstGeom prst="rect">
                          <a:avLst/>
                        </a:prstGeom>
                        <a:solidFill>
                          <a:srgbClr val="FFFFFF"/>
                        </a:solidFill>
                        <a:ln w="9525">
                          <a:solidFill>
                            <a:srgbClr val="000000"/>
                          </a:solidFill>
                          <a:miter lim="800000"/>
                          <a:headEnd/>
                          <a:tailEnd/>
                        </a:ln>
                      </wps:spPr>
                      <wps:txbx>
                        <w:txbxContent>
                          <w:p w14:paraId="14B00C0E" w14:textId="77777777" w:rsidR="00937952" w:rsidRPr="00535AD3" w:rsidRDefault="00937952" w:rsidP="00937952">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BC44" id="_x0000_s1083" type="#_x0000_t202" style="position:absolute;margin-left:-236.05pt;margin-top:15.6pt;width:120.75pt;height:39.7pt;z-index:2518026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hmNAIAAGEEAAAOAAAAZHJzL2Uyb0RvYy54bWysVNuO0zAQfUfiHyy/06RtsrRR09XSpQhp&#10;uUi7fIDrOImF4zG226R8/Y6dtlQL4gGRB8tjj8/MnDOT1e3QKXIQ1knQJZ1OUkqE5lBJ3ZT029P2&#10;zYIS55mumAItSnoUjt6uX79a9aYQM2hBVcISBNGu6E1JW+9NkSSOt6JjbgJGaLyswXbMo2mbpLKs&#10;R/ROJbM0vUl6sJWxwIVzeHo/XtJ1xK9rwf2XunbCE1VSzM3H1cZ1F9ZkvWJFY5lpJT+lwf4hi45J&#10;jUEvUPfMM7K38jeoTnILDmo/4dAlUNeSi1gDVjNNX1Tz2DIjYi1IjjMXmtz/g+WfD18tkVVJ88Vy&#10;OrtJ5xklmnUo1ZMYPHkHA8mzQFNvXIHejwb9/YDnKHcs2ZkH4N8d0bBpmW7EnbXQt4JVmOY0vEyu&#10;no44LoDs+k9QYRy29xCBhtp2gUNkhSA6ynW8SBRy4SFkPp/ns5wSjnd5mk2XUcOEFefXxjr/QUBH&#10;wqakFlsgorPDg/MhG1acXUIwB0pWW6lUNGyz2yhLDgzbZRu/WMALN6VJX9JlyOPvEGn8/gTRSY99&#10;r2RX0sXFiRWBtve6il3pmVTjHlNW+sRjoG4k0Q+7ISo3W5z12UF1RGYtjH2Oc4mbFuxPSnrs8ZK6&#10;H3tmBSXqo0Z1ltMsC0MRjSx/O0PDXt/srm+Y5ghVUk/JuN34cZD2xsqmxUhjP2i4Q0VrGckO0o9Z&#10;nfLHPo4anGYuDMq1Hb1+/RnWzwAAAP//AwBQSwMEFAAGAAgAAAAhALeKFMXiAAAADAEAAA8AAABk&#10;cnMvZG93bnJldi54bWxMj8tOwzAQRfdI/IM1SGxQ6jyqtA1xKoQEgh0URLdu7CYR9jjYbhr+nmEF&#10;uxnN0Z1z6+1sDZu0D4NDAdkiBaaxdWrATsD720OyBhaiRCWNQy3gWwfYNpcXtayUO+OrnnaxYxSC&#10;oZIC+hjHivPQ9trKsHCjRrodnbcy0uo7rrw8U7g1PE/Tkls5IH3o5ajve91+7k5WwHr5NO3Dc/Hy&#10;0ZZHs4k3q+nxywtxfTXf3QKLeo5/MPzqkzo05HRwJ1SBGQHJcpVnxAooshwYEUlepCWwA7EZDbyp&#10;+f8SzQ8AAAD//wMAUEsBAi0AFAAGAAgAAAAhALaDOJL+AAAA4QEAABMAAAAAAAAAAAAAAAAAAAAA&#10;AFtDb250ZW50X1R5cGVzXS54bWxQSwECLQAUAAYACAAAACEAOP0h/9YAAACUAQAACwAAAAAAAAAA&#10;AAAAAAAvAQAAX3JlbHMvLnJlbHNQSwECLQAUAAYACAAAACEAcxrYZjQCAABhBAAADgAAAAAAAAAA&#10;AAAAAAAuAgAAZHJzL2Uyb0RvYy54bWxQSwECLQAUAAYACAAAACEAt4oUxeIAAAAMAQAADwAAAAAA&#10;AAAAAAAAAACOBAAAZHJzL2Rvd25yZXYueG1sUEsFBgAAAAAEAAQA8wAAAJ0FAAAAAA==&#10;">
                <v:textbox>
                  <w:txbxContent>
                    <w:p w14:paraId="14B00C0E" w14:textId="77777777" w:rsidR="00937952" w:rsidRPr="00535AD3" w:rsidRDefault="00937952" w:rsidP="00937952">
                      <w:pPr>
                        <w:rPr>
                          <w:sz w:val="26"/>
                        </w:rPr>
                      </w:pPr>
                    </w:p>
                  </w:txbxContent>
                </v:textbox>
                <w10:wrap anchorx="margin"/>
              </v:shape>
            </w:pict>
          </mc:Fallback>
        </mc:AlternateContent>
      </w:r>
      <w:r w:rsidR="00D11057">
        <w:rPr>
          <w:noProof/>
          <w:lang w:eastAsia="zh-CN"/>
        </w:rPr>
        <w:drawing>
          <wp:anchor distT="0" distB="0" distL="114300" distR="114300" simplePos="0" relativeHeight="251660305" behindDoc="0" locked="0" layoutInCell="1" allowOverlap="1" wp14:anchorId="21872661" wp14:editId="22372FA5">
            <wp:simplePos x="0" y="0"/>
            <wp:positionH relativeFrom="column">
              <wp:posOffset>516194</wp:posOffset>
            </wp:positionH>
            <wp:positionV relativeFrom="paragraph">
              <wp:posOffset>230382</wp:posOffset>
            </wp:positionV>
            <wp:extent cx="1966451" cy="475615"/>
            <wp:effectExtent l="0" t="0" r="0" b="635"/>
            <wp:wrapNone/>
            <wp:docPr id="3" name="Picture 16" descr="C:\DOCUME~1\jmh\LOCALS~1\Temp\msohtmlclip1\01\clip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1\jmh\LOCALS~1\Temp\msohtmlclip1\01\clip_image009.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3730"/>
                    <a:stretch/>
                  </pic:blipFill>
                  <pic:spPr bwMode="auto">
                    <a:xfrm>
                      <a:off x="0" y="0"/>
                      <a:ext cx="1966451" cy="475615"/>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F74">
        <w:rPr>
          <w:noProof/>
          <w:lang w:eastAsia="zh-CN"/>
        </w:rPr>
        <mc:AlternateContent>
          <mc:Choice Requires="wps">
            <w:drawing>
              <wp:anchor distT="0" distB="0" distL="114300" distR="114300" simplePos="0" relativeHeight="251658247" behindDoc="0" locked="0" layoutInCell="1" allowOverlap="1" wp14:anchorId="50B22A5F" wp14:editId="0742E636">
                <wp:simplePos x="0" y="0"/>
                <wp:positionH relativeFrom="column">
                  <wp:posOffset>-65405</wp:posOffset>
                </wp:positionH>
                <wp:positionV relativeFrom="paragraph">
                  <wp:posOffset>180975</wp:posOffset>
                </wp:positionV>
                <wp:extent cx="6083935" cy="559435"/>
                <wp:effectExtent l="10795" t="11430" r="10795" b="1016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559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4BA67" id="Rectangle 49" o:spid="_x0000_s1026" style="position:absolute;margin-left:-5.15pt;margin-top:14.25pt;width:479.05pt;height:44.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FgIAIAAD0EAAAOAAAAZHJzL2Uyb0RvYy54bWysU1Fv0zAQfkfiP1h+p0m7ZqxR02nqKEIa&#10;MDH4Aa7jJBaOz5zdpuPX7+x0pQOeEHmw7nLnz3ffd7e8PvSG7RV6Dbbi00nOmbISam3bin/7unlz&#10;xZkPwtbCgFUVf1SeX69ev1oOrlQz6MDUChmBWF8OruJdCK7MMi871Qs/AacsBRvAXgRysc1qFAOh&#10;9yab5fllNgDWDkEq7+nv7Rjkq4TfNEqGz03jVWCm4lRbSCemcxvPbLUUZYvCdVoeyxD/UEUvtKVH&#10;T1C3Igi2Q/0HVK8lgocmTCT0GTSNlir1QN1M89+6eeiEU6kXIse7E03+/8HKT/t7ZLquOAllRU8S&#10;fSHShG2NYvNF5GdwvqS0B3ePsUPv7kB+98zCuqM0dYMIQ6dETVVNY3724kJ0PF1l2+Ej1AQvdgES&#10;VYcG+whIJLBDUuTxpIg6BCbp52V+dbG4KDiTFCuKxZzs+IQon2879OG9gp5Fo+JIxSd0sb/zYUx9&#10;TknVg9H1RhuTHGy3a4NsL2g6Nuk7ovvzNGPZUPFFMSsS8ouYP4fI0/c3iF4HGnOje+L5lCTKSNs7&#10;W1OZogxCm9Gm7ow98hipGyXYQv1INCKMM0w7R0YH+JOzgea34v7HTqDizHywJMViOp/HgU/OvHg7&#10;IwfPI9vziLCSoCoeOBvNdRiXZOdQtx29NE29W7gh+RqdmI3SjlUdi6UZTdoc9ykuwbmfsn5t/eoJ&#10;AAD//wMAUEsDBBQABgAIAAAAIQDZ3Xso3wAAAAoBAAAPAAAAZHJzL2Rvd25yZXYueG1sTI9BT4NA&#10;EIXvJv6HzZh4axeoYossjdHUxGNLL94GdgWUnSXs0qK/3vFUj5P58t738u1se3Eyo+8cKYiXEQhD&#10;tdMdNQqO5W6xBuEDksbekVHwbTxsi+urHDPtzrQ3p0NoBIeQz1BBG8KQSenr1lj0SzcY4t+HGy0G&#10;PsdG6hHPHG57mURRKi12xA0tDua5NfXXYbIKqi454s++fI3sZrcKb3P5Ob2/KHV7Mz89gghmDhcY&#10;/vRZHQp2qtxE2otewSKOVowqSNb3IBjY3D3wlorJOE1BFrn8P6H4BQAA//8DAFBLAQItABQABgAI&#10;AAAAIQC2gziS/gAAAOEBAAATAAAAAAAAAAAAAAAAAAAAAABbQ29udGVudF9UeXBlc10ueG1sUEsB&#10;Ai0AFAAGAAgAAAAhADj9If/WAAAAlAEAAAsAAAAAAAAAAAAAAAAALwEAAF9yZWxzLy5yZWxzUEsB&#10;Ai0AFAAGAAgAAAAhAMA2oWAgAgAAPQQAAA4AAAAAAAAAAAAAAAAALgIAAGRycy9lMm9Eb2MueG1s&#10;UEsBAi0AFAAGAAgAAAAhANndeyjfAAAACgEAAA8AAAAAAAAAAAAAAAAAegQAAGRycy9kb3ducmV2&#10;LnhtbFBLBQYAAAAABAAEAPMAAACGBQAAAAA=&#10;"/>
            </w:pict>
          </mc:Fallback>
        </mc:AlternateContent>
      </w:r>
      <w:r w:rsidR="00F17C39">
        <w:t xml:space="preserve">To convert 1/3 to a half we need to multiply by 3 and divide by </w:t>
      </w:r>
      <w:r w:rsidR="000E1A98">
        <w:t>2</w:t>
      </w:r>
      <w:r w:rsidR="00F17C39">
        <w:t xml:space="preserve"> (obviously to both sides)</w:t>
      </w:r>
    </w:p>
    <w:p w14:paraId="50B22A46" w14:textId="101D9E76" w:rsidR="00F17C39" w:rsidRDefault="000E1A98" w:rsidP="00F17C39">
      <w:pPr>
        <w:rPr>
          <w:rFonts w:eastAsiaTheme="minorEastAsia"/>
          <w:b/>
          <w:sz w:val="26"/>
        </w:rPr>
      </w:pPr>
      <w:r w:rsidRPr="000E1A98">
        <w:t>Thus we now have</w:t>
      </w:r>
      <w:r>
        <w:rPr>
          <w:rFonts w:eastAsiaTheme="minorEastAsia"/>
          <w:b/>
          <w:sz w:val="26"/>
        </w:rPr>
        <w:t xml:space="preserve">    </w:t>
      </w:r>
      <m:oMath>
        <m:f>
          <m:fPr>
            <m:ctrlPr>
              <w:rPr>
                <w:rFonts w:ascii="Cambria Math" w:eastAsiaTheme="minorEastAsia" w:hAnsi="Cambria Math"/>
                <w:b/>
                <w:i/>
                <w:sz w:val="26"/>
              </w:rPr>
            </m:ctrlPr>
          </m:fPr>
          <m:num>
            <m:r>
              <m:rPr>
                <m:sty m:val="bi"/>
              </m:rPr>
              <w:rPr>
                <w:rFonts w:ascii="Cambria Math" w:eastAsiaTheme="minorEastAsia" w:hAnsi="Cambria Math"/>
                <w:sz w:val="26"/>
              </w:rPr>
              <m:t>3</m:t>
            </m:r>
          </m:num>
          <m:den>
            <m:r>
              <m:rPr>
                <m:sty m:val="bi"/>
              </m:rPr>
              <w:rPr>
                <w:rFonts w:ascii="Cambria Math" w:eastAsiaTheme="minorEastAsia" w:hAnsi="Cambria Math"/>
                <w:sz w:val="26"/>
              </w:rPr>
              <m:t>2</m:t>
            </m:r>
          </m:den>
        </m:f>
        <m:r>
          <m:rPr>
            <m:sty m:val="bi"/>
          </m:rPr>
          <w:rPr>
            <w:rFonts w:ascii="Cambria Math" w:eastAsiaTheme="minorEastAsia" w:hAnsi="Cambria Math"/>
            <w:sz w:val="26"/>
          </w:rPr>
          <m:t>nRT=</m:t>
        </m:r>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2</m:t>
            </m:r>
          </m:den>
        </m:f>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oMath>
    </w:p>
    <w:p w14:paraId="50B22A47" w14:textId="5C26450D" w:rsidR="000E1A98" w:rsidRDefault="00937952" w:rsidP="000E1A98">
      <w:pPr>
        <w:pStyle w:val="Heading3"/>
      </w:pPr>
      <w:r>
        <w:rPr>
          <w:b w:val="0"/>
          <w:noProof/>
          <w:lang w:eastAsia="zh-CN"/>
        </w:rPr>
        <mc:AlternateContent>
          <mc:Choice Requires="wps">
            <w:drawing>
              <wp:anchor distT="0" distB="0" distL="114300" distR="114300" simplePos="0" relativeHeight="251804689" behindDoc="0" locked="0" layoutInCell="1" allowOverlap="1" wp14:anchorId="2D310F0D" wp14:editId="30F82771">
                <wp:simplePos x="0" y="0"/>
                <wp:positionH relativeFrom="rightMargin">
                  <wp:posOffset>-4140705</wp:posOffset>
                </wp:positionH>
                <wp:positionV relativeFrom="paragraph">
                  <wp:posOffset>227034</wp:posOffset>
                </wp:positionV>
                <wp:extent cx="1653436" cy="541794"/>
                <wp:effectExtent l="0" t="0" r="23495" b="10795"/>
                <wp:wrapNone/>
                <wp:docPr id="58912603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436" cy="541794"/>
                        </a:xfrm>
                        <a:prstGeom prst="rect">
                          <a:avLst/>
                        </a:prstGeom>
                        <a:solidFill>
                          <a:srgbClr val="FFFFFF"/>
                        </a:solidFill>
                        <a:ln w="9525">
                          <a:solidFill>
                            <a:srgbClr val="000000"/>
                          </a:solidFill>
                          <a:miter lim="800000"/>
                          <a:headEnd/>
                          <a:tailEnd/>
                        </a:ln>
                      </wps:spPr>
                      <wps:txbx>
                        <w:txbxContent>
                          <w:p w14:paraId="21237A99" w14:textId="77777777" w:rsidR="00937952" w:rsidRPr="00535AD3" w:rsidRDefault="00937952" w:rsidP="00937952">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10F0D" id="_x0000_s1085" type="#_x0000_t202" style="position:absolute;margin-left:-326.05pt;margin-top:17.9pt;width:130.2pt;height:42.65pt;z-index:25180468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8NgIAAGEEAAAOAAAAZHJzL2Uyb0RvYy54bWysVNuO0zAQfUfiHyy/06Rt0m2jpqulSxHS&#10;cpF2+QDXcRILx2Nst8ny9YydtlQLvCDyYHns8ZmZc2ayvh06RY7COgm6pNNJSonQHCqpm5J+fdq9&#10;WVLiPNMVU6BFSZ+Fo7eb16/WvSnEDFpQlbAEQbQrelPS1ntTJInjreiYm4ARGi9rsB3zaNomqSzr&#10;Eb1TySxNF0kPtjIWuHAOT+/HS7qJ+HUtuP9c1054okqKufm42rjuw5ps1qxoLDOt5Kc02D9k0TGp&#10;MegF6p55Rg5W/gbVSW7BQe0nHLoE6lpyEWvAaqbpi2oeW2ZErAXJceZCk/t/sPzT8YslsippvlxN&#10;Z4t0nlOiWYdSPYnBk7cwkDwLNPXGFej9aNDfD3iOcseSnXkA/s0RDduW6UbcWQt9K1iFaU7Dy+Tq&#10;6YjjAsi+/wgVxmEHDxFoqG0XOERWCKKjXM8XiUIuPIRc5PNsvqCE412eTW9WMbmEFefXxjr/XkBH&#10;wqakFlsgorPjg/MhG1acXUIwB0pWO6lUNGyz3ypLjgzbZRe/WMALN6VJX9JVPstHAv4KkcbvTxCd&#10;9Nj3SnYlXV6cWBFoe6er2JWeSTXuMWWlTzwG6kYS/bAfonLZ7KzPHqpnZNbC2Oc4l7hpwf6gpMce&#10;L6n7fmBWUKI+aFRnNc2yMBTRyPKbGRr2+mZ/fcM0R6iSekrG7daPg3QwVjYtRhr7QcMdKlrLSHaQ&#10;fszqlD/2cdTgNHNhUK7t6PXrz7D5CQAA//8DAFBLAwQUAAYACAAAACEAiQJHleIAAAAMAQAADwAA&#10;AGRycy9kb3ducmV2LnhtbEyPwU7DMBBE70j8g7VIXFDqOKFpG+JUCAkENygIrm7iJhH2OthuGv6e&#10;5QTH1T7NvKm2szVs0j4MDiWIRQpMY+PaATsJb6/3yRpYiApbZRxqCd86wLY+P6tU2boTvuhpFztG&#10;IRhKJaGPcSw5D02vrQoLN2qk38F5qyKdvuOtVycKt4ZnaVpwqwakhl6N+q7XzefuaCWsrx+nj/CU&#10;P783xcFs4tVqevjyUl5ezLc3wKKe4x8Mv/qkDjU57d0R28CMhKRYZoJYCfmSNhCR5BuxArYnNhMC&#10;eF3x/yPqHwAAAP//AwBQSwECLQAUAAYACAAAACEAtoM4kv4AAADhAQAAEwAAAAAAAAAAAAAAAAAA&#10;AAAAW0NvbnRlbnRfVHlwZXNdLnhtbFBLAQItABQABgAIAAAAIQA4/SH/1gAAAJQBAAALAAAAAAAA&#10;AAAAAAAAAC8BAABfcmVscy8ucmVsc1BLAQItABQABgAIAAAAIQDFYhm8NgIAAGEEAAAOAAAAAAAA&#10;AAAAAAAAAC4CAABkcnMvZTJvRG9jLnhtbFBLAQItABQABgAIAAAAIQCJAkeV4gAAAAwBAAAPAAAA&#10;AAAAAAAAAAAAAJAEAABkcnMvZG93bnJldi54bWxQSwUGAAAAAAQABADzAAAAnwUAAAAA&#10;">
                <v:textbox>
                  <w:txbxContent>
                    <w:p w14:paraId="21237A99" w14:textId="77777777" w:rsidR="00937952" w:rsidRPr="00535AD3" w:rsidRDefault="00937952" w:rsidP="00937952">
                      <w:pPr>
                        <w:rPr>
                          <w:sz w:val="26"/>
                        </w:rPr>
                      </w:pPr>
                    </w:p>
                  </w:txbxContent>
                </v:textbox>
                <w10:wrap anchorx="margin"/>
              </v:shape>
            </w:pict>
          </mc:Fallback>
        </mc:AlternateContent>
      </w:r>
      <w:r w:rsidR="00B3033C">
        <w:rPr>
          <w:noProof/>
          <w:lang w:eastAsia="zh-CN"/>
        </w:rPr>
        <w:drawing>
          <wp:anchor distT="0" distB="0" distL="114300" distR="114300" simplePos="0" relativeHeight="251658251" behindDoc="0" locked="0" layoutInCell="1" allowOverlap="1" wp14:anchorId="50B22A61" wp14:editId="6E8BAE85">
            <wp:simplePos x="0" y="0"/>
            <wp:positionH relativeFrom="column">
              <wp:posOffset>623877</wp:posOffset>
            </wp:positionH>
            <wp:positionV relativeFrom="paragraph">
              <wp:posOffset>202401</wp:posOffset>
            </wp:positionV>
            <wp:extent cx="791210" cy="481351"/>
            <wp:effectExtent l="0" t="0" r="8890" b="0"/>
            <wp:wrapNone/>
            <wp:docPr id="5" name="Picture 17" descr="C:\DOCUME~1\jmh\LOCALS~1\Temp\msohtmlclip1\01\clip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1\jmh\LOCALS~1\Temp\msohtmlclip1\01\clip_image010.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3287" t="3516" r="52971" b="10434"/>
                    <a:stretch/>
                  </pic:blipFill>
                  <pic:spPr bwMode="auto">
                    <a:xfrm>
                      <a:off x="0" y="0"/>
                      <a:ext cx="791210" cy="4813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33C">
        <w:rPr>
          <w:noProof/>
          <w:lang w:eastAsia="zh-CN"/>
        </w:rPr>
        <mc:AlternateContent>
          <mc:Choice Requires="wps">
            <w:drawing>
              <wp:anchor distT="0" distB="0" distL="114300" distR="114300" simplePos="0" relativeHeight="251658248" behindDoc="0" locked="0" layoutInCell="1" allowOverlap="1" wp14:anchorId="50B22A60" wp14:editId="114F5C21">
                <wp:simplePos x="0" y="0"/>
                <wp:positionH relativeFrom="column">
                  <wp:posOffset>-63911</wp:posOffset>
                </wp:positionH>
                <wp:positionV relativeFrom="paragraph">
                  <wp:posOffset>178210</wp:posOffset>
                </wp:positionV>
                <wp:extent cx="6061587" cy="648929"/>
                <wp:effectExtent l="0" t="0" r="15875" b="1841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587" cy="6489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CB600" id="Rectangle 50" o:spid="_x0000_s1026" style="position:absolute;margin-left:-5.05pt;margin-top:14.05pt;width:477.3pt;height:51.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FaIQIAAD0EAAAOAAAAZHJzL2Uyb0RvYy54bWysU8Fu2zAMvQ/YPwi6L7aDJE2MOEWRLsOA&#10;bi3W7QMYWbaFyZJGKXG6rx+lpGm67TRMB0EUqafHR3J5feg120v0ypqKF6OcM2mErZVpK/7t6+bd&#10;nDMfwNSgrZEVf5KeX6/evlkOrpRj21ldS2QEYnw5uIp3Ibgyy7zoZA9+ZJ005Gws9hDIxDarEQZC&#10;73U2zvNZNlisHVohvafb26OTrxJ+00gR7pvGy8B0xYlbSDumfRv3bLWEskVwnRInGvAPLHpQhj49&#10;Q91CALZD9QdUrwRab5swErbPbNMoIVMOlE2R/5bNYwdOplxIHO/OMvn/Bys+7x+QqbriE84M9FSi&#10;LyQamFZLNk36DM6XFPboHjBm6N2dFd89M3bdUZi8QbRDJ6EmVkXUM3v1IBqenrLt8MnWBA+7YJNU&#10;hwb7CEgisEOqyNO5IvIQmKDLWT4rpvMrzgT5ZpP5YrxIX0D5/NqhDx+k7Vk8VByJfEKH/Z0PkQ2U&#10;zyGJvdWq3iitk4Htdq2R7YG6Y5PWCd1fhmnDhoovpuNpQn7l85cQeVp/g+hVoDbXqq/4/BwEZZTt&#10;valTEwZQ+ngmytqcdIzSxWb25dbWTyQj2mMP08zRobP4k7OB+rfi/scOUHKmPxoqxaKYTGLDJ2My&#10;vRqTgZee7aUHjCCoigfOjsd1OA7JzqFqO/qpSLkbe0Pla1RS9oXViSz1aBL8NE9xCC7tFPUy9atf&#10;AAAA//8DAFBLAwQUAAYACAAAACEAQEbdK98AAAAKAQAADwAAAGRycy9kb3ducmV2LnhtbEyPwU6D&#10;QBCG7ya+w2ZMvLW7QDUtZWmMpiYeW3rxNsAUUHaXsEuLPr3jSU+TyXz55/uz3Wx6caHRd85qiJYK&#10;BNnK1Z1tNJyK/WINwge0NfbOkoYv8rDLb28yTGt3tQe6HEMjOMT6FDW0IQyplL5qyaBfuoEs385u&#10;NBh4HRtZj3jlcNPLWKlHabCz/KHFgZ5bqj6Pk9FQdvEJvw/FqzKbfRLe5uJjen/R+v5uftqCCDSH&#10;Pxh+9VkdcnYq3WRrL3oNi0hFjGqI1zwZ2KxWDyBKJhOVgMwz+b9C/gMAAP//AwBQSwECLQAUAAYA&#10;CAAAACEAtoM4kv4AAADhAQAAEwAAAAAAAAAAAAAAAAAAAAAAW0NvbnRlbnRfVHlwZXNdLnhtbFBL&#10;AQItABQABgAIAAAAIQA4/SH/1gAAAJQBAAALAAAAAAAAAAAAAAAAAC8BAABfcmVscy8ucmVsc1BL&#10;AQItABQABgAIAAAAIQD4AGFaIQIAAD0EAAAOAAAAAAAAAAAAAAAAAC4CAABkcnMvZTJvRG9jLnht&#10;bFBLAQItABQABgAIAAAAIQBARt0r3wAAAAoBAAAPAAAAAAAAAAAAAAAAAHsEAABkcnMvZG93bnJl&#10;di54bWxQSwUGAAAAAAQABADzAAAAhwUAAAAA&#10;"/>
            </w:pict>
          </mc:Fallback>
        </mc:AlternateContent>
      </w:r>
      <w:r w:rsidR="000E1A98">
        <w:t xml:space="preserve">Rearrange </w:t>
      </w:r>
    </w:p>
    <w:p w14:paraId="50B22A48" w14:textId="77777777" w:rsidR="000E1A98" w:rsidRPr="000E1A98" w:rsidRDefault="004E426D" w:rsidP="000E1A98">
      <w:pPr>
        <w:rPr>
          <w:rFonts w:asciiTheme="majorHAnsi" w:eastAsiaTheme="majorEastAsia" w:hAnsiTheme="majorHAnsi" w:cstheme="majorBidi"/>
          <w:b/>
          <w:sz w:val="26"/>
        </w:rPr>
      </w:pPr>
      <m:oMathPara>
        <m:oMath>
          <m:f>
            <m:fPr>
              <m:ctrlPr>
                <w:rPr>
                  <w:rFonts w:ascii="Cambria Math" w:eastAsiaTheme="minorEastAsia" w:hAnsi="Cambria Math"/>
                  <w:b/>
                  <w:i/>
                  <w:sz w:val="26"/>
                </w:rPr>
              </m:ctrlPr>
            </m:fPr>
            <m:num>
              <m:r>
                <m:rPr>
                  <m:sty m:val="bi"/>
                </m:rPr>
                <w:rPr>
                  <w:rFonts w:ascii="Cambria Math" w:eastAsiaTheme="minorEastAsia" w:hAnsi="Cambria Math"/>
                  <w:sz w:val="26"/>
                </w:rPr>
                <m:t>3</m:t>
              </m:r>
            </m:num>
            <m:den>
              <m:r>
                <m:rPr>
                  <m:sty m:val="bi"/>
                </m:rPr>
                <w:rPr>
                  <w:rFonts w:ascii="Cambria Math" w:eastAsiaTheme="minorEastAsia" w:hAnsi="Cambria Math"/>
                  <w:sz w:val="26"/>
                </w:rPr>
                <m:t>2</m:t>
              </m:r>
            </m:den>
          </m:f>
          <m:f>
            <m:fPr>
              <m:ctrlPr>
                <w:rPr>
                  <w:rFonts w:ascii="Cambria Math" w:eastAsiaTheme="minorEastAsia" w:hAnsi="Cambria Math"/>
                  <w:b/>
                  <w:i/>
                  <w:sz w:val="26"/>
                </w:rPr>
              </m:ctrlPr>
            </m:fPr>
            <m:num>
              <m:r>
                <m:rPr>
                  <m:sty m:val="bi"/>
                </m:rPr>
                <w:rPr>
                  <w:rFonts w:ascii="Cambria Math" w:eastAsiaTheme="minorEastAsia" w:hAnsi="Cambria Math"/>
                  <w:sz w:val="26"/>
                </w:rPr>
                <m:t>nRT</m:t>
              </m:r>
            </m:num>
            <m:den>
              <m:r>
                <m:rPr>
                  <m:sty m:val="bi"/>
                </m:rPr>
                <w:rPr>
                  <w:rFonts w:ascii="Cambria Math" w:eastAsiaTheme="minorEastAsia" w:hAnsi="Cambria Math"/>
                  <w:sz w:val="26"/>
                </w:rPr>
                <m:t>N</m:t>
              </m:r>
            </m:den>
          </m:f>
          <m:r>
            <m:rPr>
              <m:sty m:val="bi"/>
            </m:rPr>
            <w:rPr>
              <w:rFonts w:ascii="Cambria Math" w:eastAsiaTheme="minorEastAsia" w:hAnsi="Cambria Math"/>
              <w:sz w:val="26"/>
            </w:rPr>
            <m:t>=</m:t>
          </m:r>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2</m:t>
              </m:r>
            </m:den>
          </m:f>
          <m:r>
            <m:rPr>
              <m:sty m:val="bi"/>
            </m:rPr>
            <w:rPr>
              <w:rFonts w:ascii="Cambria Math" w:hAnsi="Cambria Math"/>
              <w:sz w:val="26"/>
            </w:rPr>
            <m:t>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r>
            <m:rPr>
              <m:sty m:val="bi"/>
            </m:rPr>
            <w:rPr>
              <w:rFonts w:ascii="Cambria Math" w:eastAsiaTheme="minorEastAsia" w:hAnsi="Cambria Math"/>
              <w:sz w:val="26"/>
            </w:rPr>
            <m:t>=</m:t>
          </m:r>
          <m:sSub>
            <m:sSubPr>
              <m:ctrlPr>
                <w:rPr>
                  <w:rFonts w:ascii="Cambria Math" w:eastAsiaTheme="minorEastAsia" w:hAnsi="Cambria Math"/>
                  <w:b/>
                  <w:i/>
                  <w:sz w:val="26"/>
                </w:rPr>
              </m:ctrlPr>
            </m:sSubPr>
            <m:e>
              <m:r>
                <m:rPr>
                  <m:sty m:val="bi"/>
                </m:rPr>
                <w:rPr>
                  <w:rFonts w:ascii="Cambria Math" w:eastAsiaTheme="minorEastAsia" w:hAnsi="Cambria Math"/>
                  <w:sz w:val="26"/>
                </w:rPr>
                <m:t>E</m:t>
              </m:r>
            </m:e>
            <m:sub>
              <m:r>
                <m:rPr>
                  <m:sty m:val="bi"/>
                </m:rPr>
                <w:rPr>
                  <w:rFonts w:ascii="Cambria Math" w:eastAsiaTheme="minorEastAsia" w:hAnsi="Cambria Math"/>
                  <w:sz w:val="26"/>
                </w:rPr>
                <m:t>k</m:t>
              </m:r>
            </m:sub>
          </m:sSub>
        </m:oMath>
      </m:oMathPara>
    </w:p>
    <w:p w14:paraId="70795B05" w14:textId="77777777" w:rsidR="00D11057" w:rsidRDefault="00D11057" w:rsidP="000E1A98">
      <w:pPr>
        <w:rPr>
          <w:rFonts w:asciiTheme="majorHAnsi" w:eastAsiaTheme="majorEastAsia" w:hAnsiTheme="majorHAnsi" w:cstheme="majorBidi"/>
        </w:rPr>
      </w:pPr>
    </w:p>
    <w:p w14:paraId="50B22A49" w14:textId="20A03293" w:rsidR="000E1A98" w:rsidRDefault="000E1A98" w:rsidP="000E1A98">
      <w:pPr>
        <w:rPr>
          <w:rFonts w:asciiTheme="majorHAnsi" w:eastAsiaTheme="majorEastAsia" w:hAnsiTheme="majorHAnsi" w:cstheme="majorBidi"/>
        </w:rPr>
      </w:pPr>
      <w:proofErr w:type="spellStart"/>
      <w:r>
        <w:rPr>
          <w:rFonts w:asciiTheme="majorHAnsi" w:eastAsiaTheme="majorEastAsia" w:hAnsiTheme="majorHAnsi" w:cstheme="majorBidi"/>
        </w:rPr>
        <w:t>Ohhh</w:t>
      </w:r>
      <w:proofErr w:type="spellEnd"/>
      <w:r>
        <w:rPr>
          <w:rFonts w:asciiTheme="majorHAnsi" w:eastAsiaTheme="majorEastAsia" w:hAnsiTheme="majorHAnsi" w:cstheme="majorBidi"/>
        </w:rPr>
        <w:t xml:space="preserve"> we now have ½ mv</w:t>
      </w:r>
      <w:r>
        <w:rPr>
          <w:rFonts w:asciiTheme="majorHAnsi" w:eastAsiaTheme="majorEastAsia" w:hAnsiTheme="majorHAnsi" w:cstheme="majorBidi"/>
          <w:vertAlign w:val="superscript"/>
        </w:rPr>
        <w:t xml:space="preserve">2 </w:t>
      </w:r>
      <w:r w:rsidRPr="000E1A98">
        <w:rPr>
          <w:rFonts w:asciiTheme="majorHAnsi" w:eastAsiaTheme="majorEastAsia" w:hAnsiTheme="majorHAnsi" w:cstheme="majorBidi"/>
        </w:rPr>
        <w:t>on one</w:t>
      </w:r>
      <w:r>
        <w:rPr>
          <w:rFonts w:asciiTheme="majorHAnsi" w:eastAsiaTheme="majorEastAsia" w:hAnsiTheme="majorHAnsi" w:cstheme="majorBidi"/>
          <w:vertAlign w:val="superscript"/>
        </w:rPr>
        <w:t xml:space="preserve"> </w:t>
      </w:r>
      <w:r>
        <w:rPr>
          <w:rFonts w:asciiTheme="majorHAnsi" w:eastAsiaTheme="majorEastAsia" w:hAnsiTheme="majorHAnsi" w:cstheme="majorBidi"/>
        </w:rPr>
        <w:t xml:space="preserve">side </w:t>
      </w:r>
      <w:r w:rsidRPr="000E1A98">
        <w:rPr>
          <w:rFonts w:asciiTheme="majorHAnsi" w:eastAsiaTheme="majorEastAsia" w:hAnsiTheme="majorHAnsi" w:cstheme="majorBidi"/>
        </w:rPr>
        <w:t>J</w:t>
      </w:r>
      <w:r>
        <w:rPr>
          <w:rFonts w:asciiTheme="majorHAnsi" w:eastAsiaTheme="majorEastAsia" w:hAnsiTheme="majorHAnsi" w:cstheme="majorBidi"/>
        </w:rPr>
        <w:t xml:space="preserve"> </w:t>
      </w:r>
    </w:p>
    <w:p w14:paraId="17DD42BD" w14:textId="1E56132C" w:rsidR="005D056B" w:rsidRDefault="005D056B" w:rsidP="000E1A98">
      <w:pPr>
        <w:rPr>
          <w:rFonts w:asciiTheme="majorHAnsi" w:eastAsiaTheme="majorEastAsia" w:hAnsiTheme="majorHAnsi" w:cstheme="majorBidi"/>
        </w:rPr>
      </w:pPr>
    </w:p>
    <w:p w14:paraId="672A2F89" w14:textId="28A06912" w:rsidR="005D056B" w:rsidRDefault="005D056B" w:rsidP="000E1A98">
      <w:pPr>
        <w:rPr>
          <w:rFonts w:asciiTheme="majorHAnsi" w:eastAsiaTheme="majorEastAsia" w:hAnsiTheme="majorHAnsi" w:cstheme="majorBidi"/>
        </w:rPr>
      </w:pPr>
    </w:p>
    <w:p w14:paraId="50B22A4A" w14:textId="2CF465E4" w:rsidR="000E1A98" w:rsidRDefault="000E1A98" w:rsidP="000E1A98">
      <w:pPr>
        <w:pStyle w:val="Heading3"/>
      </w:pPr>
      <w:r>
        <w:t>Sort Constants out</w:t>
      </w:r>
    </w:p>
    <w:p w14:paraId="50B22A4B" w14:textId="77777777" w:rsidR="000E1A98" w:rsidRDefault="004E426D" w:rsidP="000E1A98">
      <m:oMath>
        <m:f>
          <m:fPr>
            <m:ctrlPr>
              <w:rPr>
                <w:rFonts w:ascii="Cambria Math" w:hAnsi="Cambria Math"/>
                <w:i/>
                <w:sz w:val="26"/>
                <w:vertAlign w:val="superscript"/>
              </w:rPr>
            </m:ctrlPr>
          </m:fPr>
          <m:num>
            <m:r>
              <w:rPr>
                <w:rFonts w:ascii="Cambria Math" w:hAnsi="Cambria Math"/>
                <w:sz w:val="26"/>
                <w:vertAlign w:val="superscript"/>
              </w:rPr>
              <m:t>N</m:t>
            </m:r>
          </m:num>
          <m:den>
            <m:r>
              <w:rPr>
                <w:rFonts w:ascii="Cambria Math" w:hAnsi="Cambria Math"/>
                <w:sz w:val="26"/>
                <w:vertAlign w:val="superscript"/>
              </w:rPr>
              <m:t>n</m:t>
            </m:r>
          </m:den>
        </m:f>
        <m:r>
          <w:rPr>
            <w:rFonts w:ascii="Cambria Math" w:hAnsi="Cambria Math"/>
            <w:sz w:val="26"/>
            <w:vertAlign w:val="superscript"/>
          </w:rPr>
          <m:t xml:space="preserve">=Avagadros Constant </m:t>
        </m:r>
        <m:d>
          <m:dPr>
            <m:ctrlPr>
              <w:rPr>
                <w:rFonts w:ascii="Cambria Math" w:hAnsi="Cambria Math"/>
                <w:i/>
                <w:sz w:val="26"/>
                <w:vertAlign w:val="superscript"/>
              </w:rPr>
            </m:ctrlPr>
          </m:dPr>
          <m:e>
            <m:sSub>
              <m:sSubPr>
                <m:ctrlPr>
                  <w:rPr>
                    <w:rFonts w:ascii="Cambria Math" w:hAnsi="Cambria Math"/>
                    <w:i/>
                    <w:sz w:val="26"/>
                    <w:vertAlign w:val="superscript"/>
                  </w:rPr>
                </m:ctrlPr>
              </m:sSubPr>
              <m:e>
                <m:r>
                  <w:rPr>
                    <w:rFonts w:ascii="Cambria Math" w:hAnsi="Cambria Math"/>
                    <w:sz w:val="26"/>
                    <w:vertAlign w:val="superscript"/>
                  </w:rPr>
                  <m:t>N</m:t>
                </m:r>
              </m:e>
              <m:sub>
                <m:r>
                  <w:rPr>
                    <w:rFonts w:ascii="Cambria Math" w:hAnsi="Cambria Math"/>
                    <w:sz w:val="26"/>
                    <w:vertAlign w:val="superscript"/>
                  </w:rPr>
                  <m:t>A</m:t>
                </m:r>
              </m:sub>
            </m:sSub>
          </m:e>
        </m:d>
        <m:r>
          <w:rPr>
            <w:rFonts w:ascii="Cambria Math" w:hAnsi="Cambria Math"/>
            <w:sz w:val="26"/>
            <w:vertAlign w:val="superscript"/>
          </w:rPr>
          <m:t xml:space="preserve"> </m:t>
        </m:r>
      </m:oMath>
      <w:r w:rsidR="000E1A98" w:rsidRPr="000E1A98">
        <w:rPr>
          <w:rFonts w:eastAsiaTheme="minorEastAsia"/>
          <w:sz w:val="26"/>
          <w:vertAlign w:val="superscript"/>
        </w:rPr>
        <w:t xml:space="preserve">  </w:t>
      </w:r>
      <w:r w:rsidR="000E1A98">
        <w:t xml:space="preserve">Thus         </w:t>
      </w:r>
      <m:oMath>
        <m:f>
          <m:fPr>
            <m:ctrlPr>
              <w:rPr>
                <w:rFonts w:ascii="Cambria Math" w:hAnsi="Cambria Math"/>
                <w:b/>
                <w:i/>
                <w:sz w:val="28"/>
                <w:vertAlign w:val="superscript"/>
              </w:rPr>
            </m:ctrlPr>
          </m:fPr>
          <m:num>
            <m:r>
              <m:rPr>
                <m:sty m:val="bi"/>
              </m:rPr>
              <w:rPr>
                <w:rFonts w:ascii="Cambria Math" w:hAnsi="Cambria Math"/>
                <w:sz w:val="28"/>
                <w:vertAlign w:val="superscript"/>
              </w:rPr>
              <m:t>n</m:t>
            </m:r>
          </m:num>
          <m:den>
            <m:r>
              <m:rPr>
                <m:sty m:val="bi"/>
              </m:rPr>
              <w:rPr>
                <w:rFonts w:ascii="Cambria Math" w:hAnsi="Cambria Math"/>
                <w:sz w:val="28"/>
                <w:vertAlign w:val="superscript"/>
              </w:rPr>
              <m:t>N</m:t>
            </m:r>
          </m:den>
        </m:f>
        <m:r>
          <m:rPr>
            <m:sty m:val="bi"/>
          </m:rPr>
          <w:rPr>
            <w:rFonts w:ascii="Cambria Math" w:hAnsi="Cambria Math"/>
            <w:sz w:val="28"/>
            <w:vertAlign w:val="superscript"/>
          </w:rPr>
          <m:t>=</m:t>
        </m:r>
        <m:f>
          <m:fPr>
            <m:ctrlPr>
              <w:rPr>
                <w:rFonts w:ascii="Cambria Math" w:hAnsi="Cambria Math"/>
                <w:b/>
                <w:i/>
                <w:sz w:val="28"/>
                <w:vertAlign w:val="superscript"/>
              </w:rPr>
            </m:ctrlPr>
          </m:fPr>
          <m:num>
            <m:r>
              <m:rPr>
                <m:sty m:val="bi"/>
              </m:rPr>
              <w:rPr>
                <w:rFonts w:ascii="Cambria Math" w:hAnsi="Cambria Math"/>
                <w:sz w:val="28"/>
                <w:vertAlign w:val="superscript"/>
              </w:rPr>
              <m:t>1</m:t>
            </m:r>
          </m:num>
          <m:den>
            <m:sSub>
              <m:sSubPr>
                <m:ctrlPr>
                  <w:rPr>
                    <w:rFonts w:ascii="Cambria Math" w:hAnsi="Cambria Math"/>
                    <w:b/>
                    <w:i/>
                    <w:sz w:val="28"/>
                    <w:vertAlign w:val="superscript"/>
                  </w:rPr>
                </m:ctrlPr>
              </m:sSubPr>
              <m:e>
                <m:r>
                  <m:rPr>
                    <m:sty m:val="bi"/>
                  </m:rPr>
                  <w:rPr>
                    <w:rFonts w:ascii="Cambria Math" w:hAnsi="Cambria Math"/>
                    <w:sz w:val="28"/>
                    <w:vertAlign w:val="superscript"/>
                  </w:rPr>
                  <m:t>N</m:t>
                </m:r>
              </m:e>
              <m:sub>
                <m:r>
                  <m:rPr>
                    <m:sty m:val="bi"/>
                  </m:rPr>
                  <w:rPr>
                    <w:rFonts w:ascii="Cambria Math" w:hAnsi="Cambria Math"/>
                    <w:sz w:val="28"/>
                    <w:vertAlign w:val="superscript"/>
                  </w:rPr>
                  <m:t>A</m:t>
                </m:r>
              </m:sub>
            </m:sSub>
          </m:den>
        </m:f>
        <m:r>
          <w:rPr>
            <w:rFonts w:ascii="Cambria Math" w:hAnsi="Cambria Math"/>
            <w:sz w:val="28"/>
            <w:vertAlign w:val="superscript"/>
          </w:rPr>
          <m:t xml:space="preserve"> </m:t>
        </m:r>
      </m:oMath>
      <w:r w:rsidR="000E1A98" w:rsidRPr="000E1A98">
        <w:rPr>
          <w:rFonts w:eastAsiaTheme="minorEastAsia"/>
          <w:sz w:val="28"/>
          <w:vertAlign w:val="superscript"/>
        </w:rPr>
        <w:t xml:space="preserve">  </w:t>
      </w:r>
      <w:r w:rsidR="000E1A98">
        <w:rPr>
          <w:rFonts w:eastAsiaTheme="minorEastAsia"/>
          <w:sz w:val="28"/>
          <w:vertAlign w:val="superscript"/>
        </w:rPr>
        <w:t xml:space="preserve"> </w:t>
      </w:r>
      <w:r w:rsidR="000E1A98">
        <w:t>Substituting this back in gives</w:t>
      </w:r>
    </w:p>
    <w:p w14:paraId="6A0E911E" w14:textId="39C47818" w:rsidR="00535AD3" w:rsidRDefault="00937952" w:rsidP="000E1A98">
      <w:r>
        <w:rPr>
          <w:b/>
          <w:noProof/>
          <w:lang w:eastAsia="zh-CN"/>
        </w:rPr>
        <mc:AlternateContent>
          <mc:Choice Requires="wps">
            <w:drawing>
              <wp:anchor distT="0" distB="0" distL="114300" distR="114300" simplePos="0" relativeHeight="251806737" behindDoc="0" locked="0" layoutInCell="1" allowOverlap="1" wp14:anchorId="1D5669C8" wp14:editId="0B32DF51">
                <wp:simplePos x="0" y="0"/>
                <wp:positionH relativeFrom="rightMargin">
                  <wp:posOffset>-3935164</wp:posOffset>
                </wp:positionH>
                <wp:positionV relativeFrom="paragraph">
                  <wp:posOffset>60438</wp:posOffset>
                </wp:positionV>
                <wp:extent cx="1202499" cy="541794"/>
                <wp:effectExtent l="0" t="0" r="17145" b="10795"/>
                <wp:wrapNone/>
                <wp:docPr id="58912603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499" cy="541794"/>
                        </a:xfrm>
                        <a:prstGeom prst="rect">
                          <a:avLst/>
                        </a:prstGeom>
                        <a:solidFill>
                          <a:srgbClr val="FFFFFF"/>
                        </a:solidFill>
                        <a:ln w="9525">
                          <a:solidFill>
                            <a:srgbClr val="000000"/>
                          </a:solidFill>
                          <a:miter lim="800000"/>
                          <a:headEnd/>
                          <a:tailEnd/>
                        </a:ln>
                      </wps:spPr>
                      <wps:txbx>
                        <w:txbxContent>
                          <w:p w14:paraId="2AC2F0AC" w14:textId="77777777" w:rsidR="00937952" w:rsidRPr="00535AD3" w:rsidRDefault="00937952" w:rsidP="00937952">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69C8" id="_x0000_s1086" type="#_x0000_t202" style="position:absolute;margin-left:-309.85pt;margin-top:4.75pt;width:94.7pt;height:42.65pt;z-index:25180673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uMNgIAAGEEAAAOAAAAZHJzL2Uyb0RvYy54bWysVNuO0zAQfUfiHyy/06TZtNtETVdLlyKk&#10;5SLt8gGu4zQWjsfYbpPy9YydtlQLvCDyYHns8ZmZc2ayvBs6RQ7COgm6otNJSonQHGqpdxX9+rx5&#10;s6DEeaZrpkCLih6Fo3er16+WvSlFBi2oWliCINqVvalo670pk8TxVnTMTcAIjZcN2I55NO0uqS3r&#10;Eb1TSZam86QHWxsLXDiHpw/jJV1F/KYR3H9uGic8URXF3HxcbVy3YU1WS1buLDOt5Kc02D9k0TGp&#10;MegF6oF5RvZW/gbVSW7BQeMnHLoEmkZyEWvAaqbpi2qeWmZErAXJceZCk/t/sPzT4Yslsq7obFFM&#10;s3l6M6dEsw6lehaDJ29hILM80NQbV6L3k0F/P+A5yh1LduYR+DdHNKxbpnfi3lroW8FqTHMaXiZX&#10;T0ccF0C2/UeoMQ7be4hAQ2O7wCGyQhAd5TpeJAq58BAyS7O8KCjheDfLp7dFTC5h5fm1sc6/F9CR&#10;sKmoxRaI6Ozw6HzIhpVnlxDMgZL1RioVDbvbrpUlB4btsolfLOCFm9Kkr2gxy2YjAX+FSOP3J4hO&#10;eux7JbuKLi5OrAy0vdN17ErPpBr3mLLSJx4DdSOJftgOUbn85qzPFuojMmth7HOcS9y0YH9Q0mOP&#10;V9R93zMrKFEfNKpTTPM8DEU08tlthoa9vtle3zDNEaqinpJxu/bjIO2NlbsWI439oOEeFW1kJDtI&#10;P2Z1yh/7OGpwmrkwKNd29Pr1Z1j9BAAA//8DAFBLAwQUAAYACAAAACEAlKxeOOEAAAAKAQAADwAA&#10;AGRycy9kb3ducmV2LnhtbEyPwU7DMAyG70i8Q2QkLqhLR0vXlqYTQgKxG2wTXLPGayuapCRZV94e&#10;c4Kj7U+/v79az3pgEzrfWyNguYiBoWms6k0rYL97inJgPkij5GANCvhGD+v68qKSpbJn84bTNrSM&#10;QowvpYAuhLHk3DcdaukXdkRDt6N1WgYaXcuVk2cK1wO/jeOMa9kb+tDJER87bD63Jy0gT1+mD79J&#10;Xt+b7DgU4WY1PX85Ia6v5od7YAHn8AfDrz6pQ01OB3syyrNBQJQtixWxAoo7YAREaRInwA60SHPg&#10;dcX/V6h/AAAA//8DAFBLAQItABQABgAIAAAAIQC2gziS/gAAAOEBAAATAAAAAAAAAAAAAAAAAAAA&#10;AABbQ29udGVudF9UeXBlc10ueG1sUEsBAi0AFAAGAAgAAAAhADj9If/WAAAAlAEAAAsAAAAAAAAA&#10;AAAAAAAALwEAAF9yZWxzLy5yZWxzUEsBAi0AFAAGAAgAAAAhAGqdG4w2AgAAYQQAAA4AAAAAAAAA&#10;AAAAAAAALgIAAGRycy9lMm9Eb2MueG1sUEsBAi0AFAAGAAgAAAAhAJSsXjjhAAAACgEAAA8AAAAA&#10;AAAAAAAAAAAAkAQAAGRycy9kb3ducmV2LnhtbFBLBQYAAAAABAAEAPMAAACeBQAAAAA=&#10;">
                <v:textbox>
                  <w:txbxContent>
                    <w:p w14:paraId="2AC2F0AC" w14:textId="77777777" w:rsidR="00937952" w:rsidRPr="00535AD3" w:rsidRDefault="00937952" w:rsidP="00937952">
                      <w:pPr>
                        <w:rPr>
                          <w:sz w:val="26"/>
                        </w:rPr>
                      </w:pPr>
                    </w:p>
                  </w:txbxContent>
                </v:textbox>
                <w10:wrap anchorx="margin"/>
              </v:shape>
            </w:pict>
          </mc:Fallback>
        </mc:AlternateContent>
      </w:r>
      <w:r w:rsidR="00B3033C">
        <w:rPr>
          <w:noProof/>
          <w:lang w:eastAsia="zh-CN"/>
        </w:rPr>
        <w:drawing>
          <wp:anchor distT="0" distB="0" distL="114300" distR="114300" simplePos="0" relativeHeight="251661329" behindDoc="0" locked="0" layoutInCell="1" allowOverlap="1" wp14:anchorId="2CFA3259" wp14:editId="73536FA3">
            <wp:simplePos x="0" y="0"/>
            <wp:positionH relativeFrom="column">
              <wp:posOffset>1007806</wp:posOffset>
            </wp:positionH>
            <wp:positionV relativeFrom="paragraph">
              <wp:posOffset>75381</wp:posOffset>
            </wp:positionV>
            <wp:extent cx="613655" cy="511277"/>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7375" t="7812" r="51916" b="10888"/>
                    <a:stretch/>
                  </pic:blipFill>
                  <pic:spPr bwMode="auto">
                    <a:xfrm>
                      <a:off x="0" y="0"/>
                      <a:ext cx="614045" cy="511602"/>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2E4B6" w14:textId="58BB4EC9" w:rsidR="00535AD3" w:rsidRDefault="00535AD3" w:rsidP="000E1A98"/>
    <w:p w14:paraId="5B478C54" w14:textId="23892CBB" w:rsidR="00535AD3" w:rsidRDefault="00535AD3" w:rsidP="000E1A98"/>
    <w:p w14:paraId="50B22A4D" w14:textId="31290F3F" w:rsidR="000E1A98" w:rsidRDefault="000E1A98" w:rsidP="000E1A98">
      <w:pPr>
        <w:rPr>
          <w:rFonts w:eastAsiaTheme="minorEastAsia"/>
        </w:rPr>
      </w:pPr>
      <w:r>
        <w:t xml:space="preserve">There is another constant called the </w:t>
      </w:r>
      <w:proofErr w:type="spellStart"/>
      <w:r>
        <w:t>Boltzman</w:t>
      </w:r>
      <w:proofErr w:type="spellEnd"/>
      <w:r>
        <w:t xml:space="preserve"> Constant </w:t>
      </w:r>
      <m:oMath>
        <m:r>
          <w:rPr>
            <w:rFonts w:ascii="Cambria Math" w:hAnsi="Cambria Math"/>
          </w:rPr>
          <m:t>k=</m:t>
        </m:r>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N</m:t>
                </m:r>
              </m:e>
              <m:sub>
                <m:r>
                  <w:rPr>
                    <w:rFonts w:ascii="Cambria Math" w:hAnsi="Cambria Math"/>
                  </w:rPr>
                  <m:t>A</m:t>
                </m:r>
              </m:sub>
            </m:sSub>
          </m:den>
        </m:f>
      </m:oMath>
    </w:p>
    <w:p w14:paraId="07751F0A" w14:textId="398C6D0F" w:rsidR="00E86283" w:rsidRDefault="00937952" w:rsidP="000E1A98">
      <w:pPr>
        <w:rPr>
          <w:rFonts w:eastAsiaTheme="minorEastAsia"/>
        </w:rPr>
      </w:pPr>
      <w:r>
        <w:rPr>
          <w:b/>
          <w:noProof/>
          <w:lang w:eastAsia="zh-CN"/>
        </w:rPr>
        <mc:AlternateContent>
          <mc:Choice Requires="wps">
            <w:drawing>
              <wp:anchor distT="0" distB="0" distL="114300" distR="114300" simplePos="0" relativeHeight="251808785" behindDoc="0" locked="0" layoutInCell="1" allowOverlap="1" wp14:anchorId="150D9A6C" wp14:editId="696D08DA">
                <wp:simplePos x="0" y="0"/>
                <wp:positionH relativeFrom="rightMargin">
                  <wp:posOffset>-2378388</wp:posOffset>
                </wp:positionH>
                <wp:positionV relativeFrom="paragraph">
                  <wp:posOffset>171963</wp:posOffset>
                </wp:positionV>
                <wp:extent cx="1202499" cy="541794"/>
                <wp:effectExtent l="0" t="0" r="17145" b="10795"/>
                <wp:wrapNone/>
                <wp:docPr id="58912603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499" cy="541794"/>
                        </a:xfrm>
                        <a:prstGeom prst="rect">
                          <a:avLst/>
                        </a:prstGeom>
                        <a:solidFill>
                          <a:srgbClr val="FFFFFF"/>
                        </a:solidFill>
                        <a:ln w="9525">
                          <a:solidFill>
                            <a:srgbClr val="000000"/>
                          </a:solidFill>
                          <a:miter lim="800000"/>
                          <a:headEnd/>
                          <a:tailEnd/>
                        </a:ln>
                      </wps:spPr>
                      <wps:txbx>
                        <w:txbxContent>
                          <w:p w14:paraId="39ADE7B0" w14:textId="77777777" w:rsidR="00937952" w:rsidRPr="00535AD3" w:rsidRDefault="00937952" w:rsidP="00937952">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9A6C" id="_x0000_s1087" type="#_x0000_t202" style="position:absolute;margin-left:-187.25pt;margin-top:13.55pt;width:94.7pt;height:42.65pt;z-index:25180878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gHNQIAAGEEAAAOAAAAZHJzL2Uyb0RvYy54bWysVNtu2zAMfR+wfxD0vvgyp42NOEWXLsOA&#10;7gK0+wBFlmNhsqhJSuzs60vJaRZ028swPwiiRB2S55Be3oy9IgdhnQRd02yWUiI0h0bqXU2/PW7e&#10;LChxnumGKdCipkfh6M3q9avlYCqRQweqEZYgiHbVYGraeW+qJHG8Ez1zMzBC42ULtmceTbtLGssG&#10;RO9VkqfpVTKAbYwFLpzD07vpkq4iftsK7r+0rROeqJpibj6uNq7bsCarJat2lplO8lMa7B+y6JnU&#10;GPQMdcc8I3srf4PqJbfgoPUzDn0CbSu5iDVgNVn6opqHjhkRa0FynDnT5P4fLP98+GqJbGo6X5RZ&#10;fpW+vaZEsx6lehSjJ+9gJPMi0DQYV6H3g0F/P+I5yh1LduYe+HdHNKw7pnfi1loYOsEaTDMLL5OL&#10;pxOOCyDb4RM0GIftPUSgsbV94BBZIYiOch3PEoVceAiZp3lRlpRwvJsX2XUZk0tY9fzaWOc/COhJ&#10;2NTUYgtEdHa4dz5kw6pnlxDMgZLNRioVDbvbrpUlB4btsolfLOCFm9JkqGk5z+cTAX+FSOP3J4he&#10;eux7JfuaLs5OrAq0vddN7ErPpJr2mLLSJx4DdROJftyOUbnirM8WmiMya2Hqc5xL3HRgf1IyYI/X&#10;1P3YMysoUR81qlNmRRGGIhrF/DpHw17ebC9vmOYIVVNPybRd+2mQ9sbKXYeRpn7QcIuKtjKSHaSf&#10;sjrlj30cNTjNXBiUSzt6/fozrJ4AAAD//wMAUEsDBBQABgAIAAAAIQB4iUAo4gAAAAwBAAAPAAAA&#10;ZHJzL2Rvd25yZXYueG1sTI/BTsMwDIbvSLxDZCQuqEvbdWspTSeEBIIbjGlcsyZrKxqnJFlX3h5z&#10;gpstf/r9/dVmNgObtPO9RQHJIgamsbGqx1bA7v0xKoD5IFHJwaIW8K09bOrLi0qWyp7xTU/b0DIK&#10;QV9KAV0IY8m5bzptpF/YUSPdjtYZGWh1LVdOnincDDyN4zU3skf60MlRP3S6+dyejIAie54+/Mvy&#10;dd+sj8NtuMmnpy8nxPXVfH8HLOg5/MHwq0/qUJPTwZ5QeTYIiJZ5tiJWQJonwIiIkmJF04HYJM2A&#10;1xX/X6L+AQAA//8DAFBLAQItABQABgAIAAAAIQC2gziS/gAAAOEBAAATAAAAAAAAAAAAAAAAAAAA&#10;AABbQ29udGVudF9UeXBlc10ueG1sUEsBAi0AFAAGAAgAAAAhADj9If/WAAAAlAEAAAsAAAAAAAAA&#10;AAAAAAAALwEAAF9yZWxzLy5yZWxzUEsBAi0AFAAGAAgAAAAhAM4HWAc1AgAAYQQAAA4AAAAAAAAA&#10;AAAAAAAALgIAAGRycy9lMm9Eb2MueG1sUEsBAi0AFAAGAAgAAAAhAHiJQCjiAAAADAEAAA8AAAAA&#10;AAAAAAAAAAAAjwQAAGRycy9kb3ducmV2LnhtbFBLBQYAAAAABAAEAPMAAACeBQAAAAA=&#10;">
                <v:textbox>
                  <w:txbxContent>
                    <w:p w14:paraId="39ADE7B0" w14:textId="77777777" w:rsidR="00937952" w:rsidRPr="00535AD3" w:rsidRDefault="00937952" w:rsidP="00937952">
                      <w:pPr>
                        <w:rPr>
                          <w:sz w:val="26"/>
                        </w:rPr>
                      </w:pPr>
                    </w:p>
                  </w:txbxContent>
                </v:textbox>
                <w10:wrap anchorx="margin"/>
              </v:shape>
            </w:pict>
          </mc:Fallback>
        </mc:AlternateContent>
      </w:r>
      <w:r w:rsidR="00E86283">
        <w:rPr>
          <w:noProof/>
          <w:lang w:eastAsia="zh-CN"/>
        </w:rPr>
        <mc:AlternateContent>
          <mc:Choice Requires="wps">
            <w:drawing>
              <wp:anchor distT="0" distB="0" distL="114300" distR="114300" simplePos="0" relativeHeight="251658249" behindDoc="0" locked="0" layoutInCell="1" allowOverlap="1" wp14:anchorId="01A01B34" wp14:editId="5B409F68">
                <wp:simplePos x="0" y="0"/>
                <wp:positionH relativeFrom="margin">
                  <wp:align>center</wp:align>
                </wp:positionH>
                <wp:positionV relativeFrom="paragraph">
                  <wp:posOffset>228723</wp:posOffset>
                </wp:positionV>
                <wp:extent cx="727587" cy="582295"/>
                <wp:effectExtent l="0" t="0" r="0" b="825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87" cy="582295"/>
                        </a:xfrm>
                        <a:prstGeom prst="rect">
                          <a:avLst/>
                        </a:prstGeom>
                        <a:solidFill>
                          <a:srgbClr val="FFFFFF"/>
                        </a:solidFill>
                        <a:ln w="9525">
                          <a:noFill/>
                          <a:miter lim="800000"/>
                          <a:headEnd/>
                          <a:tailEnd/>
                        </a:ln>
                      </wps:spPr>
                      <wps:txbx>
                        <w:txbxContent>
                          <w:p w14:paraId="19CD78EE" w14:textId="4E1323B1" w:rsidR="00FF6173" w:rsidRPr="000E1A98" w:rsidRDefault="004E426D" w:rsidP="007F5992">
                            <w:pPr>
                              <w:pBdr>
                                <w:top w:val="single" w:sz="4" w:space="1" w:color="auto"/>
                                <w:left w:val="single" w:sz="4" w:space="4" w:color="auto"/>
                                <w:bottom w:val="single" w:sz="4" w:space="1" w:color="auto"/>
                                <w:right w:val="single" w:sz="4" w:space="4" w:color="auto"/>
                              </w:pBdr>
                              <w:jc w:val="center"/>
                              <w:rPr>
                                <w:rFonts w:asciiTheme="majorHAnsi" w:eastAsiaTheme="majorEastAsia" w:hAnsiTheme="majorHAnsi" w:cstheme="majorBidi"/>
                                <w:b/>
                                <w:sz w:val="26"/>
                              </w:rPr>
                            </w:pPr>
                            <m:oMathPara>
                              <m:oMath>
                                <m:sSub>
                                  <m:sSubPr>
                                    <m:ctrlPr>
                                      <w:rPr>
                                        <w:rFonts w:ascii="Cambria Math" w:eastAsiaTheme="minorEastAsia" w:hAnsi="Cambria Math"/>
                                        <w:b/>
                                        <w:i/>
                                        <w:sz w:val="32"/>
                                      </w:rPr>
                                    </m:ctrlPr>
                                  </m:sSubPr>
                                  <m:e>
                                    <m:r>
                                      <m:rPr>
                                        <m:sty m:val="bi"/>
                                      </m:rPr>
                                      <w:rPr>
                                        <w:rFonts w:ascii="Cambria Math" w:eastAsiaTheme="minorEastAsia" w:hAnsi="Cambria Math"/>
                                        <w:sz w:val="32"/>
                                      </w:rPr>
                                      <m:t>E</m:t>
                                    </m:r>
                                  </m:e>
                                  <m:sub>
                                    <m:r>
                                      <m:rPr>
                                        <m:sty m:val="bi"/>
                                      </m:rPr>
                                      <w:rPr>
                                        <w:rFonts w:ascii="Cambria Math" w:eastAsiaTheme="minorEastAsia" w:hAnsi="Cambria Math"/>
                                        <w:sz w:val="32"/>
                                      </w:rPr>
                                      <m:t>k</m:t>
                                    </m:r>
                                  </m:sub>
                                </m:sSub>
                                <m:r>
                                  <m:rPr>
                                    <m:sty m:val="bi"/>
                                  </m:rPr>
                                  <w:rPr>
                                    <w:rFonts w:ascii="Cambria Math" w:eastAsiaTheme="minorEastAsia" w:hAnsi="Cambria Math"/>
                                    <w:sz w:val="32"/>
                                  </w:rPr>
                                  <m:t>=</m:t>
                                </m:r>
                              </m:oMath>
                            </m:oMathPara>
                          </w:p>
                          <w:p w14:paraId="1DFB88C5" w14:textId="77777777" w:rsidR="00FF6173" w:rsidRDefault="00FF6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1B34" id="Text Box 52" o:spid="_x0000_s1088" type="#_x0000_t202" style="position:absolute;margin-left:0;margin-top:18pt;width:57.3pt;height:45.8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jmKAIAAC8EAAAOAAAAZHJzL2Uyb0RvYy54bWysU9uO2yAQfa/Uf0C8N06seJNYcVbbbFNV&#10;2l6k3X4AxthGBYYCib39+g44m43at6o8IIaZOZw5M2xvR63ISTgvwVR0MZtTIgyHRpquot+fDu/W&#10;lPjATMMUGFHRZ+Hp7e7tm+1gS5FDD6oRjiCI8eVgK9qHYMss87wXmvkZWGHQ2YLTLKDpuqxxbEB0&#10;rbJ8Pr/JBnCNdcCF93h7PznpLuG3reDha9t6EYiqKHILaXdpr+Oe7bas7ByzveRnGuwfWGgmDT56&#10;gbpngZGjk39BackdeGjDjIPOoG0lF6kGrGYx/6Oax55ZkWpBcby9yOT/Hyz/cvrmiGywd5QYprFF&#10;T2IM5D2MpMijPIP1JUY9WowLI97H0Fiqtw/Af3hiYN8z04k752DoBWuQ3iJmZlepE46PIPXwGRp8&#10;hx0DJKCxdToCohoE0bFNz5fWRC4cL1f5qlivKOHoKtZ5vinSC6x8SbbOh48CNImHijrsfAJnpwcf&#10;IhlWvoQk8qBkc5BKJcN19V45cmI4JYe0zuj+OkwZMlR0U+RFQjYQ89MAaRlwipXUFV3P44rprIxi&#10;fDBNOgcm1XRGJsqc1YmCTNKEsR6nPtzE5ChdDc0z6uVgmlr8ZXjowf2iZMCJraj/eWROUKI+GdR8&#10;s1gu44gnY1mscjTctae+9jDDEaqigZLpuA/TtzhaJ7seX5q6bOAO+9TKpOErqzN/nMok7fkHxbG/&#10;tlPU6z/f/QYAAP//AwBQSwMEFAAGAAgAAAAhAOq5v1TcAAAABwEAAA8AAABkcnMvZG93bnJldi54&#10;bWxMj8FOw0AMRO9I/MPKSFwQ3bSUBEI2FSCBuLb0A5ysm0RkvVF226R/j3uCk8caa+a52MyuVyca&#10;Q+fZwHKRgCKuve24MbD//rh/AhUissXeMxk4U4BNeX1VYG79xFs67WKjJIRDjgbaGIdc61C35DAs&#10;/EAs3sGPDqOsY6PtiJOEu16vkiTVDjuWhhYHem+p/tkdnYHD13T3+DxVn3GfbdfpG3ZZ5c/G3N7M&#10;ry+gIs3x7xgu+IIOpTBV/sg2qN6APBINPKQyL+5ynYKqRKyyDHRZ6P/85S8AAAD//wMAUEsBAi0A&#10;FAAGAAgAAAAhALaDOJL+AAAA4QEAABMAAAAAAAAAAAAAAAAAAAAAAFtDb250ZW50X1R5cGVzXS54&#10;bWxQSwECLQAUAAYACAAAACEAOP0h/9YAAACUAQAACwAAAAAAAAAAAAAAAAAvAQAAX3JlbHMvLnJl&#10;bHNQSwECLQAUAAYACAAAACEAMgZY5igCAAAvBAAADgAAAAAAAAAAAAAAAAAuAgAAZHJzL2Uyb0Rv&#10;Yy54bWxQSwECLQAUAAYACAAAACEA6rm/VNwAAAAHAQAADwAAAAAAAAAAAAAAAACCBAAAZHJzL2Rv&#10;d25yZXYueG1sUEsFBgAAAAAEAAQA8wAAAIsFAAAAAA==&#10;" stroked="f">
                <v:textbox>
                  <w:txbxContent>
                    <w:p w14:paraId="19CD78EE" w14:textId="4E1323B1" w:rsidR="00FF6173" w:rsidRPr="000E1A98" w:rsidRDefault="00FF6173" w:rsidP="007F5992">
                      <w:pPr>
                        <w:pBdr>
                          <w:top w:val="single" w:sz="4" w:space="1" w:color="auto"/>
                          <w:left w:val="single" w:sz="4" w:space="4" w:color="auto"/>
                          <w:bottom w:val="single" w:sz="4" w:space="1" w:color="auto"/>
                          <w:right w:val="single" w:sz="4" w:space="4" w:color="auto"/>
                        </w:pBdr>
                        <w:jc w:val="center"/>
                        <w:rPr>
                          <w:rFonts w:asciiTheme="majorHAnsi" w:eastAsiaTheme="majorEastAsia" w:hAnsiTheme="majorHAnsi" w:cstheme="majorBidi"/>
                          <w:b/>
                          <w:sz w:val="26"/>
                        </w:rPr>
                      </w:pPr>
                      <m:oMathPara>
                        <m:oMath>
                          <m:sSub>
                            <m:sSubPr>
                              <m:ctrlPr>
                                <w:rPr>
                                  <w:rFonts w:ascii="Cambria Math" w:eastAsiaTheme="minorEastAsia" w:hAnsi="Cambria Math"/>
                                  <w:b/>
                                  <w:i/>
                                  <w:sz w:val="32"/>
                                </w:rPr>
                              </m:ctrlPr>
                            </m:sSubPr>
                            <m:e>
                              <m:r>
                                <m:rPr>
                                  <m:sty m:val="bi"/>
                                </m:rPr>
                                <w:rPr>
                                  <w:rFonts w:ascii="Cambria Math" w:eastAsiaTheme="minorEastAsia" w:hAnsi="Cambria Math"/>
                                  <w:sz w:val="32"/>
                                </w:rPr>
                                <m:t>E</m:t>
                              </m:r>
                            </m:e>
                            <m:sub>
                              <m:r>
                                <m:rPr>
                                  <m:sty m:val="bi"/>
                                </m:rPr>
                                <w:rPr>
                                  <w:rFonts w:ascii="Cambria Math" w:eastAsiaTheme="minorEastAsia" w:hAnsi="Cambria Math"/>
                                  <w:sz w:val="32"/>
                                </w:rPr>
                                <m:t>k</m:t>
                              </m:r>
                            </m:sub>
                          </m:sSub>
                          <m:r>
                            <m:rPr>
                              <m:sty m:val="bi"/>
                            </m:rPr>
                            <w:rPr>
                              <w:rFonts w:ascii="Cambria Math" w:eastAsiaTheme="minorEastAsia" w:hAnsi="Cambria Math"/>
                              <w:sz w:val="32"/>
                            </w:rPr>
                            <m:t>=</m:t>
                          </m:r>
                        </m:oMath>
                      </m:oMathPara>
                    </w:p>
                    <w:p w14:paraId="1DFB88C5" w14:textId="77777777" w:rsidR="00FF6173" w:rsidRDefault="00FF6173"/>
                  </w:txbxContent>
                </v:textbox>
                <w10:wrap anchorx="margin"/>
              </v:shape>
            </w:pict>
          </mc:Fallback>
        </mc:AlternateContent>
      </w:r>
    </w:p>
    <w:p w14:paraId="50B22A4F" w14:textId="34A1B06A" w:rsidR="00F96F8D" w:rsidRDefault="007F5992" w:rsidP="7BBDF774">
      <w:r w:rsidRPr="7BBDF774">
        <w:rPr>
          <w:rFonts w:eastAsiaTheme="minorEastAsia"/>
          <w:b/>
          <w:bCs/>
          <w:sz w:val="26"/>
          <w:szCs w:val="26"/>
        </w:rPr>
        <w:t xml:space="preserve">Kinetic Energy (for one molecule) = </w:t>
      </w:r>
    </w:p>
    <w:p w14:paraId="69ADD952" w14:textId="77777777" w:rsidR="00B3033C" w:rsidRDefault="00B3033C" w:rsidP="000E1A98"/>
    <w:p w14:paraId="50B22A50" w14:textId="6EC6AA7B" w:rsidR="00840CB3" w:rsidRDefault="00F96F8D" w:rsidP="000E1A98">
      <w:r>
        <w:t>Phew!!!!!!!!  Both equations Derived… there are lots of other specific solutions but they are normally for a mol</w:t>
      </w:r>
      <w:r w:rsidR="00B3033C">
        <w:t>e</w:t>
      </w:r>
      <w:r>
        <w:t xml:space="preserve"> of Gas or such like</w:t>
      </w:r>
    </w:p>
    <w:p w14:paraId="363E38EC" w14:textId="33C95CBA" w:rsidR="00A20BC1" w:rsidRDefault="00E27F8C">
      <w:bookmarkStart w:id="0" w:name="_GoBack"/>
      <w:bookmarkEnd w:id="0"/>
      <w:r>
        <w:br w:type="page"/>
      </w:r>
      <w:r w:rsidR="00A20BC1">
        <w:br w:type="page"/>
      </w:r>
    </w:p>
    <w:p w14:paraId="4EF72CA4" w14:textId="77777777" w:rsidR="00E27F8C" w:rsidRDefault="00E27F8C"/>
    <w:p w14:paraId="50B22A52" w14:textId="15DBF820" w:rsidR="00F96F8D" w:rsidRDefault="00BA0580" w:rsidP="000E1A98">
      <w:pPr>
        <w:rPr>
          <w:b/>
        </w:rPr>
      </w:pPr>
      <w:r w:rsidRPr="00AC3D0B">
        <w:rPr>
          <w:b/>
        </w:rPr>
        <w:t>Clippings to fill in the blanks</w:t>
      </w:r>
      <w:r w:rsidR="00136406">
        <w:rPr>
          <w:b/>
        </w:rPr>
        <w:t xml:space="preserve"> </w:t>
      </w:r>
    </w:p>
    <w:p w14:paraId="50B22A53" w14:textId="46C54BDB" w:rsidR="00AC3D0B" w:rsidRDefault="00A20BC1" w:rsidP="000E1A98">
      <w:r w:rsidRPr="00CA7E17">
        <w:rPr>
          <w:noProof/>
          <w:lang w:eastAsia="zh-CN"/>
        </w:rPr>
        <w:drawing>
          <wp:anchor distT="0" distB="0" distL="114300" distR="114300" simplePos="0" relativeHeight="251745297" behindDoc="0" locked="0" layoutInCell="1" allowOverlap="1" wp14:anchorId="1D81B5E1" wp14:editId="778D17B6">
            <wp:simplePos x="0" y="0"/>
            <wp:positionH relativeFrom="column">
              <wp:posOffset>805789</wp:posOffset>
            </wp:positionH>
            <wp:positionV relativeFrom="paragraph">
              <wp:posOffset>236429</wp:posOffset>
            </wp:positionV>
            <wp:extent cx="1206500" cy="592455"/>
            <wp:effectExtent l="19050" t="19050" r="12700" b="17145"/>
            <wp:wrapNone/>
            <wp:docPr id="589125995" name="Picture 589125995" descr="C:\DOCUME~1\jmh\LOCALS~1\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jmh\LOCALS~1\Temp\msohtmlclip1\01\clip_image00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687" r="62428"/>
                    <a:stretch/>
                  </pic:blipFill>
                  <pic:spPr bwMode="auto">
                    <a:xfrm>
                      <a:off x="0" y="0"/>
                      <a:ext cx="1206500" cy="59245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D0B">
        <w:t xml:space="preserve">                                              </w:t>
      </w:r>
    </w:p>
    <w:p w14:paraId="50B22A54" w14:textId="54E0FC08" w:rsidR="00AC3D0B" w:rsidRDefault="00937952" w:rsidP="000E1A98">
      <w:r>
        <w:rPr>
          <w:b/>
          <w:noProof/>
          <w:lang w:eastAsia="zh-CN"/>
        </w:rPr>
        <mc:AlternateContent>
          <mc:Choice Requires="wps">
            <w:drawing>
              <wp:anchor distT="0" distB="0" distL="114300" distR="114300" simplePos="0" relativeHeight="251798545" behindDoc="0" locked="0" layoutInCell="1" allowOverlap="1" wp14:anchorId="2CB787B5" wp14:editId="4AFEA9B8">
                <wp:simplePos x="0" y="0"/>
                <wp:positionH relativeFrom="rightMargin">
                  <wp:posOffset>-2265976</wp:posOffset>
                </wp:positionH>
                <wp:positionV relativeFrom="paragraph">
                  <wp:posOffset>103001</wp:posOffset>
                </wp:positionV>
                <wp:extent cx="898491" cy="476250"/>
                <wp:effectExtent l="0" t="0" r="16510" b="19050"/>
                <wp:wrapNone/>
                <wp:docPr id="58912603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1" cy="476250"/>
                        </a:xfrm>
                        <a:prstGeom prst="rect">
                          <a:avLst/>
                        </a:prstGeom>
                        <a:solidFill>
                          <a:srgbClr val="FFFFFF"/>
                        </a:solidFill>
                        <a:ln w="9525">
                          <a:solidFill>
                            <a:srgbClr val="000000"/>
                          </a:solidFill>
                          <a:miter lim="800000"/>
                          <a:headEnd/>
                          <a:tailEnd/>
                        </a:ln>
                      </wps:spPr>
                      <wps:txbx>
                        <w:txbxContent>
                          <w:p w14:paraId="515FA6B1" w14:textId="77777777" w:rsidR="00937952" w:rsidRPr="00BB29F7" w:rsidRDefault="004E426D" w:rsidP="00937952">
                            <m:oMathPara>
                              <m:oMath>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3</m:t>
                                    </m:r>
                                  </m:den>
                                </m:f>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87B5" id="_x0000_s1089" type="#_x0000_t202" style="position:absolute;margin-left:-178.4pt;margin-top:8.1pt;width:70.75pt;height:37.5pt;z-index:2517985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XNAIAAGAEAAAOAAAAZHJzL2Uyb0RvYy54bWysVNtu2zAMfR+wfxD0vjjxkjQx4hRdugwD&#10;ugvQ7gNkWbaFSaImKbG7rx8lp2nQbS/D/CBIInV4eEh6cz1oRY7CeQmmpLPJlBJhONTStCX99rB/&#10;s6LEB2ZqpsCIkj4KT6+3r19teluIHDpQtXAEQYwvelvSLgRbZJnnndDMT8AKg8YGnGYBj67Nasd6&#10;RNcqy6fTZdaDq60DLrzH29vRSLcJv2kED1+axotAVEmRW0irS2sV12y7YUXrmO0kP9Fg/8BCM2kw&#10;6BnqlgVGDk7+BqUld+ChCRMOOoOmkVykHDCb2fRFNvcdsyLlguJ4e5bJ/z9Y/vn41RFZl3SxWs/y&#10;5fRtTolhGkv1IIZA3sFAFvMoU299gd73Fv3DgPdY7pSyt3fAv3tiYNcx04ob56DvBKuR5iy+zC6e&#10;jjg+glT9J6gxDjsESEBD43TUEFUhiI7lejyXKHLheLlar+brGSUcTfOrZb5IJcxY8fTYOh8+CNAk&#10;bkrqsAMSODve+RDJsOLJJcbyoGS9l0qlg2urnXLkyLBb9ulL/F+4KUP6kq4X+WLM/68Q0/T9CULL&#10;gG2vpMaMzk6siKq9N3VqysCkGvdIWZmTjFG5UcMwVEMqXJ4kiBpXUD+isA7GNsexxE0H7iclPbZ4&#10;Sf2PA3OCEvXRYHHWs/k8zkQ6zBdXCETcpaW6tDDDEaqkgZJxuwvjHB2sk22HkcZ2MHCDBW1kEvuZ&#10;1Yk/tnGqwWnk4pxcnpPX849h+wsAAP//AwBQSwMEFAAGAAgAAAAhAA7vFKXhAAAACwEAAA8AAABk&#10;cnMvZG93bnJldi54bWxMj8tOwzAURPdI/IN1kdig1HnQ0IY4FUIC0R0UBFs3vk0i/Ai2m4a/57KC&#10;5WhGM2fqzWw0m9CHwVkB2SIFhrZ1arCdgLfXh2QFLERpldTOooBvDLBpzs9qWSl3si847WLHqMSG&#10;SgroYxwrzkPbo5Fh4Ua05B2cNzKS9B1XXp6o3Giep2nJjRwsLfRyxPse28/d0QhYXT9NH2FbPL+3&#10;5UGv49XN9Pjlhbi8mO9ugUWc418YfvEJHRpi2rujVYFpAUmxLIk9klPmwCiR5NmyALYXsM5y4E3N&#10;/39ofgAAAP//AwBQSwECLQAUAAYACAAAACEAtoM4kv4AAADhAQAAEwAAAAAAAAAAAAAAAAAAAAAA&#10;W0NvbnRlbnRfVHlwZXNdLnhtbFBLAQItABQABgAIAAAAIQA4/SH/1gAAAJQBAAALAAAAAAAAAAAA&#10;AAAAAC8BAABfcmVscy8ucmVsc1BLAQItABQABgAIAAAAIQDDH3oXNAIAAGAEAAAOAAAAAAAAAAAA&#10;AAAAAC4CAABkcnMvZTJvRG9jLnhtbFBLAQItABQABgAIAAAAIQAO7xSl4QAAAAsBAAAPAAAAAAAA&#10;AAAAAAAAAI4EAABkcnMvZG93bnJldi54bWxQSwUGAAAAAAQABADzAAAAnAUAAAAA&#10;">
                <v:textbox>
                  <w:txbxContent>
                    <w:p w14:paraId="515FA6B1" w14:textId="77777777" w:rsidR="00937952" w:rsidRPr="00BB29F7" w:rsidRDefault="00937952" w:rsidP="00937952">
                      <m:oMathPara>
                        <m:oMath>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3</m:t>
                              </m:r>
                            </m:den>
                          </m:f>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oMath>
                      </m:oMathPara>
                    </w:p>
                  </w:txbxContent>
                </v:textbox>
                <w10:wrap anchorx="margin"/>
              </v:shape>
            </w:pict>
          </mc:Fallback>
        </mc:AlternateContent>
      </w:r>
    </w:p>
    <w:p w14:paraId="50B22A55" w14:textId="49DA1527" w:rsidR="00AC3D0B" w:rsidRDefault="00AC3D0B" w:rsidP="7BBDF774">
      <w:r>
        <w:t xml:space="preserve">   </w:t>
      </w:r>
    </w:p>
    <w:p w14:paraId="50B22A56" w14:textId="306F2ACA" w:rsidR="00BA0580" w:rsidRPr="000E1A98" w:rsidRDefault="00A20BC1" w:rsidP="7BBDF774">
      <w:r w:rsidRPr="00512705">
        <w:rPr>
          <w:noProof/>
          <w:lang w:eastAsia="zh-CN"/>
        </w:rPr>
        <mc:AlternateContent>
          <mc:Choice Requires="wps">
            <w:drawing>
              <wp:anchor distT="0" distB="0" distL="114300" distR="114300" simplePos="0" relativeHeight="251776017" behindDoc="0" locked="0" layoutInCell="1" allowOverlap="1" wp14:anchorId="32F8D74D" wp14:editId="064BAB32">
                <wp:simplePos x="0" y="0"/>
                <wp:positionH relativeFrom="rightMargin">
                  <wp:posOffset>-2680509</wp:posOffset>
                </wp:positionH>
                <wp:positionV relativeFrom="paragraph">
                  <wp:posOffset>5233270</wp:posOffset>
                </wp:positionV>
                <wp:extent cx="898491" cy="476250"/>
                <wp:effectExtent l="0" t="0" r="16510" b="19050"/>
                <wp:wrapNone/>
                <wp:docPr id="5891260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1" cy="476250"/>
                        </a:xfrm>
                        <a:prstGeom prst="rect">
                          <a:avLst/>
                        </a:prstGeom>
                        <a:solidFill>
                          <a:srgbClr val="FFFFFF"/>
                        </a:solidFill>
                        <a:ln w="9525">
                          <a:solidFill>
                            <a:srgbClr val="000000"/>
                          </a:solidFill>
                          <a:miter lim="800000"/>
                          <a:headEnd/>
                          <a:tailEnd/>
                        </a:ln>
                      </wps:spPr>
                      <wps:txbx>
                        <w:txbxContent>
                          <w:p w14:paraId="319E12B3" w14:textId="77777777" w:rsidR="00FF6173" w:rsidRPr="00BB29F7" w:rsidRDefault="004E426D" w:rsidP="00512705">
                            <m:oMathPara>
                              <m:oMath>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3</m:t>
                                    </m:r>
                                  </m:den>
                                </m:f>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D74D" id="_x0000_s1090" type="#_x0000_t202" style="position:absolute;margin-left:-211.05pt;margin-top:412.05pt;width:70.75pt;height:37.5pt;z-index:25177601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HNAIAAGA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eh8ucqL&#10;xTRfUGKYxlI9iCGQdzCQ+SzK1FtfYvS9xfgw4DmWO6Xs7R3w754Y2HbM7MWNc9B3gjVIM483s4ur&#10;I46PIHX/CRp8hx0CJKChdTpqiKoQRMdyPZ5LFLlwPFyulrNVTglH1+xqUcxTCTNWPl22zocPAjSJ&#10;m4o67IAEzo53PkQyrHwKiW95ULLZSaWS4fb1VjlyZNgtu/Ql/i/ClCF9RVfzYj7m/1eIafr+BKFl&#10;wLZXUmNG5yBWRtXemyY1ZWBSjXukrMxJxqjcqGEY6iEV7m2SIGpcQ/OIwjoY2xzHEjcduJ+U9Nji&#10;FfU/DswJStRHg8VZ5bNZnIlkzOZXBRru0lNfepjhCFXRQMm43YZxjg7WyX2HL43tYOAGC9rKJPYz&#10;qxN/bONUg9PIxTm5tFPU849h8wsAAP//AwBQSwMEFAAGAAgAAAAhAM6Wa0riAAAADQEAAA8AAABk&#10;cnMvZG93bnJldi54bWxMj8tOwzAQRfdI/IM1SGxQ6sREIQlxKoQEgl0pVdm6sZtE+BFsNw1/z7CC&#10;3TyO7pxp1ovRZFY+jM5yyFYpEGU7J0fbc9i9PyUlkBCFlUI7qzh8qwDr9vKiEbV0Z/um5m3sCYbY&#10;UAsOQ4xTTWnoBmVEWLlJWdwdnTciYut7Kr04Y7jRlKVpQY0YLV4YxKQeB9V9bk+GQ5m/zB/h9Xaz&#10;74qjruLN3fz85Tm/vloe7oFEtcQ/GH71UR1adDq4k5WBaA5JzliGLKaxHAtEElamBZADjqoqA9o2&#10;9P8X7Q8AAAD//wMAUEsBAi0AFAAGAAgAAAAhALaDOJL+AAAA4QEAABMAAAAAAAAAAAAAAAAAAAAA&#10;AFtDb250ZW50X1R5cGVzXS54bWxQSwECLQAUAAYACAAAACEAOP0h/9YAAACUAQAACwAAAAAAAAAA&#10;AAAAAAAvAQAAX3JlbHMvLnJlbHNQSwECLQAUAAYACAAAACEA1Ps4xzQCAABgBAAADgAAAAAAAAAA&#10;AAAAAAAuAgAAZHJzL2Uyb0RvYy54bWxQSwECLQAUAAYACAAAACEAzpZrSuIAAAANAQAADwAAAAAA&#10;AAAAAAAAAACOBAAAZHJzL2Rvd25yZXYueG1sUEsFBgAAAAAEAAQA8wAAAJ0FAAAAAA==&#10;">
                <v:textbox>
                  <w:txbxContent>
                    <w:p w14:paraId="319E12B3" w14:textId="77777777" w:rsidR="00FF6173" w:rsidRPr="00BB29F7" w:rsidRDefault="00FF6173" w:rsidP="00512705">
                      <m:oMathPara>
                        <m:oMath>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3</m:t>
                              </m:r>
                            </m:den>
                          </m:f>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oMath>
                      </m:oMathPara>
                    </w:p>
                  </w:txbxContent>
                </v:textbox>
                <w10:wrap anchorx="margin"/>
              </v:shape>
            </w:pict>
          </mc:Fallback>
        </mc:AlternateContent>
      </w:r>
      <w:r w:rsidRPr="00512705">
        <w:rPr>
          <w:noProof/>
          <w:lang w:eastAsia="zh-CN"/>
        </w:rPr>
        <mc:AlternateContent>
          <mc:Choice Requires="wps">
            <w:drawing>
              <wp:anchor distT="0" distB="0" distL="114300" distR="114300" simplePos="0" relativeHeight="251773969" behindDoc="0" locked="0" layoutInCell="1" allowOverlap="1" wp14:anchorId="7E3D3E16" wp14:editId="601276FF">
                <wp:simplePos x="0" y="0"/>
                <wp:positionH relativeFrom="margin">
                  <wp:align>center</wp:align>
                </wp:positionH>
                <wp:positionV relativeFrom="paragraph">
                  <wp:posOffset>4292730</wp:posOffset>
                </wp:positionV>
                <wp:extent cx="897890" cy="476250"/>
                <wp:effectExtent l="0" t="0" r="16510" b="19050"/>
                <wp:wrapNone/>
                <wp:docPr id="5891260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76250"/>
                        </a:xfrm>
                        <a:prstGeom prst="rect">
                          <a:avLst/>
                        </a:prstGeom>
                        <a:solidFill>
                          <a:srgbClr val="FFFFFF"/>
                        </a:solidFill>
                        <a:ln w="9525">
                          <a:solidFill>
                            <a:srgbClr val="000000"/>
                          </a:solidFill>
                          <a:miter lim="800000"/>
                          <a:headEnd/>
                          <a:tailEnd/>
                        </a:ln>
                      </wps:spPr>
                      <wps:txbx>
                        <w:txbxContent>
                          <w:p w14:paraId="174F057B" w14:textId="77777777" w:rsidR="00FF6173" w:rsidRPr="00BB29F7" w:rsidRDefault="004E426D" w:rsidP="00512705">
                            <m:oMathPara>
                              <m:oMath>
                                <m:f>
                                  <m:fPr>
                                    <m:ctrlPr>
                                      <w:rPr>
                                        <w:rFonts w:ascii="Cambria Math" w:eastAsiaTheme="minorEastAsia" w:hAnsi="Cambria Math"/>
                                        <w:b/>
                                        <w:i/>
                                      </w:rPr>
                                    </m:ctrlPr>
                                  </m:fPr>
                                  <m:num>
                                    <m:r>
                                      <m:rPr>
                                        <m:sty m:val="bi"/>
                                      </m:rPr>
                                      <w:rPr>
                                        <w:rFonts w:ascii="Cambria Math" w:hAnsi="Cambria Math"/>
                                      </w:rPr>
                                      <m:t>Nm</m:t>
                                    </m:r>
                                    <m:sSubSup>
                                      <m:sSubSupPr>
                                        <m:ctrlPr>
                                          <w:rPr>
                                            <w:rFonts w:ascii="Cambria Math" w:eastAsiaTheme="minorEastAsia" w:hAnsi="Cambria Math"/>
                                            <w:b/>
                                            <w:i/>
                                          </w:rPr>
                                        </m:ctrlPr>
                                      </m:sSubSupPr>
                                      <m:e>
                                        <m:r>
                                          <m:rPr>
                                            <m:sty m:val="bi"/>
                                          </m:rPr>
                                          <w:rPr>
                                            <w:rFonts w:ascii="Cambria Math" w:eastAsiaTheme="minorEastAsia" w:hAnsi="Cambria Math"/>
                                          </w:rPr>
                                          <m:t>c</m:t>
                                        </m:r>
                                      </m:e>
                                      <m:sub>
                                        <m:r>
                                          <m:rPr>
                                            <m:sty m:val="bi"/>
                                          </m:rPr>
                                          <w:rPr>
                                            <w:rFonts w:ascii="Cambria Math" w:eastAsiaTheme="minorEastAsia" w:hAnsi="Cambria Math"/>
                                          </w:rPr>
                                          <m:t>rms</m:t>
                                        </m:r>
                                      </m:sub>
                                      <m:sup>
                                        <m:r>
                                          <m:rPr>
                                            <m:sty m:val="bi"/>
                                          </m:rPr>
                                          <w:rPr>
                                            <w:rFonts w:ascii="Cambria Math" w:eastAsiaTheme="minorEastAsia" w:hAnsi="Cambria Math"/>
                                          </w:rPr>
                                          <m:t>2</m:t>
                                        </m:r>
                                      </m:sup>
                                    </m:sSubSup>
                                  </m:num>
                                  <m:den>
                                    <m:r>
                                      <m:rPr>
                                        <m:sty m:val="bi"/>
                                      </m:rPr>
                                      <w:rPr>
                                        <w:rFonts w:ascii="Cambria Math" w:eastAsiaTheme="minorEastAsia" w:hAnsi="Cambria Math"/>
                                      </w:rPr>
                                      <m:t>3</m:t>
                                    </m:r>
                                    <m:r>
                                      <m:rPr>
                                        <m:sty m:val="bi"/>
                                      </m:rPr>
                                      <w:rPr>
                                        <w:rFonts w:ascii="Cambria Math" w:eastAsiaTheme="minorEastAsia" w:hAnsi="Cambria Math"/>
                                      </w:rPr>
                                      <m:t>V</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3E16" id="_x0000_s1091" type="#_x0000_t202" style="position:absolute;margin-left:0;margin-top:338pt;width:70.7pt;height:37.5pt;z-index:2517739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eAMwIAAGAEAAAOAAAAZHJzL2Uyb0RvYy54bWysVNuO0zAQfUfiHyy/06RReouarpYuRUjL&#10;RdrlA1zHSSwcj7HdJuXrGTttqRZ4QeTB8njGxzPnzGR9N3SKHIV1EnRJp5OUEqE5VFI3Jf36vHuz&#10;pMR5piumQIuSnoSjd5vXr9a9KUQGLahKWIIg2hW9KWnrvSmSxPFWdMxNwAiNzhpsxzyatkkqy3pE&#10;71SSpek86cFWxgIXzuHpw+ikm4hf14L7z3XthCeqpJibj6uN6z6syWbNisYy00p+ToP9QxYdkxof&#10;vUI9MM/IwcrfoDrJLTio/YRDl0BdSy5iDVjNNH1RzVPLjIi1IDnOXGly/w+Wfzp+sURWJZ0tV9Ns&#10;nk5zSjTrUKpnMXjyFgYyywNNvXEFRj8ZjPcDnqPcsWRnHoF/c0TDtmW6EffWQt8KVmGa03Azubk6&#10;4rgAsu8/QoXvsIOHCDTUtgscIisE0VGu01WikAvHw+VqsVyhh6MrX8yzWZQwYcXlsrHOvxfQkbAp&#10;qcUOiODs+Oh8SIYVl5DwlgMlq51UKhq22W+VJUeG3bKLX8z/RZjSpC/papbNxvr/CpHG708QnfTY&#10;9kp2WNE1iBWBtXe6ik3pmVTjHlNW+kxjYG7k0A/7IQqXLS/y7KE6IbEWxjbHscRNC/YHJT22eEnd&#10;9wOzghL1QaM4q2meh5mIRj5bZGjYW8/+1sM0R6iSekrG7daPc3QwVjYtvjS2g4Z7FLSWkeyg/JjV&#10;OX9s46jBeeTCnNzaMerXj2HzEwAA//8DAFBLAwQUAAYACAAAACEAr6Wb894AAAAIAQAADwAAAGRy&#10;cy9kb3ducmV2LnhtbEyPwU7DMBBE70j8g7VIXBB1AiEpIZsKIYHoDQqCqxtvk4h4HWw3DX+Pe4Lb&#10;rGY186ZazWYQEznfW0ZIFwkI4sbqnluE97fHyyUIHxRrNVgmhB/ysKpPTypVanvgV5o2oRUxhH2p&#10;ELoQxlJK33RklF/YkTh6O+uMCvF0rdROHWK4GeRVkuTSqJ5jQ6dGeuio+drsDcIye54+/fr65aPJ&#10;d8NtuCimp2+HeH4239+BCDSHv2c44kd0qCPT1u5ZezEgxCEBIS/yKI52lmYgtgjFTZqArCv5f0D9&#10;CwAA//8DAFBLAQItABQABgAIAAAAIQC2gziS/gAAAOEBAAATAAAAAAAAAAAAAAAAAAAAAABbQ29u&#10;dGVudF9UeXBlc10ueG1sUEsBAi0AFAAGAAgAAAAhADj9If/WAAAAlAEAAAsAAAAAAAAAAAAAAAAA&#10;LwEAAF9yZWxzLy5yZWxzUEsBAi0AFAAGAAgAAAAhAJVFh4AzAgAAYAQAAA4AAAAAAAAAAAAAAAAA&#10;LgIAAGRycy9lMm9Eb2MueG1sUEsBAi0AFAAGAAgAAAAhAK+lm/PeAAAACAEAAA8AAAAAAAAAAAAA&#10;AAAAjQQAAGRycy9kb3ducmV2LnhtbFBLBQYAAAAABAAEAPMAAACYBQAAAAA=&#10;">
                <v:textbox>
                  <w:txbxContent>
                    <w:p w14:paraId="174F057B" w14:textId="77777777" w:rsidR="00FF6173" w:rsidRPr="00BB29F7" w:rsidRDefault="00FF6173" w:rsidP="00512705">
                      <m:oMathPara>
                        <m:oMath>
                          <m:f>
                            <m:fPr>
                              <m:ctrlPr>
                                <w:rPr>
                                  <w:rFonts w:ascii="Cambria Math" w:eastAsiaTheme="minorEastAsia" w:hAnsi="Cambria Math"/>
                                  <w:b/>
                                  <w:i/>
                                </w:rPr>
                              </m:ctrlPr>
                            </m:fPr>
                            <m:num>
                              <m:r>
                                <m:rPr>
                                  <m:sty m:val="bi"/>
                                </m:rPr>
                                <w:rPr>
                                  <w:rFonts w:ascii="Cambria Math" w:hAnsi="Cambria Math"/>
                                </w:rPr>
                                <m:t>Nm</m:t>
                              </m:r>
                              <m:sSubSup>
                                <m:sSubSupPr>
                                  <m:ctrlPr>
                                    <w:rPr>
                                      <w:rFonts w:ascii="Cambria Math" w:eastAsiaTheme="minorEastAsia" w:hAnsi="Cambria Math"/>
                                      <w:b/>
                                      <w:i/>
                                    </w:rPr>
                                  </m:ctrlPr>
                                </m:sSubSupPr>
                                <m:e>
                                  <m:r>
                                    <m:rPr>
                                      <m:sty m:val="bi"/>
                                    </m:rPr>
                                    <w:rPr>
                                      <w:rFonts w:ascii="Cambria Math" w:eastAsiaTheme="minorEastAsia" w:hAnsi="Cambria Math"/>
                                    </w:rPr>
                                    <m:t>c</m:t>
                                  </m:r>
                                </m:e>
                                <m:sub>
                                  <m:r>
                                    <m:rPr>
                                      <m:sty m:val="bi"/>
                                    </m:rPr>
                                    <w:rPr>
                                      <w:rFonts w:ascii="Cambria Math" w:eastAsiaTheme="minorEastAsia" w:hAnsi="Cambria Math"/>
                                    </w:rPr>
                                    <m:t>rms</m:t>
                                  </m:r>
                                </m:sub>
                                <m:sup>
                                  <m:r>
                                    <m:rPr>
                                      <m:sty m:val="bi"/>
                                    </m:rPr>
                                    <w:rPr>
                                      <w:rFonts w:ascii="Cambria Math" w:eastAsiaTheme="minorEastAsia" w:hAnsi="Cambria Math"/>
                                    </w:rPr>
                                    <m:t>2</m:t>
                                  </m:r>
                                </m:sup>
                              </m:sSubSup>
                            </m:num>
                            <m:den>
                              <m:r>
                                <m:rPr>
                                  <m:sty m:val="bi"/>
                                </m:rPr>
                                <w:rPr>
                                  <w:rFonts w:ascii="Cambria Math" w:eastAsiaTheme="minorEastAsia" w:hAnsi="Cambria Math"/>
                                </w:rPr>
                                <m:t>3</m:t>
                              </m:r>
                              <m:r>
                                <m:rPr>
                                  <m:sty m:val="bi"/>
                                </m:rPr>
                                <w:rPr>
                                  <w:rFonts w:ascii="Cambria Math" w:eastAsiaTheme="minorEastAsia" w:hAnsi="Cambria Math"/>
                                </w:rPr>
                                <m:t>V</m:t>
                              </m:r>
                            </m:den>
                          </m:f>
                        </m:oMath>
                      </m:oMathPara>
                    </w:p>
                  </w:txbxContent>
                </v:textbox>
                <w10:wrap anchorx="margin"/>
              </v:shape>
            </w:pict>
          </mc:Fallback>
        </mc:AlternateContent>
      </w:r>
      <w:r>
        <w:rPr>
          <w:noProof/>
          <w:lang w:eastAsia="zh-CN"/>
        </w:rPr>
        <w:drawing>
          <wp:anchor distT="0" distB="0" distL="114300" distR="114300" simplePos="0" relativeHeight="251769873" behindDoc="0" locked="0" layoutInCell="1" allowOverlap="1" wp14:anchorId="4E0294A6" wp14:editId="673EB135">
            <wp:simplePos x="0" y="0"/>
            <wp:positionH relativeFrom="column">
              <wp:posOffset>3055750</wp:posOffset>
            </wp:positionH>
            <wp:positionV relativeFrom="paragraph">
              <wp:posOffset>3271920</wp:posOffset>
            </wp:positionV>
            <wp:extent cx="995988" cy="475615"/>
            <wp:effectExtent l="19050" t="19050" r="13970" b="19685"/>
            <wp:wrapNone/>
            <wp:docPr id="589126013" name="Picture 16" descr="C:\DOCUME~1\jmh\LOCALS~1\Temp\msohtmlclip1\01\clip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1\jmh\LOCALS~1\Temp\msohtmlclip1\01\clip_image009.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6435"/>
                    <a:stretch/>
                  </pic:blipFill>
                  <pic:spPr bwMode="auto">
                    <a:xfrm>
                      <a:off x="0" y="0"/>
                      <a:ext cx="995988" cy="47561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7E17">
        <w:rPr>
          <w:noProof/>
          <w:lang w:eastAsia="zh-CN"/>
        </w:rPr>
        <w:drawing>
          <wp:anchor distT="0" distB="0" distL="114300" distR="114300" simplePos="0" relativeHeight="251751441" behindDoc="0" locked="0" layoutInCell="1" allowOverlap="1" wp14:anchorId="76788705" wp14:editId="14EB384D">
            <wp:simplePos x="0" y="0"/>
            <wp:positionH relativeFrom="page">
              <wp:posOffset>4354499</wp:posOffset>
            </wp:positionH>
            <wp:positionV relativeFrom="paragraph">
              <wp:posOffset>1818840</wp:posOffset>
            </wp:positionV>
            <wp:extent cx="1565753" cy="379730"/>
            <wp:effectExtent l="19050" t="19050" r="15875" b="20320"/>
            <wp:wrapNone/>
            <wp:docPr id="589125999" name="Picture 589125999"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137" r="21199" b="73192"/>
                    <a:stretch/>
                  </pic:blipFill>
                  <pic:spPr bwMode="auto">
                    <a:xfrm>
                      <a:off x="0" y="0"/>
                      <a:ext cx="1565753" cy="37973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zh-CN"/>
        </w:rPr>
        <mc:AlternateContent>
          <mc:Choice Requires="wps">
            <w:drawing>
              <wp:anchor distT="0" distB="0" distL="114300" distR="114300" simplePos="0" relativeHeight="251737105" behindDoc="0" locked="0" layoutInCell="1" allowOverlap="1" wp14:anchorId="67143A7A" wp14:editId="46C01A99">
                <wp:simplePos x="0" y="0"/>
                <wp:positionH relativeFrom="column">
                  <wp:posOffset>3465534</wp:posOffset>
                </wp:positionH>
                <wp:positionV relativeFrom="paragraph">
                  <wp:posOffset>244092</wp:posOffset>
                </wp:positionV>
                <wp:extent cx="1554480" cy="402590"/>
                <wp:effectExtent l="5080" t="9525" r="12065" b="6985"/>
                <wp:wrapNone/>
                <wp:docPr id="58912598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02590"/>
                        </a:xfrm>
                        <a:prstGeom prst="rect">
                          <a:avLst/>
                        </a:prstGeom>
                        <a:solidFill>
                          <a:srgbClr val="FFFFFF"/>
                        </a:solidFill>
                        <a:ln w="9525">
                          <a:solidFill>
                            <a:srgbClr val="000000"/>
                          </a:solidFill>
                          <a:miter lim="800000"/>
                          <a:headEnd/>
                          <a:tailEnd/>
                        </a:ln>
                      </wps:spPr>
                      <wps:txbx>
                        <w:txbxContent>
                          <w:p w14:paraId="0BB772F0" w14:textId="77777777" w:rsidR="00FF6173" w:rsidRPr="00076C6C" w:rsidRDefault="00FF6173" w:rsidP="00CA7E17">
                            <w:pPr>
                              <w:rPr>
                                <w:sz w:val="26"/>
                              </w:rPr>
                            </w:pPr>
                            <w:r w:rsidRPr="00076C6C">
                              <w:rPr>
                                <w:sz w:val="26"/>
                              </w:rPr>
                              <w:t>-</w:t>
                            </w:r>
                            <w:proofErr w:type="spellStart"/>
                            <w:proofErr w:type="gramStart"/>
                            <w:r w:rsidRPr="00076C6C">
                              <w:rPr>
                                <w:sz w:val="26"/>
                              </w:rPr>
                              <w:t>mv</w:t>
                            </w:r>
                            <w:r w:rsidRPr="00076C6C">
                              <w:rPr>
                                <w:sz w:val="26"/>
                                <w:vertAlign w:val="subscript"/>
                              </w:rPr>
                              <w:t>x</w:t>
                            </w:r>
                            <w:proofErr w:type="spellEnd"/>
                            <w:proofErr w:type="gramEnd"/>
                            <w:r w:rsidRPr="00076C6C">
                              <w:rPr>
                                <w:sz w:val="26"/>
                              </w:rPr>
                              <w:t xml:space="preserve"> - </w:t>
                            </w:r>
                            <w:proofErr w:type="spellStart"/>
                            <w:r w:rsidRPr="00076C6C">
                              <w:rPr>
                                <w:sz w:val="26"/>
                              </w:rPr>
                              <w:t>mv</w:t>
                            </w:r>
                            <w:r w:rsidRPr="00076C6C">
                              <w:rPr>
                                <w:sz w:val="26"/>
                                <w:vertAlign w:val="subscript"/>
                              </w:rPr>
                              <w:t>x</w:t>
                            </w:r>
                            <w:proofErr w:type="spellEnd"/>
                            <w:r w:rsidRPr="00076C6C">
                              <w:rPr>
                                <w:sz w:val="26"/>
                                <w:vertAlign w:val="subscript"/>
                              </w:rPr>
                              <w:t xml:space="preserve">  </w:t>
                            </w:r>
                            <w:r w:rsidRPr="00076C6C">
                              <w:rPr>
                                <w:sz w:val="26"/>
                              </w:rPr>
                              <w:t xml:space="preserve">  = -2mv</w:t>
                            </w:r>
                            <w:r w:rsidRPr="00076C6C">
                              <w:rPr>
                                <w:sz w:val="26"/>
                                <w:vertAlign w:val="subscript"/>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43A7A" id="_x0000_s1092" type="#_x0000_t202" style="position:absolute;margin-left:272.9pt;margin-top:19.2pt;width:122.4pt;height:31.7pt;z-index:251737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IAMgIAAGEEAAAOAAAAZHJzL2Uyb0RvYy54bWysVFFv0zAQfkfiP1h+p0mjBNqo6TQ6ipDG&#10;QNr4AY7jJBaOz9huk/HrOTtdVw14QeTBsn3n77777i6bq2lQ5Cisk6ArulyklAjNoZG6q+i3h/2b&#10;FSXOM90wBVpU9FE4erV9/WozmlJk0INqhCUIol05mor23psySRzvxcDcAozQaGzBDszj0XZJY9mI&#10;6INKsjR9m4xgG2OBC+fw9mY20m3Eb1vB/Ze2dcITVVHk5uNq41qHNdluWNlZZnrJTzTYP7AYmNQY&#10;9Ax1wzwjByt/gxokt+Cg9QsOQwJtK7mIOWA2y/RFNvc9MyLmguI4c5bJ/T9Yfnf8aolsKlqs1sus&#10;WK/WlGg2YKkexOTJe5hIkQeZRuNK9L436O8nvMdyx5SduQX+3RENu57pTlxbC2MvWIM0l+FlcvF0&#10;xnEBpB4/Q4Nx2MFDBJpaOwQNURWC6Fiux3OJAhceQhZFnq/QxNGWp0g41jBh5dNrY53/KGAgYVNR&#10;iy0Q0dnx1vnAhpVPLiGYAyWbvVQqHmxX75QlR4btso9fTOCFm9JkrOi6yIpZgL9CpPH7E8QgPfa9&#10;kkNFV2cnVgbZPugmdqVnUs17pKz0Sccg3Syin+opVi6LKgeRa2geUVkLc5/jXOKmB/uTkhF7vKLu&#10;x4FZQYn6pLE662Weh6GIh7x4l+HBXlrqSwvTHKEq6imZtzs/D9LBWNn1GGnuBw3XWNFWRrGfWZ34&#10;Yx/HGpxmLgzK5Tl6Pf8Ztr8AAAD//wMAUEsDBBQABgAIAAAAIQCrxdUh4AAAAAoBAAAPAAAAZHJz&#10;L2Rvd25yZXYueG1sTI/BTsMwEETvSPyDtUhcELVL0zQNcSqEBKI3KAiubuwmEfY62G4a/p7lBMfV&#10;PM28rTaTs2w0IfYeJcxnApjBxuseWwlvrw/XBbCYFGplPRoJ3ybCpj4/q1Sp/QlfzLhLLaMSjKWS&#10;0KU0lJzHpjNOxZkfDFJ28MGpRGdouQ7qROXO8hshcu5Uj7TQqcHcd6b53B2dhCJ7Gj/idvH83uQH&#10;u05Xq/HxK0h5eTHd3QJLZkp/MPzqkzrU5LT3R9SRWQnLbEnqScKiyIARsFqLHNieSDEvgNcV//9C&#10;/QMAAP//AwBQSwECLQAUAAYACAAAACEAtoM4kv4AAADhAQAAEwAAAAAAAAAAAAAAAAAAAAAAW0Nv&#10;bnRlbnRfVHlwZXNdLnhtbFBLAQItABQABgAIAAAAIQA4/SH/1gAAAJQBAAALAAAAAAAAAAAAAAAA&#10;AC8BAABfcmVscy8ucmVsc1BLAQItABQABgAIAAAAIQDywWIAMgIAAGEEAAAOAAAAAAAAAAAAAAAA&#10;AC4CAABkcnMvZTJvRG9jLnhtbFBLAQItABQABgAIAAAAIQCrxdUh4AAAAAoBAAAPAAAAAAAAAAAA&#10;AAAAAIwEAABkcnMvZG93bnJldi54bWxQSwUGAAAAAAQABADzAAAAmQUAAAAA&#10;">
                <v:textbox>
                  <w:txbxContent>
                    <w:p w14:paraId="0BB772F0" w14:textId="77777777" w:rsidR="00FF6173" w:rsidRPr="00076C6C" w:rsidRDefault="00FF6173" w:rsidP="00CA7E17">
                      <w:pPr>
                        <w:rPr>
                          <w:sz w:val="26"/>
                        </w:rPr>
                      </w:pPr>
                      <w:r w:rsidRPr="00076C6C">
                        <w:rPr>
                          <w:sz w:val="26"/>
                        </w:rPr>
                        <w:t>-</w:t>
                      </w:r>
                      <w:proofErr w:type="spellStart"/>
                      <w:proofErr w:type="gramStart"/>
                      <w:r w:rsidRPr="00076C6C">
                        <w:rPr>
                          <w:sz w:val="26"/>
                        </w:rPr>
                        <w:t>mv</w:t>
                      </w:r>
                      <w:r w:rsidRPr="00076C6C">
                        <w:rPr>
                          <w:sz w:val="26"/>
                          <w:vertAlign w:val="subscript"/>
                        </w:rPr>
                        <w:t>x</w:t>
                      </w:r>
                      <w:proofErr w:type="spellEnd"/>
                      <w:proofErr w:type="gramEnd"/>
                      <w:r w:rsidRPr="00076C6C">
                        <w:rPr>
                          <w:sz w:val="26"/>
                        </w:rPr>
                        <w:t xml:space="preserve"> - </w:t>
                      </w:r>
                      <w:proofErr w:type="spellStart"/>
                      <w:r w:rsidRPr="00076C6C">
                        <w:rPr>
                          <w:sz w:val="26"/>
                        </w:rPr>
                        <w:t>mv</w:t>
                      </w:r>
                      <w:r w:rsidRPr="00076C6C">
                        <w:rPr>
                          <w:sz w:val="26"/>
                          <w:vertAlign w:val="subscript"/>
                        </w:rPr>
                        <w:t>x</w:t>
                      </w:r>
                      <w:proofErr w:type="spellEnd"/>
                      <w:r w:rsidRPr="00076C6C">
                        <w:rPr>
                          <w:sz w:val="26"/>
                          <w:vertAlign w:val="subscript"/>
                        </w:rPr>
                        <w:t xml:space="preserve">  </w:t>
                      </w:r>
                      <w:r w:rsidRPr="00076C6C">
                        <w:rPr>
                          <w:sz w:val="26"/>
                        </w:rPr>
                        <w:t xml:space="preserve">  = -2mv</w:t>
                      </w:r>
                      <w:r w:rsidRPr="00076C6C">
                        <w:rPr>
                          <w:sz w:val="26"/>
                          <w:vertAlign w:val="subscript"/>
                        </w:rPr>
                        <w:t>x</w:t>
                      </w:r>
                    </w:p>
                  </w:txbxContent>
                </v:textbox>
              </v:shape>
            </w:pict>
          </mc:Fallback>
        </mc:AlternateContent>
      </w:r>
      <w:r w:rsidRPr="00CA7E17">
        <w:rPr>
          <w:noProof/>
          <w:lang w:eastAsia="zh-CN"/>
        </w:rPr>
        <w:drawing>
          <wp:anchor distT="0" distB="0" distL="114300" distR="114300" simplePos="0" relativeHeight="251755537" behindDoc="0" locked="0" layoutInCell="1" allowOverlap="1" wp14:anchorId="08B71451" wp14:editId="57F41C1B">
            <wp:simplePos x="0" y="0"/>
            <wp:positionH relativeFrom="column">
              <wp:posOffset>374911</wp:posOffset>
            </wp:positionH>
            <wp:positionV relativeFrom="paragraph">
              <wp:posOffset>4910838</wp:posOffset>
            </wp:positionV>
            <wp:extent cx="1151838" cy="596265"/>
            <wp:effectExtent l="19050" t="19050" r="10795" b="13335"/>
            <wp:wrapNone/>
            <wp:docPr id="589126002" name="Picture 589126002"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8363" t="54184" r="42022" b="3663"/>
                    <a:stretch/>
                  </pic:blipFill>
                  <pic:spPr bwMode="auto">
                    <a:xfrm>
                      <a:off x="0" y="0"/>
                      <a:ext cx="1151838" cy="59626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7E17">
        <w:rPr>
          <w:noProof/>
          <w:lang w:eastAsia="zh-CN"/>
        </w:rPr>
        <mc:AlternateContent>
          <mc:Choice Requires="wps">
            <w:drawing>
              <wp:anchor distT="0" distB="0" distL="114300" distR="114300" simplePos="0" relativeHeight="251741201" behindDoc="0" locked="0" layoutInCell="1" allowOverlap="1" wp14:anchorId="02367B7C" wp14:editId="6958E769">
                <wp:simplePos x="0" y="0"/>
                <wp:positionH relativeFrom="column">
                  <wp:posOffset>4091418</wp:posOffset>
                </wp:positionH>
                <wp:positionV relativeFrom="paragraph">
                  <wp:posOffset>903701</wp:posOffset>
                </wp:positionV>
                <wp:extent cx="2116455" cy="476250"/>
                <wp:effectExtent l="0" t="0" r="17145" b="19050"/>
                <wp:wrapNone/>
                <wp:docPr id="58912599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476250"/>
                        </a:xfrm>
                        <a:prstGeom prst="rect">
                          <a:avLst/>
                        </a:prstGeom>
                        <a:solidFill>
                          <a:srgbClr val="FFFFFF"/>
                        </a:solidFill>
                        <a:ln w="9525">
                          <a:solidFill>
                            <a:srgbClr val="000000"/>
                          </a:solidFill>
                          <a:miter lim="800000"/>
                          <a:headEnd/>
                          <a:tailEnd/>
                        </a:ln>
                      </wps:spPr>
                      <wps:txbx>
                        <w:txbxContent>
                          <w:p w14:paraId="4CD67027" w14:textId="77777777" w:rsidR="00FF6173" w:rsidRPr="00535AD3" w:rsidRDefault="004E426D" w:rsidP="00CA7E17">
                            <w:pPr>
                              <w:rPr>
                                <w:sz w:val="26"/>
                              </w:rPr>
                            </w:pPr>
                            <m:oMathPara>
                              <m:oMath>
                                <m:f>
                                  <m:fPr>
                                    <m:ctrlPr>
                                      <w:rPr>
                                        <w:rFonts w:ascii="Cambria Math" w:hAnsi="Cambria Math"/>
                                        <w:i/>
                                      </w:rPr>
                                    </m:ctrlPr>
                                  </m:fPr>
                                  <m:num>
                                    <m:r>
                                      <w:rPr>
                                        <w:rFonts w:ascii="Cambria Math" w:hAnsi="Cambria Math"/>
                                      </w:rPr>
                                      <m:t>distance traveled by molecule</m:t>
                                    </m:r>
                                  </m:num>
                                  <m:den>
                                    <m:r>
                                      <w:rPr>
                                        <w:rFonts w:ascii="Cambria Math" w:hAnsi="Cambria Math"/>
                                      </w:rPr>
                                      <m:t>speed of molecule</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7B7C" id="_x0000_s1093" type="#_x0000_t202" style="position:absolute;margin-left:322.15pt;margin-top:71.15pt;width:166.65pt;height:37.5pt;z-index:251741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QmNQIAAGEEAAAOAAAAZHJzL2Uyb0RvYy54bWysVNuO0zAQfUfiHyy/0zRR022jpqulSxHS&#10;cpF2+QDHcRILx2Nst0n5esZOt1QLvCDyYHk84+OZc2ayuR17RY7COgm6pOlsTonQHGqp25J+fdq/&#10;WVHiPNM1U6BFSU/C0dvt61ebwRQigw5ULSxBEO2KwZS0894USeJ4J3rmZmCERmcDtmceTdsmtWUD&#10;ovcqyebzZTKArY0FLpzD0/vJSbcRv2kE95+bxglPVEkxNx9XG9cqrMl2w4rWMtNJfk6D/UMWPZMa&#10;H71A3TPPyMHK36B6yS04aPyMQ59A00guYg1YTTp/Uc1jx4yItSA5zlxocv8Pln86frFE1iXNV+s0&#10;y9frjBLNepTqSYyevIWR5ItA02BcgdGPBuP9iOcodyzZmQfg3xzRsOuYbsWdtTB0gtWYZhpuJldX&#10;JxwXQKrhI9T4Djt4iEBjY/vAIbJCEB3lOl0kCrlwPMzSdLnIc0o4+hY3yyyPGiaseL5trPPvBfQk&#10;bEpqsQUiOjs+OB+yYcVzSHjMgZL1XioVDdtWO2XJkWG77OMXC3gRpjQZSrrOs3wi4K8Q8/j9CaKX&#10;Hvteyb6kq0sQKwJt73Qdu9IzqaY9pqz0mcdA3USiH6sxKpdd9KmgPiGzFqY+x7nETQf2ByUD9nhJ&#10;3fcDs4IS9UGjOut0sQhDEY1FfpOhYa891bWHaY5QJfWUTNudnwbpYKxsO3xp6gcNd6hoIyPZQfop&#10;q3P+2MdRg/PMhUG5tmPUrz/D9icAAAD//wMAUEsDBBQABgAIAAAAIQCfqUFK4QAAAAsBAAAPAAAA&#10;ZHJzL2Rvd25yZXYueG1sTI/BTsMwDIbvSLxDZCQuiKVrq3YrTSeEBIIbDLRdsyZrKxKnJFlX3h5z&#10;gput/9Pvz/VmtoZN2ofBoYDlIgGmsXVqwE7Ax/vj7QpYiBKVNA61gG8dYNNcXtSyUu6Mb3raxo5R&#10;CYZKCuhjHCvOQ9trK8PCjRopOzpvZaTVd1x5eaZya3iaJAW3ckC60MtRP/S6/dyerIBV/jztw0v2&#10;umuLo1nHm3J6+vJCXF/N93fAop7jHwy/+qQODTkd3AlVYEZAkecZoRTkKQ1ErMuyAHYQkC7LDHhT&#10;8/8/ND8AAAD//wMAUEsBAi0AFAAGAAgAAAAhALaDOJL+AAAA4QEAABMAAAAAAAAAAAAAAAAAAAAA&#10;AFtDb250ZW50X1R5cGVzXS54bWxQSwECLQAUAAYACAAAACEAOP0h/9YAAACUAQAACwAAAAAAAAAA&#10;AAAAAAAvAQAAX3JlbHMvLnJlbHNQSwECLQAUAAYACAAAACEAlpx0JjUCAABhBAAADgAAAAAAAAAA&#10;AAAAAAAuAgAAZHJzL2Uyb0RvYy54bWxQSwECLQAUAAYACAAAACEAn6lBSuEAAAALAQAADwAAAAAA&#10;AAAAAAAAAACPBAAAZHJzL2Rvd25yZXYueG1sUEsFBgAAAAAEAAQA8wAAAJ0FAAAAAA==&#10;">
                <v:textbox>
                  <w:txbxContent>
                    <w:p w14:paraId="4CD67027" w14:textId="77777777" w:rsidR="00FF6173" w:rsidRPr="00535AD3" w:rsidRDefault="00FF6173" w:rsidP="00CA7E17">
                      <w:pPr>
                        <w:rPr>
                          <w:sz w:val="26"/>
                        </w:rPr>
                      </w:pPr>
                      <m:oMathPara>
                        <m:oMath>
                          <m:f>
                            <m:fPr>
                              <m:ctrlPr>
                                <w:rPr>
                                  <w:rFonts w:ascii="Cambria Math" w:hAnsi="Cambria Math"/>
                                  <w:i/>
                                </w:rPr>
                              </m:ctrlPr>
                            </m:fPr>
                            <m:num>
                              <m:r>
                                <w:rPr>
                                  <w:rFonts w:ascii="Cambria Math" w:hAnsi="Cambria Math"/>
                                </w:rPr>
                                <m:t>distance traveled by molecule</m:t>
                              </m:r>
                            </m:num>
                            <m:den>
                              <m:r>
                                <w:rPr>
                                  <w:rFonts w:ascii="Cambria Math" w:hAnsi="Cambria Math"/>
                                </w:rPr>
                                <m:t>speed of molecule</m:t>
                              </m:r>
                            </m:den>
                          </m:f>
                        </m:oMath>
                      </m:oMathPara>
                    </w:p>
                  </w:txbxContent>
                </v:textbox>
              </v:shape>
            </w:pict>
          </mc:Fallback>
        </mc:AlternateContent>
      </w:r>
      <w:r>
        <w:rPr>
          <w:noProof/>
          <w:lang w:eastAsia="zh-CN"/>
        </w:rPr>
        <w:drawing>
          <wp:anchor distT="0" distB="0" distL="114300" distR="114300" simplePos="0" relativeHeight="251767825" behindDoc="0" locked="0" layoutInCell="1" allowOverlap="1" wp14:anchorId="1650EB24" wp14:editId="32F28375">
            <wp:simplePos x="0" y="0"/>
            <wp:positionH relativeFrom="column">
              <wp:posOffset>1582098</wp:posOffset>
            </wp:positionH>
            <wp:positionV relativeFrom="paragraph">
              <wp:posOffset>3325721</wp:posOffset>
            </wp:positionV>
            <wp:extent cx="995988" cy="475615"/>
            <wp:effectExtent l="19050" t="19050" r="13970" b="19685"/>
            <wp:wrapNone/>
            <wp:docPr id="589126011" name="Picture 16" descr="C:\DOCUME~1\jmh\LOCALS~1\Temp\msohtmlclip1\01\clip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1\jmh\LOCALS~1\Temp\msohtmlclip1\01\clip_image009.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6435"/>
                    <a:stretch/>
                  </pic:blipFill>
                  <pic:spPr bwMode="auto">
                    <a:xfrm>
                      <a:off x="0" y="0"/>
                      <a:ext cx="995988" cy="47561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7E17">
        <w:rPr>
          <w:noProof/>
          <w:lang w:eastAsia="zh-CN"/>
        </w:rPr>
        <w:drawing>
          <wp:anchor distT="0" distB="0" distL="114300" distR="114300" simplePos="0" relativeHeight="251752465" behindDoc="0" locked="0" layoutInCell="1" allowOverlap="1" wp14:anchorId="317AA058" wp14:editId="6B4CCCA2">
            <wp:simplePos x="0" y="0"/>
            <wp:positionH relativeFrom="column">
              <wp:posOffset>45920</wp:posOffset>
            </wp:positionH>
            <wp:positionV relativeFrom="paragraph">
              <wp:posOffset>4302629</wp:posOffset>
            </wp:positionV>
            <wp:extent cx="1351915" cy="429895"/>
            <wp:effectExtent l="19050" t="19050" r="19685" b="27305"/>
            <wp:wrapNone/>
            <wp:docPr id="589126000" name="Picture 589126000"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637" r="50348" b="69657"/>
                    <a:stretch/>
                  </pic:blipFill>
                  <pic:spPr bwMode="auto">
                    <a:xfrm>
                      <a:off x="0" y="0"/>
                      <a:ext cx="1351915" cy="42989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2705" w:rsidRPr="00512705">
        <w:rPr>
          <w:noProof/>
          <w:lang w:eastAsia="zh-CN"/>
        </w:rPr>
        <w:drawing>
          <wp:anchor distT="0" distB="0" distL="114300" distR="114300" simplePos="0" relativeHeight="251771921" behindDoc="0" locked="0" layoutInCell="1" allowOverlap="1" wp14:anchorId="7365B6F6" wp14:editId="1B406CA8">
            <wp:simplePos x="0" y="0"/>
            <wp:positionH relativeFrom="column">
              <wp:posOffset>4457700</wp:posOffset>
            </wp:positionH>
            <wp:positionV relativeFrom="paragraph">
              <wp:posOffset>3762375</wp:posOffset>
            </wp:positionV>
            <wp:extent cx="947420" cy="532130"/>
            <wp:effectExtent l="19050" t="19050" r="24130" b="20320"/>
            <wp:wrapNone/>
            <wp:docPr id="589126017" name="Picture 14" descr="C:\DOCUME~1\jmh\LOCALS~1\Temp\msohtmlclip1\01\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jmh\LOCALS~1\Temp\msohtmlclip1\01\clip_image007.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374"/>
                    <a:stretch/>
                  </pic:blipFill>
                  <pic:spPr bwMode="auto">
                    <a:xfrm>
                      <a:off x="0" y="0"/>
                      <a:ext cx="947420" cy="53213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2705" w:rsidRPr="00512705">
        <w:rPr>
          <w:noProof/>
          <w:lang w:eastAsia="zh-CN"/>
        </w:rPr>
        <w:drawing>
          <wp:anchor distT="0" distB="0" distL="114300" distR="114300" simplePos="0" relativeHeight="251772945" behindDoc="0" locked="0" layoutInCell="1" allowOverlap="1" wp14:anchorId="5D7076FE" wp14:editId="04CCB930">
            <wp:simplePos x="0" y="0"/>
            <wp:positionH relativeFrom="column">
              <wp:posOffset>5517515</wp:posOffset>
            </wp:positionH>
            <wp:positionV relativeFrom="paragraph">
              <wp:posOffset>3757295</wp:posOffset>
            </wp:positionV>
            <wp:extent cx="454025" cy="532130"/>
            <wp:effectExtent l="19050" t="19050" r="22225" b="20320"/>
            <wp:wrapNone/>
            <wp:docPr id="589126018" name="Picture 14" descr="C:\DOCUME~1\jmh\LOCALS~1\Temp\msohtmlclip1\01\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jmh\LOCALS~1\Temp\msohtmlclip1\01\clip_image007.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7114"/>
                    <a:stretch/>
                  </pic:blipFill>
                  <pic:spPr bwMode="auto">
                    <a:xfrm>
                      <a:off x="0" y="0"/>
                      <a:ext cx="454025" cy="53213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2705" w:rsidRPr="00512705">
        <w:rPr>
          <w:noProof/>
          <w:lang w:eastAsia="zh-CN"/>
        </w:rPr>
        <mc:AlternateContent>
          <mc:Choice Requires="wps">
            <w:drawing>
              <wp:anchor distT="0" distB="0" distL="114300" distR="114300" simplePos="0" relativeHeight="251774993" behindDoc="0" locked="0" layoutInCell="1" allowOverlap="1" wp14:anchorId="70660DE1" wp14:editId="723A168B">
                <wp:simplePos x="0" y="0"/>
                <wp:positionH relativeFrom="rightMargin">
                  <wp:posOffset>-1158875</wp:posOffset>
                </wp:positionH>
                <wp:positionV relativeFrom="paragraph">
                  <wp:posOffset>4955540</wp:posOffset>
                </wp:positionV>
                <wp:extent cx="897890" cy="476250"/>
                <wp:effectExtent l="0" t="0" r="0" b="0"/>
                <wp:wrapNone/>
                <wp:docPr id="5891260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76250"/>
                        </a:xfrm>
                        <a:prstGeom prst="rect">
                          <a:avLst/>
                        </a:prstGeom>
                        <a:solidFill>
                          <a:srgbClr val="FFFFFF"/>
                        </a:solidFill>
                        <a:ln w="9525">
                          <a:noFill/>
                          <a:miter lim="800000"/>
                          <a:headEnd/>
                          <a:tailEnd/>
                        </a:ln>
                      </wps:spPr>
                      <wps:txbx>
                        <w:txbxContent>
                          <w:p w14:paraId="7649599C" w14:textId="77777777" w:rsidR="00FF6173" w:rsidRPr="00BB29F7" w:rsidRDefault="004E426D" w:rsidP="00512705">
                            <w:pPr>
                              <w:rPr>
                                <w:sz w:val="26"/>
                              </w:rPr>
                            </w:pPr>
                            <m:oMathPara>
                              <m:oMath>
                                <m:f>
                                  <m:fPr>
                                    <m:ctrlPr>
                                      <w:rPr>
                                        <w:rFonts w:ascii="Cambria Math" w:hAnsi="Cambria Math"/>
                                        <w:b/>
                                        <w:bdr w:val="single" w:sz="4" w:space="0" w:color="auto"/>
                                      </w:rPr>
                                    </m:ctrlPr>
                                  </m:fPr>
                                  <m:num>
                                    <m:r>
                                      <m:rPr>
                                        <m:sty m:val="b"/>
                                      </m:rPr>
                                      <w:rPr>
                                        <w:rFonts w:ascii="Cambria Math" w:hAnsi="Cambria Math"/>
                                        <w:bdr w:val="single" w:sz="4" w:space="0" w:color="auto"/>
                                      </w:rPr>
                                      <m:t>1</m:t>
                                    </m:r>
                                  </m:num>
                                  <m:den>
                                    <m:r>
                                      <m:rPr>
                                        <m:sty m:val="b"/>
                                      </m:rPr>
                                      <w:rPr>
                                        <w:rFonts w:ascii="Cambria Math" w:hAnsi="Cambria Math"/>
                                        <w:bdr w:val="single" w:sz="4" w:space="0" w:color="auto"/>
                                      </w:rPr>
                                      <m:t>3</m:t>
                                    </m:r>
                                  </m:den>
                                </m:f>
                                <m:r>
                                  <m:rPr>
                                    <m:sty m:val="bi"/>
                                  </m:rPr>
                                  <w:rPr>
                                    <w:rFonts w:ascii="Cambria Math" w:hAnsi="Cambria Math"/>
                                    <w:bdr w:val="single" w:sz="4" w:space="0" w:color="auto"/>
                                  </w:rPr>
                                  <m:t>Nm</m:t>
                                </m:r>
                                <m:sSubSup>
                                  <m:sSubSupPr>
                                    <m:ctrlPr>
                                      <w:rPr>
                                        <w:rFonts w:ascii="Cambria Math" w:hAnsi="Cambria Math"/>
                                        <w:b/>
                                        <w:i/>
                                        <w:bdr w:val="single" w:sz="4" w:space="0" w:color="auto"/>
                                      </w:rPr>
                                    </m:ctrlPr>
                                  </m:sSubSupPr>
                                  <m:e>
                                    <m:r>
                                      <m:rPr>
                                        <m:sty m:val="bi"/>
                                      </m:rPr>
                                      <w:rPr>
                                        <w:rFonts w:ascii="Cambria Math" w:hAnsi="Cambria Math"/>
                                        <w:bdr w:val="single" w:sz="4" w:space="0" w:color="auto"/>
                                      </w:rPr>
                                      <m:t>c</m:t>
                                    </m:r>
                                  </m:e>
                                  <m:sub>
                                    <m:r>
                                      <m:rPr>
                                        <m:sty m:val="bi"/>
                                      </m:rPr>
                                      <w:rPr>
                                        <w:rFonts w:ascii="Cambria Math" w:hAnsi="Cambria Math"/>
                                        <w:bdr w:val="single" w:sz="4" w:space="0" w:color="auto"/>
                                      </w:rPr>
                                      <m:t>rms</m:t>
                                    </m:r>
                                  </m:sub>
                                  <m:sup>
                                    <m:r>
                                      <m:rPr>
                                        <m:sty m:val="bi"/>
                                      </m:rPr>
                                      <w:rPr>
                                        <w:rFonts w:ascii="Cambria Math" w:hAnsi="Cambria Math"/>
                                        <w:bdr w:val="single" w:sz="4" w:space="0" w:color="auto"/>
                                      </w:rPr>
                                      <m:t>2</m:t>
                                    </m:r>
                                  </m:sup>
                                </m:sSubSup>
                              </m:oMath>
                            </m:oMathPara>
                          </w:p>
                          <w:p w14:paraId="76FFBAAB" w14:textId="77777777" w:rsidR="00FF6173" w:rsidRPr="00BB29F7" w:rsidRDefault="00FF6173" w:rsidP="00512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60DE1" id="_x0000_s1094" type="#_x0000_t202" style="position:absolute;margin-left:-91.25pt;margin-top:390.2pt;width:70.7pt;height:37.5pt;z-index:25177499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FKLwIAADcEAAAOAAAAZHJzL2Uyb0RvYy54bWysU9uO2yAQfa/Uf0C8N74ozsWKs9pmm6rS&#10;9iLt9gMIxjYqZiiQ2Nuv74CTNNq+VeUBMcxwOJw5bO7GXpGTsE6Crmg2SykRmkMtdVvR78/7dytK&#10;nGe6Zgq0qOiLcPRu+/bNZjClyKEDVQtLEES7cjAV7bw3ZZI43omeuRkYoTHZgO2Zx9C2SW3ZgOi9&#10;SvI0XSQD2NpY4MI53H2YknQb8ZtGcP+1aZzwRFUUufk42zgfwpxsN6xsLTOd5Gca7B9Y9ExqvPQK&#10;9cA8I0cr/4LqJbfgoPEzDn0CTSO5iG/A12Tpq9c8dcyI+BYUx5mrTO7/wfIvp2+WyLqixWqd5Ys0&#10;KyjRrMdWPYvRk/cwkmIeZBqMK7H6yWC9H3Ef2x2f7Mwj8B+OaNh1TLfi3loYOsFqpJmFk8nN0QnH&#10;BZDD8BlqvIcdPUSgsbF90BBVIYiO7Xq5tihw4bi5Wi9Xa8xwTM2Xi7yILUxYeTlsrPMfBfQkLCpq&#10;0QERnJ0enQ9kWHkpCXc5ULLeS6ViYNvDTllyYuiWfRyR/6sypclQ0XWRFxFZQzgfjdRLj25Wskei&#10;aRiTv4IYH3QdSzyTalojE6XP6gRBJmn8eBhjP/L1RfUD1C+ol4XJvfjbcNGB/UXJgM6tqPt5ZFZQ&#10;oj5p1HydzefB6jGYF8scA3ubOdxmmOYIVVFPybTc+el7HI2VbYc3TV3WcI99amTUMDR0YnXmj+6M&#10;0p5/UrD/bRyr/vz37W8AAAD//wMAUEsDBBQABgAIAAAAIQBAB0794AAAAAwBAAAPAAAAZHJzL2Rv&#10;d25yZXYueG1sTI/LboMwEEX3lfoP1kTqpiKGCAKlDFFbqVW3eXzAABNAwTbCTiB/X3fVLkf36N4z&#10;xW5Rg7jxZHujEaJ1CIJ1bZpetwin42eQgbCOdEOD0YxwZwu78vGhoLwxs97z7eBa4Uu0zQmhc27M&#10;pbR1x4rs2oysfXY2kyLnz6mVzUSzL1eD3IThVirqtV/oaOSPjuvL4aoQzt/zc/IyV1/ulO7j7Tv1&#10;aWXuiE+r5e0VhOPF/cHwq+/VofROlbnqxooBIYiyTeJZhDQLYxAeCeIoAlEhZEkSgywL+f+J8gcA&#10;AP//AwBQSwECLQAUAAYACAAAACEAtoM4kv4AAADhAQAAEwAAAAAAAAAAAAAAAAAAAAAAW0NvbnRl&#10;bnRfVHlwZXNdLnhtbFBLAQItABQABgAIAAAAIQA4/SH/1gAAAJQBAAALAAAAAAAAAAAAAAAAAC8B&#10;AABfcmVscy8ucmVsc1BLAQItABQABgAIAAAAIQBZm1FKLwIAADcEAAAOAAAAAAAAAAAAAAAAAC4C&#10;AABkcnMvZTJvRG9jLnhtbFBLAQItABQABgAIAAAAIQBAB0794AAAAAwBAAAPAAAAAAAAAAAAAAAA&#10;AIkEAABkcnMvZG93bnJldi54bWxQSwUGAAAAAAQABADzAAAAlgUAAAAA&#10;" stroked="f">
                <v:textbox>
                  <w:txbxContent>
                    <w:p w14:paraId="7649599C" w14:textId="77777777" w:rsidR="00FF6173" w:rsidRPr="00BB29F7" w:rsidRDefault="00FF6173" w:rsidP="00512705">
                      <w:pPr>
                        <w:rPr>
                          <w:sz w:val="26"/>
                        </w:rPr>
                      </w:pPr>
                      <m:oMathPara>
                        <m:oMath>
                          <m:f>
                            <m:fPr>
                              <m:ctrlPr>
                                <w:rPr>
                                  <w:rFonts w:ascii="Cambria Math" w:hAnsi="Cambria Math"/>
                                  <w:b/>
                                  <w:bdr w:val="single" w:sz="4" w:space="0" w:color="auto"/>
                                </w:rPr>
                              </m:ctrlPr>
                            </m:fPr>
                            <m:num>
                              <m:r>
                                <m:rPr>
                                  <m:sty m:val="b"/>
                                </m:rPr>
                                <w:rPr>
                                  <w:rFonts w:ascii="Cambria Math" w:hAnsi="Cambria Math"/>
                                  <w:bdr w:val="single" w:sz="4" w:space="0" w:color="auto"/>
                                </w:rPr>
                                <m:t>1</m:t>
                              </m:r>
                            </m:num>
                            <m:den>
                              <m:r>
                                <m:rPr>
                                  <m:sty m:val="b"/>
                                </m:rPr>
                                <w:rPr>
                                  <w:rFonts w:ascii="Cambria Math" w:hAnsi="Cambria Math"/>
                                  <w:bdr w:val="single" w:sz="4" w:space="0" w:color="auto"/>
                                </w:rPr>
                                <m:t>3</m:t>
                              </m:r>
                            </m:den>
                          </m:f>
                          <m:r>
                            <m:rPr>
                              <m:sty m:val="bi"/>
                            </m:rPr>
                            <w:rPr>
                              <w:rFonts w:ascii="Cambria Math" w:hAnsi="Cambria Math"/>
                              <w:bdr w:val="single" w:sz="4" w:space="0" w:color="auto"/>
                            </w:rPr>
                            <m:t>Nm</m:t>
                          </m:r>
                          <m:sSubSup>
                            <m:sSubSupPr>
                              <m:ctrlPr>
                                <w:rPr>
                                  <w:rFonts w:ascii="Cambria Math" w:hAnsi="Cambria Math"/>
                                  <w:b/>
                                  <w:i/>
                                  <w:bdr w:val="single" w:sz="4" w:space="0" w:color="auto"/>
                                </w:rPr>
                              </m:ctrlPr>
                            </m:sSubSupPr>
                            <m:e>
                              <m:r>
                                <m:rPr>
                                  <m:sty m:val="bi"/>
                                </m:rPr>
                                <w:rPr>
                                  <w:rFonts w:ascii="Cambria Math" w:hAnsi="Cambria Math"/>
                                  <w:bdr w:val="single" w:sz="4" w:space="0" w:color="auto"/>
                                </w:rPr>
                                <m:t>c</m:t>
                              </m:r>
                            </m:e>
                            <m:sub>
                              <m:r>
                                <m:rPr>
                                  <m:sty m:val="bi"/>
                                </m:rPr>
                                <w:rPr>
                                  <w:rFonts w:ascii="Cambria Math" w:hAnsi="Cambria Math"/>
                                  <w:bdr w:val="single" w:sz="4" w:space="0" w:color="auto"/>
                                </w:rPr>
                                <m:t>rms</m:t>
                              </m:r>
                            </m:sub>
                            <m:sup>
                              <m:r>
                                <m:rPr>
                                  <m:sty m:val="bi"/>
                                </m:rPr>
                                <w:rPr>
                                  <w:rFonts w:ascii="Cambria Math" w:hAnsi="Cambria Math"/>
                                  <w:bdr w:val="single" w:sz="4" w:space="0" w:color="auto"/>
                                </w:rPr>
                                <m:t>2</m:t>
                              </m:r>
                            </m:sup>
                          </m:sSubSup>
                        </m:oMath>
                      </m:oMathPara>
                    </w:p>
                    <w:p w14:paraId="76FFBAAB" w14:textId="77777777" w:rsidR="00FF6173" w:rsidRPr="00BB29F7" w:rsidRDefault="00FF6173" w:rsidP="00512705"/>
                  </w:txbxContent>
                </v:textbox>
                <w10:wrap anchorx="margin"/>
              </v:shape>
            </w:pict>
          </mc:Fallback>
        </mc:AlternateContent>
      </w:r>
      <w:r w:rsidR="00512705">
        <w:rPr>
          <w:noProof/>
          <w:lang w:eastAsia="zh-CN"/>
        </w:rPr>
        <w:drawing>
          <wp:anchor distT="0" distB="0" distL="114300" distR="114300" simplePos="0" relativeHeight="251765777" behindDoc="0" locked="0" layoutInCell="1" allowOverlap="1" wp14:anchorId="23BD5D3D" wp14:editId="009A0F14">
            <wp:simplePos x="0" y="0"/>
            <wp:positionH relativeFrom="column">
              <wp:posOffset>-183715</wp:posOffset>
            </wp:positionH>
            <wp:positionV relativeFrom="paragraph">
              <wp:posOffset>3234064</wp:posOffset>
            </wp:positionV>
            <wp:extent cx="1206500" cy="560070"/>
            <wp:effectExtent l="19050" t="19050" r="12700" b="11430"/>
            <wp:wrapNone/>
            <wp:docPr id="589126009" name="Picture 17" descr="C:\DOCUME~1\jmh\LOCALS~1\Temp\msohtmlclip1\01\clip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1\jmh\LOCALS~1\Temp\msohtmlclip1\01\clip_image010.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6773" r="32271"/>
                    <a:stretch/>
                  </pic:blipFill>
                  <pic:spPr bwMode="auto">
                    <a:xfrm>
                      <a:off x="0" y="0"/>
                      <a:ext cx="1206500" cy="56007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2705">
        <w:rPr>
          <w:noProof/>
          <w:lang w:eastAsia="zh-CN"/>
        </w:rPr>
        <w:drawing>
          <wp:anchor distT="0" distB="0" distL="114300" distR="114300" simplePos="0" relativeHeight="251763729" behindDoc="0" locked="0" layoutInCell="1" allowOverlap="1" wp14:anchorId="73A568B4" wp14:editId="31411E66">
            <wp:simplePos x="0" y="0"/>
            <wp:positionH relativeFrom="column">
              <wp:posOffset>2146126</wp:posOffset>
            </wp:positionH>
            <wp:positionV relativeFrom="paragraph">
              <wp:posOffset>2265384</wp:posOffset>
            </wp:positionV>
            <wp:extent cx="511155" cy="584835"/>
            <wp:effectExtent l="19050" t="19050" r="22860" b="24765"/>
            <wp:wrapNone/>
            <wp:docPr id="589126007" name="Picture 58912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657" r="43434" b="7111"/>
                    <a:stretch/>
                  </pic:blipFill>
                  <pic:spPr bwMode="auto">
                    <a:xfrm>
                      <a:off x="0" y="0"/>
                      <a:ext cx="511155" cy="58483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2705">
        <w:rPr>
          <w:noProof/>
          <w:lang w:eastAsia="zh-CN"/>
        </w:rPr>
        <mc:AlternateContent>
          <mc:Choice Requires="wps">
            <w:drawing>
              <wp:anchor distT="0" distB="0" distL="114300" distR="114300" simplePos="0" relativeHeight="251761681" behindDoc="0" locked="0" layoutInCell="1" allowOverlap="1" wp14:anchorId="377137E4" wp14:editId="2A38085F">
                <wp:simplePos x="0" y="0"/>
                <wp:positionH relativeFrom="column">
                  <wp:posOffset>5382017</wp:posOffset>
                </wp:positionH>
                <wp:positionV relativeFrom="paragraph">
                  <wp:posOffset>2442576</wp:posOffset>
                </wp:positionV>
                <wp:extent cx="766916" cy="644013"/>
                <wp:effectExtent l="0" t="0" r="0" b="3810"/>
                <wp:wrapNone/>
                <wp:docPr id="5891260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916" cy="644013"/>
                        </a:xfrm>
                        <a:prstGeom prst="rect">
                          <a:avLst/>
                        </a:prstGeom>
                        <a:solidFill>
                          <a:srgbClr val="FFFFFF"/>
                        </a:solidFill>
                        <a:ln w="9525">
                          <a:noFill/>
                          <a:miter lim="800000"/>
                          <a:headEnd/>
                          <a:tailEnd/>
                        </a:ln>
                      </wps:spPr>
                      <wps:txbx>
                        <w:txbxContent>
                          <w:p w14:paraId="319B582A" w14:textId="77777777" w:rsidR="00FF6173" w:rsidRPr="00E86283" w:rsidRDefault="004E426D" w:rsidP="00512705">
                            <w:pPr>
                              <w:pBdr>
                                <w:top w:val="single" w:sz="4" w:space="1" w:color="auto"/>
                                <w:left w:val="single" w:sz="4" w:space="4" w:color="auto"/>
                                <w:bottom w:val="single" w:sz="4" w:space="1" w:color="auto"/>
                                <w:right w:val="single" w:sz="4" w:space="4" w:color="auto"/>
                              </w:pBdr>
                              <w:jc w:val="center"/>
                              <w:rPr>
                                <w:rFonts w:asciiTheme="majorHAnsi" w:eastAsiaTheme="majorEastAsia" w:hAnsiTheme="majorHAnsi" w:cstheme="majorBidi"/>
                                <w:b/>
                                <w:sz w:val="26"/>
                              </w:rPr>
                            </w:pPr>
                            <m:oMathPara>
                              <m:oMath>
                                <m:f>
                                  <m:fPr>
                                    <m:ctrlPr>
                                      <w:rPr>
                                        <w:rFonts w:ascii="Cambria Math" w:eastAsiaTheme="minorEastAsia" w:hAnsi="Cambria Math"/>
                                        <w:b/>
                                        <w:i/>
                                        <w:sz w:val="32"/>
                                      </w:rPr>
                                    </m:ctrlPr>
                                  </m:fPr>
                                  <m:num>
                                    <m:r>
                                      <m:rPr>
                                        <m:sty m:val="bi"/>
                                      </m:rPr>
                                      <w:rPr>
                                        <w:rFonts w:ascii="Cambria Math" w:eastAsiaTheme="minorEastAsia" w:hAnsi="Cambria Math"/>
                                        <w:sz w:val="32"/>
                                      </w:rPr>
                                      <m:t>3</m:t>
                                    </m:r>
                                  </m:num>
                                  <m:den>
                                    <m:r>
                                      <m:rPr>
                                        <m:sty m:val="bi"/>
                                      </m:rPr>
                                      <w:rPr>
                                        <w:rFonts w:ascii="Cambria Math" w:eastAsiaTheme="minorEastAsia" w:hAnsi="Cambria Math"/>
                                        <w:sz w:val="32"/>
                                      </w:rPr>
                                      <m:t>2</m:t>
                                    </m:r>
                                  </m:den>
                                </m:f>
                                <m:r>
                                  <m:rPr>
                                    <m:sty m:val="bi"/>
                                  </m:rPr>
                                  <w:rPr>
                                    <w:rFonts w:ascii="Cambria Math" w:eastAsiaTheme="minorEastAsia" w:hAnsi="Cambria Math"/>
                                    <w:sz w:val="32"/>
                                  </w:rPr>
                                  <m:t>kT</m:t>
                                </m:r>
                              </m:oMath>
                            </m:oMathPara>
                          </w:p>
                          <w:p w14:paraId="2F92124F" w14:textId="77777777" w:rsidR="00FF6173" w:rsidRPr="00E86283" w:rsidRDefault="00FF6173" w:rsidP="00512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137E4" id="_x0000_s1095" type="#_x0000_t202" style="position:absolute;margin-left:423.8pt;margin-top:192.35pt;width:60.4pt;height:50.7pt;z-index:251761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GMAIAADcEAAAOAAAAZHJzL2Uyb0RvYy54bWysU9tu2zAMfR+wfxD0vviyJE2MOEWXLsOA&#10;7gK0+wBZlm1hsqhJSuzs60fJaZptb8P0IJAieUgeUpvbsVfkKKyToEuazVJKhOZQS92W9NvT/s2K&#10;EueZrpkCLUp6Eo7ebl+/2gymEDl0oGphCYJoVwympJ33pkgSxzvRMzcDIzQaG7A986jaNqktGxC9&#10;V0mepstkAFsbC1w4h6/3k5FuI37TCO6/NI0TnqiSYm0+3jbeVbiT7YYVrWWmk/xcBvuHKnomNSa9&#10;QN0zz8jByr+gesktOGj8jEOfQNNILmIP2E2W/tHNY8eMiL0gOc5caHL/D5Z/Pn61RNYlXazWWb5E&#10;SinRrMdRPYnRk3cwkkUeaBqMK9D70aC/H/Edxx1bduYB+HdHNOw6pltxZy0MnWA1lpmFyOQqdMJx&#10;AaQaPkGNedjBQwQaG9sHDpEVgug4rtNlRKEWjo83y+U6wxI5mpbzeZq9jRlY8RxsrPMfBPQkCCW1&#10;uAERnB0fnA/FsOLZJeRyoGS9l0pFxbbVTllyZLgt+3jO6L+5KU2Gkq4X+SIiawjxcZF66XGblexL&#10;ukrDCeGsCGS813WUPZNqkrESpc/sBEImavxYjXEe+U0IDtRVUJ+QLwvT9uJvQ6ED+5OSATe3pO7H&#10;gVlBifqokfN1hrzgqkdlvrjJUbHXlurawjRHqJJ6SiZx56fvcTBWth1mmqas4Q7n1MjI4UtV5/px&#10;OyO1558U1v9aj14v/337CwAA//8DAFBLAwQUAAYACAAAACEAw2wBnt8AAAALAQAADwAAAGRycy9k&#10;b3ducmV2LnhtbEyPwU7DMAyG70i8Q2QkLoilg5J2pe4ESCCuG3uAtPHaiiapmmzt3h5zgpstf/r9&#10;/eV2sYM40xR67xDWqwQEucab3rUIh6/3+xxEiNoZPXhHCBcKsK2ur0pdGD+7HZ33sRUc4kKhEboY&#10;x0LK0HRkdVj5kRzfjn6yOvI6tdJMeuZwO8iHJFHS6t7xh06P9NZR870/WYTj53z3tJnrj3jIdql6&#10;1X1W+wvi7c3y8gwi0hL/YPjVZ3Wo2Kn2J2eCGBDyNFOMIjzyBIKJjcpTEDVCmqs1yKqU/ztUPwAA&#10;AP//AwBQSwECLQAUAAYACAAAACEAtoM4kv4AAADhAQAAEwAAAAAAAAAAAAAAAAAAAAAAW0NvbnRl&#10;bnRfVHlwZXNdLnhtbFBLAQItABQABgAIAAAAIQA4/SH/1gAAAJQBAAALAAAAAAAAAAAAAAAAAC8B&#10;AABfcmVscy8ucmVsc1BLAQItABQABgAIAAAAIQCgI/3GMAIAADcEAAAOAAAAAAAAAAAAAAAAAC4C&#10;AABkcnMvZTJvRG9jLnhtbFBLAQItABQABgAIAAAAIQDDbAGe3wAAAAsBAAAPAAAAAAAAAAAAAAAA&#10;AIoEAABkcnMvZG93bnJldi54bWxQSwUGAAAAAAQABADzAAAAlgUAAAAA&#10;" stroked="f">
                <v:textbox>
                  <w:txbxContent>
                    <w:p w14:paraId="319B582A" w14:textId="77777777" w:rsidR="00FF6173" w:rsidRPr="00E86283" w:rsidRDefault="00FF6173" w:rsidP="00512705">
                      <w:pPr>
                        <w:pBdr>
                          <w:top w:val="single" w:sz="4" w:space="1" w:color="auto"/>
                          <w:left w:val="single" w:sz="4" w:space="4" w:color="auto"/>
                          <w:bottom w:val="single" w:sz="4" w:space="1" w:color="auto"/>
                          <w:right w:val="single" w:sz="4" w:space="4" w:color="auto"/>
                        </w:pBdr>
                        <w:jc w:val="center"/>
                        <w:rPr>
                          <w:rFonts w:asciiTheme="majorHAnsi" w:eastAsiaTheme="majorEastAsia" w:hAnsiTheme="majorHAnsi" w:cstheme="majorBidi"/>
                          <w:b/>
                          <w:sz w:val="26"/>
                        </w:rPr>
                      </w:pPr>
                      <m:oMathPara>
                        <m:oMath>
                          <m:f>
                            <m:fPr>
                              <m:ctrlPr>
                                <w:rPr>
                                  <w:rFonts w:ascii="Cambria Math" w:eastAsiaTheme="minorEastAsia" w:hAnsi="Cambria Math"/>
                                  <w:b/>
                                  <w:i/>
                                  <w:sz w:val="32"/>
                                </w:rPr>
                              </m:ctrlPr>
                            </m:fPr>
                            <m:num>
                              <m:r>
                                <m:rPr>
                                  <m:sty m:val="bi"/>
                                </m:rPr>
                                <w:rPr>
                                  <w:rFonts w:ascii="Cambria Math" w:eastAsiaTheme="minorEastAsia" w:hAnsi="Cambria Math"/>
                                  <w:sz w:val="32"/>
                                </w:rPr>
                                <m:t>3</m:t>
                              </m:r>
                            </m:num>
                            <m:den>
                              <m:r>
                                <m:rPr>
                                  <m:sty m:val="bi"/>
                                </m:rPr>
                                <w:rPr>
                                  <w:rFonts w:ascii="Cambria Math" w:eastAsiaTheme="minorEastAsia" w:hAnsi="Cambria Math"/>
                                  <w:sz w:val="32"/>
                                </w:rPr>
                                <m:t>2</m:t>
                              </m:r>
                            </m:den>
                          </m:f>
                          <m:r>
                            <m:rPr>
                              <m:sty m:val="bi"/>
                            </m:rPr>
                            <w:rPr>
                              <w:rFonts w:ascii="Cambria Math" w:eastAsiaTheme="minorEastAsia" w:hAnsi="Cambria Math"/>
                              <w:sz w:val="32"/>
                            </w:rPr>
                            <m:t>kT</m:t>
                          </m:r>
                        </m:oMath>
                      </m:oMathPara>
                    </w:p>
                    <w:p w14:paraId="2F92124F" w14:textId="77777777" w:rsidR="00FF6173" w:rsidRPr="00E86283" w:rsidRDefault="00FF6173" w:rsidP="00512705"/>
                  </w:txbxContent>
                </v:textbox>
              </v:shape>
            </w:pict>
          </mc:Fallback>
        </mc:AlternateContent>
      </w:r>
      <w:r w:rsidR="00CA7E17" w:rsidRPr="00CA7E17">
        <w:rPr>
          <w:noProof/>
          <w:lang w:eastAsia="zh-CN"/>
        </w:rPr>
        <w:drawing>
          <wp:anchor distT="0" distB="0" distL="114300" distR="114300" simplePos="0" relativeHeight="251759633" behindDoc="0" locked="0" layoutInCell="1" allowOverlap="1" wp14:anchorId="1993FD53" wp14:editId="42A5F745">
            <wp:simplePos x="0" y="0"/>
            <wp:positionH relativeFrom="column">
              <wp:posOffset>1376680</wp:posOffset>
            </wp:positionH>
            <wp:positionV relativeFrom="paragraph">
              <wp:posOffset>845185</wp:posOffset>
            </wp:positionV>
            <wp:extent cx="454025" cy="532130"/>
            <wp:effectExtent l="19050" t="19050" r="22225" b="20320"/>
            <wp:wrapNone/>
            <wp:docPr id="589126005" name="Picture 14" descr="C:\DOCUME~1\jmh\LOCALS~1\Temp\msohtmlclip1\01\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jmh\LOCALS~1\Temp\msohtmlclip1\01\clip_image007.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7114"/>
                    <a:stretch/>
                  </pic:blipFill>
                  <pic:spPr bwMode="auto">
                    <a:xfrm>
                      <a:off x="0" y="0"/>
                      <a:ext cx="454025" cy="53213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E17" w:rsidRPr="00CA7E17">
        <w:rPr>
          <w:noProof/>
          <w:lang w:eastAsia="zh-CN"/>
        </w:rPr>
        <w:drawing>
          <wp:anchor distT="0" distB="0" distL="114300" distR="114300" simplePos="0" relativeHeight="251758609" behindDoc="0" locked="0" layoutInCell="1" allowOverlap="1" wp14:anchorId="7DE31E7E" wp14:editId="740BF096">
            <wp:simplePos x="0" y="0"/>
            <wp:positionH relativeFrom="column">
              <wp:posOffset>317326</wp:posOffset>
            </wp:positionH>
            <wp:positionV relativeFrom="paragraph">
              <wp:posOffset>850848</wp:posOffset>
            </wp:positionV>
            <wp:extent cx="947420" cy="532130"/>
            <wp:effectExtent l="19050" t="19050" r="24130" b="20320"/>
            <wp:wrapNone/>
            <wp:docPr id="589126004" name="Picture 14" descr="C:\DOCUME~1\jmh\LOCALS~1\Temp\msohtmlclip1\01\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jmh\LOCALS~1\Temp\msohtmlclip1\01\clip_image007.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374"/>
                    <a:stretch/>
                  </pic:blipFill>
                  <pic:spPr bwMode="auto">
                    <a:xfrm>
                      <a:off x="0" y="0"/>
                      <a:ext cx="947420" cy="53213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E17" w:rsidRPr="00CA7E17">
        <w:rPr>
          <w:noProof/>
          <w:lang w:eastAsia="zh-CN"/>
        </w:rPr>
        <w:drawing>
          <wp:anchor distT="0" distB="0" distL="114300" distR="114300" simplePos="0" relativeHeight="251756561" behindDoc="0" locked="0" layoutInCell="1" allowOverlap="1" wp14:anchorId="1092E08F" wp14:editId="1B2BD22A">
            <wp:simplePos x="0" y="0"/>
            <wp:positionH relativeFrom="column">
              <wp:posOffset>5661660</wp:posOffset>
            </wp:positionH>
            <wp:positionV relativeFrom="paragraph">
              <wp:posOffset>89535</wp:posOffset>
            </wp:positionV>
            <wp:extent cx="758825" cy="596265"/>
            <wp:effectExtent l="19050" t="19050" r="22225" b="13335"/>
            <wp:wrapNone/>
            <wp:docPr id="589126003" name="Picture 589126003"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7764" t="54184" r="29310" b="3663"/>
                    <a:stretch/>
                  </pic:blipFill>
                  <pic:spPr bwMode="auto">
                    <a:xfrm>
                      <a:off x="0" y="0"/>
                      <a:ext cx="758825" cy="59626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E17" w:rsidRPr="00CA7E17">
        <w:rPr>
          <w:noProof/>
          <w:lang w:eastAsia="zh-CN"/>
        </w:rPr>
        <w:drawing>
          <wp:anchor distT="0" distB="0" distL="114300" distR="114300" simplePos="0" relativeHeight="251753489" behindDoc="0" locked="0" layoutInCell="1" allowOverlap="1" wp14:anchorId="0E344BDB" wp14:editId="7554232F">
            <wp:simplePos x="0" y="0"/>
            <wp:positionH relativeFrom="column">
              <wp:posOffset>4751070</wp:posOffset>
            </wp:positionH>
            <wp:positionV relativeFrom="paragraph">
              <wp:posOffset>3155950</wp:posOffset>
            </wp:positionV>
            <wp:extent cx="650875" cy="425450"/>
            <wp:effectExtent l="19050" t="19050" r="15875" b="12700"/>
            <wp:wrapNone/>
            <wp:docPr id="589126001" name="Picture 589126001" descr="C:\DOCUME~1\jmh\LOCALS~1\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jmh\LOCALS~1\Temp\msohtmlclip1\01\clip_image00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8134" r="10784" b="69941"/>
                    <a:stretch/>
                  </pic:blipFill>
                  <pic:spPr bwMode="auto">
                    <a:xfrm>
                      <a:off x="0" y="0"/>
                      <a:ext cx="650875" cy="42545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E17" w:rsidRPr="00CA7E17">
        <w:rPr>
          <w:noProof/>
          <w:lang w:eastAsia="zh-CN"/>
        </w:rPr>
        <w:drawing>
          <wp:anchor distT="0" distB="0" distL="114300" distR="114300" simplePos="0" relativeHeight="251748369" behindDoc="0" locked="0" layoutInCell="1" allowOverlap="1" wp14:anchorId="2DBFBFB5" wp14:editId="15D108D8">
            <wp:simplePos x="0" y="0"/>
            <wp:positionH relativeFrom="column">
              <wp:posOffset>3484880</wp:posOffset>
            </wp:positionH>
            <wp:positionV relativeFrom="paragraph">
              <wp:posOffset>2473960</wp:posOffset>
            </wp:positionV>
            <wp:extent cx="1151890" cy="504825"/>
            <wp:effectExtent l="19050" t="19050" r="10160" b="28575"/>
            <wp:wrapNone/>
            <wp:docPr id="589125997" name="Picture 589125997" descr="C:\DOCUME~1\jmh\LOCALS~1\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1\jmh\LOCALS~1\Temp\msohtmlclip1\01\clip_image00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322" t="48218" r="41870"/>
                    <a:stretch/>
                  </pic:blipFill>
                  <pic:spPr bwMode="auto">
                    <a:xfrm>
                      <a:off x="0" y="0"/>
                      <a:ext cx="1151890" cy="50482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E17" w:rsidRPr="00CA7E17">
        <w:rPr>
          <w:noProof/>
          <w:lang w:eastAsia="zh-CN"/>
        </w:rPr>
        <w:drawing>
          <wp:anchor distT="0" distB="0" distL="114300" distR="114300" simplePos="0" relativeHeight="251749393" behindDoc="0" locked="0" layoutInCell="1" allowOverlap="1" wp14:anchorId="5F8EBA2C" wp14:editId="7D7CB4E6">
            <wp:simplePos x="0" y="0"/>
            <wp:positionH relativeFrom="column">
              <wp:posOffset>20877</wp:posOffset>
            </wp:positionH>
            <wp:positionV relativeFrom="paragraph">
              <wp:posOffset>1906305</wp:posOffset>
            </wp:positionV>
            <wp:extent cx="1428750" cy="1031309"/>
            <wp:effectExtent l="19050" t="19050" r="19050" b="16510"/>
            <wp:wrapNone/>
            <wp:docPr id="589125998" name="Picture 589125998" descr="C:\DOCUME~1\jmh\LOCALS~1\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1\jmh\LOCALS~1\Temp\msohtmlclip1\01\clip_image00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097" r="64816"/>
                    <a:stretch/>
                  </pic:blipFill>
                  <pic:spPr bwMode="auto">
                    <a:xfrm>
                      <a:off x="0" y="0"/>
                      <a:ext cx="1428750" cy="1031309"/>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E17" w:rsidRPr="00CA7E17">
        <w:rPr>
          <w:noProof/>
          <w:lang w:eastAsia="zh-CN"/>
        </w:rPr>
        <w:drawing>
          <wp:anchor distT="0" distB="0" distL="114300" distR="114300" simplePos="0" relativeHeight="251746321" behindDoc="0" locked="0" layoutInCell="1" allowOverlap="1" wp14:anchorId="5BDB1725" wp14:editId="1E5B0183">
            <wp:simplePos x="0" y="0"/>
            <wp:positionH relativeFrom="column">
              <wp:posOffset>5600117</wp:posOffset>
            </wp:positionH>
            <wp:positionV relativeFrom="paragraph">
              <wp:posOffset>1660595</wp:posOffset>
            </wp:positionV>
            <wp:extent cx="482600" cy="593090"/>
            <wp:effectExtent l="19050" t="19050" r="12700" b="16510"/>
            <wp:wrapNone/>
            <wp:docPr id="589125996" name="Picture 589125996" descr="C:\DOCUME~1\jmh\LOCALS~1\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jmh\LOCALS~1\Temp\msohtmlclip1\01\clip_image00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115" r="48329"/>
                    <a:stretch/>
                  </pic:blipFill>
                  <pic:spPr bwMode="auto">
                    <a:xfrm>
                      <a:off x="0" y="0"/>
                      <a:ext cx="482600" cy="59309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D0B">
        <w:t xml:space="preserve">   </w:t>
      </w:r>
      <w:r w:rsidR="00CA7E17" w:rsidRPr="00CA7E17">
        <w:rPr>
          <w:noProof/>
          <w:lang w:eastAsia="zh-CN"/>
        </w:rPr>
        <mc:AlternateContent>
          <mc:Choice Requires="wps">
            <w:drawing>
              <wp:anchor distT="0" distB="0" distL="114300" distR="114300" simplePos="0" relativeHeight="251739153" behindDoc="0" locked="0" layoutInCell="1" allowOverlap="1" wp14:anchorId="079C7EFC" wp14:editId="19C036A8">
                <wp:simplePos x="0" y="0"/>
                <wp:positionH relativeFrom="column">
                  <wp:posOffset>0</wp:posOffset>
                </wp:positionH>
                <wp:positionV relativeFrom="paragraph">
                  <wp:posOffset>12065</wp:posOffset>
                </wp:positionV>
                <wp:extent cx="1085589" cy="475989"/>
                <wp:effectExtent l="0" t="0" r="19685" b="19685"/>
                <wp:wrapNone/>
                <wp:docPr id="58912599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589" cy="475989"/>
                        </a:xfrm>
                        <a:prstGeom prst="rect">
                          <a:avLst/>
                        </a:prstGeom>
                        <a:solidFill>
                          <a:srgbClr val="FFFFFF"/>
                        </a:solidFill>
                        <a:ln w="9525">
                          <a:solidFill>
                            <a:srgbClr val="000000"/>
                          </a:solidFill>
                          <a:miter lim="800000"/>
                          <a:headEnd/>
                          <a:tailEnd/>
                        </a:ln>
                      </wps:spPr>
                      <wps:txbx>
                        <w:txbxContent>
                          <w:p w14:paraId="32C931BF" w14:textId="77777777" w:rsidR="00FF6173" w:rsidRPr="00535AD3" w:rsidRDefault="004E426D" w:rsidP="00CA7E17">
                            <w:pPr>
                              <w:rPr>
                                <w:sz w:val="26"/>
                              </w:rPr>
                            </w:pPr>
                            <m:oMathPara>
                              <m:oMath>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7EFC" id="_x0000_s1096" type="#_x0000_t202" style="position:absolute;margin-left:0;margin-top:.95pt;width:85.5pt;height:37.5pt;z-index:251739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uXMgIAAGEEAAAOAAAAZHJzL2Uyb0RvYy54bWysVNtu2zAMfR+wfxD0vtgx4jU24hRdugwD&#10;ugvQ7gNkWbaFyaImKbG7rx8lp2l2exnmB4EUqUPykPTmehoUOQrrJOiKLhcpJUJzaKTuKvrlYf9q&#10;TYnzTDdMgRYVfRSOXm9fvtiMphQZ9KAaYQmCaFeOpqK996ZMEsd7MTC3ACM0GluwA/Oo2i5pLBsR&#10;fVBJlqavkxFsYyxw4Rze3s5Guo34bSu4/9S2TniiKoq5+XjaeNbhTLYbVnaWmV7yUxrsH7IYmNQY&#10;9Ax1yzwjByt/gxokt+Cg9QsOQwJtK7mINWA1y/SXau57ZkSsBclx5kyT+3+w/OPxsyWyqWi+LpZZ&#10;XhTIkmYDtupBTJ68gYnkq0DTaFyJ3vcG/f2E99juWLIzd8C/OqJh1zPdiRtrYewFazDNZXiZXDyd&#10;cVwAqccP0GAcdvAQgabWDoFDZIUgOibyeG5RyIWHkOk6x0wp4WhbXeUFyiEEK59eG+v8OwEDCUJF&#10;LY5ARGfHO+dn1yeXEMyBks1eKhUV29U7ZcmR4bjs43dC/8lNaTJWtMizfCbgrxBp/P4EMUiPc6/k&#10;UNH12YmVgba3usE0WemZVLOM1Sl94jFQN5Pop3qKncuyECGQXEPziMxamOcc9xKFHux3Skac8Yq6&#10;bwdmBSXqvcbuFMvVKixFVFb5VYaKvbTUlxamOUJV1FMyizs/L9LBWNn1GGmeBw032NFWRrKfszrl&#10;j3Mc23XaubAol3r0ev4zbH8AAAD//wMAUEsDBBQABgAIAAAAIQBxURh52wAAAAUBAAAPAAAAZHJz&#10;L2Rvd25yZXYueG1sTI/BTsMwEETvSPyDtUhcEHUKKGlCnAohgeAGBcHVjbdJhL0OtpuGv2d7guPs&#10;rGbe1OvZWTFhiIMnBctFBgKp9WagTsH728PlCkRMmoy2nlDBD0ZYN6cnta6MP9ArTpvUCQ6hWGkF&#10;fUpjJWVse3Q6LvyIxN7OB6cTy9BJE/SBw52VV1mWS6cH4oZej3jfY/u12TsFq5un6TM+X798tPnO&#10;lumimB6/g1LnZ/PdLYiEc/p7hiM+o0PDTFu/JxOFVcBDEl9LEEezWLLeKijyEmRTy//0zS8AAAD/&#10;/wMAUEsBAi0AFAAGAAgAAAAhALaDOJL+AAAA4QEAABMAAAAAAAAAAAAAAAAAAAAAAFtDb250ZW50&#10;X1R5cGVzXS54bWxQSwECLQAUAAYACAAAACEAOP0h/9YAAACUAQAACwAAAAAAAAAAAAAAAAAvAQAA&#10;X3JlbHMvLnJlbHNQSwECLQAUAAYACAAAACEAUXsblzICAABhBAAADgAAAAAAAAAAAAAAAAAuAgAA&#10;ZHJzL2Uyb0RvYy54bWxQSwECLQAUAAYACAAAACEAcVEYedsAAAAFAQAADwAAAAAAAAAAAAAAAACM&#10;BAAAZHJzL2Rvd25yZXYueG1sUEsFBgAAAAAEAAQA8wAAAJQFAAAAAA==&#10;">
                <v:textbox>
                  <w:txbxContent>
                    <w:p w14:paraId="32C931BF" w14:textId="77777777" w:rsidR="00FF6173" w:rsidRPr="00535AD3" w:rsidRDefault="00FF6173" w:rsidP="00CA7E17">
                      <w:pPr>
                        <w:rPr>
                          <w:sz w:val="26"/>
                        </w:rPr>
                      </w:pPr>
                      <m:oMathPara>
                        <m:oMath>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txbxContent>
                </v:textbox>
              </v:shape>
            </w:pict>
          </mc:Fallback>
        </mc:AlternateContent>
      </w:r>
      <w:r w:rsidR="00CA7E17" w:rsidRPr="00CA7E17">
        <w:rPr>
          <w:noProof/>
          <w:lang w:eastAsia="zh-CN"/>
        </w:rPr>
        <mc:AlternateContent>
          <mc:Choice Requires="wps">
            <w:drawing>
              <wp:anchor distT="0" distB="0" distL="114300" distR="114300" simplePos="0" relativeHeight="251740177" behindDoc="0" locked="0" layoutInCell="1" allowOverlap="1" wp14:anchorId="7DFD8BD7" wp14:editId="6D134020">
                <wp:simplePos x="0" y="0"/>
                <wp:positionH relativeFrom="column">
                  <wp:posOffset>2044700</wp:posOffset>
                </wp:positionH>
                <wp:positionV relativeFrom="paragraph">
                  <wp:posOffset>0</wp:posOffset>
                </wp:positionV>
                <wp:extent cx="1104900" cy="476250"/>
                <wp:effectExtent l="0" t="0" r="19050" b="19050"/>
                <wp:wrapNone/>
                <wp:docPr id="58912599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FFFFF"/>
                        </a:solidFill>
                        <a:ln w="9525">
                          <a:solidFill>
                            <a:srgbClr val="000000"/>
                          </a:solidFill>
                          <a:miter lim="800000"/>
                          <a:headEnd/>
                          <a:tailEnd/>
                        </a:ln>
                      </wps:spPr>
                      <wps:txbx>
                        <w:txbxContent>
                          <w:p w14:paraId="19916D20" w14:textId="77777777" w:rsidR="00FF6173" w:rsidRPr="00535AD3" w:rsidRDefault="004E426D" w:rsidP="00CA7E17">
                            <w:pPr>
                              <w:rPr>
                                <w:sz w:val="26"/>
                              </w:rPr>
                            </w:pPr>
                            <m:oMathPara>
                              <m:oMath>
                                <m:f>
                                  <m:fPr>
                                    <m:ctrlPr>
                                      <w:rPr>
                                        <w:rFonts w:ascii="Cambria Math" w:hAnsi="Cambria Math"/>
                                        <w:i/>
                                      </w:rPr>
                                    </m:ctrlPr>
                                  </m:fPr>
                                  <m:num>
                                    <m:r>
                                      <w:rPr>
                                        <w:rFonts w:ascii="Cambria Math" w:hAnsi="Cambria Math"/>
                                      </w:rPr>
                                      <m:t>distance</m:t>
                                    </m:r>
                                  </m:num>
                                  <m:den>
                                    <m:r>
                                      <w:rPr>
                                        <w:rFonts w:ascii="Cambria Math" w:hAnsi="Cambria Math"/>
                                      </w:rPr>
                                      <m:t>speed</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8BD7" id="_x0000_s1097" type="#_x0000_t202" style="position:absolute;margin-left:161pt;margin-top:0;width:87pt;height:37.5pt;z-index:251740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zANQIAAGEEAAAOAAAAZHJzL2Uyb0RvYy54bWysVNtu2zAMfR+wfxD0vviyuE2MOEWXLsOA&#10;7gK0+wBZlmNhsqhJSuzu60vJSRZ028swPwiSSB2S55Be3Yy9IgdhnQRd0WyWUiI0h0bqXUW/PW7f&#10;LChxnumGKdCiok/C0Zv161erwZQihw5UIyxBEO3KwVS0896USeJ4J3rmZmCERmMLtmcej3aXNJYN&#10;iN6rJE/Tq2QA2xgLXDiHt3eTka4jftsK7r+0rROeqIpibj6uNq51WJP1ipU7y0wn+TEN9g9Z9Exq&#10;DHqGumOekb2Vv0H1kltw0PoZhz6BtpVcxBqwmix9Uc1Dx4yItSA5zpxpcv8Pln8+fLVENhUtFsss&#10;L5bLjBLNepTqUYyevIORFPNA02Bcid4PBv39iPcodyzZmXvg3x3RsOmY3olba2HoBGswzSy8TC6e&#10;TjgugNTDJ2gwDtt7iEBja/vAIbJCEB3lejpLFHLhIWSWzpcpmjja5tdXeRE1TFh5em2s8x8E9CRs&#10;KmqxBSI6O9w7H7Jh5cklBHOgZLOVSsWD3dUbZcmBYbts4xcLeOGmNBkquizyYiLgrxBp/P4E0UuP&#10;fa9kX9HF2YmVgbb3uold6ZlU0x5TVvrIY6BuItGP9RiVy9+e9KmheUJmLUx9jnOJmw7sT0oG7PGK&#10;uh97ZgUl6qNGdZbZfB6GIh7mxXWOB3tpqS8tTHOEqqinZNpu/DRIe2PlrsNIUz9ouEVFWxnJDtJP&#10;WR3zxz6OGhxnLgzK5Tl6/fozrJ8BAAD//wMAUEsDBBQABgAIAAAAIQDlG/Zx3gAAAAcBAAAPAAAA&#10;ZHJzL2Rvd25yZXYueG1sTI9BT8MwDIXvSPyHyEhcEEvpRreVphNCAsENBoJr1nhtReKUJOvKv8ec&#10;4GI961nvfa42k7NixBB7TwquZhkIpMabnloFb6/3lysQMWky2npCBd8YYVOfnlS6NP5ILzhuUys4&#10;hGKpFXQpDaWUsenQ6TjzAxJ7ex+cTryGVpqgjxzurMyzrJBO98QNnR7wrsPmc3twClaLx/EjPs2f&#10;35tib9fpYjk+fAWlzs+m2xsQCaf0dwy/+IwONTPt/IFMFFbBPM/5l6SAJ9uLdcFip2B5nYGsK/mf&#10;v/4BAAD//wMAUEsBAi0AFAAGAAgAAAAhALaDOJL+AAAA4QEAABMAAAAAAAAAAAAAAAAAAAAAAFtD&#10;b250ZW50X1R5cGVzXS54bWxQSwECLQAUAAYACAAAACEAOP0h/9YAAACUAQAACwAAAAAAAAAAAAAA&#10;AAAvAQAAX3JlbHMvLnJlbHNQSwECLQAUAAYACAAAACEAWS/MwDUCAABhBAAADgAAAAAAAAAAAAAA&#10;AAAuAgAAZHJzL2Uyb0RvYy54bWxQSwECLQAUAAYACAAAACEA5Rv2cd4AAAAHAQAADwAAAAAAAAAA&#10;AAAAAACPBAAAZHJzL2Rvd25yZXYueG1sUEsFBgAAAAAEAAQA8wAAAJoFAAAAAA==&#10;">
                <v:textbox>
                  <w:txbxContent>
                    <w:p w14:paraId="19916D20" w14:textId="77777777" w:rsidR="00FF6173" w:rsidRPr="00535AD3" w:rsidRDefault="00FF6173" w:rsidP="00CA7E17">
                      <w:pPr>
                        <w:rPr>
                          <w:sz w:val="26"/>
                        </w:rPr>
                      </w:pPr>
                      <m:oMathPara>
                        <m:oMath>
                          <m:f>
                            <m:fPr>
                              <m:ctrlPr>
                                <w:rPr>
                                  <w:rFonts w:ascii="Cambria Math" w:hAnsi="Cambria Math"/>
                                  <w:i/>
                                </w:rPr>
                              </m:ctrlPr>
                            </m:fPr>
                            <m:num>
                              <m:r>
                                <w:rPr>
                                  <w:rFonts w:ascii="Cambria Math" w:hAnsi="Cambria Math"/>
                                </w:rPr>
                                <m:t>distance</m:t>
                              </m:r>
                            </m:num>
                            <m:den>
                              <m:r>
                                <w:rPr>
                                  <w:rFonts w:ascii="Cambria Math" w:hAnsi="Cambria Math"/>
                                </w:rPr>
                                <m:t>speed</m:t>
                              </m:r>
                            </m:den>
                          </m:f>
                        </m:oMath>
                      </m:oMathPara>
                    </w:p>
                  </w:txbxContent>
                </v:textbox>
              </v:shape>
            </w:pict>
          </mc:Fallback>
        </mc:AlternateContent>
      </w:r>
      <w:r w:rsidR="00CA7E17" w:rsidRPr="00CA7E17">
        <w:rPr>
          <w:noProof/>
          <w:lang w:eastAsia="zh-CN"/>
        </w:rPr>
        <mc:AlternateContent>
          <mc:Choice Requires="wps">
            <w:drawing>
              <wp:anchor distT="0" distB="0" distL="114300" distR="114300" simplePos="0" relativeHeight="251742225" behindDoc="0" locked="0" layoutInCell="1" allowOverlap="1" wp14:anchorId="5744BB82" wp14:editId="02DA5B26">
                <wp:simplePos x="0" y="0"/>
                <wp:positionH relativeFrom="rightMargin">
                  <wp:posOffset>-3048635</wp:posOffset>
                </wp:positionH>
                <wp:positionV relativeFrom="paragraph">
                  <wp:posOffset>1038225</wp:posOffset>
                </wp:positionV>
                <wp:extent cx="843044" cy="381000"/>
                <wp:effectExtent l="0" t="0" r="14605" b="19050"/>
                <wp:wrapNone/>
                <wp:docPr id="58912599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044" cy="381000"/>
                        </a:xfrm>
                        <a:prstGeom prst="rect">
                          <a:avLst/>
                        </a:prstGeom>
                        <a:solidFill>
                          <a:srgbClr val="FFFFFF"/>
                        </a:solidFill>
                        <a:ln w="9525">
                          <a:solidFill>
                            <a:srgbClr val="000000"/>
                          </a:solidFill>
                          <a:miter lim="800000"/>
                          <a:headEnd/>
                          <a:tailEnd/>
                        </a:ln>
                      </wps:spPr>
                      <wps:txbx>
                        <w:txbxContent>
                          <w:p w14:paraId="6B77423A" w14:textId="77777777" w:rsidR="00FF6173" w:rsidRPr="00535AD3" w:rsidRDefault="00FF6173" w:rsidP="00CA7E17">
                            <w:pPr>
                              <w:rPr>
                                <w:sz w:val="26"/>
                              </w:rPr>
                            </w:pPr>
                            <m:oMathPara>
                              <m:oMath>
                                <m:r>
                                  <w:rPr>
                                    <w:rFonts w:ascii="Cambria Math" w:hAnsi="Cambria Math"/>
                                  </w:rPr>
                                  <m:t>2x</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BB82" id="_x0000_s1098" type="#_x0000_t202" style="position:absolute;margin-left:-240.05pt;margin-top:81.75pt;width:66.4pt;height:30pt;z-index:25174222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BNgIAAGAEAAAOAAAAZHJzL2Uyb0RvYy54bWysVMtu2zAQvBfoPxC815JsubUFy0Hq1EWB&#10;9AEk/QCKoiSiFJclaUvp12dJOY6bopeiOhB8LIezM7vaXI29IkdhnQRd0myWUiI0h1rqtqTf7/dv&#10;VpQ4z3TNFGhR0gfh6NX29avNYAoxhw5ULSxBEO2KwZS0894USeJ4J3rmZmCExsMGbM88Lm2b1JYN&#10;iN6rZJ6mb5MBbG0scOEc7t5Mh3Qb8ZtGcP+1aZzwRJUUufk42jhWYUy2G1a0lplO8hMN9g8seiY1&#10;PnqGumGekYOVf0D1kltw0PgZhz6BppFcxBwwmyx9kc1dx4yIuaA4zpxlcv8Pln85frNE1iVdrtbZ&#10;fLleLyjRrEer7sXoyXsYyTIPMg3GFRh9ZzDej7iPdseUnbkF/sMRDbuO6VZcWwtDJ1iNNLNwM7m4&#10;OuG4AFINn6HGd9jBQwQaG9sHDVEVguho18PZosCF4+YqX6R5TgnHo8UqS9NoYcKKp8vGOv9RQE/C&#10;pKQWKyCCs+Ot84EMK55CwlsOlKz3Uqm4sG21U5YcGVbLPn6R/4swpclQ0vVyvpzy/ysEsnsm+NtL&#10;vfRY9kr2mNE5iBVBtQ+6jkXpmVTTHCkrfZIxKDdp6MdqjMYhjZM9FdQPKKyFqcyxLXHSgf1FyYAl&#10;XlL388CsoER90mjOOsvz0BNxkS/fzXFhL0+qyxOmOUKV1FMyTXd+6qODsbLt8KWpHDRco6GNjGIH&#10;5ydWJ/5YxtGDU8uFPrlcx6jnH8P2EQAA//8DAFBLAwQUAAYACAAAACEAxU8qbOIAAAANAQAADwAA&#10;AGRycy9kb3ducmV2LnhtbEyPwU7DMAyG70i8Q2QkLqhL15aulKYTQgKxG2wTXLPGayuapCRZV94e&#10;c4Kj/X/6/blaz3pgEzrfWyNguYiBoWms6k0rYL97igpgPkij5GANCvhGD+v68qKSpbJn84bTNrSM&#10;SowvpYAuhLHk3DcdaukXdkRD2dE6LQONruXKyTOV64EncZxzLXtDFzo54mOHzef2pAUU2cv04Tfp&#10;63uTH4e7cLOanr+cENdX88M9sIBz+IPhV5/UoSangz0Z5dkgIMqKeEksJXl6C4yQKM1WKbCDgCSh&#10;Fa8r/v+L+gcAAP//AwBQSwECLQAUAAYACAAAACEAtoM4kv4AAADhAQAAEwAAAAAAAAAAAAAAAAAA&#10;AAAAW0NvbnRlbnRfVHlwZXNdLnhtbFBLAQItABQABgAIAAAAIQA4/SH/1gAAAJQBAAALAAAAAAAA&#10;AAAAAAAAAC8BAABfcmVscy8ucmVsc1BLAQItABQABgAIAAAAIQCa/QiBNgIAAGAEAAAOAAAAAAAA&#10;AAAAAAAAAC4CAABkcnMvZTJvRG9jLnhtbFBLAQItABQABgAIAAAAIQDFTyps4gAAAA0BAAAPAAAA&#10;AAAAAAAAAAAAAJAEAABkcnMvZG93bnJldi54bWxQSwUGAAAAAAQABADzAAAAnwUAAAAA&#10;">
                <v:textbox>
                  <w:txbxContent>
                    <w:p w14:paraId="6B77423A" w14:textId="77777777" w:rsidR="00FF6173" w:rsidRPr="00535AD3" w:rsidRDefault="00FF6173" w:rsidP="00CA7E17">
                      <w:pPr>
                        <w:rPr>
                          <w:sz w:val="26"/>
                        </w:rPr>
                      </w:pPr>
                      <m:oMathPara>
                        <m:oMath>
                          <m:r>
                            <w:rPr>
                              <w:rFonts w:ascii="Cambria Math" w:hAnsi="Cambria Math"/>
                            </w:rPr>
                            <m:t>2x</m:t>
                          </m:r>
                        </m:oMath>
                      </m:oMathPara>
                    </w:p>
                  </w:txbxContent>
                </v:textbox>
                <w10:wrap anchorx="margin"/>
              </v:shape>
            </w:pict>
          </mc:Fallback>
        </mc:AlternateContent>
      </w:r>
      <w:r w:rsidR="00CA7E17" w:rsidRPr="00CA7E17">
        <w:rPr>
          <w:noProof/>
          <w:lang w:eastAsia="zh-CN"/>
        </w:rPr>
        <mc:AlternateContent>
          <mc:Choice Requires="wps">
            <w:drawing>
              <wp:anchor distT="0" distB="0" distL="114300" distR="114300" simplePos="0" relativeHeight="251743249" behindDoc="0" locked="0" layoutInCell="1" allowOverlap="1" wp14:anchorId="0DE76A05" wp14:editId="01DAF18D">
                <wp:simplePos x="0" y="0"/>
                <wp:positionH relativeFrom="rightMargin">
                  <wp:posOffset>-3467100</wp:posOffset>
                </wp:positionH>
                <wp:positionV relativeFrom="paragraph">
                  <wp:posOffset>1479550</wp:posOffset>
                </wp:positionV>
                <wp:extent cx="898491" cy="476250"/>
                <wp:effectExtent l="0" t="0" r="16510" b="19050"/>
                <wp:wrapNone/>
                <wp:docPr id="58912599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1" cy="476250"/>
                        </a:xfrm>
                        <a:prstGeom prst="rect">
                          <a:avLst/>
                        </a:prstGeom>
                        <a:solidFill>
                          <a:srgbClr val="FFFFFF"/>
                        </a:solidFill>
                        <a:ln w="9525">
                          <a:solidFill>
                            <a:srgbClr val="000000"/>
                          </a:solidFill>
                          <a:miter lim="800000"/>
                          <a:headEnd/>
                          <a:tailEnd/>
                        </a:ln>
                      </wps:spPr>
                      <wps:txbx>
                        <w:txbxContent>
                          <w:p w14:paraId="4FBBE64E" w14:textId="77777777" w:rsidR="00FF6173" w:rsidRPr="00535AD3" w:rsidRDefault="004E426D" w:rsidP="00CA7E17">
                            <w:pPr>
                              <w:rPr>
                                <w:sz w:val="26"/>
                              </w:rPr>
                            </w:pPr>
                            <m:oMathPara>
                              <m:oMath>
                                <m:f>
                                  <m:fPr>
                                    <m:ctrlPr>
                                      <w:rPr>
                                        <w:rFonts w:ascii="Cambria Math" w:hAnsi="Cambria Math"/>
                                        <w:i/>
                                      </w:rPr>
                                    </m:ctrlPr>
                                  </m:fPr>
                                  <m:num>
                                    <m:r>
                                      <w:rPr>
                                        <w:rFonts w:ascii="Cambria Math" w:hAnsi="Cambria Math"/>
                                      </w:rPr>
                                      <m:t>2x</m:t>
                                    </m:r>
                                  </m:num>
                                  <m:den>
                                    <m:sSub>
                                      <m:sSubPr>
                                        <m:ctrlPr>
                                          <w:rPr>
                                            <w:rFonts w:ascii="Cambria Math" w:hAnsi="Cambria Math"/>
                                            <w:i/>
                                          </w:rPr>
                                        </m:ctrlPr>
                                      </m:sSubPr>
                                      <m:e>
                                        <m:r>
                                          <w:rPr>
                                            <w:rFonts w:ascii="Cambria Math" w:hAnsi="Cambria Math"/>
                                          </w:rPr>
                                          <m:t>v</m:t>
                                        </m:r>
                                      </m:e>
                                      <m:sub>
                                        <m:r>
                                          <w:rPr>
                                            <w:rFonts w:ascii="Cambria Math" w:hAnsi="Cambria Math"/>
                                          </w:rPr>
                                          <m:t>x</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6A05" id="_x0000_s1099" type="#_x0000_t202" style="position:absolute;margin-left:-273pt;margin-top:116.5pt;width:70.75pt;height:37.5pt;z-index:25174324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8wNQIAAGAEAAAOAAAAZHJzL2Uyb0RvYy54bWysVNuO0zAQfUfiHyy/0zRR0m2ipqulSxHS&#10;cpF2+QDXcRoLx2Nst8ny9YydtlQLvCDyYHk84+OZc2ayuh17RY7COgm6pulsTonQHBqp9zX9+rR9&#10;s6TEeaYbpkCLmj4LR2/Xr1+tBlOJDDpQjbAEQbSrBlPTzntTJYnjneiZm4ERGp0t2J55NO0+aSwb&#10;EL1XSTafL5IBbGMscOEcnt5PTrqO+G0ruP/ctk54omqKufm42rjuwpqsV6zaW2Y6yU9psH/IomdS&#10;46MXqHvmGTlY+RtUL7kFB62fcegTaFvJRawBq0nnL6p57JgRsRYkx5kLTe7/wfJPxy+WyKamxbJM&#10;s6Isc0o061GqJzF68hZGUuSBpsG4CqMfDcb7Ec9R7liyMw/AvzmiYdMxvRd31sLQCdZgmmm4mVxd&#10;nXBcANkNH6HBd9jBQwQaW9sHDpEVgugo1/NFopALx8NluczLlBKOrvxmkRVRwoRV58vGOv9eQE/C&#10;pqYWOyCCs+OD8yEZVp1DwlsOlGy2Uqlo2P1uoyw5MuyWbfxi/i/ClCZDTcsiK6b6/woxj9+fIHrp&#10;se2V7LGiSxCrAmvvdBOb0jOppj2mrPSJxsDcxKEfd2MULluc5dlB84zEWpjaHMcSNx3YH5QM2OI1&#10;dd8PzApK1AeN4pRpnoeZiEZe3GRo2GvP7trDNEeomnpKpu3GT3N0MFbuO3xpagcNdyhoKyPZQfkp&#10;q1P+2MZRg9PIhTm5tmPUrx/D+icAAAD//wMAUEsDBBQABgAIAAAAIQDRivIx4wAAAA0BAAAPAAAA&#10;ZHJzL2Rvd25yZXYueG1sTI/NTsMwEITvSLyDtUhcUGrTpGkI2VQICQQ3KBVc3cRNIvwTbDcNb89y&#10;gtusZjT7TbWZjWaT8mFwFuF6IYAp27h2sB3C7u0hKYCFKG0rtbMK4VsF2NTnZ5UsW3eyr2raxo5R&#10;iQ2lROhjHEvOQ9MrI8PCjcqSd3DeyEin73jr5YnKjeZLIXJu5GDpQy9Hdd+r5nN7NAhF9jR9hOf0&#10;5b3JD/omXq2nxy+PeHkx390Ci2qOf2H4xSd0qIlp7462DUwjJKsspzERYZmmJCiSZCJbAdsjpKIQ&#10;wOuK/19R/wAAAP//AwBQSwECLQAUAAYACAAAACEAtoM4kv4AAADhAQAAEwAAAAAAAAAAAAAAAAAA&#10;AAAAW0NvbnRlbnRfVHlwZXNdLnhtbFBLAQItABQABgAIAAAAIQA4/SH/1gAAAJQBAAALAAAAAAAA&#10;AAAAAAAAAC8BAABfcmVscy8ucmVsc1BLAQItABQABgAIAAAAIQD3wq8wNQIAAGAEAAAOAAAAAAAA&#10;AAAAAAAAAC4CAABkcnMvZTJvRG9jLnhtbFBLAQItABQABgAIAAAAIQDRivIx4wAAAA0BAAAPAAAA&#10;AAAAAAAAAAAAAI8EAABkcnMvZG93bnJldi54bWxQSwUGAAAAAAQABADzAAAAnwUAAAAA&#10;">
                <v:textbox>
                  <w:txbxContent>
                    <w:p w14:paraId="4FBBE64E" w14:textId="77777777" w:rsidR="00FF6173" w:rsidRPr="00535AD3" w:rsidRDefault="00FF6173" w:rsidP="00CA7E17">
                      <w:pPr>
                        <w:rPr>
                          <w:sz w:val="26"/>
                        </w:rPr>
                      </w:pPr>
                      <m:oMathPara>
                        <m:oMath>
                          <m:f>
                            <m:fPr>
                              <m:ctrlPr>
                                <w:rPr>
                                  <w:rFonts w:ascii="Cambria Math" w:hAnsi="Cambria Math"/>
                                  <w:i/>
                                </w:rPr>
                              </m:ctrlPr>
                            </m:fPr>
                            <m:num>
                              <m:r>
                                <w:rPr>
                                  <w:rFonts w:ascii="Cambria Math" w:hAnsi="Cambria Math"/>
                                </w:rPr>
                                <m:t>2x</m:t>
                              </m:r>
                            </m:num>
                            <m:den>
                              <m:sSub>
                                <m:sSubPr>
                                  <m:ctrlPr>
                                    <w:rPr>
                                      <w:rFonts w:ascii="Cambria Math" w:hAnsi="Cambria Math"/>
                                      <w:i/>
                                    </w:rPr>
                                  </m:ctrlPr>
                                </m:sSubPr>
                                <m:e>
                                  <m:r>
                                    <w:rPr>
                                      <w:rFonts w:ascii="Cambria Math" w:hAnsi="Cambria Math"/>
                                    </w:rPr>
                                    <m:t>v</m:t>
                                  </m:r>
                                </m:e>
                                <m:sub>
                                  <m:r>
                                    <w:rPr>
                                      <w:rFonts w:ascii="Cambria Math" w:hAnsi="Cambria Math"/>
                                    </w:rPr>
                                    <m:t>x</m:t>
                                  </m:r>
                                </m:sub>
                              </m:sSub>
                            </m:den>
                          </m:f>
                        </m:oMath>
                      </m:oMathPara>
                    </w:p>
                  </w:txbxContent>
                </v:textbox>
                <w10:wrap anchorx="margin"/>
              </v:shape>
            </w:pict>
          </mc:Fallback>
        </mc:AlternateContent>
      </w:r>
    </w:p>
    <w:sectPr w:rsidR="00BA0580" w:rsidRPr="000E1A98" w:rsidSect="00BA0580">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45A8"/>
    <w:multiLevelType w:val="hybridMultilevel"/>
    <w:tmpl w:val="EF040926"/>
    <w:lvl w:ilvl="0" w:tplc="42309A32">
      <w:start w:val="1"/>
      <w:numFmt w:val="bullet"/>
      <w:lvlText w:val=""/>
      <w:lvlJc w:val="left"/>
      <w:pPr>
        <w:tabs>
          <w:tab w:val="num" w:pos="720"/>
        </w:tabs>
        <w:ind w:left="720" w:hanging="360"/>
      </w:pPr>
      <w:rPr>
        <w:rFonts w:ascii="Wingdings" w:hAnsi="Wingdings" w:hint="default"/>
      </w:rPr>
    </w:lvl>
    <w:lvl w:ilvl="1" w:tplc="04662906" w:tentative="1">
      <w:start w:val="1"/>
      <w:numFmt w:val="bullet"/>
      <w:lvlText w:val=""/>
      <w:lvlJc w:val="left"/>
      <w:pPr>
        <w:tabs>
          <w:tab w:val="num" w:pos="1440"/>
        </w:tabs>
        <w:ind w:left="1440" w:hanging="360"/>
      </w:pPr>
      <w:rPr>
        <w:rFonts w:ascii="Wingdings" w:hAnsi="Wingdings" w:hint="default"/>
      </w:rPr>
    </w:lvl>
    <w:lvl w:ilvl="2" w:tplc="583C68D0" w:tentative="1">
      <w:start w:val="1"/>
      <w:numFmt w:val="bullet"/>
      <w:lvlText w:val=""/>
      <w:lvlJc w:val="left"/>
      <w:pPr>
        <w:tabs>
          <w:tab w:val="num" w:pos="2160"/>
        </w:tabs>
        <w:ind w:left="2160" w:hanging="360"/>
      </w:pPr>
      <w:rPr>
        <w:rFonts w:ascii="Wingdings" w:hAnsi="Wingdings" w:hint="default"/>
      </w:rPr>
    </w:lvl>
    <w:lvl w:ilvl="3" w:tplc="76BA1D64" w:tentative="1">
      <w:start w:val="1"/>
      <w:numFmt w:val="bullet"/>
      <w:lvlText w:val=""/>
      <w:lvlJc w:val="left"/>
      <w:pPr>
        <w:tabs>
          <w:tab w:val="num" w:pos="2880"/>
        </w:tabs>
        <w:ind w:left="2880" w:hanging="360"/>
      </w:pPr>
      <w:rPr>
        <w:rFonts w:ascii="Wingdings" w:hAnsi="Wingdings" w:hint="default"/>
      </w:rPr>
    </w:lvl>
    <w:lvl w:ilvl="4" w:tplc="D4DC900E" w:tentative="1">
      <w:start w:val="1"/>
      <w:numFmt w:val="bullet"/>
      <w:lvlText w:val=""/>
      <w:lvlJc w:val="left"/>
      <w:pPr>
        <w:tabs>
          <w:tab w:val="num" w:pos="3600"/>
        </w:tabs>
        <w:ind w:left="3600" w:hanging="360"/>
      </w:pPr>
      <w:rPr>
        <w:rFonts w:ascii="Wingdings" w:hAnsi="Wingdings" w:hint="default"/>
      </w:rPr>
    </w:lvl>
    <w:lvl w:ilvl="5" w:tplc="EC7E4A56" w:tentative="1">
      <w:start w:val="1"/>
      <w:numFmt w:val="bullet"/>
      <w:lvlText w:val=""/>
      <w:lvlJc w:val="left"/>
      <w:pPr>
        <w:tabs>
          <w:tab w:val="num" w:pos="4320"/>
        </w:tabs>
        <w:ind w:left="4320" w:hanging="360"/>
      </w:pPr>
      <w:rPr>
        <w:rFonts w:ascii="Wingdings" w:hAnsi="Wingdings" w:hint="default"/>
      </w:rPr>
    </w:lvl>
    <w:lvl w:ilvl="6" w:tplc="2952A32C" w:tentative="1">
      <w:start w:val="1"/>
      <w:numFmt w:val="bullet"/>
      <w:lvlText w:val=""/>
      <w:lvlJc w:val="left"/>
      <w:pPr>
        <w:tabs>
          <w:tab w:val="num" w:pos="5040"/>
        </w:tabs>
        <w:ind w:left="5040" w:hanging="360"/>
      </w:pPr>
      <w:rPr>
        <w:rFonts w:ascii="Wingdings" w:hAnsi="Wingdings" w:hint="default"/>
      </w:rPr>
    </w:lvl>
    <w:lvl w:ilvl="7" w:tplc="3D0AF928" w:tentative="1">
      <w:start w:val="1"/>
      <w:numFmt w:val="bullet"/>
      <w:lvlText w:val=""/>
      <w:lvlJc w:val="left"/>
      <w:pPr>
        <w:tabs>
          <w:tab w:val="num" w:pos="5760"/>
        </w:tabs>
        <w:ind w:left="5760" w:hanging="360"/>
      </w:pPr>
      <w:rPr>
        <w:rFonts w:ascii="Wingdings" w:hAnsi="Wingdings" w:hint="default"/>
      </w:rPr>
    </w:lvl>
    <w:lvl w:ilvl="8" w:tplc="04EC37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547EC"/>
    <w:multiLevelType w:val="hybridMultilevel"/>
    <w:tmpl w:val="B32E859E"/>
    <w:lvl w:ilvl="0" w:tplc="0809000F">
      <w:start w:val="1"/>
      <w:numFmt w:val="decimal"/>
      <w:lvlText w:val="%1."/>
      <w:lvlJc w:val="left"/>
      <w:pPr>
        <w:tabs>
          <w:tab w:val="num" w:pos="720"/>
        </w:tabs>
        <w:ind w:left="720" w:hanging="360"/>
      </w:pPr>
      <w:rPr>
        <w:rFonts w:hint="default"/>
      </w:rPr>
    </w:lvl>
    <w:lvl w:ilvl="1" w:tplc="04662906" w:tentative="1">
      <w:start w:val="1"/>
      <w:numFmt w:val="bullet"/>
      <w:lvlText w:val=""/>
      <w:lvlJc w:val="left"/>
      <w:pPr>
        <w:tabs>
          <w:tab w:val="num" w:pos="1440"/>
        </w:tabs>
        <w:ind w:left="1440" w:hanging="360"/>
      </w:pPr>
      <w:rPr>
        <w:rFonts w:ascii="Wingdings" w:hAnsi="Wingdings" w:hint="default"/>
      </w:rPr>
    </w:lvl>
    <w:lvl w:ilvl="2" w:tplc="583C68D0" w:tentative="1">
      <w:start w:val="1"/>
      <w:numFmt w:val="bullet"/>
      <w:lvlText w:val=""/>
      <w:lvlJc w:val="left"/>
      <w:pPr>
        <w:tabs>
          <w:tab w:val="num" w:pos="2160"/>
        </w:tabs>
        <w:ind w:left="2160" w:hanging="360"/>
      </w:pPr>
      <w:rPr>
        <w:rFonts w:ascii="Wingdings" w:hAnsi="Wingdings" w:hint="default"/>
      </w:rPr>
    </w:lvl>
    <w:lvl w:ilvl="3" w:tplc="76BA1D64" w:tentative="1">
      <w:start w:val="1"/>
      <w:numFmt w:val="bullet"/>
      <w:lvlText w:val=""/>
      <w:lvlJc w:val="left"/>
      <w:pPr>
        <w:tabs>
          <w:tab w:val="num" w:pos="2880"/>
        </w:tabs>
        <w:ind w:left="2880" w:hanging="360"/>
      </w:pPr>
      <w:rPr>
        <w:rFonts w:ascii="Wingdings" w:hAnsi="Wingdings" w:hint="default"/>
      </w:rPr>
    </w:lvl>
    <w:lvl w:ilvl="4" w:tplc="D4DC900E" w:tentative="1">
      <w:start w:val="1"/>
      <w:numFmt w:val="bullet"/>
      <w:lvlText w:val=""/>
      <w:lvlJc w:val="left"/>
      <w:pPr>
        <w:tabs>
          <w:tab w:val="num" w:pos="3600"/>
        </w:tabs>
        <w:ind w:left="3600" w:hanging="360"/>
      </w:pPr>
      <w:rPr>
        <w:rFonts w:ascii="Wingdings" w:hAnsi="Wingdings" w:hint="default"/>
      </w:rPr>
    </w:lvl>
    <w:lvl w:ilvl="5" w:tplc="EC7E4A56" w:tentative="1">
      <w:start w:val="1"/>
      <w:numFmt w:val="bullet"/>
      <w:lvlText w:val=""/>
      <w:lvlJc w:val="left"/>
      <w:pPr>
        <w:tabs>
          <w:tab w:val="num" w:pos="4320"/>
        </w:tabs>
        <w:ind w:left="4320" w:hanging="360"/>
      </w:pPr>
      <w:rPr>
        <w:rFonts w:ascii="Wingdings" w:hAnsi="Wingdings" w:hint="default"/>
      </w:rPr>
    </w:lvl>
    <w:lvl w:ilvl="6" w:tplc="2952A32C" w:tentative="1">
      <w:start w:val="1"/>
      <w:numFmt w:val="bullet"/>
      <w:lvlText w:val=""/>
      <w:lvlJc w:val="left"/>
      <w:pPr>
        <w:tabs>
          <w:tab w:val="num" w:pos="5040"/>
        </w:tabs>
        <w:ind w:left="5040" w:hanging="360"/>
      </w:pPr>
      <w:rPr>
        <w:rFonts w:ascii="Wingdings" w:hAnsi="Wingdings" w:hint="default"/>
      </w:rPr>
    </w:lvl>
    <w:lvl w:ilvl="7" w:tplc="3D0AF928" w:tentative="1">
      <w:start w:val="1"/>
      <w:numFmt w:val="bullet"/>
      <w:lvlText w:val=""/>
      <w:lvlJc w:val="left"/>
      <w:pPr>
        <w:tabs>
          <w:tab w:val="num" w:pos="5760"/>
        </w:tabs>
        <w:ind w:left="5760" w:hanging="360"/>
      </w:pPr>
      <w:rPr>
        <w:rFonts w:ascii="Wingdings" w:hAnsi="Wingdings" w:hint="default"/>
      </w:rPr>
    </w:lvl>
    <w:lvl w:ilvl="8" w:tplc="04EC37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05372"/>
    <w:multiLevelType w:val="hybridMultilevel"/>
    <w:tmpl w:val="1EB09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670DE"/>
    <w:multiLevelType w:val="hybridMultilevel"/>
    <w:tmpl w:val="A3C0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0639FF"/>
    <w:multiLevelType w:val="hybridMultilevel"/>
    <w:tmpl w:val="69B48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46197"/>
    <w:multiLevelType w:val="hybridMultilevel"/>
    <w:tmpl w:val="3C9C9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B2264D"/>
    <w:multiLevelType w:val="hybridMultilevel"/>
    <w:tmpl w:val="457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B4"/>
    <w:rsid w:val="00015978"/>
    <w:rsid w:val="000361F0"/>
    <w:rsid w:val="00053D32"/>
    <w:rsid w:val="00076C6C"/>
    <w:rsid w:val="000A041A"/>
    <w:rsid w:val="000A070F"/>
    <w:rsid w:val="000B0BE6"/>
    <w:rsid w:val="000E1A98"/>
    <w:rsid w:val="001260A6"/>
    <w:rsid w:val="00136406"/>
    <w:rsid w:val="0014064D"/>
    <w:rsid w:val="00154F1C"/>
    <w:rsid w:val="00180ED7"/>
    <w:rsid w:val="00196FEF"/>
    <w:rsid w:val="001A5945"/>
    <w:rsid w:val="001C2DC1"/>
    <w:rsid w:val="001D7F74"/>
    <w:rsid w:val="001F2B4A"/>
    <w:rsid w:val="0021194F"/>
    <w:rsid w:val="002216A3"/>
    <w:rsid w:val="00226350"/>
    <w:rsid w:val="00277476"/>
    <w:rsid w:val="00290B85"/>
    <w:rsid w:val="002A1013"/>
    <w:rsid w:val="002A2119"/>
    <w:rsid w:val="002A2E40"/>
    <w:rsid w:val="002B22ED"/>
    <w:rsid w:val="00312BD8"/>
    <w:rsid w:val="00321233"/>
    <w:rsid w:val="003C5491"/>
    <w:rsid w:val="003E406B"/>
    <w:rsid w:val="00462CA5"/>
    <w:rsid w:val="004D1A33"/>
    <w:rsid w:val="004E426D"/>
    <w:rsid w:val="00512705"/>
    <w:rsid w:val="005144F4"/>
    <w:rsid w:val="00535AD3"/>
    <w:rsid w:val="005C3D2C"/>
    <w:rsid w:val="005C777E"/>
    <w:rsid w:val="005D056B"/>
    <w:rsid w:val="005F4602"/>
    <w:rsid w:val="00621A6A"/>
    <w:rsid w:val="00627B59"/>
    <w:rsid w:val="006416F3"/>
    <w:rsid w:val="00653B6E"/>
    <w:rsid w:val="006C2799"/>
    <w:rsid w:val="006F1F83"/>
    <w:rsid w:val="00725216"/>
    <w:rsid w:val="0079199E"/>
    <w:rsid w:val="007B1982"/>
    <w:rsid w:val="007B2D15"/>
    <w:rsid w:val="007D2081"/>
    <w:rsid w:val="007D7035"/>
    <w:rsid w:val="007F5992"/>
    <w:rsid w:val="008235F2"/>
    <w:rsid w:val="00840CB3"/>
    <w:rsid w:val="00875019"/>
    <w:rsid w:val="00900C10"/>
    <w:rsid w:val="00922581"/>
    <w:rsid w:val="0093713B"/>
    <w:rsid w:val="00937952"/>
    <w:rsid w:val="00971E60"/>
    <w:rsid w:val="00A20BC1"/>
    <w:rsid w:val="00A94158"/>
    <w:rsid w:val="00AC3D0B"/>
    <w:rsid w:val="00AD22AA"/>
    <w:rsid w:val="00B0394C"/>
    <w:rsid w:val="00B16BB0"/>
    <w:rsid w:val="00B3033C"/>
    <w:rsid w:val="00B841B0"/>
    <w:rsid w:val="00BA0580"/>
    <w:rsid w:val="00BB29F7"/>
    <w:rsid w:val="00BF34A0"/>
    <w:rsid w:val="00C64D62"/>
    <w:rsid w:val="00CA7E17"/>
    <w:rsid w:val="00D02B32"/>
    <w:rsid w:val="00D0722A"/>
    <w:rsid w:val="00D11057"/>
    <w:rsid w:val="00D173AA"/>
    <w:rsid w:val="00D2571E"/>
    <w:rsid w:val="00D733B4"/>
    <w:rsid w:val="00DC26C4"/>
    <w:rsid w:val="00E27F8C"/>
    <w:rsid w:val="00E71B99"/>
    <w:rsid w:val="00E86283"/>
    <w:rsid w:val="00EA5E1F"/>
    <w:rsid w:val="00EB0C5B"/>
    <w:rsid w:val="00F11374"/>
    <w:rsid w:val="00F17C39"/>
    <w:rsid w:val="00F5711B"/>
    <w:rsid w:val="00F766B9"/>
    <w:rsid w:val="00F82588"/>
    <w:rsid w:val="00F96F8D"/>
    <w:rsid w:val="00FC3C42"/>
    <w:rsid w:val="00FF6173"/>
    <w:rsid w:val="07899722"/>
    <w:rsid w:val="12E2FA32"/>
    <w:rsid w:val="14DAEB3C"/>
    <w:rsid w:val="2886E024"/>
    <w:rsid w:val="297392E8"/>
    <w:rsid w:val="340F91CD"/>
    <w:rsid w:val="3CDF14EE"/>
    <w:rsid w:val="42BD8D71"/>
    <w:rsid w:val="53D189D6"/>
    <w:rsid w:val="573E8399"/>
    <w:rsid w:val="5794705D"/>
    <w:rsid w:val="5962F8FA"/>
    <w:rsid w:val="5CCC7A2D"/>
    <w:rsid w:val="60EFDF0E"/>
    <w:rsid w:val="679B6BDC"/>
    <w:rsid w:val="6D639037"/>
    <w:rsid w:val="6EF0E4C5"/>
    <w:rsid w:val="74988A28"/>
    <w:rsid w:val="7BBDF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29F5"/>
  <w15:docId w15:val="{9855E9F3-8308-491D-A40E-0ECF0B03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50"/>
  </w:style>
  <w:style w:type="paragraph" w:styleId="Heading1">
    <w:name w:val="heading 1"/>
    <w:basedOn w:val="Normal"/>
    <w:next w:val="Normal"/>
    <w:link w:val="Heading1Char"/>
    <w:uiPriority w:val="9"/>
    <w:qFormat/>
    <w:rsid w:val="00875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22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33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3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A5945"/>
    <w:pPr>
      <w:spacing w:before="100" w:beforeAutospacing="1" w:after="100" w:afterAutospacing="1" w:line="240" w:lineRule="auto"/>
    </w:pPr>
    <w:rPr>
      <w:rFonts w:ascii="Times New Roman" w:eastAsia="Times New Roman" w:hAnsi="Times New Roman" w:cs="Times New Roman"/>
      <w:color w:val="003300"/>
      <w:sz w:val="24"/>
      <w:szCs w:val="24"/>
      <w:lang w:eastAsia="en-GB"/>
    </w:rPr>
  </w:style>
  <w:style w:type="character" w:styleId="PlaceholderText">
    <w:name w:val="Placeholder Text"/>
    <w:basedOn w:val="DefaultParagraphFont"/>
    <w:uiPriority w:val="99"/>
    <w:semiHidden/>
    <w:rsid w:val="001A5945"/>
    <w:rPr>
      <w:color w:val="808080"/>
    </w:rPr>
  </w:style>
  <w:style w:type="paragraph" w:styleId="BalloonText">
    <w:name w:val="Balloon Text"/>
    <w:basedOn w:val="Normal"/>
    <w:link w:val="BalloonTextChar"/>
    <w:uiPriority w:val="99"/>
    <w:semiHidden/>
    <w:unhideWhenUsed/>
    <w:rsid w:val="001A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45"/>
    <w:rPr>
      <w:rFonts w:ascii="Tahoma" w:hAnsi="Tahoma" w:cs="Tahoma"/>
      <w:sz w:val="16"/>
      <w:szCs w:val="16"/>
    </w:rPr>
  </w:style>
  <w:style w:type="character" w:customStyle="1" w:styleId="Heading1Char">
    <w:name w:val="Heading 1 Char"/>
    <w:basedOn w:val="DefaultParagraphFont"/>
    <w:link w:val="Heading1"/>
    <w:uiPriority w:val="9"/>
    <w:rsid w:val="008750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1B99"/>
    <w:rPr>
      <w:color w:val="0000FF" w:themeColor="hyperlink"/>
      <w:u w:val="single"/>
    </w:rPr>
  </w:style>
  <w:style w:type="paragraph" w:styleId="ListParagraph">
    <w:name w:val="List Paragraph"/>
    <w:basedOn w:val="Normal"/>
    <w:uiPriority w:val="34"/>
    <w:qFormat/>
    <w:rsid w:val="008235F2"/>
    <w:pPr>
      <w:ind w:left="720"/>
      <w:contextualSpacing/>
    </w:pPr>
  </w:style>
  <w:style w:type="character" w:customStyle="1" w:styleId="Heading2Char">
    <w:name w:val="Heading 2 Char"/>
    <w:basedOn w:val="DefaultParagraphFont"/>
    <w:link w:val="Heading2"/>
    <w:uiPriority w:val="9"/>
    <w:rsid w:val="002B22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7110">
      <w:bodyDiv w:val="1"/>
      <w:marLeft w:val="0"/>
      <w:marRight w:val="0"/>
      <w:marTop w:val="0"/>
      <w:marBottom w:val="0"/>
      <w:divBdr>
        <w:top w:val="none" w:sz="0" w:space="0" w:color="auto"/>
        <w:left w:val="none" w:sz="0" w:space="0" w:color="auto"/>
        <w:bottom w:val="none" w:sz="0" w:space="0" w:color="auto"/>
        <w:right w:val="none" w:sz="0" w:space="0" w:color="auto"/>
      </w:divBdr>
      <w:divsChild>
        <w:div w:id="42407697">
          <w:marLeft w:val="547"/>
          <w:marRight w:val="0"/>
          <w:marTop w:val="154"/>
          <w:marBottom w:val="0"/>
          <w:divBdr>
            <w:top w:val="none" w:sz="0" w:space="0" w:color="auto"/>
            <w:left w:val="none" w:sz="0" w:space="0" w:color="auto"/>
            <w:bottom w:val="none" w:sz="0" w:space="0" w:color="auto"/>
            <w:right w:val="none" w:sz="0" w:space="0" w:color="auto"/>
          </w:divBdr>
        </w:div>
        <w:div w:id="56972809">
          <w:marLeft w:val="547"/>
          <w:marRight w:val="0"/>
          <w:marTop w:val="154"/>
          <w:marBottom w:val="0"/>
          <w:divBdr>
            <w:top w:val="none" w:sz="0" w:space="0" w:color="auto"/>
            <w:left w:val="none" w:sz="0" w:space="0" w:color="auto"/>
            <w:bottom w:val="none" w:sz="0" w:space="0" w:color="auto"/>
            <w:right w:val="none" w:sz="0" w:space="0" w:color="auto"/>
          </w:divBdr>
        </w:div>
        <w:div w:id="890535719">
          <w:marLeft w:val="547"/>
          <w:marRight w:val="0"/>
          <w:marTop w:val="154"/>
          <w:marBottom w:val="0"/>
          <w:divBdr>
            <w:top w:val="none" w:sz="0" w:space="0" w:color="auto"/>
            <w:left w:val="none" w:sz="0" w:space="0" w:color="auto"/>
            <w:bottom w:val="none" w:sz="0" w:space="0" w:color="auto"/>
            <w:right w:val="none" w:sz="0" w:space="0" w:color="auto"/>
          </w:divBdr>
        </w:div>
        <w:div w:id="902259841">
          <w:marLeft w:val="547"/>
          <w:marRight w:val="0"/>
          <w:marTop w:val="154"/>
          <w:marBottom w:val="0"/>
          <w:divBdr>
            <w:top w:val="none" w:sz="0" w:space="0" w:color="auto"/>
            <w:left w:val="none" w:sz="0" w:space="0" w:color="auto"/>
            <w:bottom w:val="none" w:sz="0" w:space="0" w:color="auto"/>
            <w:right w:val="none" w:sz="0" w:space="0" w:color="auto"/>
          </w:divBdr>
        </w:div>
        <w:div w:id="11301250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ol.co.uk/a-level/physics/kinetic-theory"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fca33303106c79d84d4c5de1ba8647bd">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548fdb3287cd8366648f319e679c427"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1C944B2-7576-4B4A-8C62-C98DA7DBAF0F}">
  <ds:schemaRefs>
    <ds:schemaRef ds:uri="http://schemas.microsoft.com/sharepoint/v3/contenttype/forms"/>
  </ds:schemaRefs>
</ds:datastoreItem>
</file>

<file path=customXml/itemProps2.xml><?xml version="1.0" encoding="utf-8"?>
<ds:datastoreItem xmlns:ds="http://schemas.openxmlformats.org/officeDocument/2006/customXml" ds:itemID="{25D4B835-EF8C-441A-B765-EF23BE2D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12433-0519-4C0B-84F4-F230D85410BF}">
  <ds:schemaRefs>
    <ds:schemaRef ds:uri="http://purl.org/dc/terms/"/>
    <ds:schemaRef ds:uri="http://schemas.microsoft.com/office/2006/metadata/properties"/>
    <ds:schemaRef ds:uri="506ac514-9468-4ce6-abae-8e7a4c758df2"/>
    <ds:schemaRef ds:uri="http://schemas.microsoft.com/office/2006/documentManagement/types"/>
    <ds:schemaRef ds:uri="http://www.w3.org/XML/1998/namespace"/>
    <ds:schemaRef ds:uri="70888afb-978a-47fe-a38c-33c273623691"/>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D6126B80</Template>
  <TotalTime>22</TotalTime>
  <Pages>7</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dc:creator>
  <cp:keywords/>
  <dc:description/>
  <cp:lastModifiedBy>Dal Sandhu</cp:lastModifiedBy>
  <cp:revision>8</cp:revision>
  <cp:lastPrinted>2020-10-01T13:08:00Z</cp:lastPrinted>
  <dcterms:created xsi:type="dcterms:W3CDTF">2020-10-01T13:01:00Z</dcterms:created>
  <dcterms:modified xsi:type="dcterms:W3CDTF">2020-10-01T16:16:00Z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