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8"/>
        <w:gridCol w:w="2234"/>
        <w:gridCol w:w="1876"/>
        <w:gridCol w:w="2028"/>
        <w:gridCol w:w="807"/>
        <w:gridCol w:w="1145"/>
        <w:gridCol w:w="1952"/>
        <w:gridCol w:w="1952"/>
        <w:gridCol w:w="1952"/>
      </w:tblGrid>
      <w:tr w:rsidR="00057F6B" w14:paraId="5E731B3D" w14:textId="77777777" w:rsidTr="0033442A">
        <w:tc>
          <w:tcPr>
            <w:tcW w:w="15614" w:type="dxa"/>
            <w:gridSpan w:val="9"/>
            <w:shd w:val="clear" w:color="auto" w:fill="D9D9D9" w:themeFill="background1" w:themeFillShade="D9"/>
          </w:tcPr>
          <w:p w14:paraId="1A342B70" w14:textId="77777777" w:rsidR="00057F6B" w:rsidRDefault="00057F6B" w:rsidP="00057F6B">
            <w:pPr>
              <w:jc w:val="center"/>
            </w:pPr>
            <w:r w:rsidRPr="00E14161">
              <w:rPr>
                <w:rFonts w:ascii="Trebuchet MS" w:hAnsi="Trebuchet MS"/>
                <w:b/>
                <w:sz w:val="28"/>
                <w:szCs w:val="28"/>
              </w:rPr>
              <w:t>Scheme of Learning</w:t>
            </w:r>
          </w:p>
        </w:tc>
      </w:tr>
      <w:tr w:rsidR="00057F6B" w14:paraId="0C74FEBC" w14:textId="77777777" w:rsidTr="0033442A">
        <w:tc>
          <w:tcPr>
            <w:tcW w:w="1668" w:type="dxa"/>
            <w:shd w:val="clear" w:color="auto" w:fill="D9D9D9" w:themeFill="background1" w:themeFillShade="D9"/>
          </w:tcPr>
          <w:p w14:paraId="00E8CBCE" w14:textId="77777777" w:rsidR="00057F6B" w:rsidRPr="0022141F" w:rsidRDefault="00057F6B" w:rsidP="00057F6B">
            <w:pPr>
              <w:jc w:val="center"/>
              <w:rPr>
                <w:rFonts w:ascii="Trebuchet MS" w:hAnsi="Trebuchet MS"/>
              </w:rPr>
            </w:pPr>
            <w:r w:rsidRPr="0022141F">
              <w:rPr>
                <w:rFonts w:ascii="Trebuchet MS" w:hAnsi="Trebuchet MS"/>
                <w:b/>
              </w:rPr>
              <w:t>Subject</w:t>
            </w:r>
          </w:p>
        </w:tc>
        <w:tc>
          <w:tcPr>
            <w:tcW w:w="2234" w:type="dxa"/>
          </w:tcPr>
          <w:p w14:paraId="7DDF4CBD" w14:textId="77777777" w:rsidR="00057F6B" w:rsidRPr="0022141F" w:rsidRDefault="00091E89" w:rsidP="003955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Science (Physics)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7A8FE39F" w14:textId="77777777" w:rsidR="00057F6B" w:rsidRPr="0022141F" w:rsidRDefault="00057F6B" w:rsidP="00057F6B">
            <w:pPr>
              <w:jc w:val="center"/>
              <w:rPr>
                <w:rFonts w:ascii="Trebuchet MS" w:hAnsi="Trebuchet MS"/>
              </w:rPr>
            </w:pPr>
            <w:r w:rsidRPr="0022141F">
              <w:rPr>
                <w:rFonts w:ascii="Trebuchet MS" w:hAnsi="Trebuchet MS"/>
                <w:b/>
              </w:rPr>
              <w:t>Key stage</w:t>
            </w:r>
          </w:p>
        </w:tc>
        <w:tc>
          <w:tcPr>
            <w:tcW w:w="2028" w:type="dxa"/>
          </w:tcPr>
          <w:p w14:paraId="7D1C44F7" w14:textId="4674D1A4" w:rsidR="00057F6B" w:rsidRPr="0022141F" w:rsidRDefault="00FD6428" w:rsidP="003955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KS5</w:t>
            </w:r>
          </w:p>
        </w:tc>
        <w:tc>
          <w:tcPr>
            <w:tcW w:w="1952" w:type="dxa"/>
            <w:gridSpan w:val="2"/>
            <w:shd w:val="clear" w:color="auto" w:fill="D9D9D9" w:themeFill="background1" w:themeFillShade="D9"/>
          </w:tcPr>
          <w:p w14:paraId="408EC1D3" w14:textId="77777777" w:rsidR="00057F6B" w:rsidRPr="0022141F" w:rsidRDefault="00057F6B" w:rsidP="00057F6B">
            <w:pPr>
              <w:jc w:val="center"/>
              <w:rPr>
                <w:rFonts w:ascii="Trebuchet MS" w:hAnsi="Trebuchet MS"/>
              </w:rPr>
            </w:pPr>
            <w:r w:rsidRPr="0022141F">
              <w:rPr>
                <w:rFonts w:ascii="Trebuchet MS" w:hAnsi="Trebuchet MS"/>
                <w:b/>
              </w:rPr>
              <w:t>Topic</w:t>
            </w:r>
          </w:p>
        </w:tc>
        <w:tc>
          <w:tcPr>
            <w:tcW w:w="1952" w:type="dxa"/>
          </w:tcPr>
          <w:p w14:paraId="3FAE8C80" w14:textId="126F605C" w:rsidR="00057F6B" w:rsidRPr="00091E89" w:rsidRDefault="00FD6428" w:rsidP="00091E8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Momentum Concepts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2650E3F7" w14:textId="77777777" w:rsidR="00057F6B" w:rsidRPr="00057F6B" w:rsidRDefault="00057F6B" w:rsidP="00057F6B">
            <w:pPr>
              <w:jc w:val="center"/>
              <w:rPr>
                <w:rFonts w:ascii="Trebuchet MS" w:hAnsi="Trebuchet MS"/>
                <w:b/>
              </w:rPr>
            </w:pPr>
            <w:r w:rsidRPr="00057F6B">
              <w:rPr>
                <w:rFonts w:ascii="Trebuchet MS" w:hAnsi="Trebuchet MS"/>
                <w:b/>
              </w:rPr>
              <w:t>Unit</w:t>
            </w:r>
          </w:p>
        </w:tc>
        <w:tc>
          <w:tcPr>
            <w:tcW w:w="1952" w:type="dxa"/>
          </w:tcPr>
          <w:p w14:paraId="08464FED" w14:textId="3BAF7CF1" w:rsidR="00057F6B" w:rsidRPr="0022141F" w:rsidRDefault="00FD6428" w:rsidP="003955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</w:tr>
      <w:tr w:rsidR="00057F6B" w14:paraId="74C834B5" w14:textId="77777777" w:rsidTr="0033442A">
        <w:tc>
          <w:tcPr>
            <w:tcW w:w="16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F5D1848" w14:textId="77777777" w:rsidR="00057F6B" w:rsidRDefault="00057F6B" w:rsidP="00057F6B">
            <w:pPr>
              <w:ind w:left="113" w:right="113"/>
              <w:jc w:val="center"/>
            </w:pPr>
            <w:r>
              <w:rPr>
                <w:rFonts w:ascii="Trebuchet MS" w:hAnsi="Trebuchet MS"/>
                <w:b/>
              </w:rPr>
              <w:t>Big Picture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14:paraId="317985E2" w14:textId="77777777" w:rsidR="00057F6B" w:rsidRDefault="00057F6B">
            <w:r w:rsidRPr="00364FFF">
              <w:rPr>
                <w:rFonts w:ascii="Trebuchet MS" w:hAnsi="Trebuchet MS"/>
                <w:b/>
              </w:rPr>
              <w:t>From where?</w:t>
            </w:r>
          </w:p>
        </w:tc>
        <w:tc>
          <w:tcPr>
            <w:tcW w:w="5932" w:type="dxa"/>
            <w:gridSpan w:val="4"/>
            <w:shd w:val="clear" w:color="auto" w:fill="D9D9D9" w:themeFill="background1" w:themeFillShade="D9"/>
          </w:tcPr>
          <w:p w14:paraId="1E11EF2B" w14:textId="77777777" w:rsidR="00057F6B" w:rsidRDefault="00057F6B">
            <w:r w:rsidRPr="00E35053">
              <w:rPr>
                <w:rFonts w:ascii="Trebuchet MS" w:hAnsi="Trebuchet MS"/>
                <w:b/>
              </w:rPr>
              <w:t>Learning Objectives</w:t>
            </w:r>
          </w:p>
        </w:tc>
        <w:tc>
          <w:tcPr>
            <w:tcW w:w="3904" w:type="dxa"/>
            <w:gridSpan w:val="2"/>
            <w:shd w:val="clear" w:color="auto" w:fill="D9D9D9" w:themeFill="background1" w:themeFillShade="D9"/>
          </w:tcPr>
          <w:p w14:paraId="311103B6" w14:textId="77777777" w:rsidR="00057F6B" w:rsidRDefault="00057F6B">
            <w:r w:rsidRPr="00E35053">
              <w:rPr>
                <w:rFonts w:ascii="Trebuchet MS" w:hAnsi="Trebuchet MS"/>
                <w:b/>
              </w:rPr>
              <w:t>Resources</w:t>
            </w:r>
          </w:p>
        </w:tc>
      </w:tr>
      <w:tr w:rsidR="00057F6B" w14:paraId="1CE4D169" w14:textId="77777777" w:rsidTr="0033442A">
        <w:tc>
          <w:tcPr>
            <w:tcW w:w="1668" w:type="dxa"/>
            <w:vMerge/>
            <w:shd w:val="clear" w:color="auto" w:fill="D9D9D9" w:themeFill="background1" w:themeFillShade="D9"/>
          </w:tcPr>
          <w:p w14:paraId="3F9AEA8E" w14:textId="77777777" w:rsidR="00057F6B" w:rsidRDefault="00057F6B"/>
        </w:tc>
        <w:tc>
          <w:tcPr>
            <w:tcW w:w="4110" w:type="dxa"/>
            <w:gridSpan w:val="2"/>
          </w:tcPr>
          <w:p w14:paraId="35252B85" w14:textId="1AAA5625" w:rsidR="00057F6B" w:rsidRDefault="00B50A31">
            <w:r>
              <w:t>Momentum and Impulse</w:t>
            </w:r>
          </w:p>
        </w:tc>
        <w:tc>
          <w:tcPr>
            <w:tcW w:w="5932" w:type="dxa"/>
            <w:gridSpan w:val="4"/>
          </w:tcPr>
          <w:p w14:paraId="23660D7B" w14:textId="2F1E008F" w:rsidR="00FD6428" w:rsidRPr="00FD6428" w:rsidRDefault="00FD6428" w:rsidP="00FD642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rFonts w:asciiTheme="minorHAnsi" w:hAnsiTheme="minorHAnsi"/>
              </w:rPr>
              <w:t>Momentum Concepts</w:t>
            </w:r>
          </w:p>
          <w:p w14:paraId="60624609" w14:textId="77777777" w:rsidR="00FD6428" w:rsidRDefault="00FD6428" w:rsidP="00FD6428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Force as the rate of change momentum</w:t>
            </w:r>
          </w:p>
          <w:p w14:paraId="0E24EE2A" w14:textId="77777777" w:rsidR="00FD6428" w:rsidRDefault="00FD6428" w:rsidP="00FD6428">
            <w:pPr>
              <w:pStyle w:val="ListParagraph"/>
              <w:rPr>
                <w:rFonts w:asciiTheme="minorHAnsi" w:hAnsi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∆(mv)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∆t</m:t>
                    </m:r>
                  </m:den>
                </m:f>
              </m:oMath>
            </m:oMathPara>
          </w:p>
          <w:p w14:paraId="105D3583" w14:textId="77777777" w:rsidR="00FD6428" w:rsidRDefault="00FD6428" w:rsidP="00FD6428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Impulse </w:t>
            </w:r>
            <m:oMath>
              <m:r>
                <w:rPr>
                  <w:rFonts w:ascii="Cambria Math" w:hAnsi="Cambria Math"/>
                </w:rPr>
                <m:t>F∆t=∆(mv)</m:t>
              </m:r>
            </m:oMath>
          </w:p>
          <w:p w14:paraId="089F7CC1" w14:textId="77777777" w:rsidR="00FD6428" w:rsidRDefault="00FD6428" w:rsidP="00FD6428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Significance of area under a force-time graph.</w:t>
            </w:r>
          </w:p>
          <w:p w14:paraId="3340DA6B" w14:textId="77777777" w:rsidR="00FD6428" w:rsidRDefault="00FD6428" w:rsidP="00FD6428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Principle of conservation of linear momentum applied to problems in one dimension.</w:t>
            </w:r>
          </w:p>
          <w:p w14:paraId="6E03504D" w14:textId="1F822366" w:rsidR="00057F6B" w:rsidRPr="00FD6428" w:rsidRDefault="00FD6428" w:rsidP="00FD6428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Elastic and inelastic collisions; explosions.</w:t>
            </w:r>
          </w:p>
        </w:tc>
        <w:tc>
          <w:tcPr>
            <w:tcW w:w="3904" w:type="dxa"/>
            <w:gridSpan w:val="2"/>
          </w:tcPr>
          <w:p w14:paraId="69EB559F" w14:textId="77777777" w:rsidR="00D6430D" w:rsidRDefault="00461D39" w:rsidP="00D6430D">
            <w:r>
              <w:t xml:space="preserve">Newton’s cradle </w:t>
            </w:r>
          </w:p>
          <w:p w14:paraId="169CEAB5" w14:textId="2CC0578C" w:rsidR="00461D39" w:rsidRDefault="00461D39" w:rsidP="00D6430D">
            <w:r>
              <w:object w:dxaOrig="1514" w:dyaOrig="989" w14:anchorId="18E10D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6" o:title=""/>
                </v:shape>
                <o:OLEObject Type="Embed" ProgID="PowerPoint.Show.12" ShapeID="_x0000_i1025" DrawAspect="Icon" ObjectID="_1455942259" r:id="rId7"/>
              </w:object>
            </w:r>
          </w:p>
        </w:tc>
      </w:tr>
      <w:tr w:rsidR="00057F6B" w14:paraId="26875C66" w14:textId="77777777" w:rsidTr="0033442A">
        <w:tc>
          <w:tcPr>
            <w:tcW w:w="1668" w:type="dxa"/>
            <w:vMerge/>
            <w:shd w:val="clear" w:color="auto" w:fill="D9D9D9" w:themeFill="background1" w:themeFillShade="D9"/>
          </w:tcPr>
          <w:p w14:paraId="114270B4" w14:textId="5A07F6D0" w:rsidR="00057F6B" w:rsidRDefault="00057F6B"/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14:paraId="3CEA6EC6" w14:textId="77777777" w:rsidR="00057F6B" w:rsidRDefault="00057F6B">
            <w:r w:rsidRPr="00E35053">
              <w:rPr>
                <w:rFonts w:ascii="Trebuchet MS" w:hAnsi="Trebuchet MS"/>
                <w:b/>
              </w:rPr>
              <w:t>To where?</w:t>
            </w:r>
          </w:p>
        </w:tc>
        <w:tc>
          <w:tcPr>
            <w:tcW w:w="5932" w:type="dxa"/>
            <w:gridSpan w:val="4"/>
            <w:shd w:val="clear" w:color="auto" w:fill="D9D9D9" w:themeFill="background1" w:themeFillShade="D9"/>
          </w:tcPr>
          <w:p w14:paraId="08A8836A" w14:textId="77777777" w:rsidR="00057F6B" w:rsidRDefault="00057F6B">
            <w:r w:rsidRPr="00E35053">
              <w:rPr>
                <w:rFonts w:ascii="Trebuchet MS" w:hAnsi="Trebuchet MS"/>
                <w:b/>
              </w:rPr>
              <w:t>Levelled Success Outcomes</w:t>
            </w:r>
          </w:p>
        </w:tc>
        <w:tc>
          <w:tcPr>
            <w:tcW w:w="3904" w:type="dxa"/>
            <w:gridSpan w:val="2"/>
            <w:shd w:val="clear" w:color="auto" w:fill="D9D9D9" w:themeFill="background1" w:themeFillShade="D9"/>
          </w:tcPr>
          <w:p w14:paraId="43C6390C" w14:textId="77777777" w:rsidR="00057F6B" w:rsidRDefault="00057F6B">
            <w:r w:rsidRPr="00E35053">
              <w:rPr>
                <w:rFonts w:ascii="Trebuchet MS" w:hAnsi="Trebuchet MS"/>
                <w:b/>
              </w:rPr>
              <w:t>Use of TAs/Other adults</w:t>
            </w:r>
          </w:p>
        </w:tc>
      </w:tr>
      <w:tr w:rsidR="00057F6B" w14:paraId="3DAA345C" w14:textId="77777777" w:rsidTr="0033442A">
        <w:tc>
          <w:tcPr>
            <w:tcW w:w="1668" w:type="dxa"/>
            <w:vMerge/>
            <w:shd w:val="clear" w:color="auto" w:fill="D9D9D9" w:themeFill="background1" w:themeFillShade="D9"/>
          </w:tcPr>
          <w:p w14:paraId="31F08322" w14:textId="77777777" w:rsidR="00057F6B" w:rsidRDefault="00057F6B"/>
        </w:tc>
        <w:tc>
          <w:tcPr>
            <w:tcW w:w="4110" w:type="dxa"/>
            <w:gridSpan w:val="2"/>
          </w:tcPr>
          <w:p w14:paraId="72E36D2A" w14:textId="028486B2" w:rsidR="00057F6B" w:rsidRDefault="00B50A31">
            <w:r>
              <w:t>Elastic and inelastic collisions</w:t>
            </w:r>
          </w:p>
        </w:tc>
        <w:tc>
          <w:tcPr>
            <w:tcW w:w="5932" w:type="dxa"/>
            <w:gridSpan w:val="4"/>
          </w:tcPr>
          <w:p w14:paraId="140FE617" w14:textId="0F773DDA" w:rsidR="00B50A31" w:rsidRDefault="00011055" w:rsidP="00B50A3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 – </w:t>
            </w:r>
            <w:r w:rsidR="00B50A31">
              <w:rPr>
                <w:rFonts w:ascii="Calibri" w:hAnsi="Calibri"/>
                <w:b/>
              </w:rPr>
              <w:t>State the Principle of Linear Momentum</w:t>
            </w:r>
          </w:p>
          <w:p w14:paraId="7930DD6A" w14:textId="721E3853" w:rsidR="00B50A31" w:rsidRDefault="00B50A31" w:rsidP="00B50A3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 – Describe how momentum is Conserved in Rockets</w:t>
            </w:r>
          </w:p>
          <w:p w14:paraId="59C1AD6B" w14:textId="6B1B7D5B" w:rsidR="00B50A31" w:rsidRDefault="00B50A31" w:rsidP="00B50A3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 – Explain how a Rocket can move in the vacuum of space</w:t>
            </w:r>
          </w:p>
          <w:p w14:paraId="57BC37BD" w14:textId="77777777" w:rsidR="00B50A31" w:rsidRPr="00D402B7" w:rsidRDefault="00B50A31" w:rsidP="00B50A31">
            <w:pPr>
              <w:rPr>
                <w:rFonts w:ascii="Calibri" w:hAnsi="Calibri"/>
                <w:b/>
              </w:rPr>
            </w:pPr>
          </w:p>
          <w:p w14:paraId="65B305B8" w14:textId="13B7920D" w:rsidR="00D402B7" w:rsidRPr="00D402B7" w:rsidRDefault="00D402B7" w:rsidP="00921CAE">
            <w:pPr>
              <w:rPr>
                <w:rFonts w:ascii="Calibri" w:hAnsi="Calibri"/>
                <w:b/>
              </w:rPr>
            </w:pPr>
          </w:p>
        </w:tc>
        <w:tc>
          <w:tcPr>
            <w:tcW w:w="3904" w:type="dxa"/>
            <w:gridSpan w:val="2"/>
          </w:tcPr>
          <w:p w14:paraId="1FEF62B3" w14:textId="77777777" w:rsidR="00057F6B" w:rsidRDefault="00057F6B"/>
        </w:tc>
      </w:tr>
      <w:tr w:rsidR="002E20FA" w14:paraId="306BAFCD" w14:textId="77777777" w:rsidTr="0033442A">
        <w:tc>
          <w:tcPr>
            <w:tcW w:w="5778" w:type="dxa"/>
            <w:gridSpan w:val="3"/>
            <w:shd w:val="clear" w:color="auto" w:fill="D9D9D9" w:themeFill="background1" w:themeFillShade="D9"/>
          </w:tcPr>
          <w:p w14:paraId="45A78444" w14:textId="6AB33BE1" w:rsidR="002E20FA" w:rsidRDefault="002E20FA">
            <w:r>
              <w:rPr>
                <w:rFonts w:ascii="Trebuchet MS" w:hAnsi="Trebuchet MS"/>
                <w:b/>
              </w:rPr>
              <w:t xml:space="preserve">Learning </w:t>
            </w:r>
            <w:r w:rsidRPr="002E20FA">
              <w:rPr>
                <w:rFonts w:ascii="Trebuchet MS" w:hAnsi="Trebuchet MS"/>
                <w:b/>
              </w:rPr>
              <w:t>Hook</w:t>
            </w:r>
            <w:r>
              <w:rPr>
                <w:rFonts w:ascii="Trebuchet MS" w:hAnsi="Trebuchet MS"/>
                <w:b/>
              </w:rPr>
              <w:t>/WOW</w:t>
            </w:r>
          </w:p>
        </w:tc>
        <w:tc>
          <w:tcPr>
            <w:tcW w:w="5932" w:type="dxa"/>
            <w:gridSpan w:val="4"/>
            <w:shd w:val="clear" w:color="auto" w:fill="D9D9D9" w:themeFill="background1" w:themeFillShade="D9"/>
          </w:tcPr>
          <w:p w14:paraId="4689EC2F" w14:textId="77777777" w:rsidR="002E20FA" w:rsidRDefault="002E20FA">
            <w:r>
              <w:rPr>
                <w:rFonts w:ascii="Trebuchet MS" w:hAnsi="Trebuchet MS"/>
                <w:b/>
              </w:rPr>
              <w:t>Key Vocabulary</w:t>
            </w:r>
          </w:p>
        </w:tc>
        <w:tc>
          <w:tcPr>
            <w:tcW w:w="3904" w:type="dxa"/>
            <w:gridSpan w:val="2"/>
            <w:shd w:val="clear" w:color="auto" w:fill="D9D9D9" w:themeFill="background1" w:themeFillShade="D9"/>
          </w:tcPr>
          <w:p w14:paraId="3436ABDB" w14:textId="77777777" w:rsidR="002E20FA" w:rsidRDefault="002E20FA">
            <w:r>
              <w:rPr>
                <w:rFonts w:ascii="Trebuchet MS" w:hAnsi="Trebuchet MS"/>
                <w:b/>
              </w:rPr>
              <w:t>Homework</w:t>
            </w:r>
          </w:p>
        </w:tc>
      </w:tr>
      <w:tr w:rsidR="002E20FA" w14:paraId="6578EDFA" w14:textId="77777777" w:rsidTr="0033442A">
        <w:tc>
          <w:tcPr>
            <w:tcW w:w="5778" w:type="dxa"/>
            <w:gridSpan w:val="3"/>
          </w:tcPr>
          <w:p w14:paraId="2E440AA3" w14:textId="6FBBDC23" w:rsidR="002E20FA" w:rsidRDefault="002E20FA"/>
        </w:tc>
        <w:tc>
          <w:tcPr>
            <w:tcW w:w="5932" w:type="dxa"/>
            <w:gridSpan w:val="4"/>
          </w:tcPr>
          <w:p w14:paraId="0358EDC7" w14:textId="40B4677A" w:rsidR="002E20FA" w:rsidRDefault="00011055">
            <w:r>
              <w:t>Impulse, Momentum, rate of change</w:t>
            </w:r>
          </w:p>
        </w:tc>
        <w:tc>
          <w:tcPr>
            <w:tcW w:w="3904" w:type="dxa"/>
            <w:gridSpan w:val="2"/>
          </w:tcPr>
          <w:p w14:paraId="05A6A79D" w14:textId="478507FF" w:rsidR="002E20FA" w:rsidRPr="00D96120" w:rsidRDefault="00D96120">
            <w:pPr>
              <w:rPr>
                <w:highlight w:val="yellow"/>
              </w:rPr>
            </w:pPr>
            <w:r w:rsidRPr="00D96120">
              <w:rPr>
                <w:highlight w:val="yellow"/>
              </w:rPr>
              <w:t>Exam Questions</w:t>
            </w:r>
          </w:p>
        </w:tc>
      </w:tr>
      <w:tr w:rsidR="00057F6B" w14:paraId="4AEC53E6" w14:textId="77777777" w:rsidTr="0033442A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B4E75A5" w14:textId="77777777" w:rsidR="00057F6B" w:rsidRPr="00860612" w:rsidRDefault="00E93AE9" w:rsidP="00057F6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Lesson 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3C043560" w14:textId="77777777" w:rsidR="00057F6B" w:rsidRPr="00F84D09" w:rsidRDefault="00057F6B" w:rsidP="00057F6B">
            <w:pPr>
              <w:jc w:val="center"/>
              <w:rPr>
                <w:rFonts w:ascii="Trebuchet MS" w:hAnsi="Trebuchet MS"/>
                <w:b/>
              </w:rPr>
            </w:pPr>
            <w:r w:rsidRPr="00F84D09">
              <w:rPr>
                <w:rFonts w:ascii="Trebuchet MS" w:hAnsi="Trebuchet MS"/>
                <w:b/>
              </w:rPr>
              <w:t>Outline Plan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0880763A" w14:textId="77777777" w:rsidR="00057F6B" w:rsidRPr="00F84D09" w:rsidRDefault="00057F6B" w:rsidP="00057F6B">
            <w:pPr>
              <w:jc w:val="center"/>
              <w:rPr>
                <w:rFonts w:ascii="Trebuchet MS" w:hAnsi="Trebuchet MS"/>
                <w:b/>
              </w:rPr>
            </w:pPr>
            <w:r w:rsidRPr="00F84D09">
              <w:rPr>
                <w:rFonts w:ascii="Trebuchet MS" w:hAnsi="Trebuchet MS"/>
                <w:b/>
              </w:rPr>
              <w:t>Key(K)</w:t>
            </w:r>
          </w:p>
        </w:tc>
        <w:tc>
          <w:tcPr>
            <w:tcW w:w="3097" w:type="dxa"/>
            <w:gridSpan w:val="2"/>
            <w:shd w:val="clear" w:color="auto" w:fill="D9D9D9" w:themeFill="background1" w:themeFillShade="D9"/>
            <w:vAlign w:val="center"/>
          </w:tcPr>
          <w:p w14:paraId="43443416" w14:textId="77777777" w:rsidR="00057F6B" w:rsidRDefault="00057F6B" w:rsidP="00057F6B">
            <w:pPr>
              <w:jc w:val="center"/>
            </w:pPr>
            <w:r w:rsidRPr="00F84D09">
              <w:rPr>
                <w:rFonts w:ascii="Trebuchet MS" w:hAnsi="Trebuchet MS"/>
                <w:b/>
              </w:rPr>
              <w:t>Booster (B)</w:t>
            </w:r>
          </w:p>
        </w:tc>
        <w:tc>
          <w:tcPr>
            <w:tcW w:w="3904" w:type="dxa"/>
            <w:gridSpan w:val="2"/>
            <w:shd w:val="clear" w:color="auto" w:fill="D9D9D9" w:themeFill="background1" w:themeFillShade="D9"/>
          </w:tcPr>
          <w:p w14:paraId="2A8EFF7E" w14:textId="77777777" w:rsidR="00057F6B" w:rsidRDefault="00057F6B" w:rsidP="00057F6B">
            <w:pPr>
              <w:jc w:val="center"/>
            </w:pPr>
            <w:r w:rsidRPr="00F84D09">
              <w:rPr>
                <w:rFonts w:ascii="Trebuchet MS" w:hAnsi="Trebuchet MS"/>
                <w:b/>
              </w:rPr>
              <w:t>Aspire (A)</w:t>
            </w:r>
          </w:p>
        </w:tc>
      </w:tr>
      <w:tr w:rsidR="00057F6B" w14:paraId="48376013" w14:textId="77777777" w:rsidTr="0033442A">
        <w:tc>
          <w:tcPr>
            <w:tcW w:w="1668" w:type="dxa"/>
            <w:vAlign w:val="center"/>
          </w:tcPr>
          <w:p w14:paraId="675B7133" w14:textId="77777777" w:rsidR="00057F6B" w:rsidRPr="003D23EB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Starter:</w:t>
            </w:r>
          </w:p>
        </w:tc>
        <w:tc>
          <w:tcPr>
            <w:tcW w:w="4110" w:type="dxa"/>
            <w:gridSpan w:val="2"/>
          </w:tcPr>
          <w:p w14:paraId="55F503AF" w14:textId="77777777" w:rsidR="00C95686" w:rsidRDefault="00B50A31" w:rsidP="00D6430D">
            <w:r>
              <w:t>Show examples of force time graphs, pupils should state how to find the area under the graph and what it means</w:t>
            </w:r>
          </w:p>
          <w:p w14:paraId="63944C38" w14:textId="77777777" w:rsidR="00B50A31" w:rsidRDefault="00B50A31" w:rsidP="00D6430D"/>
          <w:p w14:paraId="0BA66A1C" w14:textId="27A0915A" w:rsidR="00B50A31" w:rsidRDefault="00B50A31" w:rsidP="00D6430D"/>
        </w:tc>
        <w:tc>
          <w:tcPr>
            <w:tcW w:w="2835" w:type="dxa"/>
            <w:gridSpan w:val="2"/>
          </w:tcPr>
          <w:p w14:paraId="0A4178BC" w14:textId="647FB4CE" w:rsidR="00057F6B" w:rsidRDefault="00057F6B" w:rsidP="00057F6B"/>
        </w:tc>
        <w:tc>
          <w:tcPr>
            <w:tcW w:w="3097" w:type="dxa"/>
            <w:gridSpan w:val="2"/>
          </w:tcPr>
          <w:p w14:paraId="0CC17F7E" w14:textId="61E68B6D" w:rsidR="00057F6B" w:rsidRDefault="00057F6B" w:rsidP="00057F6B"/>
        </w:tc>
        <w:tc>
          <w:tcPr>
            <w:tcW w:w="3904" w:type="dxa"/>
            <w:gridSpan w:val="2"/>
          </w:tcPr>
          <w:p w14:paraId="7644CB47" w14:textId="194407A9" w:rsidR="00057F6B" w:rsidRDefault="00057F6B" w:rsidP="00057F6B"/>
        </w:tc>
      </w:tr>
      <w:tr w:rsidR="00057F6B" w14:paraId="20FD2358" w14:textId="77777777" w:rsidTr="0033442A">
        <w:tc>
          <w:tcPr>
            <w:tcW w:w="1668" w:type="dxa"/>
            <w:vAlign w:val="center"/>
          </w:tcPr>
          <w:p w14:paraId="0F6D875B" w14:textId="339B302F"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Activity</w:t>
            </w:r>
          </w:p>
          <w:p w14:paraId="77EE685A" w14:textId="77777777" w:rsidR="00057F6B" w:rsidRPr="00860612" w:rsidRDefault="00057F6B" w:rsidP="003D23E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60612">
              <w:rPr>
                <w:rFonts w:ascii="Trebuchet MS" w:hAnsi="Trebuchet MS"/>
                <w:sz w:val="20"/>
                <w:szCs w:val="20"/>
              </w:rPr>
              <w:t>Model</w:t>
            </w:r>
          </w:p>
          <w:p w14:paraId="10262AAD" w14:textId="77777777" w:rsidR="00057F6B" w:rsidRPr="00860612" w:rsidRDefault="00057F6B" w:rsidP="003D23E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60612">
              <w:rPr>
                <w:rFonts w:ascii="Trebuchet MS" w:hAnsi="Trebuchet MS"/>
                <w:sz w:val="20"/>
                <w:szCs w:val="20"/>
              </w:rPr>
              <w:t>Construct Meaning</w:t>
            </w:r>
          </w:p>
        </w:tc>
        <w:tc>
          <w:tcPr>
            <w:tcW w:w="4110" w:type="dxa"/>
            <w:gridSpan w:val="2"/>
          </w:tcPr>
          <w:p w14:paraId="20A81FE6" w14:textId="24DA376C" w:rsidR="00B50A31" w:rsidRDefault="00E574CF" w:rsidP="00921CAE">
            <w:r>
              <w:t>Demonstrate Newton’s cradle.</w:t>
            </w:r>
          </w:p>
          <w:p w14:paraId="684665FA" w14:textId="77777777" w:rsidR="00E574CF" w:rsidRDefault="00E574CF" w:rsidP="00921CAE"/>
          <w:p w14:paraId="624D8E47" w14:textId="77777777" w:rsidR="00E574CF" w:rsidRDefault="00E574CF" w:rsidP="00921CAE"/>
          <w:p w14:paraId="6FC30999" w14:textId="2C70111F" w:rsidR="00E574CF" w:rsidRDefault="00E574CF" w:rsidP="00921CAE">
            <w:r>
              <w:t>Demonstrate some collisions and explosions using trolleys on a flat bench or runway</w:t>
            </w:r>
          </w:p>
          <w:p w14:paraId="628CF623" w14:textId="77777777" w:rsidR="00E574CF" w:rsidRDefault="00E574CF" w:rsidP="00921CAE"/>
          <w:p w14:paraId="1DEB8EDB" w14:textId="77777777" w:rsidR="00E574CF" w:rsidRDefault="00E574CF" w:rsidP="00921CAE"/>
          <w:p w14:paraId="0A430705" w14:textId="7A5D8CB6" w:rsidR="00B50A31" w:rsidRDefault="00E574CF" w:rsidP="00461D39">
            <w:r>
              <w:t xml:space="preserve">Model example </w:t>
            </w:r>
            <w:r w:rsidR="00461D39">
              <w:t>recoil from a gun</w:t>
            </w:r>
            <w:r>
              <w:t xml:space="preserve"> on the board</w:t>
            </w:r>
            <w:r w:rsidR="00461D39">
              <w:t xml:space="preserve"> showing how momentum is conserved on each side but velocity changes</w:t>
            </w:r>
          </w:p>
        </w:tc>
        <w:tc>
          <w:tcPr>
            <w:tcW w:w="2835" w:type="dxa"/>
            <w:gridSpan w:val="2"/>
          </w:tcPr>
          <w:p w14:paraId="54CD3ECE" w14:textId="502096CC" w:rsidR="00E574CF" w:rsidRDefault="00E574CF" w:rsidP="00057F6B">
            <w:r>
              <w:t>Ask for an explanation in terms of forces</w:t>
            </w:r>
            <w:r w:rsidR="00461D39">
              <w:t>.</w:t>
            </w:r>
          </w:p>
          <w:p w14:paraId="760762B3" w14:textId="77777777" w:rsidR="00E574CF" w:rsidRDefault="00E574CF" w:rsidP="00057F6B"/>
          <w:p w14:paraId="146265E4" w14:textId="7BCD945E" w:rsidR="00E574CF" w:rsidRDefault="00E574CF" w:rsidP="00057F6B">
            <w:r w:rsidRPr="00E574CF">
              <w:t>How does velocity change? What quantity remains constant?</w:t>
            </w:r>
            <w:r w:rsidR="00461D39">
              <w:t xml:space="preserve"> Pupils come up with what is being conserved and state a simple explanation as well as working out </w:t>
            </w:r>
            <w:r w:rsidR="00461D39" w:rsidRPr="00461D39">
              <w:t>Principle of Linear Momentum</w:t>
            </w:r>
          </w:p>
          <w:p w14:paraId="4870F586" w14:textId="420421E9" w:rsidR="00E574CF" w:rsidRDefault="00E574CF" w:rsidP="00057F6B"/>
        </w:tc>
        <w:tc>
          <w:tcPr>
            <w:tcW w:w="3097" w:type="dxa"/>
            <w:gridSpan w:val="2"/>
          </w:tcPr>
          <w:p w14:paraId="3088040D" w14:textId="55644EE6" w:rsidR="00057F6B" w:rsidRDefault="00E574CF" w:rsidP="00E574CF">
            <w:r w:rsidRPr="00E574CF">
              <w:lastRenderedPageBreak/>
              <w:t>Pupils should explain how we treat a case where 2 objects move in different directions</w:t>
            </w:r>
          </w:p>
        </w:tc>
        <w:tc>
          <w:tcPr>
            <w:tcW w:w="3904" w:type="dxa"/>
            <w:gridSpan w:val="2"/>
          </w:tcPr>
          <w:p w14:paraId="6D102F8D" w14:textId="66604833" w:rsidR="00057F6B" w:rsidRDefault="00057F6B" w:rsidP="00057F6B"/>
        </w:tc>
      </w:tr>
      <w:tr w:rsidR="00057F6B" w14:paraId="4A225B9D" w14:textId="77777777" w:rsidTr="0033442A">
        <w:trPr>
          <w:trHeight w:val="847"/>
        </w:trPr>
        <w:tc>
          <w:tcPr>
            <w:tcW w:w="1668" w:type="dxa"/>
            <w:vAlign w:val="center"/>
          </w:tcPr>
          <w:p w14:paraId="2A41A8D5" w14:textId="7856F8BD"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lastRenderedPageBreak/>
              <w:t>Apply:</w:t>
            </w:r>
          </w:p>
          <w:p w14:paraId="33F6C042" w14:textId="77777777" w:rsidR="00057F6B" w:rsidRPr="00860612" w:rsidRDefault="00057F6B" w:rsidP="003D23EB">
            <w:pPr>
              <w:jc w:val="center"/>
              <w:rPr>
                <w:rFonts w:ascii="Trebuchet MS" w:hAnsi="Trebuchet MS"/>
              </w:rPr>
            </w:pPr>
            <w:r w:rsidRPr="00860612">
              <w:rPr>
                <w:rFonts w:ascii="Trebuchet MS" w:hAnsi="Trebuchet MS"/>
              </w:rPr>
              <w:t>(</w:t>
            </w:r>
            <w:proofErr w:type="gramStart"/>
            <w:r w:rsidRPr="00860612">
              <w:rPr>
                <w:rFonts w:ascii="Trebuchet MS" w:hAnsi="Trebuchet MS"/>
                <w:sz w:val="20"/>
                <w:szCs w:val="20"/>
              </w:rPr>
              <w:t>knowledge</w:t>
            </w:r>
            <w:proofErr w:type="gramEnd"/>
            <w:r w:rsidRPr="00860612">
              <w:rPr>
                <w:rFonts w:ascii="Trebuchet MS" w:hAnsi="Trebuchet MS"/>
                <w:sz w:val="20"/>
                <w:szCs w:val="20"/>
              </w:rPr>
              <w:t xml:space="preserve"> and skills learnt.)</w:t>
            </w:r>
          </w:p>
        </w:tc>
        <w:tc>
          <w:tcPr>
            <w:tcW w:w="4110" w:type="dxa"/>
            <w:gridSpan w:val="2"/>
          </w:tcPr>
          <w:p w14:paraId="64C2D7AD" w14:textId="720EFEC4" w:rsidR="003D23EB" w:rsidRDefault="00461D39" w:rsidP="00057F6B">
            <w:r>
              <w:t>Hand out work sheets</w:t>
            </w:r>
          </w:p>
          <w:bookmarkStart w:id="0" w:name="_MON_1455918513"/>
          <w:bookmarkEnd w:id="0"/>
          <w:p w14:paraId="0F589AC7" w14:textId="22444EA7" w:rsidR="00461D39" w:rsidRDefault="00461D39" w:rsidP="00057F6B">
            <w:r>
              <w:object w:dxaOrig="1514" w:dyaOrig="989" w14:anchorId="44509F90">
                <v:shape id="_x0000_i1026" type="#_x0000_t75" style="width:75.75pt;height:49.5pt" o:ole="">
                  <v:imagedata r:id="rId8" o:title=""/>
                </v:shape>
                <o:OLEObject Type="Embed" ProgID="Word.Document.8" ShapeID="_x0000_i1026" DrawAspect="Icon" ObjectID="_1455942260" r:id="rId9">
                  <o:FieldCodes>\s</o:FieldCodes>
                </o:OLEObject>
              </w:object>
            </w:r>
          </w:p>
        </w:tc>
        <w:tc>
          <w:tcPr>
            <w:tcW w:w="2835" w:type="dxa"/>
            <w:gridSpan w:val="2"/>
          </w:tcPr>
          <w:p w14:paraId="4605E06D" w14:textId="792E2A2E" w:rsidR="00D402B7" w:rsidRDefault="00461D39" w:rsidP="00461D39">
            <w:r>
              <w:object w:dxaOrig="1514" w:dyaOrig="989" w14:anchorId="40830787">
                <v:shape id="_x0000_i1027" type="#_x0000_t75" style="width:75.75pt;height:49.5pt" o:ole="">
                  <v:imagedata r:id="rId8" o:title=""/>
                </v:shape>
                <o:OLEObject Type="Embed" ProgID="Word.Document.8" ShapeID="_x0000_i1027" DrawAspect="Icon" ObjectID="_1455942261" r:id="rId10">
                  <o:FieldCodes>\s</o:FieldCodes>
                </o:OLEObject>
              </w:object>
            </w:r>
          </w:p>
        </w:tc>
        <w:tc>
          <w:tcPr>
            <w:tcW w:w="3097" w:type="dxa"/>
            <w:gridSpan w:val="2"/>
          </w:tcPr>
          <w:p w14:paraId="077DC8C6" w14:textId="1A29BB24" w:rsidR="008100D9" w:rsidRDefault="00461D39" w:rsidP="00057F6B">
            <w:r>
              <w:t>Pupils describe how momentum is conserved inside a rocket</w:t>
            </w:r>
          </w:p>
        </w:tc>
        <w:tc>
          <w:tcPr>
            <w:tcW w:w="3904" w:type="dxa"/>
            <w:gridSpan w:val="2"/>
          </w:tcPr>
          <w:p w14:paraId="0BDA20A0" w14:textId="49FF26E0" w:rsidR="008100D9" w:rsidRPr="008100D9" w:rsidRDefault="00461D39" w:rsidP="00921CAE">
            <w:r>
              <w:t>Pupils use knowledge of momentum and conservation of momentum to explain how a rocket moves in space when there’s nothing to push against</w:t>
            </w:r>
          </w:p>
        </w:tc>
      </w:tr>
      <w:tr w:rsidR="00057F6B" w14:paraId="1685060F" w14:textId="77777777" w:rsidTr="0033442A">
        <w:tc>
          <w:tcPr>
            <w:tcW w:w="1668" w:type="dxa"/>
            <w:vAlign w:val="center"/>
          </w:tcPr>
          <w:p w14:paraId="2321666F" w14:textId="77777777" w:rsidR="00057F6B" w:rsidRPr="00860612" w:rsidRDefault="00057F6B" w:rsidP="003D23E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Review:</w:t>
            </w:r>
          </w:p>
        </w:tc>
        <w:tc>
          <w:tcPr>
            <w:tcW w:w="4110" w:type="dxa"/>
            <w:gridSpan w:val="2"/>
          </w:tcPr>
          <w:p w14:paraId="3B4BF16D" w14:textId="5E74426A" w:rsidR="008100D9" w:rsidRPr="00921CAE" w:rsidRDefault="006A4A0F" w:rsidP="00057F6B">
            <w:pPr>
              <w:rPr>
                <w:highlight w:val="yellow"/>
              </w:rPr>
            </w:pPr>
            <w:r w:rsidRPr="006A4A0F">
              <w:t>Page 15</w:t>
            </w:r>
          </w:p>
        </w:tc>
        <w:tc>
          <w:tcPr>
            <w:tcW w:w="2835" w:type="dxa"/>
            <w:gridSpan w:val="2"/>
          </w:tcPr>
          <w:p w14:paraId="502661A9" w14:textId="36E771DE" w:rsidR="00057F6B" w:rsidRDefault="00057F6B" w:rsidP="00057F6B"/>
        </w:tc>
        <w:tc>
          <w:tcPr>
            <w:tcW w:w="3097" w:type="dxa"/>
            <w:gridSpan w:val="2"/>
          </w:tcPr>
          <w:p w14:paraId="2050513A" w14:textId="2D8A1460" w:rsidR="00057F6B" w:rsidRDefault="00057F6B" w:rsidP="00057F6B"/>
        </w:tc>
        <w:tc>
          <w:tcPr>
            <w:tcW w:w="3904" w:type="dxa"/>
            <w:gridSpan w:val="2"/>
          </w:tcPr>
          <w:p w14:paraId="58CB9E4E" w14:textId="22C5F230" w:rsidR="00057F6B" w:rsidRDefault="00057F6B" w:rsidP="00057F6B"/>
        </w:tc>
      </w:tr>
      <w:tr w:rsidR="00461D39" w14:paraId="01A764D7" w14:textId="77777777" w:rsidTr="0033442A">
        <w:tc>
          <w:tcPr>
            <w:tcW w:w="1668" w:type="dxa"/>
            <w:vAlign w:val="center"/>
          </w:tcPr>
          <w:p w14:paraId="08461A43" w14:textId="77777777" w:rsidR="00461D39" w:rsidRPr="00860612" w:rsidRDefault="00461D39" w:rsidP="00461D3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Subject</w:t>
            </w:r>
          </w:p>
          <w:p w14:paraId="046A2149" w14:textId="77777777" w:rsidR="00461D39" w:rsidRPr="00860612" w:rsidRDefault="00461D39" w:rsidP="00461D3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Generic Skills</w:t>
            </w:r>
          </w:p>
          <w:p w14:paraId="768B8FAF" w14:textId="77777777" w:rsidR="00461D39" w:rsidRPr="00860612" w:rsidRDefault="00461D39" w:rsidP="00461D3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SMSC</w:t>
            </w:r>
          </w:p>
        </w:tc>
        <w:tc>
          <w:tcPr>
            <w:tcW w:w="4110" w:type="dxa"/>
            <w:gridSpan w:val="2"/>
          </w:tcPr>
          <w:p w14:paraId="0C9BF1DF" w14:textId="77777777" w:rsidR="00461D39" w:rsidRDefault="00461D39" w:rsidP="00461D39">
            <w:r>
              <w:t>Literacy – writing to explain</w:t>
            </w:r>
          </w:p>
          <w:p w14:paraId="559A9F46" w14:textId="13139711" w:rsidR="00461D39" w:rsidRDefault="00461D39" w:rsidP="00461D39">
            <w:r>
              <w:t>Numeracy – Worksheet</w:t>
            </w:r>
          </w:p>
          <w:p w14:paraId="1709AB6C" w14:textId="2DFE374B" w:rsidR="00461D39" w:rsidRDefault="00461D39" w:rsidP="00461D39"/>
        </w:tc>
        <w:tc>
          <w:tcPr>
            <w:tcW w:w="2835" w:type="dxa"/>
            <w:gridSpan w:val="2"/>
          </w:tcPr>
          <w:p w14:paraId="6902199C" w14:textId="28BA482A" w:rsidR="00461D39" w:rsidRDefault="00461D39" w:rsidP="00461D39"/>
        </w:tc>
        <w:tc>
          <w:tcPr>
            <w:tcW w:w="3097" w:type="dxa"/>
            <w:gridSpan w:val="2"/>
          </w:tcPr>
          <w:p w14:paraId="109D6B8A" w14:textId="1891B430" w:rsidR="00461D39" w:rsidRDefault="00461D39" w:rsidP="00461D39"/>
        </w:tc>
        <w:tc>
          <w:tcPr>
            <w:tcW w:w="3904" w:type="dxa"/>
            <w:gridSpan w:val="2"/>
          </w:tcPr>
          <w:p w14:paraId="023335E6" w14:textId="59331AA3" w:rsidR="00461D39" w:rsidRDefault="00461D39" w:rsidP="00461D39"/>
        </w:tc>
      </w:tr>
      <w:tr w:rsidR="00461D39" w14:paraId="1ECA9240" w14:textId="77777777" w:rsidTr="0033442A">
        <w:tc>
          <w:tcPr>
            <w:tcW w:w="1668" w:type="dxa"/>
            <w:vAlign w:val="center"/>
          </w:tcPr>
          <w:p w14:paraId="0DD44D00" w14:textId="45A596C6" w:rsidR="00461D39" w:rsidRPr="00860612" w:rsidRDefault="00461D39" w:rsidP="00461D3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Key Questions</w:t>
            </w:r>
          </w:p>
        </w:tc>
        <w:tc>
          <w:tcPr>
            <w:tcW w:w="4110" w:type="dxa"/>
            <w:gridSpan w:val="2"/>
          </w:tcPr>
          <w:p w14:paraId="27DD212A" w14:textId="77777777" w:rsidR="00461D39" w:rsidRDefault="00461D39" w:rsidP="00461D39"/>
          <w:p w14:paraId="694E0ED7" w14:textId="77777777" w:rsidR="00461D39" w:rsidRDefault="00461D39" w:rsidP="00461D39"/>
          <w:p w14:paraId="729C2BFD" w14:textId="77777777" w:rsidR="00461D39" w:rsidRDefault="00461D39" w:rsidP="00461D39"/>
          <w:p w14:paraId="54FD7D7B" w14:textId="10549E64" w:rsidR="00461D39" w:rsidRDefault="00461D39" w:rsidP="00461D39"/>
        </w:tc>
        <w:tc>
          <w:tcPr>
            <w:tcW w:w="2835" w:type="dxa"/>
            <w:gridSpan w:val="2"/>
          </w:tcPr>
          <w:p w14:paraId="414F8762" w14:textId="00B23D35" w:rsidR="00461D39" w:rsidRDefault="00461D39" w:rsidP="00461D39">
            <w:r>
              <w:t>State the principle of conservation of momentum?</w:t>
            </w:r>
          </w:p>
        </w:tc>
        <w:tc>
          <w:tcPr>
            <w:tcW w:w="3097" w:type="dxa"/>
            <w:gridSpan w:val="2"/>
          </w:tcPr>
          <w:p w14:paraId="3E7CE829" w14:textId="45FFC841" w:rsidR="00461D39" w:rsidRDefault="00461D39" w:rsidP="00461D39">
            <w:r>
              <w:t>Describe how momentum is conserved in a rocket?</w:t>
            </w:r>
          </w:p>
        </w:tc>
        <w:tc>
          <w:tcPr>
            <w:tcW w:w="3904" w:type="dxa"/>
            <w:gridSpan w:val="2"/>
          </w:tcPr>
          <w:p w14:paraId="58E3308E" w14:textId="7B15112E" w:rsidR="00461D39" w:rsidRDefault="00461D39" w:rsidP="00461D39">
            <w:r>
              <w:t>Explain why rockets can move in space?</w:t>
            </w:r>
          </w:p>
        </w:tc>
      </w:tr>
      <w:tr w:rsidR="00461D39" w14:paraId="0AA7E920" w14:textId="77777777" w:rsidTr="0033442A">
        <w:tc>
          <w:tcPr>
            <w:tcW w:w="1668" w:type="dxa"/>
            <w:vAlign w:val="center"/>
          </w:tcPr>
          <w:p w14:paraId="5C5972D8" w14:textId="77777777" w:rsidR="00461D39" w:rsidRPr="00364FFF" w:rsidRDefault="00461D39" w:rsidP="00461D3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64FFF">
              <w:rPr>
                <w:rFonts w:ascii="Trebuchet MS" w:hAnsi="Trebuchet MS"/>
                <w:b/>
                <w:sz w:val="20"/>
                <w:szCs w:val="20"/>
              </w:rPr>
              <w:t>Assessment</w:t>
            </w:r>
          </w:p>
        </w:tc>
        <w:tc>
          <w:tcPr>
            <w:tcW w:w="4110" w:type="dxa"/>
            <w:gridSpan w:val="2"/>
          </w:tcPr>
          <w:p w14:paraId="6C50799A" w14:textId="77777777" w:rsidR="00461D39" w:rsidRDefault="00461D39" w:rsidP="00461D39">
            <w:r>
              <w:t>Examination questions as homework</w:t>
            </w:r>
          </w:p>
          <w:p w14:paraId="6655E9FA" w14:textId="77777777" w:rsidR="00461D39" w:rsidRDefault="00461D39" w:rsidP="00461D39">
            <w:bookmarkStart w:id="1" w:name="_GoBack"/>
            <w:bookmarkEnd w:id="1"/>
          </w:p>
          <w:p w14:paraId="294124D2" w14:textId="01C26BB3" w:rsidR="00461D39" w:rsidRDefault="00461D39" w:rsidP="00461D39"/>
        </w:tc>
        <w:tc>
          <w:tcPr>
            <w:tcW w:w="2835" w:type="dxa"/>
            <w:gridSpan w:val="2"/>
          </w:tcPr>
          <w:p w14:paraId="432E62C2" w14:textId="4B0FEB70" w:rsidR="00461D39" w:rsidRDefault="00461D39" w:rsidP="00461D39"/>
        </w:tc>
        <w:tc>
          <w:tcPr>
            <w:tcW w:w="3097" w:type="dxa"/>
            <w:gridSpan w:val="2"/>
          </w:tcPr>
          <w:p w14:paraId="658F777A" w14:textId="4063ADD0" w:rsidR="00461D39" w:rsidRDefault="00461D39" w:rsidP="00461D39"/>
        </w:tc>
        <w:tc>
          <w:tcPr>
            <w:tcW w:w="3904" w:type="dxa"/>
            <w:gridSpan w:val="2"/>
          </w:tcPr>
          <w:p w14:paraId="4BE77CB4" w14:textId="194D2A7D" w:rsidR="00461D39" w:rsidRDefault="00461D39" w:rsidP="00461D39"/>
        </w:tc>
      </w:tr>
    </w:tbl>
    <w:p w14:paraId="66A71B08" w14:textId="77777777" w:rsidR="001F4AA9" w:rsidRDefault="001F4AA9"/>
    <w:sectPr w:rsidR="001F4AA9" w:rsidSect="00057F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23C0"/>
    <w:multiLevelType w:val="hybridMultilevel"/>
    <w:tmpl w:val="5386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741B0"/>
    <w:multiLevelType w:val="hybridMultilevel"/>
    <w:tmpl w:val="58FE6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C5B73"/>
    <w:multiLevelType w:val="hybridMultilevel"/>
    <w:tmpl w:val="1DE89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F4C13"/>
    <w:multiLevelType w:val="hybridMultilevel"/>
    <w:tmpl w:val="7EFC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A3652"/>
    <w:multiLevelType w:val="hybridMultilevel"/>
    <w:tmpl w:val="55ECA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6B"/>
    <w:rsid w:val="00011055"/>
    <w:rsid w:val="00057F6B"/>
    <w:rsid w:val="00091E89"/>
    <w:rsid w:val="001F4AA9"/>
    <w:rsid w:val="002E20FA"/>
    <w:rsid w:val="0033442A"/>
    <w:rsid w:val="003D23EB"/>
    <w:rsid w:val="00461D39"/>
    <w:rsid w:val="006A4A0F"/>
    <w:rsid w:val="00711F6B"/>
    <w:rsid w:val="008100D9"/>
    <w:rsid w:val="00921CAE"/>
    <w:rsid w:val="00B50A31"/>
    <w:rsid w:val="00C95686"/>
    <w:rsid w:val="00D402B7"/>
    <w:rsid w:val="00D6430D"/>
    <w:rsid w:val="00D96120"/>
    <w:rsid w:val="00E574CF"/>
    <w:rsid w:val="00E93AE9"/>
    <w:rsid w:val="00F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C84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1E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D64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1E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D64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Presentation1.ppt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2.doc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902C8CAD</Template>
  <TotalTime>0</TotalTime>
  <Pages>2</Pages>
  <Words>331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Jones</dc:creator>
  <cp:lastModifiedBy>Josh Duddy</cp:lastModifiedBy>
  <cp:revision>2</cp:revision>
  <dcterms:created xsi:type="dcterms:W3CDTF">2014-03-10T07:38:00Z</dcterms:created>
  <dcterms:modified xsi:type="dcterms:W3CDTF">2014-03-10T07:38:00Z</dcterms:modified>
</cp:coreProperties>
</file>