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F9ED" w14:textId="0A8DCBE7" w:rsidR="00EC2478" w:rsidRDefault="005B543B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5064BB7" wp14:editId="68F2276D">
            <wp:simplePos x="0" y="0"/>
            <wp:positionH relativeFrom="column">
              <wp:posOffset>272415</wp:posOffset>
            </wp:positionH>
            <wp:positionV relativeFrom="paragraph">
              <wp:posOffset>79375</wp:posOffset>
            </wp:positionV>
            <wp:extent cx="10067925" cy="65627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8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A52AB" wp14:editId="58F6A8E4">
                <wp:simplePos x="0" y="0"/>
                <wp:positionH relativeFrom="column">
                  <wp:posOffset>-194310</wp:posOffset>
                </wp:positionH>
                <wp:positionV relativeFrom="paragraph">
                  <wp:posOffset>-5922010</wp:posOffset>
                </wp:positionV>
                <wp:extent cx="514350" cy="5570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57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67D0" w14:textId="483979C8" w:rsidR="00C31EA1" w:rsidRPr="001E1683" w:rsidRDefault="00C31EA1" w:rsidP="001430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1E1683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Pr="001E1683">
                              <w:rPr>
                                <w:sz w:val="20"/>
                              </w:rPr>
                              <w:t>60</w:t>
                            </w:r>
                          </w:p>
                          <w:p w14:paraId="0F937068" w14:textId="77777777" w:rsidR="00C31EA1" w:rsidRPr="001E1683" w:rsidRDefault="00C31EA1" w:rsidP="00143009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64BF117" w14:textId="77777777" w:rsidR="00C31EA1" w:rsidRPr="001E1683" w:rsidRDefault="00C31EA1" w:rsidP="0014300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A6CD8BF" w14:textId="41EFC68C" w:rsidR="00C31EA1" w:rsidRPr="001E1683" w:rsidRDefault="00C31EA1" w:rsidP="001430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1E1683">
                              <w:rPr>
                                <w:sz w:val="20"/>
                              </w:rPr>
                              <w:t>.050</w:t>
                            </w:r>
                          </w:p>
                          <w:p w14:paraId="4CC3E59D" w14:textId="77777777" w:rsidR="00C31EA1" w:rsidRPr="001E1683" w:rsidRDefault="00C31EA1" w:rsidP="0014300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24C83CA" w14:textId="77777777" w:rsidR="00C31EA1" w:rsidRPr="001E1683" w:rsidRDefault="00C31EA1" w:rsidP="0014300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68A85D" w14:textId="7F7FA886" w:rsidR="00C31EA1" w:rsidRPr="001E1683" w:rsidRDefault="00C31EA1" w:rsidP="001430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1E1683">
                              <w:rPr>
                                <w:sz w:val="20"/>
                              </w:rPr>
                              <w:t>.040</w:t>
                            </w:r>
                          </w:p>
                          <w:p w14:paraId="760FB24D" w14:textId="77777777" w:rsidR="00C31EA1" w:rsidRPr="001E1683" w:rsidRDefault="00C31EA1" w:rsidP="0014300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3382EDB" w14:textId="77777777" w:rsidR="00C31EA1" w:rsidRPr="001E1683" w:rsidRDefault="00C31EA1" w:rsidP="0014300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D6A5D34" w14:textId="124E11C4" w:rsidR="00C31EA1" w:rsidRPr="001E1683" w:rsidRDefault="00C31EA1" w:rsidP="001430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1E1683">
                              <w:rPr>
                                <w:sz w:val="20"/>
                              </w:rPr>
                              <w:t>.030</w:t>
                            </w:r>
                          </w:p>
                          <w:p w14:paraId="64865EF8" w14:textId="77777777" w:rsidR="00C31EA1" w:rsidRPr="001E1683" w:rsidRDefault="00C31EA1" w:rsidP="00143009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1F62A16" w14:textId="77777777" w:rsidR="00C31EA1" w:rsidRPr="001E1683" w:rsidRDefault="00C31EA1" w:rsidP="0014300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BB9473D" w14:textId="67C035B8" w:rsidR="00C31EA1" w:rsidRPr="001E1683" w:rsidRDefault="00C31EA1" w:rsidP="001430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1E1683">
                              <w:rPr>
                                <w:sz w:val="20"/>
                              </w:rPr>
                              <w:t>.020</w:t>
                            </w:r>
                          </w:p>
                          <w:p w14:paraId="7DEEC04E" w14:textId="77777777" w:rsidR="00C31EA1" w:rsidRPr="001E1683" w:rsidRDefault="00C31EA1" w:rsidP="00143009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B5465AC" w14:textId="77777777" w:rsidR="00C31EA1" w:rsidRPr="001E1683" w:rsidRDefault="00C31EA1" w:rsidP="0014300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FCD62B4" w14:textId="63AEE44D" w:rsidR="00C31EA1" w:rsidRPr="001E1683" w:rsidRDefault="00C31EA1" w:rsidP="001430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1E1683">
                              <w:rPr>
                                <w:sz w:val="20"/>
                              </w:rPr>
                              <w:t>.010</w:t>
                            </w:r>
                          </w:p>
                          <w:p w14:paraId="055090D3" w14:textId="77777777" w:rsidR="00C31EA1" w:rsidRPr="001E1683" w:rsidRDefault="00C31EA1" w:rsidP="00143009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ED0A4D2" w14:textId="77777777" w:rsidR="00C31EA1" w:rsidRPr="001E1683" w:rsidRDefault="00C31EA1" w:rsidP="0014300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5501902" w14:textId="12FCBA1B" w:rsidR="00C31EA1" w:rsidRPr="001E1683" w:rsidRDefault="00C31EA1" w:rsidP="001430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1E1683">
                              <w:rPr>
                                <w:sz w:val="20"/>
                              </w:rPr>
                              <w:t>.000</w:t>
                            </w:r>
                          </w:p>
                          <w:p w14:paraId="0CDC1A00" w14:textId="77777777" w:rsidR="00C31EA1" w:rsidRDefault="00C31EA1" w:rsidP="001430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3pt;margin-top:-466.3pt;width:40.5pt;height:43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" filled="f" stroked="f">
                <v:textbox>
                  <w:txbxContent>
                    <w:p w14:paraId="395867D0" w14:textId="483979C8" w:rsidR="00C31EA1" w:rsidRPr="001E1683" w:rsidRDefault="00C31EA1" w:rsidP="001430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 w:rsidRPr="001E1683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0</w:t>
                      </w:r>
                      <w:r w:rsidRPr="001E1683">
                        <w:rPr>
                          <w:sz w:val="20"/>
                        </w:rPr>
                        <w:t>60</w:t>
                      </w:r>
                    </w:p>
                    <w:p w14:paraId="0F937068" w14:textId="77777777" w:rsidR="00C31EA1" w:rsidRPr="001E1683" w:rsidRDefault="00C31EA1" w:rsidP="00143009">
                      <w:pPr>
                        <w:rPr>
                          <w:sz w:val="16"/>
                        </w:rPr>
                      </w:pPr>
                    </w:p>
                    <w:p w14:paraId="264BF117" w14:textId="77777777" w:rsidR="00C31EA1" w:rsidRPr="001E1683" w:rsidRDefault="00C31EA1" w:rsidP="00143009">
                      <w:pPr>
                        <w:rPr>
                          <w:sz w:val="20"/>
                        </w:rPr>
                      </w:pPr>
                    </w:p>
                    <w:p w14:paraId="4A6CD8BF" w14:textId="41EFC68C" w:rsidR="00C31EA1" w:rsidRPr="001E1683" w:rsidRDefault="00C31EA1" w:rsidP="001430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 w:rsidRPr="001E1683">
                        <w:rPr>
                          <w:sz w:val="20"/>
                        </w:rPr>
                        <w:t>.050</w:t>
                      </w:r>
                    </w:p>
                    <w:p w14:paraId="4CC3E59D" w14:textId="77777777" w:rsidR="00C31EA1" w:rsidRPr="001E1683" w:rsidRDefault="00C31EA1" w:rsidP="00143009">
                      <w:pPr>
                        <w:rPr>
                          <w:sz w:val="18"/>
                        </w:rPr>
                      </w:pPr>
                    </w:p>
                    <w:p w14:paraId="124C83CA" w14:textId="77777777" w:rsidR="00C31EA1" w:rsidRPr="001E1683" w:rsidRDefault="00C31EA1" w:rsidP="00143009">
                      <w:pPr>
                        <w:rPr>
                          <w:sz w:val="20"/>
                        </w:rPr>
                      </w:pPr>
                    </w:p>
                    <w:p w14:paraId="1C68A85D" w14:textId="7F7FA886" w:rsidR="00C31EA1" w:rsidRPr="001E1683" w:rsidRDefault="00C31EA1" w:rsidP="001430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 w:rsidRPr="001E1683">
                        <w:rPr>
                          <w:sz w:val="20"/>
                        </w:rPr>
                        <w:t>.040</w:t>
                      </w:r>
                    </w:p>
                    <w:p w14:paraId="760FB24D" w14:textId="77777777" w:rsidR="00C31EA1" w:rsidRPr="001E1683" w:rsidRDefault="00C31EA1" w:rsidP="00143009">
                      <w:pPr>
                        <w:rPr>
                          <w:sz w:val="18"/>
                        </w:rPr>
                      </w:pPr>
                    </w:p>
                    <w:p w14:paraId="53382EDB" w14:textId="77777777" w:rsidR="00C31EA1" w:rsidRPr="001E1683" w:rsidRDefault="00C31EA1" w:rsidP="00143009">
                      <w:pPr>
                        <w:rPr>
                          <w:sz w:val="20"/>
                        </w:rPr>
                      </w:pPr>
                    </w:p>
                    <w:p w14:paraId="2D6A5D34" w14:textId="124E11C4" w:rsidR="00C31EA1" w:rsidRPr="001E1683" w:rsidRDefault="00C31EA1" w:rsidP="001430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 w:rsidRPr="001E1683">
                        <w:rPr>
                          <w:sz w:val="20"/>
                        </w:rPr>
                        <w:t>.030</w:t>
                      </w:r>
                    </w:p>
                    <w:p w14:paraId="64865EF8" w14:textId="77777777" w:rsidR="00C31EA1" w:rsidRPr="001E1683" w:rsidRDefault="00C31EA1" w:rsidP="00143009">
                      <w:pPr>
                        <w:rPr>
                          <w:sz w:val="16"/>
                        </w:rPr>
                      </w:pPr>
                    </w:p>
                    <w:p w14:paraId="11F62A16" w14:textId="77777777" w:rsidR="00C31EA1" w:rsidRPr="001E1683" w:rsidRDefault="00C31EA1" w:rsidP="00143009">
                      <w:pPr>
                        <w:rPr>
                          <w:sz w:val="20"/>
                        </w:rPr>
                      </w:pPr>
                    </w:p>
                    <w:p w14:paraId="2BB9473D" w14:textId="67C035B8" w:rsidR="00C31EA1" w:rsidRPr="001E1683" w:rsidRDefault="00C31EA1" w:rsidP="001430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 w:rsidRPr="001E1683">
                        <w:rPr>
                          <w:sz w:val="20"/>
                        </w:rPr>
                        <w:t>.020</w:t>
                      </w:r>
                    </w:p>
                    <w:p w14:paraId="7DEEC04E" w14:textId="77777777" w:rsidR="00C31EA1" w:rsidRPr="001E1683" w:rsidRDefault="00C31EA1" w:rsidP="00143009">
                      <w:pPr>
                        <w:rPr>
                          <w:sz w:val="16"/>
                        </w:rPr>
                      </w:pPr>
                    </w:p>
                    <w:p w14:paraId="4B5465AC" w14:textId="77777777" w:rsidR="00C31EA1" w:rsidRPr="001E1683" w:rsidRDefault="00C31EA1" w:rsidP="00143009">
                      <w:pPr>
                        <w:rPr>
                          <w:sz w:val="20"/>
                        </w:rPr>
                      </w:pPr>
                    </w:p>
                    <w:p w14:paraId="7FCD62B4" w14:textId="63AEE44D" w:rsidR="00C31EA1" w:rsidRPr="001E1683" w:rsidRDefault="00C31EA1" w:rsidP="001430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 w:rsidRPr="001E1683">
                        <w:rPr>
                          <w:sz w:val="20"/>
                        </w:rPr>
                        <w:t>.010</w:t>
                      </w:r>
                    </w:p>
                    <w:p w14:paraId="055090D3" w14:textId="77777777" w:rsidR="00C31EA1" w:rsidRPr="001E1683" w:rsidRDefault="00C31EA1" w:rsidP="00143009">
                      <w:pPr>
                        <w:rPr>
                          <w:sz w:val="16"/>
                        </w:rPr>
                      </w:pPr>
                    </w:p>
                    <w:p w14:paraId="7ED0A4D2" w14:textId="77777777" w:rsidR="00C31EA1" w:rsidRPr="001E1683" w:rsidRDefault="00C31EA1" w:rsidP="00143009">
                      <w:pPr>
                        <w:rPr>
                          <w:sz w:val="20"/>
                        </w:rPr>
                      </w:pPr>
                    </w:p>
                    <w:p w14:paraId="25501902" w14:textId="12FCBA1B" w:rsidR="00C31EA1" w:rsidRPr="001E1683" w:rsidRDefault="00C31EA1" w:rsidP="001430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 w:rsidRPr="001E1683">
                        <w:rPr>
                          <w:sz w:val="20"/>
                        </w:rPr>
                        <w:t>.000</w:t>
                      </w:r>
                    </w:p>
                    <w:p w14:paraId="0CDC1A00" w14:textId="77777777" w:rsidR="00C31EA1" w:rsidRDefault="00C31EA1" w:rsidP="00143009"/>
                  </w:txbxContent>
                </v:textbox>
              </v:shape>
            </w:pict>
          </mc:Fallback>
        </mc:AlternateContent>
      </w:r>
      <w:r w:rsidR="000F38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B6F8CC5" wp14:editId="07A0F1EA">
                <wp:simplePos x="0" y="0"/>
                <wp:positionH relativeFrom="column">
                  <wp:posOffset>-184785</wp:posOffset>
                </wp:positionH>
                <wp:positionV relativeFrom="paragraph">
                  <wp:posOffset>-22860</wp:posOffset>
                </wp:positionV>
                <wp:extent cx="580390" cy="1403985"/>
                <wp:effectExtent l="0" t="0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1C0E" w14:textId="7453A212" w:rsidR="00C31EA1" w:rsidRDefault="00C31EA1">
                            <w:r w:rsidRPr="001E1683">
                              <w:rPr>
                                <w:rFonts w:ascii="Symbol" w:hAnsi="Symbol"/>
                                <w:sz w:val="32"/>
                              </w:rPr>
                              <w:t></w:t>
                            </w:r>
                            <w:r>
                              <w:t>/</w:t>
                            </w:r>
                            <w:bookmarkStart w:id="0" w:name="_GoBack"/>
                            <w:bookmarkEnd w:id="0"/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4.55pt;margin-top:-1.8pt;width:45.7pt;height:110.55pt;z-index:2516572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" stroked="f">
                <v:textbox style="mso-fit-shape-to-text:t">
                  <w:txbxContent>
                    <w:p w14:paraId="628B1C0E" w14:textId="7453A212" w:rsidR="00C31EA1" w:rsidRDefault="00C31EA1">
                      <w:r w:rsidRPr="001E1683">
                        <w:rPr>
                          <w:rFonts w:ascii="Symbol" w:hAnsi="Symbol"/>
                          <w:sz w:val="32"/>
                        </w:rPr>
                        <w:t></w:t>
                      </w:r>
                      <w:r>
                        <w:t>/</w:t>
                      </w:r>
                      <w:bookmarkStart w:id="1" w:name="_GoBack"/>
                      <w:bookmarkEnd w:id="1"/>
                      <w: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009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21E3442" wp14:editId="054EAFA0">
            <wp:simplePos x="0" y="0"/>
            <wp:positionH relativeFrom="column">
              <wp:posOffset>196215</wp:posOffset>
            </wp:positionH>
            <wp:positionV relativeFrom="paragraph">
              <wp:posOffset>6139815</wp:posOffset>
            </wp:positionV>
            <wp:extent cx="200025" cy="2381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2478" w:rsidSect="001A287D">
      <w:footerReference w:type="default" r:id="rId12"/>
      <w:pgSz w:w="16838" w:h="11906" w:orient="landscape"/>
      <w:pgMar w:top="426" w:right="284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B152F" w14:textId="77777777" w:rsidR="00C31EA1" w:rsidRDefault="00C31EA1" w:rsidP="00143009">
      <w:pPr>
        <w:spacing w:after="0" w:line="240" w:lineRule="auto"/>
      </w:pPr>
      <w:r>
        <w:separator/>
      </w:r>
    </w:p>
  </w:endnote>
  <w:endnote w:type="continuationSeparator" w:id="0">
    <w:p w14:paraId="1D5EA506" w14:textId="77777777" w:rsidR="00C31EA1" w:rsidRDefault="00C31EA1" w:rsidP="0014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D176" w14:textId="33DBD8FD" w:rsidR="00C31EA1" w:rsidRDefault="007E014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5A4E7" wp14:editId="1CE8D38A">
              <wp:simplePos x="0" y="0"/>
              <wp:positionH relativeFrom="column">
                <wp:posOffset>-5080</wp:posOffset>
              </wp:positionH>
              <wp:positionV relativeFrom="paragraph">
                <wp:posOffset>97790</wp:posOffset>
              </wp:positionV>
              <wp:extent cx="10398125" cy="313690"/>
              <wp:effectExtent l="0" t="0" r="3175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8125" cy="313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E60EB" w14:textId="6B32AE2C" w:rsidR="00C31EA1" w:rsidRDefault="00C31EA1" w:rsidP="00C31EA1">
                          <w:r>
                            <w:t xml:space="preserve">0.000                  0.020                   0.040                   0.060                  0.080                  0.100                   0.120                  0.140                  0.160                  0.180                  0.200          1/R / </w:t>
                          </w:r>
                          <w:r>
                            <w:sym w:font="Symbol" w:char="F057"/>
                          </w:r>
                          <w:r>
                            <w:t xml:space="preserve"> </w:t>
                          </w:r>
                          <w:r w:rsidR="007E014B" w:rsidRPr="007E014B">
                            <w:rPr>
                              <w:vertAlign w:val="superscript"/>
                            </w:rPr>
                            <w:t>-1</w:t>
                          </w:r>
                          <w:r>
                            <w:t xml:space="preserve">   0.220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4pt;margin-top:7.7pt;width:818.7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" stroked="f">
              <v:textbox>
                <w:txbxContent>
                  <w:p w14:paraId="266E60EB" w14:textId="6B32AE2C" w:rsidR="00C31EA1" w:rsidRDefault="00C31EA1" w:rsidP="00C31EA1">
                    <w:r>
                      <w:t xml:space="preserve">0.000                  0.020                   0.040                   0.060                  0.080                  0.100                   0.120                  0.140                  0.160                  0.180                  0.200          1/R / </w:t>
                    </w:r>
                    <w:r>
                      <w:sym w:font="Symbol" w:char="F057"/>
                    </w:r>
                    <w:r>
                      <w:t xml:space="preserve"> </w:t>
                    </w:r>
                    <w:r w:rsidR="007E014B" w:rsidRPr="007E014B">
                      <w:rPr>
                        <w:vertAlign w:val="superscript"/>
                      </w:rPr>
                      <w:t>-1</w:t>
                    </w:r>
                    <w:r>
                      <w:t xml:space="preserve">   0.220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736F372" w14:textId="64087776" w:rsidR="00C31EA1" w:rsidRDefault="00C31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D0BBA" w14:textId="77777777" w:rsidR="00C31EA1" w:rsidRDefault="00C31EA1" w:rsidP="00143009">
      <w:pPr>
        <w:spacing w:after="0" w:line="240" w:lineRule="auto"/>
      </w:pPr>
      <w:r>
        <w:separator/>
      </w:r>
    </w:p>
  </w:footnote>
  <w:footnote w:type="continuationSeparator" w:id="0">
    <w:p w14:paraId="1318BC44" w14:textId="77777777" w:rsidR="00C31EA1" w:rsidRDefault="00C31EA1" w:rsidP="00143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doNotUseMarginsForDrawingGridOrigin/>
  <w:drawingGridHorizontalOrigin w:val="425"/>
  <w:drawingGridVerticalOrigin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EA"/>
    <w:rsid w:val="000F384A"/>
    <w:rsid w:val="00143009"/>
    <w:rsid w:val="001A287D"/>
    <w:rsid w:val="001E1683"/>
    <w:rsid w:val="00206695"/>
    <w:rsid w:val="00461785"/>
    <w:rsid w:val="00553143"/>
    <w:rsid w:val="005B543B"/>
    <w:rsid w:val="005F3BDB"/>
    <w:rsid w:val="00636DEA"/>
    <w:rsid w:val="007E014B"/>
    <w:rsid w:val="00C31EA1"/>
    <w:rsid w:val="00C65470"/>
    <w:rsid w:val="00C90F4D"/>
    <w:rsid w:val="00EC2478"/>
    <w:rsid w:val="00F2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7FB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009"/>
  </w:style>
  <w:style w:type="paragraph" w:styleId="Footer">
    <w:name w:val="footer"/>
    <w:basedOn w:val="Normal"/>
    <w:link w:val="FooterChar"/>
    <w:uiPriority w:val="99"/>
    <w:unhideWhenUsed/>
    <w:rsid w:val="00143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009"/>
  </w:style>
  <w:style w:type="paragraph" w:styleId="Footer">
    <w:name w:val="footer"/>
    <w:basedOn w:val="Normal"/>
    <w:link w:val="FooterChar"/>
    <w:uiPriority w:val="99"/>
    <w:unhideWhenUsed/>
    <w:rsid w:val="00143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C4F74-5F9C-446B-B94A-D9ABC60507C2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256569-9E79-425F-97F8-E1D5FE208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FAD91-6C77-4624-A7D6-25B7FD578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7FDFEF6D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Philip Morgan</cp:lastModifiedBy>
  <cp:revision>4</cp:revision>
  <cp:lastPrinted>2014-05-22T09:01:00Z</cp:lastPrinted>
  <dcterms:created xsi:type="dcterms:W3CDTF">2014-05-22T08:53:00Z</dcterms:created>
  <dcterms:modified xsi:type="dcterms:W3CDTF">2014-05-23T15:55:00Z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