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A454" w14:textId="6D6EAB90" w:rsidR="00974C17" w:rsidRPr="00384661" w:rsidRDefault="003602B6" w:rsidP="003602B6">
      <w:pPr>
        <w:jc w:val="center"/>
        <w:rPr>
          <w:b/>
          <w:sz w:val="28"/>
        </w:rPr>
      </w:pPr>
      <w:r w:rsidRPr="00384661">
        <w:rPr>
          <w:b/>
          <w:sz w:val="28"/>
        </w:rPr>
        <w:t xml:space="preserve">Density of </w:t>
      </w:r>
      <w:r w:rsidR="0004159B" w:rsidRPr="00384661">
        <w:rPr>
          <w:b/>
          <w:sz w:val="28"/>
        </w:rPr>
        <w:t xml:space="preserve">aluminium </w:t>
      </w:r>
      <w:proofErr w:type="spellStart"/>
      <w:r w:rsidR="0004159B" w:rsidRPr="00384661">
        <w:rPr>
          <w:b/>
          <w:sz w:val="28"/>
        </w:rPr>
        <w:t>s.h.c</w:t>
      </w:r>
      <w:proofErr w:type="spellEnd"/>
      <w:r w:rsidR="0004159B" w:rsidRPr="00384661">
        <w:rPr>
          <w:b/>
          <w:sz w:val="28"/>
        </w:rPr>
        <w:t>. cylinder</w:t>
      </w:r>
    </w:p>
    <w:p w14:paraId="7B92252C" w14:textId="7ADC7C90" w:rsidR="003602B6" w:rsidRDefault="003602B6">
      <w:r>
        <w:t xml:space="preserve">A student attempts to measure the density of </w:t>
      </w:r>
      <w:r w:rsidR="0004159B">
        <w:t>an aluminium cylinder</w:t>
      </w:r>
      <w:r>
        <w:t xml:space="preserve">, </w:t>
      </w:r>
      <w:r w:rsidR="0004159B">
        <w:t>which is designed for measuring the specific heat capacity of aluminium.</w:t>
      </w:r>
    </w:p>
    <w:p w14:paraId="30A8F029" w14:textId="7D0CB716" w:rsidR="003602B6" w:rsidRDefault="003602B6">
      <w:r>
        <w:t xml:space="preserve">Using </w:t>
      </w:r>
      <w:proofErr w:type="spellStart"/>
      <w:r>
        <w:t>Vernier</w:t>
      </w:r>
      <w:proofErr w:type="spellEnd"/>
      <w:r>
        <w:t xml:space="preserve"> Callipers, she measures the </w:t>
      </w:r>
      <w:r w:rsidR="0004159B">
        <w:t>height</w:t>
      </w:r>
      <w:r>
        <w:t xml:space="preserve"> of the </w:t>
      </w:r>
      <w:r w:rsidR="0004159B">
        <w:t>cylinder</w:t>
      </w:r>
      <w:r>
        <w:t xml:space="preserve"> to be </w:t>
      </w:r>
      <w:r w:rsidR="0004159B">
        <w:t>85</w:t>
      </w:r>
      <w:r>
        <w:t>.</w:t>
      </w:r>
      <w:r w:rsidR="0004159B">
        <w:t>20</w:t>
      </w:r>
      <w:r>
        <w:t xml:space="preserve"> mm. </w:t>
      </w:r>
      <w:r w:rsidR="0004159B">
        <w:t>Why is this result recorded to two decimal places, even though the second one is zero?</w:t>
      </w:r>
    </w:p>
    <w:p w14:paraId="183DA646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5C123361" w14:textId="33D69E89" w:rsidR="003602B6" w:rsidRDefault="004719EC">
      <w:r>
        <w:t>…………………………………………………………………………………………………………………………………………………………….</w:t>
      </w:r>
    </w:p>
    <w:p w14:paraId="1A10C054" w14:textId="2890F958" w:rsidR="004719EC" w:rsidRDefault="004719EC">
      <w:r>
        <w:t xml:space="preserve">She now takes two more readings and obtains </w:t>
      </w:r>
      <w:r w:rsidR="0004159B">
        <w:t>the same result again</w:t>
      </w:r>
      <w:r>
        <w:t xml:space="preserve">. </w:t>
      </w:r>
      <w:r w:rsidR="0004159B">
        <w:t>What is the absolute uncertainty in this reading?</w:t>
      </w:r>
    </w:p>
    <w:p w14:paraId="1020996F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1E21456C" w14:textId="77777777" w:rsidR="004719EC" w:rsidRDefault="004719EC" w:rsidP="004719EC">
      <w:r>
        <w:t>…………………………………………………………………………………………………………………………………………………………….</w:t>
      </w:r>
    </w:p>
    <w:p w14:paraId="35516E53" w14:textId="191A7732" w:rsidR="004719EC" w:rsidRDefault="0004159B">
      <w:r>
        <w:t>C</w:t>
      </w:r>
      <w:r w:rsidR="004719EC">
        <w:t>alculate the percentage uncertainty</w:t>
      </w:r>
      <w:r>
        <w:t xml:space="preserve"> in this measurement</w:t>
      </w:r>
      <w:r w:rsidR="004719EC">
        <w:t>.</w:t>
      </w:r>
    </w:p>
    <w:p w14:paraId="4DAAEE2C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62E9643D" w14:textId="77777777" w:rsidR="004719EC" w:rsidRDefault="004719EC" w:rsidP="004719EC">
      <w:r>
        <w:t>…………………………………………………………………………………………………………………………………………………………….</w:t>
      </w:r>
    </w:p>
    <w:p w14:paraId="2EB771C5" w14:textId="77777777" w:rsidR="004719EC" w:rsidRDefault="004719EC" w:rsidP="004719EC">
      <w:r>
        <w:t>…………………………………………………………………………………………………………………………………………………………….</w:t>
      </w:r>
    </w:p>
    <w:p w14:paraId="6DE78AD2" w14:textId="2B695188" w:rsidR="006658BD" w:rsidRDefault="006658BD" w:rsidP="006658BD">
      <w:pPr>
        <w:spacing w:after="0"/>
      </w:pPr>
      <w:r>
        <w:t xml:space="preserve">The student now measures the </w:t>
      </w:r>
      <w:r w:rsidR="0004159B">
        <w:t>diameter of the cylinder</w:t>
      </w:r>
      <w:r>
        <w:t xml:space="preserve"> and obtains </w:t>
      </w:r>
      <w:r w:rsidR="0004159B">
        <w:t>three</w:t>
      </w:r>
      <w:r>
        <w:t xml:space="preserve"> readings of </w:t>
      </w:r>
      <w:r w:rsidR="0004159B">
        <w:t>75.32</w:t>
      </w:r>
      <w:r>
        <w:t xml:space="preserve"> </w:t>
      </w:r>
      <w:proofErr w:type="gramStart"/>
      <w:r>
        <w:t>mm,</w:t>
      </w:r>
      <w:proofErr w:type="gramEnd"/>
      <w:r>
        <w:t xml:space="preserve"> </w:t>
      </w:r>
      <w:r w:rsidR="0004159B">
        <w:t>75.34</w:t>
      </w:r>
      <w:r>
        <w:t xml:space="preserve"> mm and </w:t>
      </w:r>
      <w:r w:rsidR="0004159B">
        <w:t>75.52</w:t>
      </w:r>
      <w:r>
        <w:t xml:space="preserve"> mm. Calculate the average </w:t>
      </w:r>
      <w:r w:rsidR="0004159B">
        <w:t>diameter</w:t>
      </w:r>
      <w:r>
        <w:t xml:space="preserve"> and estimate the uncertainty in this reading. Use these values to calculate the percentage uncertainty in this measurement.</w:t>
      </w:r>
    </w:p>
    <w:p w14:paraId="12997129" w14:textId="66C58D4D" w:rsidR="006658BD" w:rsidRDefault="006658BD" w:rsidP="006658BD">
      <w:r>
        <w:t xml:space="preserve"> …………………………………………………………………………………………………………………………………………………………….</w:t>
      </w:r>
    </w:p>
    <w:p w14:paraId="257B9F42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53A5F2EB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2064F644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5C4860D3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5FB75B7D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7D70FAFA" w14:textId="46C51737" w:rsidR="004719EC" w:rsidRDefault="0004159B">
      <w:r>
        <w:t>Before attempting to calculate the volume of the cylinder, convert  these measurements into a height and radius, both in metres</w:t>
      </w:r>
      <w:r w:rsidR="006658BD">
        <w:t>.</w:t>
      </w:r>
    </w:p>
    <w:p w14:paraId="53FDAC90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45D1F82A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232A33A8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523258AA" w14:textId="77777777" w:rsidR="0004159B" w:rsidRDefault="0004159B" w:rsidP="0004159B">
      <w:r>
        <w:t>…………………………………………………………………………………………………………………………………………………………….</w:t>
      </w:r>
    </w:p>
    <w:p w14:paraId="18DB3EC4" w14:textId="3127EA80" w:rsidR="006658BD" w:rsidRDefault="006658BD" w:rsidP="006658BD"/>
    <w:p w14:paraId="27853625" w14:textId="22C954CB" w:rsidR="006658BD" w:rsidRDefault="006658BD">
      <w:r>
        <w:lastRenderedPageBreak/>
        <w:t>Us</w:t>
      </w:r>
      <w:r w:rsidR="00545E86">
        <w:t>e</w:t>
      </w:r>
      <w:r>
        <w:t xml:space="preserve"> the </w:t>
      </w:r>
      <w:r w:rsidR="0004159B">
        <w:t xml:space="preserve">formula V = </w:t>
      </w:r>
      <w:r w:rsidR="0004159B">
        <w:rPr>
          <w:rFonts w:cstheme="minorHAnsi"/>
        </w:rPr>
        <w:t>π</w:t>
      </w:r>
      <w:r w:rsidR="0004159B">
        <w:t xml:space="preserve"> r</w:t>
      </w:r>
      <w:r w:rsidR="0004159B" w:rsidRPr="0004159B">
        <w:rPr>
          <w:vertAlign w:val="superscript"/>
        </w:rPr>
        <w:t>2</w:t>
      </w:r>
      <w:r w:rsidR="0004159B">
        <w:t xml:space="preserve"> h to calculate the volume of the cylinder</w:t>
      </w:r>
      <w:r>
        <w:t xml:space="preserve"> in m</w:t>
      </w:r>
      <w:r w:rsidRPr="006658BD">
        <w:rPr>
          <w:vertAlign w:val="superscript"/>
        </w:rPr>
        <w:t>3</w:t>
      </w:r>
      <w:r>
        <w:t>.</w:t>
      </w:r>
    </w:p>
    <w:p w14:paraId="60D586FD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7AA876FE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6316BB29" w14:textId="59EB322F" w:rsidR="006658BD" w:rsidRDefault="00545E86">
      <w:r>
        <w:t>What is the total percentage uncertainty in this measurement? (Hint: look at above formula.)</w:t>
      </w:r>
    </w:p>
    <w:p w14:paraId="4F755A2B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6410F37E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747EFB7D" w14:textId="18FA6ED4" w:rsidR="00545E86" w:rsidRDefault="00545E86" w:rsidP="006658BD">
      <w:r>
        <w:t xml:space="preserve">Use this </w:t>
      </w:r>
      <w:r w:rsidR="0043489E">
        <w:t xml:space="preserve">percentage </w:t>
      </w:r>
      <w:r>
        <w:t>uncertainty to calculate the absolute uncertainty in the volume of the cylinder.</w:t>
      </w:r>
    </w:p>
    <w:p w14:paraId="365E374E" w14:textId="77777777" w:rsidR="00545E86" w:rsidRDefault="00545E86" w:rsidP="00545E86">
      <w:r>
        <w:t>…………………………………………………………………………………………………………………………………………………………….</w:t>
      </w:r>
    </w:p>
    <w:p w14:paraId="577C7D4E" w14:textId="77777777" w:rsidR="00545E86" w:rsidRDefault="00545E86" w:rsidP="00545E86">
      <w:r>
        <w:t>…………………………………………………………………………………………………………………………………………………………….</w:t>
      </w:r>
    </w:p>
    <w:p w14:paraId="796E549B" w14:textId="423DCFC8" w:rsidR="006658BD" w:rsidRDefault="00545E86">
      <w:r>
        <w:t>The cylinder has two small holes – one for the heater and one for the thermometer. The volume of the heater hole is 9.83 x 10</w:t>
      </w:r>
      <w:r w:rsidRPr="00545E86">
        <w:rPr>
          <w:vertAlign w:val="superscript"/>
        </w:rPr>
        <w:t>-6</w:t>
      </w:r>
      <w:r>
        <w:t xml:space="preserve"> m</w:t>
      </w:r>
      <w:r w:rsidRPr="00545E86">
        <w:rPr>
          <w:vertAlign w:val="superscript"/>
        </w:rPr>
        <w:t>3</w:t>
      </w:r>
      <w:r>
        <w:t xml:space="preserve"> and the percentage uncertainty in this measurement is 2.3%. Work out the absolute uncertainty in the volume of the hole.</w:t>
      </w:r>
    </w:p>
    <w:p w14:paraId="4A22B3F0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305DD1F5" w14:textId="77777777" w:rsidR="006658BD" w:rsidRDefault="006658BD" w:rsidP="006658BD">
      <w:r>
        <w:t>…………………………………………………………………………………………………………………………………………………………….</w:t>
      </w:r>
    </w:p>
    <w:p w14:paraId="671B4E80" w14:textId="34DBEACD" w:rsidR="00545E86" w:rsidRDefault="00545E86" w:rsidP="00545E86">
      <w:r>
        <w:t>The volume of the thermometer hole is 3.05 x 10</w:t>
      </w:r>
      <w:r w:rsidRPr="00545E86">
        <w:rPr>
          <w:vertAlign w:val="superscript"/>
        </w:rPr>
        <w:t>-6</w:t>
      </w:r>
      <w:r>
        <w:t xml:space="preserve"> m</w:t>
      </w:r>
      <w:r w:rsidRPr="00545E86">
        <w:rPr>
          <w:vertAlign w:val="superscript"/>
        </w:rPr>
        <w:t>3</w:t>
      </w:r>
      <w:r>
        <w:t xml:space="preserve"> and the percentage uncertainty in this measurement is 1.2%. Work out the absolute uncertainty in the volume of this hole.</w:t>
      </w:r>
    </w:p>
    <w:p w14:paraId="47C5CDA3" w14:textId="77777777" w:rsidR="008C170A" w:rsidRDefault="008C170A" w:rsidP="008C170A">
      <w:r>
        <w:t>…………………………………………………………………………………………………………………………………………………………….</w:t>
      </w:r>
    </w:p>
    <w:p w14:paraId="0A6ED26B" w14:textId="77777777" w:rsidR="008C170A" w:rsidRDefault="008C170A" w:rsidP="008C170A">
      <w:r>
        <w:t>…………………………………………………………………………………………………………………………………………………………….</w:t>
      </w:r>
    </w:p>
    <w:p w14:paraId="071668EA" w14:textId="72AA7C0B" w:rsidR="008C170A" w:rsidRDefault="00545E86">
      <w:r>
        <w:t>Compare the absolute uncertainties of the volume of the cylinder and the 2 holes. From these measurements, decide whether we need to worry about the uncertainties in the hole measurements.</w:t>
      </w:r>
      <w:bookmarkStart w:id="0" w:name="_GoBack"/>
      <w:bookmarkEnd w:id="0"/>
    </w:p>
    <w:p w14:paraId="6A65A9FC" w14:textId="77777777" w:rsidR="008C170A" w:rsidRDefault="008C170A" w:rsidP="008C170A">
      <w:r>
        <w:t>…………………………………………………………………………………………………………………………………………………………….</w:t>
      </w:r>
    </w:p>
    <w:p w14:paraId="593707C8" w14:textId="77777777" w:rsidR="008C170A" w:rsidRDefault="008C170A" w:rsidP="008C170A">
      <w:r>
        <w:t>…………………………………………………………………………………………………………………………………………………………….</w:t>
      </w:r>
    </w:p>
    <w:p w14:paraId="2F325854" w14:textId="77777777" w:rsidR="008C170A" w:rsidRDefault="008C170A" w:rsidP="008C170A">
      <w:r>
        <w:t>…………………………………………………………………………………………………………………………………………………………….</w:t>
      </w:r>
    </w:p>
    <w:p w14:paraId="588B0213" w14:textId="0671F4B1" w:rsidR="008C170A" w:rsidRDefault="00545E86">
      <w:r>
        <w:t>Now subtract the volumes of the 2 holes to find the volume of aluminium.</w:t>
      </w:r>
    </w:p>
    <w:p w14:paraId="4BC9625E" w14:textId="77777777" w:rsidR="008C170A" w:rsidRDefault="008C170A" w:rsidP="008C170A">
      <w:r>
        <w:t>…………………………………………………………………………………………………………………………………………………………….</w:t>
      </w:r>
    </w:p>
    <w:p w14:paraId="07CF948F" w14:textId="77777777" w:rsidR="008C170A" w:rsidRDefault="008C170A" w:rsidP="008C170A">
      <w:r>
        <w:t>…………………………………………………………………………………………………………………………………………………………….</w:t>
      </w:r>
    </w:p>
    <w:p w14:paraId="4149EBF3" w14:textId="6496A4E4" w:rsidR="003602B6" w:rsidRDefault="00545E86">
      <w:r>
        <w:t>The mass of the block was 1.002 kg. Calculate the density of aluminium.</w:t>
      </w:r>
    </w:p>
    <w:p w14:paraId="6768CE34" w14:textId="77777777" w:rsidR="00384661" w:rsidRDefault="00384661" w:rsidP="00384661">
      <w:r>
        <w:t>…………………………………………………………………………………………………………………………………………………………….</w:t>
      </w:r>
    </w:p>
    <w:p w14:paraId="34D82F2D" w14:textId="735E7654" w:rsidR="00545E86" w:rsidRDefault="00384661">
      <w:r>
        <w:t>……………………………………………………………………………</w:t>
      </w:r>
      <w:r>
        <w:t>……………………………………………………………………………….</w:t>
      </w:r>
    </w:p>
    <w:sectPr w:rsidR="00545E86" w:rsidSect="008C170A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6"/>
    <w:rsid w:val="0004159B"/>
    <w:rsid w:val="003602B6"/>
    <w:rsid w:val="00384661"/>
    <w:rsid w:val="0043489E"/>
    <w:rsid w:val="004719EC"/>
    <w:rsid w:val="00545E86"/>
    <w:rsid w:val="006658BD"/>
    <w:rsid w:val="006C7A16"/>
    <w:rsid w:val="008C170A"/>
    <w:rsid w:val="009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7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D6BDB-589E-41B6-9FB0-4E0980926190}"/>
</file>

<file path=customXml/itemProps2.xml><?xml version="1.0" encoding="utf-8"?>
<ds:datastoreItem xmlns:ds="http://schemas.openxmlformats.org/officeDocument/2006/customXml" ds:itemID="{8EB6E552-2CEC-4E2A-ABCA-48F0E56909C9}"/>
</file>

<file path=customXml/itemProps3.xml><?xml version="1.0" encoding="utf-8"?>
<ds:datastoreItem xmlns:ds="http://schemas.openxmlformats.org/officeDocument/2006/customXml" ds:itemID="{E1C0A7AA-05B0-4B48-AD2B-7467EC42B1AE}"/>
</file>

<file path=docProps/app.xml><?xml version="1.0" encoding="utf-8"?>
<Properties xmlns="http://schemas.openxmlformats.org/officeDocument/2006/extended-properties" xmlns:vt="http://schemas.openxmlformats.org/officeDocument/2006/docPropsVTypes">
  <Template>5DF040AF</Template>
  <TotalTime>24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4</cp:revision>
  <dcterms:created xsi:type="dcterms:W3CDTF">2012-10-22T10:02:00Z</dcterms:created>
  <dcterms:modified xsi:type="dcterms:W3CDTF">2012-10-22T10:25:00Z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