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FDAB4" w14:textId="1A5893D3" w:rsidR="00E47A2A" w:rsidRPr="00C00140" w:rsidRDefault="00C00140" w:rsidP="00C00140">
      <w:pPr>
        <w:jc w:val="center"/>
        <w:rPr>
          <w:b/>
          <w:sz w:val="24"/>
        </w:rPr>
      </w:pPr>
      <w:r w:rsidRPr="00C00140">
        <w:rPr>
          <w:b/>
          <w:sz w:val="24"/>
        </w:rPr>
        <w:t xml:space="preserve">EMPA Style Data Analysis </w:t>
      </w:r>
      <w:r w:rsidR="005469E2">
        <w:rPr>
          <w:b/>
          <w:sz w:val="24"/>
        </w:rPr>
        <w:t>Question (Modified from 20</w:t>
      </w:r>
      <w:r w:rsidR="00A856D6">
        <w:rPr>
          <w:b/>
          <w:sz w:val="24"/>
        </w:rPr>
        <w:t>13 EMPA</w:t>
      </w:r>
      <w:r w:rsidR="005469E2">
        <w:rPr>
          <w:b/>
          <w:sz w:val="24"/>
        </w:rPr>
        <w:t>)</w:t>
      </w:r>
    </w:p>
    <w:p w14:paraId="65EFDAF9" w14:textId="78637A25" w:rsidR="00C00140" w:rsidRDefault="00A856D6">
      <w:r>
        <w:t>The diagram shows an experiment to find the resonant frequency of a standing wave on a wire vibrating in its fundamental mode (one loop).</w:t>
      </w:r>
    </w:p>
    <w:p w14:paraId="1E74F4AB" w14:textId="78637A25" w:rsidR="00A856D6" w:rsidRDefault="00A856D6" w:rsidP="00A856D6">
      <w:pPr>
        <w:jc w:val="center"/>
      </w:pPr>
      <w:r>
        <w:rPr>
          <w:noProof/>
          <w:lang w:eastAsia="en-GB"/>
        </w:rPr>
        <w:drawing>
          <wp:inline distT="0" distB="0" distL="0" distR="0" wp14:anchorId="06C6B814" wp14:editId="1281CB24">
            <wp:extent cx="4029075" cy="17390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40383" cy="1743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7FFD0" w14:textId="1A0164CE" w:rsidR="00A856D6" w:rsidRDefault="00A856D6" w:rsidP="00A856D6">
      <w:pPr>
        <w:spacing w:after="0"/>
      </w:pPr>
      <w:r>
        <w:t xml:space="preserve">The diameter of the wire was measured several times with a micrometer and the following readings were obtained: </w:t>
      </w:r>
      <w:r>
        <w:tab/>
        <w:t>0.37 mm,</w:t>
      </w:r>
      <w:r>
        <w:tab/>
        <w:t>0.37 mm,</w:t>
      </w:r>
      <w:r>
        <w:tab/>
        <w:t>0.37 mm</w:t>
      </w:r>
      <w:r>
        <w:tab/>
        <w:t xml:space="preserve">0.37 mm </w:t>
      </w:r>
      <w:r>
        <w:tab/>
        <w:t>and 0.37 mm.</w:t>
      </w:r>
    </w:p>
    <w:p w14:paraId="40626675" w14:textId="77777777" w:rsidR="00A856D6" w:rsidRPr="006300BF" w:rsidRDefault="00A856D6" w:rsidP="00A856D6">
      <w:pPr>
        <w:spacing w:after="0"/>
        <w:rPr>
          <w:sz w:val="12"/>
        </w:rPr>
      </w:pPr>
    </w:p>
    <w:p w14:paraId="4285058F" w14:textId="15E7AD37" w:rsidR="00A856D6" w:rsidRDefault="00323498" w:rsidP="00A856D6">
      <w:pPr>
        <w:spacing w:after="0"/>
      </w:pPr>
      <w:r>
        <w:t xml:space="preserve">For different masses, </w:t>
      </w:r>
      <w:r w:rsidRPr="00323498">
        <w:rPr>
          <w:rFonts w:ascii="Times New Roman" w:hAnsi="Times New Roman" w:cs="Times New Roman"/>
          <w:i/>
        </w:rPr>
        <w:t>m</w:t>
      </w:r>
      <w:r>
        <w:t xml:space="preserve"> on the end of the wire, the length between the bridges at resonance,</w:t>
      </w:r>
      <w:r w:rsidRPr="00323498">
        <w:rPr>
          <w:rFonts w:ascii="Times New Roman" w:hAnsi="Times New Roman" w:cs="Times New Roman"/>
          <w:i/>
        </w:rPr>
        <w:t xml:space="preserve"> l</w:t>
      </w:r>
      <w:r>
        <w:t xml:space="preserve"> was found.</w:t>
      </w:r>
    </w:p>
    <w:p w14:paraId="73ECC25C" w14:textId="77777777" w:rsidR="00323498" w:rsidRPr="006300BF" w:rsidRDefault="00323498" w:rsidP="00A856D6">
      <w:pPr>
        <w:spacing w:after="0"/>
        <w:rPr>
          <w:sz w:val="12"/>
        </w:rPr>
      </w:pPr>
    </w:p>
    <w:tbl>
      <w:tblPr>
        <w:tblStyle w:val="TableGrid"/>
        <w:tblW w:w="0" w:type="auto"/>
        <w:jc w:val="center"/>
        <w:tblInd w:w="1384" w:type="dxa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</w:tblGrid>
      <w:tr w:rsidR="00323498" w14:paraId="73DF65F8" w14:textId="25604C1F" w:rsidTr="00323498">
        <w:trPr>
          <w:trHeight w:val="340"/>
          <w:jc w:val="center"/>
        </w:trPr>
        <w:tc>
          <w:tcPr>
            <w:tcW w:w="1531" w:type="dxa"/>
            <w:vAlign w:val="center"/>
          </w:tcPr>
          <w:p w14:paraId="4D2216B0" w14:textId="18C5A3AF" w:rsidR="00323498" w:rsidRDefault="00323498" w:rsidP="007E203F">
            <w:pPr>
              <w:jc w:val="center"/>
            </w:pPr>
            <w:r w:rsidRPr="00323498">
              <w:rPr>
                <w:rFonts w:ascii="Times New Roman" w:hAnsi="Times New Roman" w:cs="Times New Roman"/>
                <w:i/>
              </w:rPr>
              <w:t>m</w:t>
            </w:r>
            <w:r>
              <w:t xml:space="preserve">  / g</w:t>
            </w:r>
          </w:p>
        </w:tc>
        <w:tc>
          <w:tcPr>
            <w:tcW w:w="1531" w:type="dxa"/>
            <w:vAlign w:val="center"/>
          </w:tcPr>
          <w:p w14:paraId="2FCD4903" w14:textId="70FCE4E5" w:rsidR="00323498" w:rsidRDefault="00323498" w:rsidP="00323498">
            <w:pPr>
              <w:jc w:val="center"/>
            </w:pPr>
            <w:r w:rsidRPr="00323498">
              <w:rPr>
                <w:rFonts w:ascii="Times New Roman" w:hAnsi="Times New Roman" w:cs="Times New Roman"/>
                <w:i/>
              </w:rPr>
              <w:t>l</w:t>
            </w:r>
            <w:r>
              <w:t xml:space="preserve">  / mm</w:t>
            </w:r>
          </w:p>
        </w:tc>
        <w:tc>
          <w:tcPr>
            <w:tcW w:w="1531" w:type="dxa"/>
            <w:vAlign w:val="center"/>
          </w:tcPr>
          <w:p w14:paraId="7176C138" w14:textId="1ADABA77" w:rsidR="00323498" w:rsidRDefault="007E203F" w:rsidP="007E203F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14D89C4" wp14:editId="75679F48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1270</wp:posOffset>
                  </wp:positionV>
                  <wp:extent cx="186055" cy="180975"/>
                  <wp:effectExtent l="0" t="0" r="4445" b="952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5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3498">
              <w:t>/</w:t>
            </w:r>
            <w:r>
              <w:t xml:space="preserve"> </w:t>
            </w:r>
            <w:r w:rsidR="00323498">
              <w:t xml:space="preserve"> kg</w:t>
            </w:r>
            <w:r w:rsidR="00323498" w:rsidRPr="00323498">
              <w:rPr>
                <w:vertAlign w:val="superscript"/>
              </w:rPr>
              <w:t>½</w:t>
            </w:r>
          </w:p>
        </w:tc>
        <w:tc>
          <w:tcPr>
            <w:tcW w:w="1531" w:type="dxa"/>
            <w:vAlign w:val="center"/>
          </w:tcPr>
          <w:p w14:paraId="7A550512" w14:textId="17364A1B" w:rsidR="00323498" w:rsidRDefault="00323498" w:rsidP="00323498">
            <w:pPr>
              <w:jc w:val="center"/>
            </w:pPr>
            <w:r w:rsidRPr="00323498">
              <w:rPr>
                <w:rFonts w:ascii="Times New Roman" w:hAnsi="Times New Roman" w:cs="Times New Roman"/>
                <w:i/>
              </w:rPr>
              <w:t>l</w:t>
            </w:r>
            <w:r w:rsidR="007E203F">
              <w:t xml:space="preserve">  / m</w:t>
            </w:r>
          </w:p>
        </w:tc>
      </w:tr>
      <w:tr w:rsidR="00323498" w14:paraId="28C9884D" w14:textId="2AB06C24" w:rsidTr="00323498">
        <w:trPr>
          <w:trHeight w:val="340"/>
          <w:jc w:val="center"/>
        </w:trPr>
        <w:tc>
          <w:tcPr>
            <w:tcW w:w="1531" w:type="dxa"/>
            <w:vAlign w:val="center"/>
          </w:tcPr>
          <w:p w14:paraId="5C57D932" w14:textId="71253B0D" w:rsidR="00323498" w:rsidRDefault="007E203F" w:rsidP="00323498">
            <w:pPr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14:paraId="313447FA" w14:textId="1D02644E" w:rsidR="00323498" w:rsidRDefault="007E203F" w:rsidP="00323498">
            <w:pPr>
              <w:jc w:val="center"/>
            </w:pPr>
            <w:r>
              <w:t>333</w:t>
            </w:r>
          </w:p>
        </w:tc>
        <w:tc>
          <w:tcPr>
            <w:tcW w:w="1531" w:type="dxa"/>
            <w:vAlign w:val="center"/>
          </w:tcPr>
          <w:p w14:paraId="3DBA227A" w14:textId="77777777" w:rsidR="00323498" w:rsidRDefault="00323498" w:rsidP="00323498">
            <w:pPr>
              <w:jc w:val="center"/>
            </w:pPr>
          </w:p>
        </w:tc>
        <w:tc>
          <w:tcPr>
            <w:tcW w:w="1531" w:type="dxa"/>
            <w:vAlign w:val="center"/>
          </w:tcPr>
          <w:p w14:paraId="4D316A6F" w14:textId="77777777" w:rsidR="00323498" w:rsidRDefault="00323498" w:rsidP="00323498">
            <w:pPr>
              <w:jc w:val="center"/>
            </w:pPr>
          </w:p>
        </w:tc>
      </w:tr>
      <w:tr w:rsidR="00323498" w14:paraId="212F74F3" w14:textId="7BCCF77E" w:rsidTr="00323498">
        <w:trPr>
          <w:trHeight w:val="340"/>
          <w:jc w:val="center"/>
        </w:trPr>
        <w:tc>
          <w:tcPr>
            <w:tcW w:w="1531" w:type="dxa"/>
            <w:vAlign w:val="center"/>
          </w:tcPr>
          <w:p w14:paraId="567EAD9D" w14:textId="3C5750B1" w:rsidR="00323498" w:rsidRDefault="007E203F" w:rsidP="00323498">
            <w:pPr>
              <w:jc w:val="center"/>
            </w:pPr>
            <w:r>
              <w:t>150</w:t>
            </w:r>
          </w:p>
        </w:tc>
        <w:tc>
          <w:tcPr>
            <w:tcW w:w="1531" w:type="dxa"/>
            <w:vAlign w:val="center"/>
          </w:tcPr>
          <w:p w14:paraId="54D7505A" w14:textId="7FCEC7C5" w:rsidR="00323498" w:rsidRDefault="007E203F" w:rsidP="00323498">
            <w:pPr>
              <w:jc w:val="center"/>
            </w:pPr>
            <w:r>
              <w:t>407</w:t>
            </w:r>
          </w:p>
        </w:tc>
        <w:tc>
          <w:tcPr>
            <w:tcW w:w="1531" w:type="dxa"/>
            <w:vAlign w:val="center"/>
          </w:tcPr>
          <w:p w14:paraId="6332713F" w14:textId="77777777" w:rsidR="00323498" w:rsidRDefault="00323498" w:rsidP="00323498">
            <w:pPr>
              <w:jc w:val="center"/>
            </w:pPr>
          </w:p>
        </w:tc>
        <w:tc>
          <w:tcPr>
            <w:tcW w:w="1531" w:type="dxa"/>
            <w:vAlign w:val="center"/>
          </w:tcPr>
          <w:p w14:paraId="013F8E72" w14:textId="77777777" w:rsidR="00323498" w:rsidRDefault="00323498" w:rsidP="00323498">
            <w:pPr>
              <w:jc w:val="center"/>
            </w:pPr>
          </w:p>
        </w:tc>
      </w:tr>
      <w:tr w:rsidR="00323498" w14:paraId="218EDD9C" w14:textId="7E484DA7" w:rsidTr="00323498">
        <w:trPr>
          <w:trHeight w:val="340"/>
          <w:jc w:val="center"/>
        </w:trPr>
        <w:tc>
          <w:tcPr>
            <w:tcW w:w="1531" w:type="dxa"/>
            <w:vAlign w:val="center"/>
          </w:tcPr>
          <w:p w14:paraId="34A659CE" w14:textId="7CBF7096" w:rsidR="00323498" w:rsidRDefault="007E203F" w:rsidP="00323498">
            <w:pPr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14:paraId="6CD01145" w14:textId="3AD2BCB0" w:rsidR="00323498" w:rsidRDefault="007E203F" w:rsidP="00323498">
            <w:pPr>
              <w:jc w:val="center"/>
            </w:pPr>
            <w:r>
              <w:t>462</w:t>
            </w:r>
          </w:p>
        </w:tc>
        <w:tc>
          <w:tcPr>
            <w:tcW w:w="1531" w:type="dxa"/>
            <w:vAlign w:val="center"/>
          </w:tcPr>
          <w:p w14:paraId="05337151" w14:textId="77777777" w:rsidR="00323498" w:rsidRDefault="00323498" w:rsidP="00323498">
            <w:pPr>
              <w:jc w:val="center"/>
            </w:pPr>
          </w:p>
        </w:tc>
        <w:tc>
          <w:tcPr>
            <w:tcW w:w="1531" w:type="dxa"/>
            <w:vAlign w:val="center"/>
          </w:tcPr>
          <w:p w14:paraId="36D8003F" w14:textId="77777777" w:rsidR="00323498" w:rsidRDefault="00323498" w:rsidP="00323498">
            <w:pPr>
              <w:jc w:val="center"/>
            </w:pPr>
          </w:p>
        </w:tc>
      </w:tr>
      <w:tr w:rsidR="00323498" w14:paraId="6F47AFCA" w14:textId="178E4A94" w:rsidTr="00323498">
        <w:trPr>
          <w:trHeight w:val="340"/>
          <w:jc w:val="center"/>
        </w:trPr>
        <w:tc>
          <w:tcPr>
            <w:tcW w:w="1531" w:type="dxa"/>
            <w:vAlign w:val="center"/>
          </w:tcPr>
          <w:p w14:paraId="00D87175" w14:textId="574F25F9" w:rsidR="00323498" w:rsidRDefault="007E203F" w:rsidP="00323498">
            <w:pPr>
              <w:jc w:val="center"/>
            </w:pPr>
            <w:r>
              <w:t>250</w:t>
            </w:r>
          </w:p>
        </w:tc>
        <w:tc>
          <w:tcPr>
            <w:tcW w:w="1531" w:type="dxa"/>
            <w:vAlign w:val="center"/>
          </w:tcPr>
          <w:p w14:paraId="0A85496F" w14:textId="419D89F9" w:rsidR="00323498" w:rsidRDefault="007E203F" w:rsidP="00323498">
            <w:pPr>
              <w:jc w:val="center"/>
            </w:pPr>
            <w:r>
              <w:t>514</w:t>
            </w:r>
          </w:p>
        </w:tc>
        <w:tc>
          <w:tcPr>
            <w:tcW w:w="1531" w:type="dxa"/>
            <w:vAlign w:val="center"/>
          </w:tcPr>
          <w:p w14:paraId="365ED615" w14:textId="77777777" w:rsidR="00323498" w:rsidRDefault="00323498" w:rsidP="00323498">
            <w:pPr>
              <w:jc w:val="center"/>
            </w:pPr>
          </w:p>
        </w:tc>
        <w:tc>
          <w:tcPr>
            <w:tcW w:w="1531" w:type="dxa"/>
            <w:vAlign w:val="center"/>
          </w:tcPr>
          <w:p w14:paraId="48CFD380" w14:textId="77777777" w:rsidR="00323498" w:rsidRDefault="00323498" w:rsidP="00323498">
            <w:pPr>
              <w:jc w:val="center"/>
            </w:pPr>
          </w:p>
        </w:tc>
      </w:tr>
      <w:tr w:rsidR="00323498" w14:paraId="66AAB8B5" w14:textId="67F1B721" w:rsidTr="00323498">
        <w:trPr>
          <w:trHeight w:val="340"/>
          <w:jc w:val="center"/>
        </w:trPr>
        <w:tc>
          <w:tcPr>
            <w:tcW w:w="1531" w:type="dxa"/>
            <w:vAlign w:val="center"/>
          </w:tcPr>
          <w:p w14:paraId="2C2FDDE8" w14:textId="1270A87D" w:rsidR="00323498" w:rsidRDefault="007E203F" w:rsidP="00323498">
            <w:pPr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14:paraId="4360DB22" w14:textId="7458CD50" w:rsidR="00323498" w:rsidRDefault="007E203F" w:rsidP="00323498">
            <w:pPr>
              <w:jc w:val="center"/>
            </w:pPr>
            <w:r>
              <w:t>564</w:t>
            </w:r>
          </w:p>
        </w:tc>
        <w:tc>
          <w:tcPr>
            <w:tcW w:w="1531" w:type="dxa"/>
            <w:vAlign w:val="center"/>
          </w:tcPr>
          <w:p w14:paraId="75C3769F" w14:textId="77777777" w:rsidR="00323498" w:rsidRDefault="00323498" w:rsidP="00323498">
            <w:pPr>
              <w:jc w:val="center"/>
            </w:pPr>
          </w:p>
        </w:tc>
        <w:tc>
          <w:tcPr>
            <w:tcW w:w="1531" w:type="dxa"/>
            <w:vAlign w:val="center"/>
          </w:tcPr>
          <w:p w14:paraId="3F0B60D4" w14:textId="77777777" w:rsidR="00323498" w:rsidRDefault="00323498" w:rsidP="00323498">
            <w:pPr>
              <w:jc w:val="center"/>
            </w:pPr>
          </w:p>
        </w:tc>
      </w:tr>
      <w:tr w:rsidR="00323498" w14:paraId="598201C3" w14:textId="328E77D0" w:rsidTr="00323498">
        <w:trPr>
          <w:trHeight w:val="340"/>
          <w:jc w:val="center"/>
        </w:trPr>
        <w:tc>
          <w:tcPr>
            <w:tcW w:w="1531" w:type="dxa"/>
            <w:vAlign w:val="center"/>
          </w:tcPr>
          <w:p w14:paraId="3E7CD6D7" w14:textId="06FC6D86" w:rsidR="00323498" w:rsidRDefault="007E203F" w:rsidP="00323498">
            <w:pPr>
              <w:jc w:val="center"/>
            </w:pPr>
            <w:r>
              <w:t>350</w:t>
            </w:r>
          </w:p>
        </w:tc>
        <w:tc>
          <w:tcPr>
            <w:tcW w:w="1531" w:type="dxa"/>
            <w:vAlign w:val="center"/>
          </w:tcPr>
          <w:p w14:paraId="564ABCD6" w14:textId="0DC96376" w:rsidR="00323498" w:rsidRDefault="007E203F" w:rsidP="00323498">
            <w:pPr>
              <w:jc w:val="center"/>
            </w:pPr>
            <w:r>
              <w:t>601</w:t>
            </w:r>
          </w:p>
        </w:tc>
        <w:tc>
          <w:tcPr>
            <w:tcW w:w="1531" w:type="dxa"/>
            <w:vAlign w:val="center"/>
          </w:tcPr>
          <w:p w14:paraId="0C3B4991" w14:textId="77777777" w:rsidR="00323498" w:rsidRDefault="00323498" w:rsidP="00323498">
            <w:pPr>
              <w:jc w:val="center"/>
            </w:pPr>
          </w:p>
        </w:tc>
        <w:tc>
          <w:tcPr>
            <w:tcW w:w="1531" w:type="dxa"/>
            <w:vAlign w:val="center"/>
          </w:tcPr>
          <w:p w14:paraId="1E973564" w14:textId="77777777" w:rsidR="00323498" w:rsidRDefault="00323498" w:rsidP="00323498">
            <w:pPr>
              <w:jc w:val="center"/>
            </w:pPr>
          </w:p>
        </w:tc>
      </w:tr>
    </w:tbl>
    <w:p w14:paraId="5CE94A24" w14:textId="77777777" w:rsidR="00323498" w:rsidRPr="006300BF" w:rsidRDefault="00323498" w:rsidP="00A856D6">
      <w:pPr>
        <w:spacing w:after="0"/>
        <w:rPr>
          <w:sz w:val="14"/>
        </w:rPr>
      </w:pPr>
    </w:p>
    <w:p w14:paraId="158EFFC9" w14:textId="404EC02E" w:rsidR="00A856D6" w:rsidRDefault="007E203F" w:rsidP="006300BF">
      <w:pPr>
        <w:spacing w:after="120"/>
      </w:pPr>
      <w:r>
        <w:t xml:space="preserve">Complete the table with values of the square root of </w:t>
      </w:r>
      <w:r w:rsidRPr="00323498">
        <w:rPr>
          <w:rFonts w:ascii="Times New Roman" w:hAnsi="Times New Roman" w:cs="Times New Roman"/>
          <w:i/>
        </w:rPr>
        <w:t>m</w:t>
      </w:r>
      <w:r>
        <w:t xml:space="preserve"> in kg </w:t>
      </w:r>
      <w:r w:rsidRPr="007E203F">
        <w:rPr>
          <w:vertAlign w:val="superscript"/>
        </w:rPr>
        <w:t>½</w:t>
      </w:r>
      <w:r>
        <w:t xml:space="preserve"> and </w:t>
      </w:r>
      <w:r w:rsidRPr="00323498">
        <w:rPr>
          <w:rFonts w:ascii="Times New Roman" w:hAnsi="Times New Roman" w:cs="Times New Roman"/>
          <w:i/>
        </w:rPr>
        <w:t>l</w:t>
      </w:r>
      <w:r>
        <w:t xml:space="preserve"> in metres.</w:t>
      </w:r>
    </w:p>
    <w:p w14:paraId="14CEB1D5" w14:textId="0574093F" w:rsidR="007E203F" w:rsidRDefault="00564AF1" w:rsidP="006300BF">
      <w:pPr>
        <w:spacing w:after="120"/>
      </w:pPr>
      <w:r>
        <w:rPr>
          <w:noProof/>
          <w:lang w:eastAsia="en-GB"/>
        </w:rPr>
        <w:drawing>
          <wp:anchor distT="0" distB="0" distL="36195" distR="36195" simplePos="0" relativeHeight="251659264" behindDoc="0" locked="0" layoutInCell="1" allowOverlap="1" wp14:anchorId="2CC11F5E" wp14:editId="1FB38162">
            <wp:simplePos x="0" y="0"/>
            <wp:positionH relativeFrom="column">
              <wp:posOffset>2398395</wp:posOffset>
            </wp:positionH>
            <wp:positionV relativeFrom="paragraph">
              <wp:posOffset>3175</wp:posOffset>
            </wp:positionV>
            <wp:extent cx="201295" cy="194310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9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Now plot a graph with </w:t>
      </w:r>
      <w:r w:rsidRPr="00323498">
        <w:rPr>
          <w:rFonts w:ascii="Times New Roman" w:hAnsi="Times New Roman" w:cs="Times New Roman"/>
          <w:i/>
        </w:rPr>
        <w:t>l</w:t>
      </w:r>
      <w:r>
        <w:t xml:space="preserve"> on the y-axis and on the x-axis.</w:t>
      </w:r>
    </w:p>
    <w:p w14:paraId="30B0B09B" w14:textId="4F8B569D" w:rsidR="00564AF1" w:rsidRDefault="006300BF" w:rsidP="00A856D6">
      <w:r>
        <w:rPr>
          <w:noProof/>
          <w:lang w:eastAsia="en-GB"/>
        </w:rPr>
        <w:drawing>
          <wp:inline distT="0" distB="0" distL="0" distR="0" wp14:anchorId="152C7A1C" wp14:editId="66553A91">
            <wp:extent cx="5943600" cy="14979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9957F" w14:textId="77777777" w:rsidR="006300BF" w:rsidRDefault="006300BF" w:rsidP="00A856D6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66F825BD" wp14:editId="58CCB999">
            <wp:extent cx="5943600" cy="23133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00BF">
        <w:rPr>
          <w:noProof/>
          <w:lang w:eastAsia="en-GB"/>
        </w:rPr>
        <w:t xml:space="preserve"> </w:t>
      </w:r>
    </w:p>
    <w:p w14:paraId="5088313E" w14:textId="77777777" w:rsidR="006300BF" w:rsidRDefault="006300BF" w:rsidP="006300BF">
      <w:r>
        <w:rPr>
          <w:noProof/>
          <w:lang w:eastAsia="en-GB"/>
        </w:rPr>
        <w:lastRenderedPageBreak/>
        <w:drawing>
          <wp:inline distT="0" distB="0" distL="0" distR="0" wp14:anchorId="7AF341D7" wp14:editId="6131E125">
            <wp:extent cx="5943600" cy="64262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339C1" w14:textId="38EE5BE4" w:rsidR="006300BF" w:rsidRDefault="006300BF" w:rsidP="006300BF">
      <w:pPr>
        <w:jc w:val="center"/>
      </w:pPr>
      <w:r>
        <w:rPr>
          <w:noProof/>
          <w:lang w:eastAsia="en-GB"/>
        </w:rPr>
        <w:drawing>
          <wp:inline distT="0" distB="0" distL="0" distR="0" wp14:anchorId="640F9DE7" wp14:editId="4ADD6619">
            <wp:extent cx="5191125" cy="8052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80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1089A" w14:textId="77777777" w:rsidR="002B72CA" w:rsidRDefault="006300BF" w:rsidP="002B72CA">
      <w:pPr>
        <w:spacing w:after="120"/>
      </w:pPr>
      <w:r>
        <w:t xml:space="preserve">Use the SWG table to work out the SWG number of the wire used. </w:t>
      </w:r>
      <w:r w:rsidR="002B72CA">
        <w:t xml:space="preserve">  SWG Number = …………………………..</w:t>
      </w:r>
    </w:p>
    <w:p w14:paraId="78EAC234" w14:textId="2C1D7A2A" w:rsidR="002B72CA" w:rsidRDefault="002B72CA" w:rsidP="002B72CA">
      <w:pPr>
        <w:spacing w:after="120"/>
      </w:pPr>
      <w:r>
        <w:rPr>
          <w:noProof/>
          <w:lang w:eastAsia="en-GB"/>
        </w:rPr>
        <w:drawing>
          <wp:inline distT="0" distB="0" distL="0" distR="0" wp14:anchorId="7B16012D" wp14:editId="33FEF429">
            <wp:extent cx="5943600" cy="21240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4FF21" w14:textId="01E4723B" w:rsidR="002B72CA" w:rsidRDefault="002B72CA" w:rsidP="002B72CA">
      <w:pPr>
        <w:spacing w:after="120"/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67245C1" wp14:editId="56E9A19C">
            <wp:simplePos x="0" y="0"/>
            <wp:positionH relativeFrom="column">
              <wp:posOffset>4179570</wp:posOffset>
            </wp:positionH>
            <wp:positionV relativeFrom="paragraph">
              <wp:posOffset>46355</wp:posOffset>
            </wp:positionV>
            <wp:extent cx="1757045" cy="1207135"/>
            <wp:effectExtent l="0" t="0" r="0" b="0"/>
            <wp:wrapSquare wrapText="left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The diameter of the wire was measured with a micrometer screw gauge with scales as shown. </w:t>
      </w:r>
    </w:p>
    <w:p w14:paraId="1517463D" w14:textId="5AAFE479" w:rsidR="006300BF" w:rsidRDefault="002B72CA" w:rsidP="006300BF">
      <w:r>
        <w:t xml:space="preserve">What is the precision of the </w:t>
      </w:r>
      <w:r w:rsidRPr="002B72CA">
        <w:rPr>
          <w:b/>
        </w:rPr>
        <w:t>main scale</w:t>
      </w:r>
      <w:r>
        <w:t xml:space="preserve"> of the micrometer screw gauge? </w:t>
      </w:r>
      <w:bookmarkStart w:id="0" w:name="_GoBack"/>
      <w:bookmarkEnd w:id="0"/>
    </w:p>
    <w:p w14:paraId="107103EA" w14:textId="32C03515" w:rsidR="002B72CA" w:rsidRDefault="002B72CA" w:rsidP="006300BF">
      <w:r>
        <w:t>………………………………………………………………………………………………………</w:t>
      </w:r>
    </w:p>
    <w:p w14:paraId="4BEF348F" w14:textId="72C7BDA7" w:rsidR="002B72CA" w:rsidRPr="00C00140" w:rsidRDefault="002B72CA" w:rsidP="006300BF">
      <w:r>
        <w:rPr>
          <w:noProof/>
          <w:lang w:eastAsia="en-GB"/>
        </w:rPr>
        <w:drawing>
          <wp:inline distT="0" distB="0" distL="0" distR="0" wp14:anchorId="73C3957E" wp14:editId="314AFD48">
            <wp:extent cx="5943600" cy="397065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72CA" w:rsidRPr="00C00140" w:rsidSect="006300BF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40"/>
    <w:rsid w:val="000856A2"/>
    <w:rsid w:val="002B72CA"/>
    <w:rsid w:val="00323498"/>
    <w:rsid w:val="00414A7C"/>
    <w:rsid w:val="00427C3C"/>
    <w:rsid w:val="0054371D"/>
    <w:rsid w:val="005469E2"/>
    <w:rsid w:val="00547621"/>
    <w:rsid w:val="00564AF1"/>
    <w:rsid w:val="006300BF"/>
    <w:rsid w:val="007E203F"/>
    <w:rsid w:val="00A856D6"/>
    <w:rsid w:val="00C00140"/>
    <w:rsid w:val="00D6027D"/>
    <w:rsid w:val="00E4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FD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0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0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7DB37F5B7D846863E694E3DBB3DA1" ma:contentTypeVersion="1" ma:contentTypeDescription="Create a new document." ma:contentTypeScope="" ma:versionID="ac753e4bffcb6403742c7c6ad5a49c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D5AA7-4340-4835-8B09-07CBB4958B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77959B-E6A4-4E9B-9DCF-1F9FDFCF8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BCC55B-FF31-426A-BAED-5152EDC011A9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sharepoint/v3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830B8AB-6103-4FC7-B08A-B4A7AED0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EB80AEA8</Template>
  <TotalTime>46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Morgan</dc:creator>
  <cp:lastModifiedBy>Philip Morgan</cp:lastModifiedBy>
  <cp:revision>4</cp:revision>
  <dcterms:created xsi:type="dcterms:W3CDTF">2014-03-14T13:35:00Z</dcterms:created>
  <dcterms:modified xsi:type="dcterms:W3CDTF">2014-03-14T14:23:00Z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0x0101002CD7DB37F5B7D846863E694E3DBB3DA1</vt:lpwstr>
  </property>
</Properties>
</file>