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C5EFC" w14:textId="1BB3932E" w:rsidR="00B86875" w:rsidRDefault="00873632" w:rsidP="00873632">
      <w:pPr>
        <w:jc w:val="center"/>
        <w:rPr>
          <w:sz w:val="28"/>
        </w:rPr>
      </w:pPr>
      <w:r w:rsidRPr="00873632">
        <w:rPr>
          <w:sz w:val="28"/>
        </w:rPr>
        <w:t xml:space="preserve">Specific Charge &amp; </w:t>
      </w:r>
      <w:r w:rsidR="00E7397B" w:rsidRPr="00873632">
        <w:rPr>
          <w:sz w:val="28"/>
        </w:rPr>
        <w:t xml:space="preserve">Nasty </w:t>
      </w:r>
      <w:r w:rsidRPr="00873632">
        <w:rPr>
          <w:sz w:val="28"/>
        </w:rPr>
        <w:t xml:space="preserve">Nuclear </w:t>
      </w:r>
      <w:r w:rsidR="00E7397B" w:rsidRPr="00873632">
        <w:rPr>
          <w:sz w:val="28"/>
        </w:rPr>
        <w:t xml:space="preserve">Numbers </w:t>
      </w:r>
      <w:r w:rsidRPr="00873632">
        <w:rPr>
          <w:sz w:val="28"/>
        </w:rPr>
        <w:t>P</w:t>
      </w:r>
      <w:r w:rsidR="00E7397B" w:rsidRPr="00873632">
        <w:rPr>
          <w:sz w:val="28"/>
        </w:rPr>
        <w:t>ractice</w:t>
      </w:r>
    </w:p>
    <w:p w14:paraId="3E67FC68" w14:textId="49C11210" w:rsidR="00873632" w:rsidRDefault="00873632" w:rsidP="00873632">
      <w:pPr>
        <w:spacing w:after="0"/>
      </w:pPr>
      <w:r>
        <w:t>Data:</w:t>
      </w:r>
      <w:r>
        <w:tab/>
        <w:t>magnitude of electron charge:</w:t>
      </w:r>
      <w:r>
        <w:tab/>
        <w:t>1.60 x 10</w:t>
      </w:r>
      <w:r w:rsidRPr="00873632">
        <w:rPr>
          <w:vertAlign w:val="superscript"/>
        </w:rPr>
        <w:t>-19</w:t>
      </w:r>
      <w:r>
        <w:t xml:space="preserve"> C</w:t>
      </w:r>
    </w:p>
    <w:p w14:paraId="40156517" w14:textId="4FE864C4" w:rsidR="00873632" w:rsidRDefault="00873632" w:rsidP="00873632">
      <w:pPr>
        <w:spacing w:after="0"/>
      </w:pPr>
      <w:r>
        <w:tab/>
        <w:t>Unified atomic mass unit:</w:t>
      </w:r>
      <w:r>
        <w:tab/>
        <w:t>1.66 x 10</w:t>
      </w:r>
      <w:r w:rsidRPr="00873632">
        <w:rPr>
          <w:vertAlign w:val="superscript"/>
        </w:rPr>
        <w:t>-27</w:t>
      </w:r>
      <w:r>
        <w:t xml:space="preserve"> kg</w:t>
      </w:r>
    </w:p>
    <w:p w14:paraId="01525DE2" w14:textId="77777777" w:rsidR="00873632" w:rsidRDefault="00873632" w:rsidP="00873632">
      <w:pPr>
        <w:spacing w:after="0"/>
      </w:pPr>
    </w:p>
    <w:tbl>
      <w:tblPr>
        <w:tblW w:w="82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835"/>
        <w:gridCol w:w="3399"/>
      </w:tblGrid>
      <w:tr w:rsidR="00E7397B" w:rsidRPr="00E7397B" w14:paraId="164C5EFF" w14:textId="77777777" w:rsidTr="00D310F6">
        <w:trPr>
          <w:trHeight w:val="283"/>
        </w:trPr>
        <w:tc>
          <w:tcPr>
            <w:tcW w:w="4885" w:type="dxa"/>
            <w:gridSpan w:val="2"/>
            <w:shd w:val="clear" w:color="auto" w:fill="auto"/>
            <w:noWrap/>
            <w:vAlign w:val="bottom"/>
            <w:hideMark/>
          </w:tcPr>
          <w:p w14:paraId="164C5EFD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How Many electrons?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EFE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03" w14:textId="77777777" w:rsidTr="00E7397B">
        <w:trPr>
          <w:trHeight w:val="389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4C5F00" w14:textId="77777777" w:rsidR="00E7397B" w:rsidRPr="00E7397B" w:rsidRDefault="00E7397B" w:rsidP="00E73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Charge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4C5F01" w14:textId="77777777" w:rsidR="00E7397B" w:rsidRPr="00E7397B" w:rsidRDefault="00E7397B" w:rsidP="00E73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Charge /C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F02" w14:textId="77777777" w:rsidR="00E7397B" w:rsidRPr="00E7397B" w:rsidRDefault="00E7397B" w:rsidP="00E73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Number of electrons</w:t>
            </w:r>
          </w:p>
        </w:tc>
      </w:tr>
      <w:tr w:rsidR="00E7397B" w:rsidRPr="00E7397B" w14:paraId="164C5F07" w14:textId="77777777" w:rsidTr="00D310F6">
        <w:trPr>
          <w:trHeight w:val="454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4C5F04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4C5F05" w14:textId="72BAE0AA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F06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0B" w14:textId="77777777" w:rsidTr="00D310F6">
        <w:trPr>
          <w:trHeight w:val="454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4C5F08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2mC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4C5F09" w14:textId="0649CCA0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F0A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0F" w14:textId="77777777" w:rsidTr="00D310F6">
        <w:trPr>
          <w:trHeight w:val="454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4C5F0C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7μC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4C5F0D" w14:textId="583BDB22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F0E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13" w14:textId="77777777" w:rsidTr="00D310F6">
        <w:trPr>
          <w:trHeight w:val="454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4C5F10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4.6nC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4C5F11" w14:textId="0B528C5C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F12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17" w14:textId="77777777" w:rsidTr="00D310F6">
        <w:trPr>
          <w:trHeight w:val="454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4C5F14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25pC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4C5F15" w14:textId="78DF5333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164C5F16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4C5F18" w14:textId="77777777" w:rsidR="00E7397B" w:rsidRDefault="00E7397B"/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062"/>
        <w:gridCol w:w="1180"/>
        <w:gridCol w:w="1860"/>
        <w:gridCol w:w="1843"/>
        <w:gridCol w:w="1701"/>
      </w:tblGrid>
      <w:tr w:rsidR="00873632" w:rsidRPr="00E7397B" w14:paraId="164C5F1E" w14:textId="77777777" w:rsidTr="00D310F6">
        <w:trPr>
          <w:trHeight w:val="300"/>
        </w:trPr>
        <w:tc>
          <w:tcPr>
            <w:tcW w:w="3400" w:type="dxa"/>
            <w:gridSpan w:val="3"/>
            <w:shd w:val="clear" w:color="auto" w:fill="auto"/>
            <w:noWrap/>
            <w:vAlign w:val="bottom"/>
            <w:hideMark/>
          </w:tcPr>
          <w:p w14:paraId="164C5F1A" w14:textId="7573B8F7" w:rsidR="00873632" w:rsidRPr="00E7397B" w:rsidRDefault="00873632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 Nucleus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5F1B" w14:textId="77777777" w:rsidR="00873632" w:rsidRPr="00E7397B" w:rsidRDefault="00873632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1C" w14:textId="77777777" w:rsidR="00873632" w:rsidRPr="00E7397B" w:rsidRDefault="00873632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1D" w14:textId="77777777" w:rsidR="00873632" w:rsidRPr="00E7397B" w:rsidRDefault="00873632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25" w14:textId="77777777" w:rsidTr="00A215EB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1F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20" w14:textId="77777777" w:rsidR="00E7397B" w:rsidRPr="00E7397B" w:rsidRDefault="00E7397B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21" w14:textId="77777777" w:rsidR="00E7397B" w:rsidRPr="00E7397B" w:rsidRDefault="00E7397B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5F22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Mass</w:t>
            </w:r>
            <w:r w:rsidR="00A215EB">
              <w:rPr>
                <w:rFonts w:ascii="Calibri" w:eastAsia="Times New Roman" w:hAnsi="Calibri" w:cs="Times New Roman"/>
                <w:color w:val="000000"/>
              </w:rPr>
              <w:t xml:space="preserve"> /kg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23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Charge</w:t>
            </w:r>
            <w:r w:rsidR="00A215EB">
              <w:rPr>
                <w:rFonts w:ascii="Calibri" w:eastAsia="Times New Roman" w:hAnsi="Calibri" w:cs="Times New Roman"/>
                <w:color w:val="000000"/>
              </w:rPr>
              <w:t xml:space="preserve"> / Q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24" w14:textId="6D780EE0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 w:rsidR="00A215EB">
              <w:rPr>
                <w:rFonts w:ascii="Calibri" w:eastAsia="Times New Roman" w:hAnsi="Calibri" w:cs="Times New Roman"/>
                <w:color w:val="000000"/>
              </w:rPr>
              <w:t xml:space="preserve"> / C</w:t>
            </w:r>
            <w:r w:rsidR="0087363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215EB">
              <w:rPr>
                <w:rFonts w:ascii="Calibri" w:eastAsia="Times New Roman" w:hAnsi="Calibri" w:cs="Times New Roman"/>
                <w:color w:val="000000"/>
              </w:rPr>
              <w:t>kg</w:t>
            </w:r>
            <w:r w:rsidR="00A215EB"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t>-1</w:t>
            </w:r>
          </w:p>
        </w:tc>
      </w:tr>
      <w:tr w:rsidR="00873685" w:rsidRPr="00E7397B" w14:paraId="164C5F2C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26" w14:textId="53C0C1EC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27" w14:textId="329A091A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28" w14:textId="16FD979E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29" w14:textId="03430C50" w:rsidR="00873685" w:rsidRPr="00E7397B" w:rsidRDefault="00873685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2A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2B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85" w:rsidRPr="00E7397B" w14:paraId="164C5F33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2D" w14:textId="4D35E6CC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He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2E" w14:textId="6DEAA89D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2F" w14:textId="44A2A064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30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31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32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85" w:rsidRPr="00E7397B" w14:paraId="164C5F3A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34" w14:textId="6895CEDF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35" w14:textId="4352BD26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36" w14:textId="2792FDA4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37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38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39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85" w:rsidRPr="00E7397B" w14:paraId="164C5F41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3B" w14:textId="5AA8B702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3C" w14:textId="286531C1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3D" w14:textId="28114E41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3E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3F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40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85" w:rsidRPr="00E7397B" w14:paraId="164C5F48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42" w14:textId="389C0753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43" w14:textId="10F3454D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44" w14:textId="72846592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45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46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47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85" w:rsidRPr="00E7397B" w14:paraId="164C5F4F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49" w14:textId="28ABFAB0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4A" w14:textId="342F68DC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4B" w14:textId="55BF2313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4C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4D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4E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85" w:rsidRPr="00E7397B" w14:paraId="164C5F56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50" w14:textId="543D6CA6" w:rsidR="00873685" w:rsidRPr="00E7397B" w:rsidRDefault="00873685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51" w14:textId="21A3A343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52" w14:textId="2CA7358D" w:rsidR="00873685" w:rsidRPr="00E7397B" w:rsidRDefault="00873685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64C5F53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54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C5F55" w14:textId="77777777" w:rsidR="00873685" w:rsidRPr="00E7397B" w:rsidRDefault="00873685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4C5F65" w14:textId="77777777" w:rsidR="00E7397B" w:rsidRDefault="00E7397B"/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062"/>
        <w:gridCol w:w="1180"/>
        <w:gridCol w:w="1860"/>
        <w:gridCol w:w="1843"/>
        <w:gridCol w:w="1701"/>
      </w:tblGrid>
      <w:tr w:rsidR="00873632" w:rsidRPr="00E7397B" w14:paraId="0CBF6D0E" w14:textId="77777777" w:rsidTr="00D310F6">
        <w:trPr>
          <w:trHeight w:val="300"/>
        </w:trPr>
        <w:tc>
          <w:tcPr>
            <w:tcW w:w="3400" w:type="dxa"/>
            <w:gridSpan w:val="3"/>
            <w:shd w:val="clear" w:color="auto" w:fill="auto"/>
            <w:noWrap/>
            <w:vAlign w:val="bottom"/>
            <w:hideMark/>
          </w:tcPr>
          <w:p w14:paraId="4EBF342A" w14:textId="4AEEA240" w:rsidR="00873632" w:rsidRPr="00E7397B" w:rsidRDefault="00873632" w:rsidP="0087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 Ions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8410D85" w14:textId="77777777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B06E20" w14:textId="77777777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D8E0E" w14:textId="77777777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32" w:rsidRPr="00E7397B" w14:paraId="59A04474" w14:textId="77777777" w:rsidTr="00D310F6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6C76DE1" w14:textId="77777777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4BCF28A1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5684CC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3317DEB" w14:textId="77777777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Mass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/kg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88B38" w14:textId="77777777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Q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1BDEF" w14:textId="0D5CF4EF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C kg</w:t>
            </w:r>
            <w:r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t>-1</w:t>
            </w:r>
          </w:p>
        </w:tc>
      </w:tr>
      <w:tr w:rsidR="00873632" w:rsidRPr="00E7397B" w14:paraId="2917F944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BC07A7C" w14:textId="3FD34099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He</w:t>
            </w:r>
            <w:r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227BF3E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E058FB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462F8A93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E41334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177A6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32" w:rsidRPr="00E7397B" w14:paraId="5C0BF177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7C27701" w14:textId="785EDE0E" w:rsidR="00873632" w:rsidRPr="00E7397B" w:rsidRDefault="00873632" w:rsidP="0087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noBreakHyphen/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A5C17EA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0E2879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2AF741E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06516D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EBB15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32" w:rsidRPr="00E7397B" w14:paraId="20FCE5CF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13B3E18" w14:textId="1BD1943E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</w:t>
            </w:r>
            <w:r w:rsidRPr="00873632">
              <w:rPr>
                <w:rFonts w:ascii="Calibri" w:hAnsi="Calibri"/>
                <w:color w:val="000000"/>
                <w:vertAlign w:val="superscript"/>
              </w:rPr>
              <w:t>3+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8C9ECB8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8B2C0E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35124E5B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4D825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F4CA2C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632" w:rsidRPr="00E7397B" w14:paraId="0AB51C38" w14:textId="77777777" w:rsidTr="00D310F6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6FE26B1" w14:textId="5230CEA9" w:rsidR="00873632" w:rsidRPr="00E7397B" w:rsidRDefault="00873632" w:rsidP="00D31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</w:t>
            </w:r>
            <w:r w:rsidRPr="00873632">
              <w:rPr>
                <w:rFonts w:ascii="Calibri" w:hAnsi="Calibri"/>
                <w:color w:val="000000"/>
                <w:vertAlign w:val="superscript"/>
              </w:rPr>
              <w:t>2+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F1F370F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8FFD5D" w14:textId="77777777" w:rsidR="00873632" w:rsidRPr="00E7397B" w:rsidRDefault="00873632" w:rsidP="00D3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2DFA8A6F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D92FF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D3633" w14:textId="77777777" w:rsidR="00873632" w:rsidRPr="00E7397B" w:rsidRDefault="00873632" w:rsidP="00D31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4C5FA9" w14:textId="37FEE426" w:rsidR="00E7397B" w:rsidRDefault="00E7397B"/>
    <w:p w14:paraId="151D2A65" w14:textId="77777777" w:rsidR="00774C94" w:rsidRDefault="00774C94" w:rsidP="00774C94">
      <w:r>
        <w:t>A nucleus of Helium has a specific charge of 6.43 x 10</w:t>
      </w:r>
      <w:r w:rsidRPr="00D310F6">
        <w:rPr>
          <w:vertAlign w:val="superscript"/>
        </w:rPr>
        <w:t>7</w:t>
      </w:r>
      <w:r>
        <w:t xml:space="preserve"> C kg</w:t>
      </w:r>
      <w:r w:rsidRPr="00D310F6">
        <w:rPr>
          <w:vertAlign w:val="superscript"/>
        </w:rPr>
        <w:t>-1</w:t>
      </w:r>
      <w:r>
        <w:t>. Calculate the number of neutrons in this isotope.</w:t>
      </w:r>
    </w:p>
    <w:p w14:paraId="140E949B" w14:textId="1AF02CC6" w:rsidR="00D310F6" w:rsidRDefault="00774C94" w:rsidP="00774C94">
      <w:r>
        <w:t xml:space="preserve"> </w:t>
      </w:r>
      <w:r w:rsidR="00D310F6">
        <w:t>A nucleus of Uranium has a specific charge of 3.77 x 10</w:t>
      </w:r>
      <w:r w:rsidR="00D310F6" w:rsidRPr="00D310F6">
        <w:rPr>
          <w:vertAlign w:val="superscript"/>
        </w:rPr>
        <w:t>7</w:t>
      </w:r>
      <w:r w:rsidR="00D310F6">
        <w:t xml:space="preserve"> C kg</w:t>
      </w:r>
      <w:r w:rsidR="00D310F6" w:rsidRPr="00D310F6">
        <w:rPr>
          <w:vertAlign w:val="superscript"/>
        </w:rPr>
        <w:t>-1</w:t>
      </w:r>
      <w:r w:rsidR="00D310F6">
        <w:t>. Calculate the number of neutrons in this isotope.</w:t>
      </w:r>
    </w:p>
    <w:p w14:paraId="4EA6DA05" w14:textId="211A3868" w:rsidR="00D310F6" w:rsidRDefault="00D310F6"/>
    <w:p w14:paraId="05F2C1A1" w14:textId="77777777" w:rsidR="00D310F6" w:rsidRDefault="00D310F6"/>
    <w:p w14:paraId="75D8AA6A" w14:textId="77777777" w:rsidR="00D310F6" w:rsidRDefault="00D310F6"/>
    <w:p w14:paraId="587C67D5" w14:textId="77777777" w:rsidR="00D310F6" w:rsidRDefault="00D310F6"/>
    <w:p w14:paraId="164C5FAA" w14:textId="77777777" w:rsidR="00E7397B" w:rsidRDefault="00E7397B">
      <w:r>
        <w:t>Answers</w:t>
      </w:r>
    </w:p>
    <w:tbl>
      <w:tblPr>
        <w:tblW w:w="45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567"/>
        <w:gridCol w:w="1879"/>
      </w:tblGrid>
      <w:tr w:rsidR="00E7397B" w:rsidRPr="00E7397B" w14:paraId="164C5FAD" w14:textId="77777777" w:rsidTr="00E7397B">
        <w:trPr>
          <w:trHeight w:val="300"/>
        </w:trPr>
        <w:tc>
          <w:tcPr>
            <w:tcW w:w="2700" w:type="dxa"/>
            <w:gridSpan w:val="2"/>
            <w:shd w:val="clear" w:color="auto" w:fill="auto"/>
            <w:noWrap/>
            <w:vAlign w:val="bottom"/>
            <w:hideMark/>
          </w:tcPr>
          <w:p w14:paraId="164C5FAB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How Many electrons?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AC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397B" w:rsidRPr="00E7397B" w14:paraId="164C5FB1" w14:textId="77777777" w:rsidTr="00E7397B">
        <w:trPr>
          <w:trHeight w:val="300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4C5FAE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Charge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4C5FAF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Charge /C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B0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Number of electrons</w:t>
            </w:r>
          </w:p>
        </w:tc>
      </w:tr>
      <w:tr w:rsidR="00E7397B" w:rsidRPr="00E7397B" w14:paraId="164C5FB5" w14:textId="77777777" w:rsidTr="00E7397B">
        <w:trPr>
          <w:trHeight w:val="300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4C5FB2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1C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4C5FB3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B4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6.25E+18</w:t>
            </w:r>
          </w:p>
        </w:tc>
      </w:tr>
      <w:tr w:rsidR="00E7397B" w:rsidRPr="00E7397B" w14:paraId="164C5FB9" w14:textId="77777777" w:rsidTr="00E7397B">
        <w:trPr>
          <w:trHeight w:val="300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4C5FB6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2mC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4C5FB7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2.00E-03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B8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1.25E+16</w:t>
            </w:r>
          </w:p>
        </w:tc>
      </w:tr>
      <w:tr w:rsidR="00E7397B" w:rsidRPr="00E7397B" w14:paraId="164C5FBD" w14:textId="77777777" w:rsidTr="00E7397B">
        <w:trPr>
          <w:trHeight w:val="300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4C5FBA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7μC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4C5FBB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7.00E-06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BC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4.38E+13</w:t>
            </w:r>
          </w:p>
        </w:tc>
      </w:tr>
      <w:tr w:rsidR="00E7397B" w:rsidRPr="00E7397B" w14:paraId="164C5FC1" w14:textId="77777777" w:rsidTr="00E7397B">
        <w:trPr>
          <w:trHeight w:val="300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4C5FBE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4.6nC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4C5FBF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4.60E-09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C0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2.88E+10</w:t>
            </w:r>
          </w:p>
        </w:tc>
      </w:tr>
      <w:tr w:rsidR="00E7397B" w:rsidRPr="00E7397B" w14:paraId="164C5FC5" w14:textId="77777777" w:rsidTr="00E7397B">
        <w:trPr>
          <w:trHeight w:val="300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4C5FC2" w14:textId="77777777" w:rsidR="00E7397B" w:rsidRPr="00E7397B" w:rsidRDefault="00E7397B" w:rsidP="00E73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25pC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14:paraId="164C5FC3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2.50E-11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164C5FC4" w14:textId="77777777" w:rsidR="00E7397B" w:rsidRPr="00E7397B" w:rsidRDefault="00E7397B" w:rsidP="00E73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1.56E+08</w:t>
            </w:r>
          </w:p>
        </w:tc>
      </w:tr>
    </w:tbl>
    <w:p w14:paraId="164C5FC7" w14:textId="77777777" w:rsidR="00A215EB" w:rsidRDefault="00A215EB"/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062"/>
        <w:gridCol w:w="1180"/>
        <w:gridCol w:w="1860"/>
        <w:gridCol w:w="1843"/>
        <w:gridCol w:w="1276"/>
      </w:tblGrid>
      <w:tr w:rsidR="00A215EB" w:rsidRPr="00E7397B" w14:paraId="164C5FCD" w14:textId="77777777" w:rsidTr="008D0342">
        <w:trPr>
          <w:trHeight w:val="300"/>
        </w:trPr>
        <w:tc>
          <w:tcPr>
            <w:tcW w:w="2220" w:type="dxa"/>
            <w:gridSpan w:val="2"/>
            <w:shd w:val="clear" w:color="auto" w:fill="auto"/>
            <w:noWrap/>
            <w:vAlign w:val="bottom"/>
            <w:hideMark/>
          </w:tcPr>
          <w:p w14:paraId="164C5FC8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C9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5FCA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CB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C5FCC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5EB" w:rsidRPr="00E7397B" w14:paraId="164C5FD4" w14:textId="77777777" w:rsidTr="008D0342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CE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CF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D0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5FD1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Mass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/KG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D2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C5FD3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C.kg-1</w:t>
            </w:r>
          </w:p>
        </w:tc>
      </w:tr>
      <w:tr w:rsidR="00A215EB" w:rsidRPr="00E7397B" w14:paraId="164C5FDB" w14:textId="77777777" w:rsidTr="008D0342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D5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D6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D7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5FD8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1.67E-27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D9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1.6E-19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C5FDA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9.58E+07</w:t>
            </w:r>
          </w:p>
        </w:tc>
      </w:tr>
      <w:tr w:rsidR="00A215EB" w:rsidRPr="00E7397B" w14:paraId="164C5FE2" w14:textId="77777777" w:rsidTr="008D0342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5FDC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He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5FDD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5FDE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5FDF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6.68E-27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5FE0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3.2E-19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C5FE1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4.79E+07</w:t>
            </w:r>
          </w:p>
        </w:tc>
      </w:tr>
      <w:tr w:rsidR="00A215EB" w:rsidRPr="00E7397B" w14:paraId="164C6013" w14:textId="77777777" w:rsidTr="008D0342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4C600D" w14:textId="77777777" w:rsidR="00A215EB" w:rsidRPr="00E7397B" w:rsidRDefault="00A215EB" w:rsidP="008D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64C600E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4C600F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4C6010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3.006E-26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C6011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1.44E-18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C6012" w14:textId="77777777" w:rsidR="00A215EB" w:rsidRPr="00E7397B" w:rsidRDefault="00A215EB" w:rsidP="008D03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4.79E+07</w:t>
            </w:r>
          </w:p>
        </w:tc>
      </w:tr>
      <w:tr w:rsidR="00A215EB" w:rsidRPr="00A215EB" w14:paraId="164C601A" w14:textId="77777777" w:rsidTr="00A215EB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4" w14:textId="77777777" w:rsidR="00A215EB" w:rsidRDefault="00A215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5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6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7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9.352E-26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8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4.16E-18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9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4.45E+07</w:t>
            </w:r>
          </w:p>
        </w:tc>
      </w:tr>
      <w:tr w:rsidR="00A215EB" w:rsidRPr="00A215EB" w14:paraId="164C6021" w14:textId="77777777" w:rsidTr="00A215EB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B" w14:textId="77777777" w:rsidR="00A215EB" w:rsidRDefault="00A215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C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D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E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3.273E-25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1F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1.264E-17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0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3.86E+07</w:t>
            </w:r>
          </w:p>
        </w:tc>
      </w:tr>
      <w:tr w:rsidR="00A215EB" w:rsidRPr="00A215EB" w14:paraId="164C6028" w14:textId="77777777" w:rsidTr="00A215EB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2" w14:textId="77777777" w:rsidR="00A215EB" w:rsidRDefault="00A215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3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4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5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3.457E-25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6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1.312E-17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7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3.80E+07</w:t>
            </w:r>
          </w:p>
        </w:tc>
      </w:tr>
      <w:tr w:rsidR="00A215EB" w:rsidRPr="00A215EB" w14:paraId="164C602F" w14:textId="77777777" w:rsidTr="00A215EB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9" w14:textId="77777777" w:rsidR="00A215EB" w:rsidRDefault="00A215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A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B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C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3.975E-25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D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1.472E-17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02E" w14:textId="77777777" w:rsidR="00A215EB" w:rsidRDefault="00A215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3.70E+07</w:t>
            </w:r>
          </w:p>
        </w:tc>
      </w:tr>
    </w:tbl>
    <w:p w14:paraId="164C6030" w14:textId="77777777" w:rsidR="00A215EB" w:rsidRDefault="00A215EB"/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062"/>
        <w:gridCol w:w="1180"/>
        <w:gridCol w:w="1860"/>
        <w:gridCol w:w="1843"/>
        <w:gridCol w:w="1701"/>
      </w:tblGrid>
      <w:tr w:rsidR="00623767" w:rsidRPr="00E7397B" w14:paraId="630E618B" w14:textId="77777777" w:rsidTr="00623767">
        <w:trPr>
          <w:trHeight w:val="300"/>
        </w:trPr>
        <w:tc>
          <w:tcPr>
            <w:tcW w:w="3400" w:type="dxa"/>
            <w:gridSpan w:val="3"/>
            <w:shd w:val="clear" w:color="auto" w:fill="auto"/>
            <w:noWrap/>
            <w:vAlign w:val="bottom"/>
            <w:hideMark/>
          </w:tcPr>
          <w:p w14:paraId="63E09A7D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 Ions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A939F87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BCA05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202B2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3767" w:rsidRPr="00E7397B" w14:paraId="17842A14" w14:textId="77777777" w:rsidTr="00623767">
        <w:trPr>
          <w:trHeight w:val="300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9C10D81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E2FD8F1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A26F8A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E9DE0BF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Mass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/kg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3AA2B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Total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Q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428F5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Specific Charge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C kg</w:t>
            </w:r>
            <w:r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t>-1</w:t>
            </w:r>
          </w:p>
        </w:tc>
      </w:tr>
      <w:tr w:rsidR="00623767" w:rsidRPr="00E7397B" w14:paraId="7F863B82" w14:textId="77777777" w:rsidTr="00623767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44F0A65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He</w:t>
            </w:r>
            <w:r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74EA952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C28675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34ACFDE9" w14:textId="3D8E4BB3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6.68E-27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95B174" w14:textId="28582474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1.6E-19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C598DD" w14:textId="4FC3A7C6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2.40E+07</w:t>
            </w:r>
          </w:p>
        </w:tc>
      </w:tr>
      <w:tr w:rsidR="00623767" w:rsidRPr="00E7397B" w14:paraId="0AE73229" w14:textId="77777777" w:rsidTr="00623767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BA5F9A3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873632">
              <w:rPr>
                <w:rFonts w:ascii="Calibri" w:eastAsia="Times New Roman" w:hAnsi="Calibri" w:cs="Times New Roman"/>
                <w:color w:val="000000"/>
                <w:vertAlign w:val="superscript"/>
              </w:rPr>
              <w:noBreakHyphen/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966D588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1A8AC9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A4B2CB2" w14:textId="4E86CF48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397B">
              <w:rPr>
                <w:rFonts w:ascii="Calibri" w:eastAsia="Times New Roman" w:hAnsi="Calibri" w:cs="Times New Roman"/>
                <w:color w:val="000000"/>
              </w:rPr>
              <w:t>3.006E-26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FE5CD0" w14:textId="0DB2621E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(-)</w:t>
            </w:r>
            <w:r w:rsidRPr="00E7397B">
              <w:rPr>
                <w:rFonts w:ascii="Calibri" w:eastAsia="Times New Roman" w:hAnsi="Calibri" w:cs="Times New Roman"/>
                <w:color w:val="000000"/>
              </w:rPr>
              <w:t>1.6E-19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B8196" w14:textId="5257FF56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5.32E+07</w:t>
            </w:r>
          </w:p>
        </w:tc>
      </w:tr>
      <w:tr w:rsidR="00623767" w:rsidRPr="00E7397B" w14:paraId="74D9B676" w14:textId="77777777" w:rsidTr="00623767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27BFA20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</w:t>
            </w:r>
            <w:r w:rsidRPr="00873632">
              <w:rPr>
                <w:rFonts w:ascii="Calibri" w:hAnsi="Calibri"/>
                <w:color w:val="000000"/>
                <w:vertAlign w:val="superscript"/>
              </w:rPr>
              <w:t>3+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49379669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4920C7D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21F60927" w14:textId="02AAE897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9.352E-26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C9ECD0" w14:textId="2122D149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4.8E</w:t>
            </w:r>
            <w:r w:rsidRPr="00E7397B">
              <w:rPr>
                <w:rFonts w:ascii="Calibri" w:eastAsia="Times New Roman" w:hAnsi="Calibri" w:cs="Times New Roman"/>
                <w:color w:val="000000"/>
              </w:rPr>
              <w:t>-19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8EEAFD" w14:textId="39DEB07A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5.13E+06</w:t>
            </w:r>
          </w:p>
        </w:tc>
      </w:tr>
      <w:tr w:rsidR="00623767" w:rsidRPr="00E7397B" w14:paraId="04225FBC" w14:textId="77777777" w:rsidTr="00623767">
        <w:trPr>
          <w:trHeight w:val="454"/>
        </w:trPr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F39C2CE" w14:textId="77777777" w:rsidR="00623767" w:rsidRPr="00E7397B" w:rsidRDefault="00623767" w:rsidP="006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</w:t>
            </w:r>
            <w:r w:rsidRPr="00873632">
              <w:rPr>
                <w:rFonts w:ascii="Calibri" w:hAnsi="Calibri"/>
                <w:color w:val="000000"/>
                <w:vertAlign w:val="superscript"/>
              </w:rPr>
              <w:t>2+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45F32F14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61EEBB" w14:textId="77777777" w:rsidR="00623767" w:rsidRPr="00E7397B" w:rsidRDefault="00623767" w:rsidP="006237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511034F4" w14:textId="1D014311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3.457E-25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C573E" w14:textId="5D0ECE90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3.2E</w:t>
            </w:r>
            <w:r w:rsidRPr="00E7397B">
              <w:rPr>
                <w:rFonts w:ascii="Calibri" w:eastAsia="Times New Roman" w:hAnsi="Calibri" w:cs="Times New Roman"/>
                <w:color w:val="000000"/>
              </w:rPr>
              <w:t>-19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3BE73A" w14:textId="1BC4D286" w:rsidR="00623767" w:rsidRPr="00E7397B" w:rsidRDefault="00623767" w:rsidP="006237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9.21E+05</w:t>
            </w:r>
            <w:bookmarkStart w:id="0" w:name="_GoBack"/>
            <w:bookmarkEnd w:id="0"/>
          </w:p>
        </w:tc>
      </w:tr>
    </w:tbl>
    <w:p w14:paraId="738E0247" w14:textId="77777777" w:rsidR="00623767" w:rsidRDefault="00623767"/>
    <w:sectPr w:rsidR="00623767" w:rsidSect="00D310F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7B"/>
    <w:rsid w:val="00623767"/>
    <w:rsid w:val="00774C94"/>
    <w:rsid w:val="00873632"/>
    <w:rsid w:val="00873685"/>
    <w:rsid w:val="008D0342"/>
    <w:rsid w:val="00A111AB"/>
    <w:rsid w:val="00A215EB"/>
    <w:rsid w:val="00B86875"/>
    <w:rsid w:val="00C77D03"/>
    <w:rsid w:val="00CC1EA8"/>
    <w:rsid w:val="00D310F6"/>
    <w:rsid w:val="00E7397B"/>
    <w:rsid w:val="00F06D88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5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2ABB5-8278-472E-8F69-EBEF005F0644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B2372F-C740-4C4C-9FC3-CE1E2AE3D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AA8BD-3EDC-4609-8E72-892B8058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7E21F934</Template>
  <TotalTime>51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</dc:creator>
  <cp:lastModifiedBy>Philip Morgan</cp:lastModifiedBy>
  <cp:revision>5</cp:revision>
  <cp:lastPrinted>2013-01-30T12:06:00Z</cp:lastPrinted>
  <dcterms:created xsi:type="dcterms:W3CDTF">2014-01-02T11:59:00Z</dcterms:created>
  <dcterms:modified xsi:type="dcterms:W3CDTF">2014-01-06T12:15:00Z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