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BD" w:rsidRPr="005246BD" w:rsidRDefault="005246BD" w:rsidP="005246BD">
      <w:pPr>
        <w:pStyle w:val="Header"/>
        <w:rPr>
          <w:b/>
          <w:sz w:val="28"/>
          <w:szCs w:val="28"/>
          <w:lang w:val="es-ES"/>
        </w:rPr>
      </w:pPr>
      <w:r w:rsidRPr="005246BD">
        <w:rPr>
          <w:b/>
          <w:sz w:val="28"/>
          <w:szCs w:val="28"/>
          <w:lang w:val="es-ES"/>
        </w:rPr>
        <w:t xml:space="preserve">Minuto 1.29 </w:t>
      </w:r>
      <w:proofErr w:type="spellStart"/>
      <w:r w:rsidRPr="005246BD">
        <w:rPr>
          <w:b/>
          <w:sz w:val="28"/>
          <w:szCs w:val="28"/>
          <w:lang w:val="es-ES"/>
        </w:rPr>
        <w:t>Trexto</w:t>
      </w:r>
      <w:proofErr w:type="spellEnd"/>
      <w:r w:rsidRPr="005246BD">
        <w:rPr>
          <w:b/>
          <w:sz w:val="28"/>
          <w:szCs w:val="28"/>
          <w:lang w:val="es-ES"/>
        </w:rPr>
        <w:t xml:space="preserve"> 2 </w:t>
      </w:r>
    </w:p>
    <w:p w:rsidR="005246BD" w:rsidRPr="00094629" w:rsidRDefault="005246BD" w:rsidP="005246BD">
      <w:pPr>
        <w:pStyle w:val="Header"/>
        <w:rPr>
          <w:b/>
          <w:lang w:val="es-ES"/>
        </w:rPr>
      </w:pPr>
      <w:r w:rsidRPr="00094629">
        <w:rPr>
          <w:b/>
          <w:lang w:val="es-ES"/>
        </w:rPr>
        <w:t>(Cifras)</w:t>
      </w:r>
    </w:p>
    <w:p w:rsidR="00433544" w:rsidRPr="00433544" w:rsidRDefault="00433544" w:rsidP="00433544">
      <w:pPr>
        <w:rPr>
          <w:b/>
          <w:bCs/>
          <w:lang w:val="es-ES"/>
        </w:rPr>
      </w:pPr>
      <w:r w:rsidRPr="00433544">
        <w:rPr>
          <w:b/>
          <w:bCs/>
          <w:lang w:val="es-ES"/>
        </w:rPr>
        <w:t>Bodas y bebés en España</w:t>
      </w:r>
    </w:p>
    <w:p w:rsidR="00433544" w:rsidRPr="00433544" w:rsidRDefault="00433544" w:rsidP="00433544">
      <w:pPr>
        <w:rPr>
          <w:lang w:val="es-ES"/>
        </w:rPr>
      </w:pPr>
      <w:r w:rsidRPr="00433544">
        <w:rPr>
          <w:lang w:val="es-ES"/>
        </w:rPr>
        <w:t>Escucha este informe sobre bodas y bebés y contesta a las preguntas, escribiendo el número</w:t>
      </w:r>
    </w:p>
    <w:p w:rsidR="00433544" w:rsidRPr="00433544" w:rsidRDefault="00433544" w:rsidP="00433544">
      <w:pPr>
        <w:rPr>
          <w:lang w:val="es-ES"/>
        </w:rPr>
      </w:pPr>
      <w:proofErr w:type="gramStart"/>
      <w:r w:rsidRPr="00433544">
        <w:rPr>
          <w:lang w:val="es-ES"/>
        </w:rPr>
        <w:t>apropiado</w:t>
      </w:r>
      <w:proofErr w:type="gramEnd"/>
      <w:r w:rsidRPr="00433544">
        <w:rPr>
          <w:lang w:val="es-ES"/>
        </w:rPr>
        <w:t xml:space="preserve"> en las casillas.</w:t>
      </w:r>
    </w:p>
    <w:p w:rsidR="00433544" w:rsidRPr="00433544" w:rsidRDefault="00433544" w:rsidP="00433544">
      <w:pPr>
        <w:rPr>
          <w:b/>
          <w:bCs/>
          <w:lang w:val="es-ES"/>
        </w:rPr>
      </w:pPr>
    </w:p>
    <w:p w:rsidR="00433544" w:rsidRPr="00433544" w:rsidRDefault="00433544" w:rsidP="00433544">
      <w:pPr>
        <w:rPr>
          <w:b/>
          <w:bCs/>
          <w:lang w:val="es-ES"/>
        </w:rPr>
      </w:pPr>
      <w:r w:rsidRPr="006D2762">
        <w:rPr>
          <w:b/>
          <w:bCs/>
          <w:highlight w:val="yellow"/>
          <w:lang w:val="es-ES"/>
        </w:rPr>
        <w:t xml:space="preserve">Ejemplo </w:t>
      </w:r>
      <w:r w:rsidRPr="006D2762">
        <w:rPr>
          <w:highlight w:val="yellow"/>
          <w:lang w:val="es-ES"/>
        </w:rPr>
        <w:t xml:space="preserve">¿De qué año habla el informe? </w:t>
      </w:r>
      <w:r w:rsidRPr="006D2762">
        <w:rPr>
          <w:b/>
          <w:bCs/>
          <w:highlight w:val="yellow"/>
          <w:lang w:val="es-ES"/>
        </w:rPr>
        <w:t>2006</w:t>
      </w:r>
    </w:p>
    <w:p w:rsidR="00433544" w:rsidRPr="00433544" w:rsidRDefault="00433544" w:rsidP="00433544">
      <w:pPr>
        <w:rPr>
          <w:lang w:val="es-ES"/>
        </w:rPr>
      </w:pPr>
      <w:r w:rsidRPr="00433544">
        <w:rPr>
          <w:b/>
          <w:bCs/>
          <w:lang w:val="es-ES"/>
        </w:rPr>
        <w:t xml:space="preserve"> </w:t>
      </w:r>
      <w:r w:rsidRPr="00433544">
        <w:rPr>
          <w:lang w:val="es-ES"/>
        </w:rPr>
        <w:t>(a) ¿Cuál es el número medio de bebés que tienen las</w:t>
      </w:r>
    </w:p>
    <w:p w:rsidR="00433544" w:rsidRDefault="00433544" w:rsidP="00433544">
      <w:pPr>
        <w:rPr>
          <w:lang w:val="es-ES"/>
        </w:rPr>
      </w:pPr>
      <w:proofErr w:type="gramStart"/>
      <w:r w:rsidRPr="00433544">
        <w:rPr>
          <w:lang w:val="es-ES"/>
        </w:rPr>
        <w:t>mujeres</w:t>
      </w:r>
      <w:proofErr w:type="gramEnd"/>
      <w:r w:rsidRPr="00433544">
        <w:rPr>
          <w:lang w:val="es-ES"/>
        </w:rPr>
        <w:t xml:space="preserve"> españolas?</w:t>
      </w:r>
    </w:p>
    <w:p w:rsidR="005246BD" w:rsidRPr="00433544" w:rsidRDefault="005246BD" w:rsidP="00433544">
      <w:pPr>
        <w:rPr>
          <w:lang w:val="es-ES"/>
        </w:rPr>
      </w:pPr>
    </w:p>
    <w:p w:rsidR="00433544" w:rsidRDefault="00433544" w:rsidP="00433544">
      <w:pPr>
        <w:rPr>
          <w:lang w:val="es-ES"/>
        </w:rPr>
      </w:pPr>
      <w:r w:rsidRPr="00433544">
        <w:rPr>
          <w:b/>
          <w:bCs/>
          <w:lang w:val="es-ES"/>
        </w:rPr>
        <w:t xml:space="preserve"> </w:t>
      </w:r>
      <w:r w:rsidRPr="00433544">
        <w:rPr>
          <w:lang w:val="es-ES"/>
        </w:rPr>
        <w:t>(b) ¿Qué porcentaje de bebés no tiene padres casados?</w:t>
      </w:r>
    </w:p>
    <w:p w:rsidR="005246BD" w:rsidRPr="00433544" w:rsidRDefault="005246BD" w:rsidP="00433544">
      <w:pPr>
        <w:rPr>
          <w:lang w:val="es-ES"/>
        </w:rPr>
      </w:pPr>
    </w:p>
    <w:p w:rsidR="00433544" w:rsidRDefault="00433544" w:rsidP="00433544">
      <w:pPr>
        <w:rPr>
          <w:lang w:val="es-ES"/>
        </w:rPr>
      </w:pPr>
      <w:r w:rsidRPr="00433544">
        <w:rPr>
          <w:b/>
          <w:bCs/>
          <w:lang w:val="es-ES"/>
        </w:rPr>
        <w:t xml:space="preserve"> </w:t>
      </w:r>
      <w:r w:rsidRPr="00433544">
        <w:rPr>
          <w:lang w:val="es-ES"/>
        </w:rPr>
        <w:t>(c) ¿Cuántas bodas se celebraron en 2006 en España?</w:t>
      </w:r>
      <w:bookmarkStart w:id="0" w:name="_GoBack"/>
      <w:bookmarkEnd w:id="0"/>
    </w:p>
    <w:p w:rsidR="005246BD" w:rsidRPr="00433544" w:rsidRDefault="005246BD" w:rsidP="00433544">
      <w:pPr>
        <w:rPr>
          <w:lang w:val="es-ES"/>
        </w:rPr>
      </w:pPr>
    </w:p>
    <w:p w:rsidR="00433544" w:rsidRDefault="00433544" w:rsidP="00433544">
      <w:pPr>
        <w:rPr>
          <w:lang w:val="es-ES"/>
        </w:rPr>
      </w:pPr>
      <w:r w:rsidRPr="00433544">
        <w:rPr>
          <w:b/>
          <w:bCs/>
          <w:lang w:val="es-ES"/>
        </w:rPr>
        <w:t xml:space="preserve"> </w:t>
      </w:r>
      <w:r w:rsidRPr="00433544">
        <w:rPr>
          <w:lang w:val="es-ES"/>
        </w:rPr>
        <w:t>(d) ¿Qué porcentaje de las bodas no fueron entre hombre y</w:t>
      </w:r>
    </w:p>
    <w:p w:rsidR="005246BD" w:rsidRPr="00433544" w:rsidRDefault="005246BD" w:rsidP="00433544">
      <w:pPr>
        <w:rPr>
          <w:lang w:val="es-ES"/>
        </w:rPr>
      </w:pPr>
    </w:p>
    <w:p w:rsidR="00433544" w:rsidRPr="00433544" w:rsidRDefault="00433544" w:rsidP="00433544">
      <w:pPr>
        <w:rPr>
          <w:lang w:val="es-ES"/>
        </w:rPr>
      </w:pPr>
      <w:proofErr w:type="gramStart"/>
      <w:r w:rsidRPr="00433544">
        <w:rPr>
          <w:lang w:val="es-ES"/>
        </w:rPr>
        <w:t>mujer</w:t>
      </w:r>
      <w:proofErr w:type="gramEnd"/>
      <w:r w:rsidRPr="00433544">
        <w:rPr>
          <w:lang w:val="es-ES"/>
        </w:rPr>
        <w:t>?</w:t>
      </w:r>
    </w:p>
    <w:p w:rsidR="00433544" w:rsidRDefault="00433544" w:rsidP="00433544">
      <w:pPr>
        <w:rPr>
          <w:lang w:val="es-ES"/>
        </w:rPr>
      </w:pPr>
      <w:r w:rsidRPr="00433544">
        <w:rPr>
          <w:b/>
          <w:bCs/>
          <w:lang w:val="es-ES"/>
        </w:rPr>
        <w:t xml:space="preserve"> </w:t>
      </w:r>
      <w:r w:rsidRPr="00433544">
        <w:rPr>
          <w:lang w:val="es-ES"/>
        </w:rPr>
        <w:t>(e) ¿Cuántos bebés nacieron en 2006?</w:t>
      </w:r>
    </w:p>
    <w:p w:rsidR="005246BD" w:rsidRPr="00433544" w:rsidRDefault="005246BD" w:rsidP="00433544">
      <w:pPr>
        <w:rPr>
          <w:lang w:val="es-ES"/>
        </w:rPr>
      </w:pPr>
    </w:p>
    <w:p w:rsidR="00433544" w:rsidRDefault="00433544" w:rsidP="00433544">
      <w:pPr>
        <w:rPr>
          <w:lang w:val="es-ES"/>
        </w:rPr>
      </w:pPr>
      <w:r w:rsidRPr="00433544">
        <w:rPr>
          <w:b/>
          <w:bCs/>
          <w:lang w:val="es-ES"/>
        </w:rPr>
        <w:t xml:space="preserve"> </w:t>
      </w:r>
      <w:r w:rsidRPr="00433544">
        <w:rPr>
          <w:lang w:val="es-ES"/>
        </w:rPr>
        <w:t>(f) ¿Qué porcentaje de madres no eran españolas?</w:t>
      </w:r>
    </w:p>
    <w:p w:rsidR="005246BD" w:rsidRPr="00433544" w:rsidRDefault="005246BD" w:rsidP="00433544">
      <w:pPr>
        <w:rPr>
          <w:lang w:val="es-ES"/>
        </w:rPr>
      </w:pPr>
    </w:p>
    <w:p w:rsidR="005246BD" w:rsidRPr="00433544" w:rsidRDefault="00433544" w:rsidP="00433544">
      <w:pPr>
        <w:rPr>
          <w:lang w:val="es-ES"/>
        </w:rPr>
      </w:pPr>
      <w:r w:rsidRPr="00433544">
        <w:rPr>
          <w:b/>
          <w:bCs/>
          <w:lang w:val="es-ES"/>
        </w:rPr>
        <w:t xml:space="preserve"> </w:t>
      </w:r>
      <w:r w:rsidRPr="00433544">
        <w:rPr>
          <w:lang w:val="es-ES"/>
        </w:rPr>
        <w:t xml:space="preserve">(g) </w:t>
      </w:r>
      <w:proofErr w:type="gramStart"/>
      <w:r w:rsidRPr="00433544">
        <w:rPr>
          <w:lang w:val="es-ES"/>
        </w:rPr>
        <w:t>¿</w:t>
      </w:r>
      <w:proofErr w:type="gramEnd"/>
      <w:r w:rsidRPr="00433544">
        <w:rPr>
          <w:lang w:val="es-ES"/>
        </w:rPr>
        <w:t>En qué año nacieron en España casi setecientos mil</w:t>
      </w:r>
    </w:p>
    <w:p w:rsidR="00433544" w:rsidRDefault="00433544" w:rsidP="00433544">
      <w:pPr>
        <w:rPr>
          <w:lang w:val="es-ES"/>
        </w:rPr>
      </w:pPr>
      <w:proofErr w:type="gramStart"/>
      <w:r w:rsidRPr="00433544">
        <w:rPr>
          <w:lang w:val="es-ES"/>
        </w:rPr>
        <w:t>bebés</w:t>
      </w:r>
      <w:proofErr w:type="gramEnd"/>
      <w:r w:rsidRPr="00433544">
        <w:rPr>
          <w:lang w:val="es-ES"/>
        </w:rPr>
        <w:t>?</w:t>
      </w:r>
    </w:p>
    <w:p w:rsidR="005246BD" w:rsidRPr="00433544" w:rsidRDefault="005246BD" w:rsidP="00433544">
      <w:pPr>
        <w:rPr>
          <w:lang w:val="es-ES"/>
        </w:rPr>
      </w:pPr>
    </w:p>
    <w:p w:rsidR="00433544" w:rsidRDefault="00433544" w:rsidP="00433544">
      <w:pPr>
        <w:rPr>
          <w:lang w:val="es-ES"/>
        </w:rPr>
      </w:pPr>
      <w:r w:rsidRPr="00433544">
        <w:rPr>
          <w:b/>
          <w:bCs/>
          <w:lang w:val="es-ES"/>
        </w:rPr>
        <w:t xml:space="preserve"> </w:t>
      </w:r>
      <w:r w:rsidRPr="00433544">
        <w:rPr>
          <w:lang w:val="es-ES"/>
        </w:rPr>
        <w:t>(h) Generalmente, ¿a qué edad se casan los hombres?</w:t>
      </w:r>
    </w:p>
    <w:p w:rsidR="005246BD" w:rsidRDefault="005246BD" w:rsidP="00433544">
      <w:pPr>
        <w:rPr>
          <w:lang w:val="es-ES"/>
        </w:rPr>
      </w:pPr>
    </w:p>
    <w:p w:rsidR="005246BD" w:rsidRPr="00433544" w:rsidRDefault="005246BD" w:rsidP="00433544">
      <w:pPr>
        <w:rPr>
          <w:lang w:val="es-ES"/>
        </w:rPr>
      </w:pPr>
    </w:p>
    <w:p w:rsidR="00433544" w:rsidRPr="006D2762" w:rsidRDefault="00433544" w:rsidP="00433544">
      <w:pPr>
        <w:pBdr>
          <w:bottom w:val="single" w:sz="12" w:space="1" w:color="auto"/>
        </w:pBdr>
        <w:rPr>
          <w:i/>
          <w:iCs/>
        </w:rPr>
      </w:pPr>
      <w:r w:rsidRPr="006D2762">
        <w:rPr>
          <w:i/>
          <w:iCs/>
        </w:rPr>
        <w:t>(8 marks)</w:t>
      </w:r>
    </w:p>
    <w:p w:rsidR="00271B97" w:rsidRPr="006D2762" w:rsidRDefault="00271B97" w:rsidP="00433544"/>
    <w:p w:rsidR="00271B97" w:rsidRPr="006D2762" w:rsidRDefault="00271B97" w:rsidP="00433544"/>
    <w:p w:rsidR="00271B97" w:rsidRPr="006D2762" w:rsidRDefault="00271B97" w:rsidP="00433544"/>
    <w:p w:rsidR="00271B97" w:rsidRPr="006D2762" w:rsidRDefault="00271B97" w:rsidP="00433544"/>
    <w:p w:rsidR="00271B97" w:rsidRPr="006D2762" w:rsidRDefault="00271B97" w:rsidP="00433544"/>
    <w:p w:rsidR="00271B97" w:rsidRPr="006D2762" w:rsidRDefault="00271B97" w:rsidP="00433544"/>
    <w:p w:rsidR="00271B97" w:rsidRPr="006D2762" w:rsidRDefault="00271B97" w:rsidP="00433544"/>
    <w:p w:rsidR="00271B97" w:rsidRPr="006D2762" w:rsidRDefault="00271B97" w:rsidP="00433544"/>
    <w:p w:rsidR="00271B97" w:rsidRPr="006D2762" w:rsidRDefault="00271B97" w:rsidP="00433544"/>
    <w:p w:rsidR="00271B97" w:rsidRPr="006D2762" w:rsidRDefault="00271B97" w:rsidP="00433544"/>
    <w:p w:rsidR="00271B97" w:rsidRPr="006D2762" w:rsidRDefault="00271B97" w:rsidP="00433544"/>
    <w:p w:rsidR="00271B97" w:rsidRPr="006D2762" w:rsidRDefault="00271B97" w:rsidP="00433544"/>
    <w:p w:rsidR="00271B97" w:rsidRPr="006D2762" w:rsidRDefault="00271B97" w:rsidP="00433544"/>
    <w:p w:rsidR="00271B97" w:rsidRPr="006D2762" w:rsidRDefault="00271B97" w:rsidP="00433544"/>
    <w:p w:rsidR="00271B97" w:rsidRPr="006D2762" w:rsidRDefault="00271B97" w:rsidP="00433544"/>
    <w:p w:rsidR="00271B97" w:rsidRDefault="00271B97" w:rsidP="00271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 xml:space="preserve">(a) </w:t>
      </w:r>
      <w:r>
        <w:rPr>
          <w:rFonts w:ascii="Arial" w:hAnsi="Arial" w:cs="Arial"/>
          <w:sz w:val="21"/>
          <w:szCs w:val="21"/>
        </w:rPr>
        <w:t>1.37 1 accept comma</w:t>
      </w:r>
    </w:p>
    <w:p w:rsidR="00271B97" w:rsidRDefault="00271B97" w:rsidP="00271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 xml:space="preserve">2 (b) </w:t>
      </w:r>
      <w:r>
        <w:rPr>
          <w:rFonts w:ascii="Arial" w:hAnsi="Arial" w:cs="Arial"/>
          <w:sz w:val="21"/>
          <w:szCs w:val="21"/>
        </w:rPr>
        <w:t>25 1</w:t>
      </w:r>
    </w:p>
    <w:p w:rsidR="00271B97" w:rsidRDefault="00271B97" w:rsidP="00271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 xml:space="preserve">2 (c) </w:t>
      </w:r>
      <w:r>
        <w:rPr>
          <w:rFonts w:ascii="Arial" w:hAnsi="Arial" w:cs="Arial"/>
          <w:sz w:val="21"/>
          <w:szCs w:val="21"/>
        </w:rPr>
        <w:t>200,000 1</w:t>
      </w:r>
    </w:p>
    <w:p w:rsidR="00271B97" w:rsidRDefault="00271B97" w:rsidP="00271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 xml:space="preserve">2 (d) </w:t>
      </w:r>
      <w:r>
        <w:rPr>
          <w:rFonts w:ascii="Arial" w:hAnsi="Arial" w:cs="Arial"/>
          <w:sz w:val="21"/>
          <w:szCs w:val="21"/>
        </w:rPr>
        <w:t>2 1</w:t>
      </w:r>
    </w:p>
    <w:p w:rsidR="00271B97" w:rsidRDefault="00271B97" w:rsidP="00271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 xml:space="preserve">2 (e) </w:t>
      </w:r>
      <w:r>
        <w:rPr>
          <w:rFonts w:ascii="Arial" w:hAnsi="Arial" w:cs="Arial"/>
          <w:sz w:val="21"/>
          <w:szCs w:val="21"/>
        </w:rPr>
        <w:t>480,000 1</w:t>
      </w:r>
    </w:p>
    <w:p w:rsidR="00271B97" w:rsidRDefault="00271B97" w:rsidP="00271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 xml:space="preserve">2 (f) </w:t>
      </w:r>
      <w:r>
        <w:rPr>
          <w:rFonts w:ascii="Arial" w:hAnsi="Arial" w:cs="Arial"/>
          <w:sz w:val="21"/>
          <w:szCs w:val="21"/>
        </w:rPr>
        <w:t>16 1</w:t>
      </w:r>
    </w:p>
    <w:p w:rsidR="00271B97" w:rsidRDefault="00271B97" w:rsidP="00271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 xml:space="preserve">2 (g) </w:t>
      </w:r>
      <w:r>
        <w:rPr>
          <w:rFonts w:ascii="Arial" w:hAnsi="Arial" w:cs="Arial"/>
          <w:sz w:val="21"/>
          <w:szCs w:val="21"/>
        </w:rPr>
        <w:t>1976 1</w:t>
      </w:r>
    </w:p>
    <w:p w:rsidR="00271B97" w:rsidRPr="00094629" w:rsidRDefault="00271B97" w:rsidP="00271B97">
      <w:pPr>
        <w:rPr>
          <w:lang w:val="es-ES"/>
        </w:rPr>
      </w:pPr>
      <w:r>
        <w:rPr>
          <w:rFonts w:ascii="Arial,Bold" w:hAnsi="Arial,Bold" w:cs="Arial,Bold"/>
          <w:b/>
          <w:bCs/>
          <w:sz w:val="21"/>
          <w:szCs w:val="21"/>
        </w:rPr>
        <w:t xml:space="preserve">2 (h) </w:t>
      </w:r>
      <w:r>
        <w:rPr>
          <w:rFonts w:ascii="Arial" w:hAnsi="Arial" w:cs="Arial"/>
          <w:sz w:val="21"/>
          <w:szCs w:val="21"/>
        </w:rPr>
        <w:t>33 1</w:t>
      </w:r>
    </w:p>
    <w:sectPr w:rsidR="00271B97" w:rsidRPr="000946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29" w:rsidRDefault="00094629" w:rsidP="00094629">
      <w:pPr>
        <w:spacing w:after="0" w:line="240" w:lineRule="auto"/>
      </w:pPr>
      <w:r>
        <w:separator/>
      </w:r>
    </w:p>
  </w:endnote>
  <w:endnote w:type="continuationSeparator" w:id="0">
    <w:p w:rsidR="00094629" w:rsidRDefault="00094629" w:rsidP="0009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29" w:rsidRDefault="00094629" w:rsidP="00094629">
      <w:pPr>
        <w:spacing w:after="0" w:line="240" w:lineRule="auto"/>
      </w:pPr>
      <w:r>
        <w:separator/>
      </w:r>
    </w:p>
  </w:footnote>
  <w:footnote w:type="continuationSeparator" w:id="0">
    <w:p w:rsidR="00094629" w:rsidRDefault="00094629" w:rsidP="0009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BD" w:rsidRPr="005246BD" w:rsidRDefault="005246BD" w:rsidP="005246BD">
    <w:pPr>
      <w:pStyle w:val="Header"/>
      <w:tabs>
        <w:tab w:val="clear" w:pos="4513"/>
        <w:tab w:val="clear" w:pos="9026"/>
        <w:tab w:val="left" w:pos="3823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FFEBF0" wp14:editId="390B0AB7">
          <wp:simplePos x="0" y="0"/>
          <wp:positionH relativeFrom="margin">
            <wp:posOffset>-539115</wp:posOffset>
          </wp:positionH>
          <wp:positionV relativeFrom="paragraph">
            <wp:posOffset>-277495</wp:posOffset>
          </wp:positionV>
          <wp:extent cx="2469515" cy="745490"/>
          <wp:effectExtent l="0" t="0" r="6985" b="0"/>
          <wp:wrapTight wrapText="bothSides">
            <wp:wrapPolygon edited="0">
              <wp:start x="0" y="0"/>
              <wp:lineTo x="0" y="20974"/>
              <wp:lineTo x="21494" y="20974"/>
              <wp:lineTo x="21494" y="0"/>
              <wp:lineTo x="0" y="0"/>
            </wp:wrapPolygon>
          </wp:wrapTight>
          <wp:docPr id="3" name="Picture 3" descr="https://crosscoll.godalming.ac.uk/marketing/Marketing Documents/Branding/College logo/college logo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https://crosscoll.godalming.ac.uk/marketing/Marketing Documents/Branding/College logo/college logo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246BD">
      <w:rPr>
        <w:color w:val="0070C0"/>
        <w:sz w:val="36"/>
        <w:szCs w:val="36"/>
      </w:rPr>
      <w:t xml:space="preserve">2016-17 </w:t>
    </w:r>
    <w:r w:rsidRPr="005246BD">
      <w:rPr>
        <w:color w:val="FF0000"/>
        <w:sz w:val="36"/>
        <w:szCs w:val="36"/>
      </w:rPr>
      <w:t>Spanish</w:t>
    </w:r>
    <w:r w:rsidRPr="005246BD">
      <w:rPr>
        <w:sz w:val="36"/>
        <w:szCs w:val="36"/>
      </w:rPr>
      <w:t xml:space="preserve"> AS/A-level year 1</w:t>
    </w:r>
  </w:p>
  <w:p w:rsidR="005246BD" w:rsidRPr="005246BD" w:rsidRDefault="005246BD" w:rsidP="005246BD">
    <w:pPr>
      <w:tabs>
        <w:tab w:val="center" w:pos="4513"/>
        <w:tab w:val="right" w:pos="9026"/>
      </w:tabs>
      <w:spacing w:after="0" w:line="240" w:lineRule="auto"/>
    </w:pPr>
  </w:p>
  <w:p w:rsidR="005246BD" w:rsidRDefault="005246BD" w:rsidP="005246BD">
    <w:pPr>
      <w:pStyle w:val="Header"/>
      <w:tabs>
        <w:tab w:val="clear" w:pos="4513"/>
        <w:tab w:val="clear" w:pos="9026"/>
        <w:tab w:val="left" w:pos="7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44"/>
    <w:rsid w:val="00094629"/>
    <w:rsid w:val="00271B97"/>
    <w:rsid w:val="00433544"/>
    <w:rsid w:val="005246BD"/>
    <w:rsid w:val="006D2762"/>
    <w:rsid w:val="00E4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3ACA9-C8B3-4A40-BF1E-40C317A4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629"/>
  </w:style>
  <w:style w:type="paragraph" w:styleId="Footer">
    <w:name w:val="footer"/>
    <w:basedOn w:val="Normal"/>
    <w:link w:val="FooterChar"/>
    <w:uiPriority w:val="99"/>
    <w:unhideWhenUsed/>
    <w:rsid w:val="00094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F2DC6CC6</Template>
  <TotalTime>25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3</cp:revision>
  <dcterms:created xsi:type="dcterms:W3CDTF">2017-10-12T09:20:00Z</dcterms:created>
  <dcterms:modified xsi:type="dcterms:W3CDTF">2017-10-13T07:31:00Z</dcterms:modified>
</cp:coreProperties>
</file>