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50" w:rsidRDefault="00364450">
      <w:pPr>
        <w:rPr>
          <w:sz w:val="28"/>
          <w:szCs w:val="28"/>
          <w:lang w:val="es-AR"/>
        </w:rPr>
      </w:pPr>
      <w:r>
        <w:rPr>
          <w:sz w:val="28"/>
          <w:szCs w:val="28"/>
          <w:lang w:val="es-AR"/>
        </w:rPr>
        <w:t>U1 DL Translations</w:t>
      </w:r>
      <w:bookmarkStart w:id="0" w:name="_GoBack"/>
      <w:bookmarkEnd w:id="0"/>
    </w:p>
    <w:p w:rsidR="00364450" w:rsidRPr="00364450" w:rsidRDefault="00364450">
      <w:pPr>
        <w:rPr>
          <w:sz w:val="28"/>
          <w:szCs w:val="28"/>
          <w:lang w:val="es-AR"/>
        </w:rPr>
      </w:pPr>
      <w:proofErr w:type="spellStart"/>
      <w:r w:rsidRPr="00364450">
        <w:rPr>
          <w:sz w:val="28"/>
          <w:szCs w:val="28"/>
          <w:lang w:val="es-AR"/>
        </w:rPr>
        <w:t>Easy</w:t>
      </w:r>
      <w:proofErr w:type="spellEnd"/>
    </w:p>
    <w:p w:rsidR="00364450" w:rsidRPr="00364450" w:rsidRDefault="00364450">
      <w:pPr>
        <w:rPr>
          <w:sz w:val="28"/>
          <w:szCs w:val="28"/>
          <w:lang w:val="es-AR"/>
        </w:rPr>
      </w:pPr>
      <w:r w:rsidRPr="00364450">
        <w:rPr>
          <w:rStyle w:val="question"/>
          <w:color w:val="454545"/>
          <w:sz w:val="28"/>
          <w:szCs w:val="28"/>
          <w:lang w:val="es-AR"/>
        </w:rPr>
        <w:t>Las familias españolas han cambiado mucho hoy en día. En el pasado la tradición jugaba un papel mucho más importante y los matrimonios no se divorciaban. Sin embargo, la tasa de divorcio se ha multiplicado y hay cada vez más ejemplos de familias ensambladas. Además, muchos jóvenes piensan que es una pérdida de dinero organizar una boda extravagante y prefieren cohabitar en vez de casarse.</w:t>
      </w:r>
    </w:p>
    <w:p w:rsidR="00614B1B" w:rsidRPr="00364450" w:rsidRDefault="00364450">
      <w:pPr>
        <w:rPr>
          <w:sz w:val="28"/>
          <w:szCs w:val="28"/>
          <w:lang w:val="es-AR"/>
        </w:rPr>
      </w:pPr>
      <w:r w:rsidRPr="00364450">
        <w:rPr>
          <w:sz w:val="28"/>
          <w:szCs w:val="28"/>
          <w:lang w:val="es-AR"/>
        </w:rPr>
        <w:t>Medium</w:t>
      </w:r>
    </w:p>
    <w:p w:rsidR="00364450" w:rsidRPr="00364450" w:rsidRDefault="00364450">
      <w:pPr>
        <w:rPr>
          <w:rStyle w:val="question"/>
          <w:color w:val="454545"/>
          <w:sz w:val="28"/>
          <w:szCs w:val="28"/>
          <w:lang w:val="es-AR"/>
        </w:rPr>
      </w:pPr>
      <w:r w:rsidRPr="00364450">
        <w:rPr>
          <w:rStyle w:val="question"/>
          <w:color w:val="454545"/>
          <w:sz w:val="28"/>
          <w:szCs w:val="28"/>
          <w:lang w:val="es-AR"/>
        </w:rPr>
        <w:t>En el pasado las mujeres eran solamente amas de casa que cuidaban del marido y de los hijos hasta que éstos volaban del nido. Aunque todavía quedan ejemplos de este tipo de mujer, la mayoría piensa que su vida no está completa si no tienen también una vida laboral fuera del hogar. En este caso los niños se quedan al cuidado de los abuelos o de la guardería, pero las mujeres con frecuencia se sienten culpables porque no cumplen sus requisitos maternales.</w:t>
      </w:r>
    </w:p>
    <w:p w:rsidR="00364450" w:rsidRPr="00364450" w:rsidRDefault="00364450">
      <w:pPr>
        <w:rPr>
          <w:rStyle w:val="question"/>
          <w:color w:val="454545"/>
          <w:sz w:val="28"/>
          <w:szCs w:val="28"/>
          <w:lang w:val="es-AR"/>
        </w:rPr>
      </w:pPr>
      <w:proofErr w:type="spellStart"/>
      <w:r w:rsidRPr="00364450">
        <w:rPr>
          <w:rStyle w:val="question"/>
          <w:color w:val="454545"/>
          <w:sz w:val="28"/>
          <w:szCs w:val="28"/>
          <w:lang w:val="es-AR"/>
        </w:rPr>
        <w:t>Hard</w:t>
      </w:r>
      <w:proofErr w:type="spellEnd"/>
    </w:p>
    <w:p w:rsidR="00364450" w:rsidRPr="00364450" w:rsidRDefault="00364450">
      <w:pPr>
        <w:rPr>
          <w:sz w:val="28"/>
          <w:szCs w:val="28"/>
          <w:lang w:val="es-AR"/>
        </w:rPr>
      </w:pPr>
      <w:r w:rsidRPr="00364450">
        <w:rPr>
          <w:rStyle w:val="question"/>
          <w:color w:val="454545"/>
          <w:sz w:val="28"/>
          <w:szCs w:val="28"/>
          <w:lang w:val="es-AR"/>
        </w:rPr>
        <w:t>Las fiestas en los países hispanos son una representación de la cultura y de la identidad de sus habitantes. Cuando analizamos el significado profundo de algunas de las fiestas que se celebran en países de habla hispana, es necesario prestar atención al origen católico de su mayoría. Aunque algunos aleguen que hoy en día sólo constituyen una excusa para pasarlo bien, para muchas personas no son sólo un tiempo de celebración sino también una oportunidad para reflexionar sobre sus creencias religiosas. La importancia de la religión se ha reducido en los países donde se habla español, pero en algunas comunidades continúa siendo la razón principal por la que las comunidades se reúnen para celebrar su identidad.</w:t>
      </w:r>
    </w:p>
    <w:sectPr w:rsidR="00364450" w:rsidRPr="00364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50"/>
    <w:rsid w:val="00364450"/>
    <w:rsid w:val="00614B1B"/>
    <w:rsid w:val="009D7F93"/>
    <w:rsid w:val="00E7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290EE-554D-45E5-A3BC-464C4E6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36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A60460A0</Template>
  <TotalTime>2</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2017-10-09T13:30:00Z</dcterms:created>
  <dcterms:modified xsi:type="dcterms:W3CDTF">2017-10-09T13:32:00Z</dcterms:modified>
</cp:coreProperties>
</file>