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65" w:rsidRPr="000E3A65" w:rsidRDefault="000E3A65" w:rsidP="000E3A65">
      <w:pPr>
        <w:rPr>
          <w:sz w:val="32"/>
          <w:szCs w:val="32"/>
          <w:u w:val="single"/>
          <w:lang w:val="es-AR"/>
        </w:rPr>
      </w:pPr>
      <w:r w:rsidRPr="000E3A65">
        <w:rPr>
          <w:sz w:val="32"/>
          <w:szCs w:val="32"/>
          <w:u w:val="single"/>
          <w:lang w:val="es-AR"/>
        </w:rPr>
        <w:t>El ciber</w:t>
      </w:r>
      <w:r w:rsidR="00077EE0">
        <w:rPr>
          <w:sz w:val="32"/>
          <w:szCs w:val="32"/>
          <w:u w:val="single"/>
          <w:lang w:val="es-AR"/>
        </w:rPr>
        <w:t>espacio: Prueba de vocabulario 3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479"/>
        <w:gridCol w:w="4537"/>
      </w:tblGrid>
      <w:tr w:rsidR="00812550" w:rsidTr="00812550">
        <w:trPr>
          <w:trHeight w:val="512"/>
        </w:trPr>
        <w:tc>
          <w:tcPr>
            <w:tcW w:w="4479" w:type="dxa"/>
          </w:tcPr>
          <w:p w:rsidR="00812550" w:rsidRPr="00324066" w:rsidRDefault="00812550" w:rsidP="00FA6B64">
            <w:pPr>
              <w:rPr>
                <w:sz w:val="32"/>
                <w:szCs w:val="32"/>
              </w:rPr>
            </w:pPr>
            <w:r w:rsidRPr="000E3A65">
              <w:rPr>
                <w:sz w:val="32"/>
                <w:szCs w:val="32"/>
                <w:lang w:val="es-AR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537" w:type="dxa"/>
          </w:tcPr>
          <w:p w:rsidR="00812550" w:rsidRPr="00324066" w:rsidRDefault="00812550" w:rsidP="00FA6B64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812550" w:rsidTr="00812550">
        <w:trPr>
          <w:trHeight w:val="51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s-AR"/>
              </w:rPr>
            </w:pPr>
            <w:r w:rsidRPr="004B1F72">
              <w:rPr>
                <w:rFonts w:cstheme="minorHAnsi"/>
                <w:sz w:val="24"/>
                <w:szCs w:val="24"/>
              </w:rPr>
              <w:t>to speed up</w:t>
            </w:r>
          </w:p>
        </w:tc>
        <w:tc>
          <w:tcPr>
            <w:tcW w:w="4537" w:type="dxa"/>
          </w:tcPr>
          <w:p w:rsidR="00812550" w:rsidRPr="00324066" w:rsidRDefault="00812550" w:rsidP="00FA6B64">
            <w:pPr>
              <w:rPr>
                <w:sz w:val="32"/>
                <w:szCs w:val="32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device</w:t>
            </w:r>
            <w:proofErr w:type="spellEnd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, gadget</w:t>
            </w: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51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secure</w:t>
            </w:r>
            <w:proofErr w:type="spellEnd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connection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51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4B1F72">
              <w:rPr>
                <w:rFonts w:cs="Arial"/>
                <w:color w:val="000000"/>
                <w:sz w:val="24"/>
                <w:szCs w:val="24"/>
              </w:rPr>
              <w:t>within reach</w:t>
            </w: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51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4B1F72">
              <w:rPr>
                <w:rFonts w:cs="Arial"/>
                <w:color w:val="000000"/>
                <w:sz w:val="24"/>
                <w:szCs w:val="24"/>
                <w:lang w:val="es-AR"/>
              </w:rPr>
              <w:t xml:space="preserve">to be </w:t>
            </w: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AR"/>
              </w:rPr>
              <w:t>addicted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4B1F72">
              <w:rPr>
                <w:rFonts w:cs="Arial"/>
                <w:color w:val="000000"/>
                <w:sz w:val="24"/>
                <w:szCs w:val="24"/>
                <w:lang w:val="es-AR"/>
              </w:rPr>
              <w:t xml:space="preserve">to </w:t>
            </w: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AR"/>
              </w:rPr>
              <w:t>develop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51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4B1F7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the</w:t>
            </w:r>
            <w:proofErr w:type="spellEnd"/>
            <w:r w:rsidRPr="004B1F7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B1F7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sign</w:t>
            </w:r>
            <w:proofErr w:type="spellEnd"/>
            <w:r w:rsidRPr="004B1F7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Pr="004B1F7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signal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51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tabs>
                <w:tab w:val="left" w:pos="1005"/>
              </w:tabs>
              <w:rPr>
                <w:sz w:val="24"/>
                <w:szCs w:val="24"/>
                <w:u w:val="single"/>
              </w:rPr>
            </w:pP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the</w:t>
            </w:r>
            <w:proofErr w:type="spellEnd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lifestyle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4B1F72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to </w:t>
            </w: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_tradnl"/>
              </w:rPr>
              <w:t>save</w:t>
            </w:r>
            <w:proofErr w:type="spellEnd"/>
            <w:r w:rsidRPr="004B1F72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(a </w:t>
            </w: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_tradnl"/>
              </w:rPr>
              <w:t>document</w:t>
            </w:r>
            <w:proofErr w:type="spellEnd"/>
            <w:r w:rsidRPr="004B1F72">
              <w:rPr>
                <w:rFonts w:cs="Arial"/>
                <w:color w:val="000000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51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4B1F72">
              <w:rPr>
                <w:rFonts w:ascii="Arial" w:hAnsi="Arial" w:cs="Arial"/>
                <w:color w:val="000000"/>
                <w:sz w:val="20"/>
                <w:szCs w:val="20"/>
              </w:rPr>
              <w:t>to restore</w:t>
            </w: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4B1F7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resource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charger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file</w:t>
            </w: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voicemail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barcode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give</w:t>
            </w:r>
            <w:proofErr w:type="spellEnd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B1F72">
              <w:rPr>
                <w:rFonts w:cs="Arial"/>
                <w:color w:val="000000"/>
                <w:sz w:val="24"/>
                <w:szCs w:val="24"/>
                <w:lang w:val="es-ES"/>
              </w:rPr>
              <w:t>advice</w:t>
            </w:r>
            <w:proofErr w:type="spellEnd"/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4B1F72">
              <w:rPr>
                <w:rFonts w:cstheme="minorHAnsi"/>
                <w:sz w:val="24"/>
                <w:szCs w:val="24"/>
                <w:lang w:val="es-ES"/>
              </w:rPr>
              <w:t>browser</w:t>
            </w: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4B1F72" w:rsidRDefault="00812550" w:rsidP="004B1F7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4B1F72">
              <w:rPr>
                <w:rFonts w:cstheme="minorHAnsi"/>
                <w:sz w:val="24"/>
                <w:szCs w:val="24"/>
                <w:lang w:val="es-ES"/>
              </w:rPr>
              <w:t>wave</w:t>
            </w: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C5432C" w:rsidRDefault="00812550" w:rsidP="00FA6B64">
            <w:pPr>
              <w:rPr>
                <w:rFonts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  <w:tr w:rsidR="00812550" w:rsidTr="00812550">
        <w:trPr>
          <w:trHeight w:val="492"/>
        </w:trPr>
        <w:tc>
          <w:tcPr>
            <w:tcW w:w="4479" w:type="dxa"/>
          </w:tcPr>
          <w:p w:rsidR="00812550" w:rsidRPr="00C5432C" w:rsidRDefault="00812550" w:rsidP="00FA6B64">
            <w:pPr>
              <w:rPr>
                <w:rFonts w:cs="Arial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537" w:type="dxa"/>
          </w:tcPr>
          <w:p w:rsidR="00812550" w:rsidRDefault="00812550" w:rsidP="00FA6B64">
            <w:pPr>
              <w:rPr>
                <w:sz w:val="32"/>
                <w:szCs w:val="32"/>
                <w:u w:val="single"/>
              </w:rPr>
            </w:pPr>
          </w:p>
        </w:tc>
      </w:tr>
    </w:tbl>
    <w:p w:rsidR="00C84E74" w:rsidRDefault="00C84E74" w:rsidP="00C84E74">
      <w:pPr>
        <w:rPr>
          <w:sz w:val="32"/>
          <w:szCs w:val="32"/>
          <w:u w:val="single"/>
          <w:lang w:val="es-AR"/>
        </w:rPr>
      </w:pPr>
    </w:p>
    <w:p w:rsidR="00080660" w:rsidRDefault="004B1F72" w:rsidP="00080660">
      <w:pPr>
        <w:rPr>
          <w:sz w:val="32"/>
          <w:szCs w:val="32"/>
          <w:u w:val="single"/>
          <w:lang w:val="es-AR"/>
        </w:rPr>
      </w:pPr>
      <w:r>
        <w:rPr>
          <w:sz w:val="32"/>
          <w:szCs w:val="32"/>
          <w:u w:val="single"/>
          <w:lang w:val="es-AR"/>
        </w:rPr>
        <w:t>No olvides agregar 2</w:t>
      </w:r>
      <w:r w:rsidR="00080660">
        <w:rPr>
          <w:sz w:val="32"/>
          <w:szCs w:val="32"/>
          <w:u w:val="single"/>
          <w:lang w:val="es-AR"/>
        </w:rPr>
        <w:t xml:space="preserve"> palabras propias</w:t>
      </w:r>
    </w:p>
    <w:p w:rsidR="00956165" w:rsidRDefault="00956165" w:rsidP="00C84E74">
      <w:pPr>
        <w:rPr>
          <w:sz w:val="32"/>
          <w:szCs w:val="32"/>
          <w:u w:val="single"/>
          <w:lang w:val="es-AR"/>
        </w:rPr>
      </w:pPr>
    </w:p>
    <w:p w:rsidR="00956165" w:rsidRDefault="00956165" w:rsidP="00C84E74">
      <w:pPr>
        <w:rPr>
          <w:sz w:val="32"/>
          <w:szCs w:val="32"/>
          <w:u w:val="single"/>
          <w:lang w:val="es-AR"/>
        </w:rPr>
      </w:pPr>
    </w:p>
    <w:p w:rsidR="00956165" w:rsidRDefault="00956165" w:rsidP="00C84E74">
      <w:pPr>
        <w:rPr>
          <w:sz w:val="32"/>
          <w:szCs w:val="32"/>
          <w:u w:val="single"/>
          <w:lang w:val="es-AR"/>
        </w:rPr>
      </w:pPr>
    </w:p>
    <w:p w:rsidR="00956165" w:rsidRPr="000E3A65" w:rsidRDefault="00956165" w:rsidP="00956165">
      <w:pPr>
        <w:rPr>
          <w:sz w:val="32"/>
          <w:szCs w:val="32"/>
          <w:u w:val="single"/>
          <w:lang w:val="es-AR"/>
        </w:rPr>
      </w:pPr>
      <w:r w:rsidRPr="000E3A65">
        <w:rPr>
          <w:sz w:val="32"/>
          <w:szCs w:val="32"/>
          <w:u w:val="single"/>
          <w:lang w:val="es-AR"/>
        </w:rPr>
        <w:t>El ciber</w:t>
      </w:r>
      <w:r>
        <w:rPr>
          <w:sz w:val="32"/>
          <w:szCs w:val="32"/>
          <w:u w:val="single"/>
          <w:lang w:val="es-AR"/>
        </w:rPr>
        <w:t>espacio: Prueba de vocabulario 3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956165" w:rsidTr="00DE6BE1">
        <w:trPr>
          <w:trHeight w:val="512"/>
        </w:trPr>
        <w:tc>
          <w:tcPr>
            <w:tcW w:w="4740" w:type="dxa"/>
          </w:tcPr>
          <w:p w:rsidR="00956165" w:rsidRPr="00324066" w:rsidRDefault="00956165" w:rsidP="00DE6BE1">
            <w:pPr>
              <w:rPr>
                <w:sz w:val="32"/>
                <w:szCs w:val="32"/>
              </w:rPr>
            </w:pPr>
            <w:r w:rsidRPr="000E3A65">
              <w:rPr>
                <w:sz w:val="32"/>
                <w:szCs w:val="32"/>
                <w:lang w:val="es-AR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740" w:type="dxa"/>
          </w:tcPr>
          <w:p w:rsidR="00956165" w:rsidRPr="00324066" w:rsidRDefault="00956165" w:rsidP="00DE6BE1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812550" w:rsidTr="00DE6BE1">
        <w:trPr>
          <w:trHeight w:val="512"/>
        </w:trPr>
        <w:tc>
          <w:tcPr>
            <w:tcW w:w="4740" w:type="dxa"/>
          </w:tcPr>
          <w:p w:rsidR="00812550" w:rsidRPr="00DD0D49" w:rsidRDefault="00812550" w:rsidP="00DD0D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s-AR"/>
              </w:rPr>
            </w:pPr>
            <w:r w:rsidRPr="00DD0D49">
              <w:rPr>
                <w:rFonts w:cstheme="minorHAnsi"/>
                <w:sz w:val="24"/>
                <w:szCs w:val="24"/>
              </w:rPr>
              <w:t>to speed up</w:t>
            </w:r>
          </w:p>
        </w:tc>
        <w:tc>
          <w:tcPr>
            <w:tcW w:w="4740" w:type="dxa"/>
          </w:tcPr>
          <w:p w:rsidR="00812550" w:rsidRPr="00324066" w:rsidRDefault="00812550" w:rsidP="00DE6BE1">
            <w:pPr>
              <w:rPr>
                <w:sz w:val="32"/>
                <w:szCs w:val="32"/>
              </w:rPr>
            </w:pPr>
            <w:proofErr w:type="spellStart"/>
            <w:r w:rsidRPr="00E24560">
              <w:rPr>
                <w:rFonts w:ascii="Arial" w:hAnsi="Arial" w:cs="Arial"/>
                <w:b/>
                <w:bCs/>
                <w:sz w:val="20"/>
                <w:szCs w:val="20"/>
              </w:rPr>
              <w:t>agilizar</w:t>
            </w:r>
            <w:proofErr w:type="spellEnd"/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device</w:t>
            </w:r>
            <w:proofErr w:type="spellEnd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, gadget</w:t>
            </w:r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aparato</w:t>
            </w:r>
          </w:p>
        </w:tc>
      </w:tr>
      <w:tr w:rsidR="00956165" w:rsidTr="00DE6BE1">
        <w:trPr>
          <w:trHeight w:val="51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secure</w:t>
            </w:r>
            <w:proofErr w:type="spellEnd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connection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conexión segura</w:t>
            </w:r>
          </w:p>
        </w:tc>
      </w:tr>
      <w:tr w:rsidR="00956165" w:rsidTr="00DE6BE1">
        <w:trPr>
          <w:trHeight w:val="51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DD0D49">
              <w:rPr>
                <w:rFonts w:cs="Arial"/>
                <w:color w:val="000000"/>
                <w:sz w:val="24"/>
                <w:szCs w:val="24"/>
              </w:rPr>
              <w:t>within reach</w:t>
            </w:r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proofErr w:type="spellStart"/>
            <w:r w:rsidRPr="00E24560">
              <w:rPr>
                <w:rFonts w:ascii="Arial" w:hAnsi="Arial" w:cs="Arial"/>
                <w:b/>
                <w:bCs/>
                <w:sz w:val="20"/>
                <w:szCs w:val="20"/>
              </w:rPr>
              <w:t>alcance</w:t>
            </w:r>
            <w:proofErr w:type="spellEnd"/>
          </w:p>
        </w:tc>
      </w:tr>
      <w:tr w:rsidR="00956165" w:rsidTr="00DE6BE1">
        <w:trPr>
          <w:trHeight w:val="51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DD0D49">
              <w:rPr>
                <w:rFonts w:cs="Arial"/>
                <w:color w:val="000000"/>
                <w:sz w:val="24"/>
                <w:szCs w:val="24"/>
                <w:lang w:val="es-AR"/>
              </w:rPr>
              <w:t xml:space="preserve">to be </w:t>
            </w: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AR"/>
              </w:rPr>
              <w:t>addicted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224A79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estar enganchado (</w:t>
            </w:r>
            <w:r w:rsidRPr="00224A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AR"/>
              </w:rPr>
              <w:t>estoy</w:t>
            </w:r>
            <w:r w:rsidRPr="00224A79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)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DD0D49">
              <w:rPr>
                <w:rFonts w:cs="Arial"/>
                <w:color w:val="000000"/>
                <w:sz w:val="24"/>
                <w:szCs w:val="24"/>
                <w:lang w:val="es-AR"/>
              </w:rPr>
              <w:t xml:space="preserve">to </w:t>
            </w: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AR"/>
              </w:rPr>
              <w:t>develop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224A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>desarrollar</w:t>
            </w:r>
          </w:p>
        </w:tc>
      </w:tr>
      <w:tr w:rsidR="00956165" w:rsidTr="00DE6BE1">
        <w:trPr>
          <w:trHeight w:val="51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DD0D4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the</w:t>
            </w:r>
            <w:proofErr w:type="spellEnd"/>
            <w:r w:rsidRPr="00DD0D4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D0D4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sign</w:t>
            </w:r>
            <w:proofErr w:type="spellEnd"/>
            <w:r w:rsidR="008061FD" w:rsidRPr="00DD0D4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/</w:t>
            </w:r>
            <w:proofErr w:type="spellStart"/>
            <w:r w:rsidR="008061FD" w:rsidRPr="00DD0D4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signal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señal</w:t>
            </w:r>
          </w:p>
        </w:tc>
      </w:tr>
      <w:tr w:rsidR="00956165" w:rsidTr="00DE6BE1">
        <w:trPr>
          <w:trHeight w:val="51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tabs>
                <w:tab w:val="left" w:pos="1005"/>
              </w:tabs>
              <w:rPr>
                <w:sz w:val="24"/>
                <w:szCs w:val="24"/>
                <w:u w:val="single"/>
              </w:rPr>
            </w:pP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the</w:t>
            </w:r>
            <w:proofErr w:type="spellEnd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lifestyle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estilo de vida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DD0D49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to </w:t>
            </w: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_tradnl"/>
              </w:rPr>
              <w:t>save</w:t>
            </w:r>
            <w:proofErr w:type="spellEnd"/>
            <w:r w:rsidRPr="00DD0D49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(a </w:t>
            </w: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_tradnl"/>
              </w:rPr>
              <w:t>document</w:t>
            </w:r>
            <w:proofErr w:type="spellEnd"/>
            <w:r w:rsidRPr="00DD0D49">
              <w:rPr>
                <w:rFonts w:cs="Arial"/>
                <w:color w:val="000000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4740" w:type="dxa"/>
          </w:tcPr>
          <w:p w:rsidR="00956165" w:rsidRPr="00956165" w:rsidRDefault="00956165" w:rsidP="00DE6BE1">
            <w:pPr>
              <w:rPr>
                <w:b/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guardar</w:t>
            </w:r>
          </w:p>
        </w:tc>
      </w:tr>
      <w:tr w:rsidR="00956165" w:rsidTr="00DE6BE1">
        <w:trPr>
          <w:trHeight w:val="51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Pr="00DD0D49">
              <w:rPr>
                <w:rFonts w:ascii="Arial" w:hAnsi="Arial" w:cs="Arial"/>
                <w:color w:val="000000"/>
                <w:sz w:val="20"/>
                <w:szCs w:val="20"/>
              </w:rPr>
              <w:t>to restore</w:t>
            </w:r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proofErr w:type="spellStart"/>
            <w:r w:rsidRPr="00E245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restaurar</w:t>
            </w:r>
            <w:proofErr w:type="spellEnd"/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DD0D4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resource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recurso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charger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cargador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file</w:t>
            </w:r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archivo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voicemail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buzón de voz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barcode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código de barra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956165" w:rsidP="00DD0D49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z w:val="24"/>
                <w:szCs w:val="24"/>
                <w:lang w:val="es-ES"/>
              </w:rPr>
            </w:pPr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give</w:t>
            </w:r>
            <w:proofErr w:type="spellEnd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D0D49">
              <w:rPr>
                <w:rFonts w:cs="Arial"/>
                <w:color w:val="000000"/>
                <w:sz w:val="24"/>
                <w:szCs w:val="24"/>
                <w:lang w:val="es-ES"/>
              </w:rPr>
              <w:t>advice</w:t>
            </w:r>
            <w:proofErr w:type="spellEnd"/>
          </w:p>
        </w:tc>
        <w:tc>
          <w:tcPr>
            <w:tcW w:w="4740" w:type="dxa"/>
          </w:tcPr>
          <w:p w:rsidR="00956165" w:rsidRDefault="00956165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dar consejos (</w:t>
            </w:r>
            <w:r w:rsidRPr="00D50F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doy</w:t>
            </w: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8061FD" w:rsidP="00DD0D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DD0D49">
              <w:rPr>
                <w:rFonts w:cstheme="minorHAnsi"/>
                <w:sz w:val="24"/>
                <w:szCs w:val="24"/>
                <w:lang w:val="es-ES"/>
              </w:rPr>
              <w:t>browser</w:t>
            </w:r>
          </w:p>
        </w:tc>
        <w:tc>
          <w:tcPr>
            <w:tcW w:w="4740" w:type="dxa"/>
          </w:tcPr>
          <w:p w:rsidR="00956165" w:rsidRDefault="008061FD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navegador</w:t>
            </w:r>
          </w:p>
        </w:tc>
      </w:tr>
      <w:tr w:rsidR="00956165" w:rsidTr="00DE6BE1">
        <w:trPr>
          <w:trHeight w:val="492"/>
        </w:trPr>
        <w:tc>
          <w:tcPr>
            <w:tcW w:w="4740" w:type="dxa"/>
          </w:tcPr>
          <w:p w:rsidR="00956165" w:rsidRPr="00DD0D49" w:rsidRDefault="008061FD" w:rsidP="00DD0D4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z w:val="24"/>
                <w:szCs w:val="24"/>
                <w:lang w:val="es-ES"/>
              </w:rPr>
            </w:pPr>
            <w:r w:rsidRPr="00DD0D49">
              <w:rPr>
                <w:rFonts w:cstheme="minorHAnsi"/>
                <w:sz w:val="24"/>
                <w:szCs w:val="24"/>
                <w:lang w:val="es-ES"/>
              </w:rPr>
              <w:t>wave</w:t>
            </w:r>
          </w:p>
        </w:tc>
        <w:tc>
          <w:tcPr>
            <w:tcW w:w="4740" w:type="dxa"/>
          </w:tcPr>
          <w:p w:rsidR="00956165" w:rsidRDefault="008061FD" w:rsidP="00DE6BE1">
            <w:pPr>
              <w:rPr>
                <w:sz w:val="32"/>
                <w:szCs w:val="32"/>
                <w:u w:val="single"/>
              </w:rPr>
            </w:pPr>
            <w:r w:rsidRPr="00E2456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onda</w:t>
            </w:r>
          </w:p>
        </w:tc>
      </w:tr>
    </w:tbl>
    <w:p w:rsidR="00C84E74" w:rsidRDefault="00C84E74" w:rsidP="00C84E74">
      <w:pPr>
        <w:rPr>
          <w:sz w:val="32"/>
          <w:szCs w:val="32"/>
          <w:u w:val="single"/>
          <w:lang w:val="es-AR"/>
        </w:rPr>
      </w:pPr>
      <w:bookmarkStart w:id="0" w:name="_GoBack"/>
      <w:bookmarkEnd w:id="0"/>
    </w:p>
    <w:sectPr w:rsidR="00C84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85014"/>
    <w:multiLevelType w:val="hybridMultilevel"/>
    <w:tmpl w:val="C54C7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80F31"/>
    <w:multiLevelType w:val="hybridMultilevel"/>
    <w:tmpl w:val="1CCA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65"/>
    <w:rsid w:val="00077EE0"/>
    <w:rsid w:val="00080660"/>
    <w:rsid w:val="000E3A65"/>
    <w:rsid w:val="00177FA1"/>
    <w:rsid w:val="002463C2"/>
    <w:rsid w:val="00246723"/>
    <w:rsid w:val="003708B4"/>
    <w:rsid w:val="004308E9"/>
    <w:rsid w:val="004B1F72"/>
    <w:rsid w:val="00751D8A"/>
    <w:rsid w:val="008061FD"/>
    <w:rsid w:val="00812550"/>
    <w:rsid w:val="008F2725"/>
    <w:rsid w:val="00956165"/>
    <w:rsid w:val="00A07FC9"/>
    <w:rsid w:val="00C5432C"/>
    <w:rsid w:val="00C84E74"/>
    <w:rsid w:val="00CB7010"/>
    <w:rsid w:val="00DD0D49"/>
    <w:rsid w:val="00DE6BE1"/>
    <w:rsid w:val="00E7028D"/>
    <w:rsid w:val="00FA6434"/>
    <w:rsid w:val="00FA6B64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C8DD"/>
  <w15:chartTrackingRefBased/>
  <w15:docId w15:val="{19F75D9F-2E9B-4832-963C-B4642F3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ECA728E2</Template>
  <TotalTime>50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15</cp:revision>
  <cp:lastPrinted>2019-09-20T13:26:00Z</cp:lastPrinted>
  <dcterms:created xsi:type="dcterms:W3CDTF">2016-09-23T12:35:00Z</dcterms:created>
  <dcterms:modified xsi:type="dcterms:W3CDTF">2019-09-20T13:42:00Z</dcterms:modified>
</cp:coreProperties>
</file>