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BB" w:rsidRPr="000807BB" w:rsidRDefault="000807BB" w:rsidP="0008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807BB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3.1.1b El </w:t>
      </w:r>
      <w:proofErr w:type="spellStart"/>
      <w:proofErr w:type="gramStart"/>
      <w:r w:rsidRPr="000807BB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uso</w:t>
      </w:r>
      <w:proofErr w:type="spellEnd"/>
      <w:proofErr w:type="gramEnd"/>
      <w:r w:rsidRPr="000807BB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de Internet </w:t>
      </w:r>
      <w:proofErr w:type="spellStart"/>
      <w:r w:rsidRPr="000807BB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en</w:t>
      </w:r>
      <w:proofErr w:type="spellEnd"/>
      <w:r w:rsidRPr="000807BB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</w:t>
      </w:r>
      <w:proofErr w:type="spellStart"/>
      <w:r w:rsidRPr="000807BB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España</w:t>
      </w:r>
      <w:proofErr w:type="spellEnd"/>
    </w:p>
    <w:p w:rsidR="000807BB" w:rsidRPr="000807BB" w:rsidRDefault="000807BB" w:rsidP="00080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807BB" w:rsidRPr="000807BB" w:rsidRDefault="000807BB" w:rsidP="0008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807B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4838700</wp:posOffset>
            </wp:positionH>
            <wp:positionV relativeFrom="page">
              <wp:posOffset>1457325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 descr="https://lh6.googleusercontent.com/tULFIsCwWbRQRnBTxAphvHRP37uUETiiajdHqjj1N4xXc_xRkZylJMCw-Dg1NYC0to1f4dNUWDB4gh38QuaBpc5-gQP9mBsAntlMMshS46ZzdhCTSqbPj0EJ89HM08WNkE7_j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tULFIsCwWbRQRnBTxAphvHRP37uUETiiajdHqjj1N4xXc_xRkZylJMCw-Dg1NYC0to1f4dNUWDB4gh38QuaBpc5-gQP9mBsAntlMMshS46ZzdhCTSqbPj0EJ89HM08WNkE7_jS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07BB">
        <w:rPr>
          <w:rFonts w:ascii="Arial" w:eastAsia="Times New Roman" w:hAnsi="Arial" w:cs="Arial"/>
          <w:color w:val="000000"/>
          <w:lang w:eastAsia="en-GB"/>
        </w:rPr>
        <w:t xml:space="preserve">Escribe </w:t>
      </w:r>
      <w:proofErr w:type="gramStart"/>
      <w:r w:rsidRPr="000807BB">
        <w:rPr>
          <w:rFonts w:ascii="Arial" w:eastAsia="Times New Roman" w:hAnsi="Arial" w:cs="Arial"/>
          <w:color w:val="000000"/>
          <w:lang w:eastAsia="en-GB"/>
        </w:rPr>
        <w:t>un</w:t>
      </w:r>
      <w:proofErr w:type="gramEnd"/>
      <w:r w:rsidRPr="000807BB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párrafo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en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español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resumiendo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lo que has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entendido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. No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debes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proofErr w:type="gramStart"/>
      <w:r w:rsidRPr="000807BB">
        <w:rPr>
          <w:rFonts w:ascii="Arial" w:eastAsia="Times New Roman" w:hAnsi="Arial" w:cs="Arial"/>
          <w:color w:val="000000"/>
          <w:lang w:eastAsia="en-GB"/>
        </w:rPr>
        <w:t>usar</w:t>
      </w:r>
      <w:proofErr w:type="spellEnd"/>
      <w:proofErr w:type="gramEnd"/>
      <w:r w:rsidRPr="000807BB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más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de 90 palabras y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debes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incluir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los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siguientes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puntos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en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tu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resumen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>.  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Incluye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>:</w:t>
      </w:r>
    </w:p>
    <w:p w:rsidR="000807BB" w:rsidRPr="000807BB" w:rsidRDefault="000807BB" w:rsidP="000807B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Detalles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sobre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el </w:t>
      </w:r>
      <w:proofErr w:type="spellStart"/>
      <w:proofErr w:type="gramStart"/>
      <w:r w:rsidRPr="000807BB">
        <w:rPr>
          <w:rFonts w:ascii="Arial" w:eastAsia="Times New Roman" w:hAnsi="Arial" w:cs="Arial"/>
          <w:color w:val="000000"/>
          <w:lang w:eastAsia="en-GB"/>
        </w:rPr>
        <w:t>uso</w:t>
      </w:r>
      <w:proofErr w:type="spellEnd"/>
      <w:proofErr w:type="gramEnd"/>
      <w:r w:rsidRPr="000807BB">
        <w:rPr>
          <w:rFonts w:ascii="Arial" w:eastAsia="Times New Roman" w:hAnsi="Arial" w:cs="Arial"/>
          <w:color w:val="000000"/>
          <w:lang w:eastAsia="en-GB"/>
        </w:rPr>
        <w:t xml:space="preserve"> actual de Internet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en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España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>. (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tres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detalles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>) [3 marks]</w:t>
      </w:r>
    </w:p>
    <w:p w:rsidR="000807BB" w:rsidRPr="000807BB" w:rsidRDefault="000807BB" w:rsidP="000807B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0807BB">
        <w:rPr>
          <w:rFonts w:ascii="Arial" w:eastAsia="Times New Roman" w:hAnsi="Arial" w:cs="Arial"/>
          <w:color w:val="000000"/>
          <w:lang w:eastAsia="en-GB"/>
        </w:rPr>
        <w:t xml:space="preserve">La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dificultad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para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eliminar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la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publicidad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>. [1 mark]</w:t>
      </w:r>
    </w:p>
    <w:p w:rsidR="000807BB" w:rsidRPr="000807BB" w:rsidRDefault="000807BB" w:rsidP="000807B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Actitudes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hacia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la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seguridad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762344" w:rsidRPr="000807BB">
        <w:rPr>
          <w:rFonts w:ascii="Arial" w:eastAsia="Times New Roman" w:hAnsi="Arial" w:cs="Arial"/>
          <w:color w:val="000000"/>
          <w:lang w:eastAsia="en-GB"/>
        </w:rPr>
        <w:t>(</w:t>
      </w:r>
      <w:proofErr w:type="spellStart"/>
      <w:r w:rsidR="00762344" w:rsidRPr="000807BB">
        <w:rPr>
          <w:rFonts w:ascii="Arial" w:eastAsia="Times New Roman" w:hAnsi="Arial" w:cs="Arial"/>
          <w:color w:val="000000"/>
          <w:lang w:eastAsia="en-GB"/>
        </w:rPr>
        <w:t>tres</w:t>
      </w:r>
      <w:proofErr w:type="spellEnd"/>
      <w:r w:rsidR="00762344" w:rsidRPr="000807BB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="00762344" w:rsidRPr="000807BB">
        <w:rPr>
          <w:rFonts w:ascii="Arial" w:eastAsia="Times New Roman" w:hAnsi="Arial" w:cs="Arial"/>
          <w:color w:val="000000"/>
          <w:lang w:eastAsia="en-GB"/>
        </w:rPr>
        <w:t>detalles</w:t>
      </w:r>
      <w:proofErr w:type="spellEnd"/>
      <w:r w:rsidR="00762344" w:rsidRPr="000807BB">
        <w:rPr>
          <w:rFonts w:ascii="Arial" w:eastAsia="Times New Roman" w:hAnsi="Arial" w:cs="Arial"/>
          <w:color w:val="000000"/>
          <w:lang w:eastAsia="en-GB"/>
        </w:rPr>
        <w:t xml:space="preserve">) </w:t>
      </w:r>
      <w:r w:rsidRPr="000807BB">
        <w:rPr>
          <w:rFonts w:ascii="Arial" w:eastAsia="Times New Roman" w:hAnsi="Arial" w:cs="Arial"/>
          <w:color w:val="000000"/>
          <w:lang w:eastAsia="en-GB"/>
        </w:rPr>
        <w:t>[3 marks]</w:t>
      </w:r>
    </w:p>
    <w:p w:rsidR="000807BB" w:rsidRPr="000807BB" w:rsidRDefault="000807BB" w:rsidP="0008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807BB">
        <w:rPr>
          <w:rFonts w:ascii="Arial" w:eastAsia="Times New Roman" w:hAnsi="Arial" w:cs="Arial"/>
          <w:color w:val="000000"/>
          <w:lang w:eastAsia="en-GB"/>
        </w:rPr>
        <w:t xml:space="preserve">Hay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cinco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puntos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adicionales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por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la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calidad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de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tu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español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escrito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>.</w:t>
      </w:r>
      <w:r w:rsidRPr="000807BB">
        <w:rPr>
          <w:rFonts w:ascii="Arial" w:eastAsia="Times New Roman" w:hAnsi="Arial" w:cs="Arial"/>
          <w:color w:val="000000"/>
          <w:lang w:eastAsia="en-GB"/>
        </w:rPr>
        <w:br/>
        <w:t xml:space="preserve">Escribe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usando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frases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completas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y,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en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la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medida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de lo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posible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,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debes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utilizar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tus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0807BB">
        <w:rPr>
          <w:rFonts w:ascii="Arial" w:eastAsia="Times New Roman" w:hAnsi="Arial" w:cs="Arial"/>
          <w:color w:val="000000"/>
          <w:lang w:eastAsia="en-GB"/>
        </w:rPr>
        <w:t>propias</w:t>
      </w:r>
      <w:proofErr w:type="spellEnd"/>
      <w:r w:rsidRPr="000807BB">
        <w:rPr>
          <w:rFonts w:ascii="Arial" w:eastAsia="Times New Roman" w:hAnsi="Arial" w:cs="Arial"/>
          <w:color w:val="000000"/>
          <w:lang w:eastAsia="en-GB"/>
        </w:rPr>
        <w:t xml:space="preserve"> palabras. [</w:t>
      </w:r>
      <w:proofErr w:type="gramStart"/>
      <w:r w:rsidRPr="000807BB">
        <w:rPr>
          <w:rFonts w:ascii="Arial" w:eastAsia="Times New Roman" w:hAnsi="Arial" w:cs="Arial"/>
          <w:color w:val="000000"/>
          <w:lang w:eastAsia="en-GB"/>
        </w:rPr>
        <w:t>5</w:t>
      </w:r>
      <w:proofErr w:type="gramEnd"/>
      <w:r w:rsidRPr="000807BB">
        <w:rPr>
          <w:rFonts w:ascii="Arial" w:eastAsia="Times New Roman" w:hAnsi="Arial" w:cs="Arial"/>
          <w:color w:val="000000"/>
          <w:lang w:eastAsia="en-GB"/>
        </w:rPr>
        <w:t xml:space="preserve"> marks]</w:t>
      </w:r>
    </w:p>
    <w:p w:rsidR="000807BB" w:rsidRPr="000807BB" w:rsidRDefault="000807BB" w:rsidP="00080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807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tbl>
      <w:tblPr>
        <w:tblW w:w="10177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7"/>
      </w:tblGrid>
      <w:tr w:rsidR="000807BB" w:rsidRPr="000807BB" w:rsidTr="000807BB">
        <w:trPr>
          <w:trHeight w:val="460"/>
        </w:trPr>
        <w:tc>
          <w:tcPr>
            <w:tcW w:w="10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7BB" w:rsidRPr="000807BB" w:rsidRDefault="000807BB" w:rsidP="0008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Un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informe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la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Sociedad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la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Información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en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España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ha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revelado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que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España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sitúa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como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una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sociedad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cada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vez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más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conectada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gram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Internet.</w:t>
            </w:r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En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junio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2016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más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la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mitad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del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país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usaba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Internet a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diario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en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situaciones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laborales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, de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compras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o de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ocio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.  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Además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, ha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habido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un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aumento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un 4,2% con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respecto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a la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cantidad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usuarios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que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compran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por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Internet con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respecto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a 2015, lo que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sitúa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el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porcentaje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total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en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torno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al 50,1% de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los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usuarios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aumenta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un 21,5% el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volumen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compra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br/>
              <w:t xml:space="preserve">De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toda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la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cifra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global de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usuarios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, hay un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dato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especialmente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significativo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: el 86</w:t>
            </w:r>
            <w:proofErr w:type="gram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,2</w:t>
            </w:r>
            <w:proofErr w:type="gram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%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quiere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bloquear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la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publicidad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mientras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navega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porque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consideran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que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es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intrusiva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que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dificulta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su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experiencia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Esto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, sin embargo,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contrasta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directamente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con el 19% que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estaría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dispuesto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a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pagar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para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eliminarla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en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aplicaciones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mensajería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o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redes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sociales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br/>
              <w:t xml:space="preserve">El 80,3% de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los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usuarios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cree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que se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debería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poder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eliminar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cualquier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rastro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suyo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la red,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así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como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que se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deberían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proteger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todos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los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datos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personales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fotografías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vídeos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que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documenten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momentos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la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vida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del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usuario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que se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guarden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en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medios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inteligentes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o se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publiquen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en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redes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sociales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Esto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supone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un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aumento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del 2</w:t>
            </w:r>
            <w:proofErr w:type="gram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,7</w:t>
            </w:r>
            <w:proofErr w:type="gram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% con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respecto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al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año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pasado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Además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dentro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la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gestión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la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privacidad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el 59,6% de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los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internautas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desactiva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el GPS de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su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móvil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, el 50,4 % “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gestiona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” sus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contraseñas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el 48,7%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desconecta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o tapa sus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cámaras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web. La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cifra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es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mayor entre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los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jóvenes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, de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los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que un 75</w:t>
            </w:r>
            <w:proofErr w:type="gram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,5</w:t>
            </w:r>
            <w:proofErr w:type="gram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% entre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catorce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diecinueve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años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desconecta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la webcam y un 70,3%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desconecta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el GPS para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preservar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su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privacidad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0807BB" w:rsidRPr="000807BB" w:rsidRDefault="000807BB" w:rsidP="0008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© Text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adaptado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</w:t>
            </w:r>
            <w:hyperlink r:id="rId6" w:history="1">
              <w:r w:rsidRPr="000807BB">
                <w:rPr>
                  <w:rFonts w:ascii="Arial" w:eastAsia="Times New Roman" w:hAnsi="Arial" w:cs="Arial"/>
                  <w:color w:val="1155CC"/>
                  <w:u w:val="single"/>
                  <w:lang w:eastAsia="en-GB"/>
                </w:rPr>
                <w:t>www.genbeta.com</w:t>
              </w:r>
            </w:hyperlink>
          </w:p>
        </w:tc>
      </w:tr>
    </w:tbl>
    <w:p w:rsidR="000807BB" w:rsidRDefault="000807BB" w:rsidP="000807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807BB" w:rsidRDefault="000807BB" w:rsidP="000807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807BB" w:rsidRDefault="000807BB" w:rsidP="000807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807BB" w:rsidRDefault="000807BB" w:rsidP="000807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807BB" w:rsidRDefault="000807BB" w:rsidP="000807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807BB" w:rsidRDefault="000807BB" w:rsidP="000807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807BB" w:rsidRDefault="000807BB" w:rsidP="000807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807BB" w:rsidRDefault="000807BB" w:rsidP="000807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807BB" w:rsidRPr="000807BB" w:rsidRDefault="000807BB" w:rsidP="000807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807BB" w:rsidRPr="000807BB" w:rsidRDefault="000807BB" w:rsidP="000807BB">
      <w:pPr>
        <w:spacing w:before="20" w:after="1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proofErr w:type="spellStart"/>
      <w:r w:rsidRPr="000807B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n-GB"/>
        </w:rPr>
        <w:t>Solucionario</w:t>
      </w:r>
      <w:proofErr w:type="spellEnd"/>
      <w:r w:rsidRPr="000807B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n-GB"/>
        </w:rPr>
        <w:t xml:space="preserve"> </w:t>
      </w:r>
    </w:p>
    <w:p w:rsidR="000807BB" w:rsidRPr="000807BB" w:rsidRDefault="000807BB" w:rsidP="00080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10570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6183"/>
      </w:tblGrid>
      <w:tr w:rsidR="000807BB" w:rsidRPr="000807BB" w:rsidTr="000807BB">
        <w:trPr>
          <w:trHeight w:val="943"/>
        </w:trPr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07BB" w:rsidRPr="000807BB" w:rsidRDefault="000807BB" w:rsidP="0008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807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(1)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Detalles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sobre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el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actual de Internet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España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 (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tres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detalles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 [3 marks]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41E0F" w:rsidRDefault="000807BB" w:rsidP="00841E0F">
            <w:pPr>
              <w:numPr>
                <w:ilvl w:val="0"/>
                <w:numId w:val="2"/>
              </w:numPr>
              <w:spacing w:after="0" w:line="240" w:lineRule="auto"/>
              <w:ind w:left="351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España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países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donde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más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Internet (1)</w:t>
            </w:r>
          </w:p>
          <w:p w:rsidR="00841E0F" w:rsidRPr="00841E0F" w:rsidRDefault="00841E0F" w:rsidP="00841E0F">
            <w:pPr>
              <w:numPr>
                <w:ilvl w:val="0"/>
                <w:numId w:val="2"/>
              </w:numPr>
              <w:spacing w:after="0" w:line="240" w:lineRule="auto"/>
              <w:ind w:left="351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junio</w:t>
            </w:r>
            <w:proofErr w:type="spellEnd"/>
            <w:r>
              <w:t xml:space="preserve"> de 2016 </w:t>
            </w:r>
            <w:proofErr w:type="spellStart"/>
            <w:r>
              <w:t>eran</w:t>
            </w:r>
            <w:proofErr w:type="spellEnd"/>
            <w:r>
              <w:t xml:space="preserve"> </w:t>
            </w:r>
            <w:proofErr w:type="spellStart"/>
            <w:r>
              <w:t>más</w:t>
            </w:r>
            <w:proofErr w:type="spellEnd"/>
            <w:r>
              <w:t xml:space="preserve"> </w:t>
            </w:r>
            <w:proofErr w:type="gramStart"/>
            <w:r>
              <w:t>del</w:t>
            </w:r>
            <w:proofErr w:type="gramEnd"/>
            <w:r>
              <w:t xml:space="preserve"> 50%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españoles</w:t>
            </w:r>
            <w:proofErr w:type="spellEnd"/>
            <w:r>
              <w:t xml:space="preserve"> que </w:t>
            </w:r>
            <w:proofErr w:type="spellStart"/>
            <w:r>
              <w:t>hacían</w:t>
            </w:r>
            <w:proofErr w:type="spellEnd"/>
            <w:r>
              <w:t xml:space="preserve"> </w:t>
            </w:r>
            <w:proofErr w:type="spellStart"/>
            <w:r>
              <w:t>compras</w:t>
            </w:r>
            <w:proofErr w:type="spellEnd"/>
            <w:r>
              <w:t xml:space="preserve">, </w:t>
            </w:r>
            <w:proofErr w:type="spellStart"/>
            <w:r>
              <w:t>trabajaban</w:t>
            </w:r>
            <w:proofErr w:type="spellEnd"/>
            <w:r>
              <w:t xml:space="preserve"> o se </w:t>
            </w:r>
            <w:proofErr w:type="spellStart"/>
            <w:r>
              <w:t>relajaban</w:t>
            </w:r>
            <w:proofErr w:type="spellEnd"/>
            <w:r>
              <w:t xml:space="preserve"> con Internet.</w:t>
            </w:r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(1)</w:t>
            </w:r>
          </w:p>
          <w:p w:rsidR="000807BB" w:rsidRPr="000807BB" w:rsidRDefault="000807BB" w:rsidP="000807BB">
            <w:pPr>
              <w:numPr>
                <w:ilvl w:val="0"/>
                <w:numId w:val="2"/>
              </w:numPr>
              <w:spacing w:after="0" w:line="240" w:lineRule="auto"/>
              <w:ind w:left="351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n-GB"/>
              </w:rPr>
              <w:t>Un 50,1%</w:t>
            </w:r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usuarios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compran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por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internet (1) </w:t>
            </w:r>
          </w:p>
        </w:tc>
      </w:tr>
      <w:tr w:rsidR="000807BB" w:rsidRPr="000807BB" w:rsidTr="000807BB">
        <w:trPr>
          <w:trHeight w:val="456"/>
        </w:trPr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07BB" w:rsidRPr="000807BB" w:rsidRDefault="000807BB" w:rsidP="0008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807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(2) </w:t>
            </w:r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La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dificultad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para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eliminar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la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publicidad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 (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tres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detalles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 [1 mark]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07BB" w:rsidRPr="000807BB" w:rsidRDefault="000807BB" w:rsidP="000807BB">
            <w:pPr>
              <w:numPr>
                <w:ilvl w:val="0"/>
                <w:numId w:val="3"/>
              </w:numPr>
              <w:spacing w:after="0" w:line="240" w:lineRule="auto"/>
              <w:ind w:left="351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Solo el 19%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estaría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dispuesto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a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pagar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para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eliminarla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0807BB" w:rsidRPr="000807BB" w:rsidTr="00207288">
        <w:trPr>
          <w:trHeight w:val="2358"/>
        </w:trPr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07BB" w:rsidRPr="000807BB" w:rsidRDefault="000807BB" w:rsidP="0008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807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(3)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Actitudes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hacia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la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seguridad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[3 marks]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07BB" w:rsidRPr="000807BB" w:rsidRDefault="000807BB" w:rsidP="000807BB">
            <w:pPr>
              <w:numPr>
                <w:ilvl w:val="0"/>
                <w:numId w:val="4"/>
              </w:numPr>
              <w:spacing w:after="0" w:line="240" w:lineRule="auto"/>
              <w:ind w:left="351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El 80</w:t>
            </w:r>
            <w:proofErr w:type="gram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,3</w:t>
            </w:r>
            <w:proofErr w:type="gram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% de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los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usuarios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cree</w:t>
            </w:r>
            <w:r w:rsidR="00A61572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que se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debería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poder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eliminar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cualquier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rastro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suyo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la red. (1)</w:t>
            </w:r>
          </w:p>
          <w:p w:rsidR="000807BB" w:rsidRPr="000807BB" w:rsidRDefault="000807BB" w:rsidP="000807BB">
            <w:pPr>
              <w:numPr>
                <w:ilvl w:val="0"/>
                <w:numId w:val="4"/>
              </w:numPr>
              <w:spacing w:after="0" w:line="240" w:lineRule="auto"/>
              <w:ind w:left="351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Representa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un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aumento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un 2</w:t>
            </w:r>
            <w:proofErr w:type="gram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,7</w:t>
            </w:r>
            <w:proofErr w:type="gram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% con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respecto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al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año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pasado</w:t>
            </w:r>
            <w:proofErr w:type="spellEnd"/>
            <w:r w:rsidRPr="000807BB">
              <w:rPr>
                <w:rFonts w:ascii="Arial" w:eastAsia="Times New Roman" w:hAnsi="Arial" w:cs="Arial"/>
                <w:color w:val="000000"/>
                <w:lang w:eastAsia="en-GB"/>
              </w:rPr>
              <w:t>. (1)</w:t>
            </w:r>
          </w:p>
          <w:p w:rsidR="000807BB" w:rsidRPr="000807BB" w:rsidRDefault="00FF7AD8" w:rsidP="000807BB">
            <w:pPr>
              <w:numPr>
                <w:ilvl w:val="0"/>
                <w:numId w:val="4"/>
              </w:numPr>
              <w:spacing w:after="0" w:line="240" w:lineRule="auto"/>
              <w:ind w:left="351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Desconectar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el </w:t>
            </w:r>
            <w:r w:rsidR="000807BB"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GPS,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estar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atentos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a las </w:t>
            </w:r>
            <w:proofErr w:type="spellStart"/>
            <w:r w:rsidR="000807BB" w:rsidRPr="000807BB">
              <w:rPr>
                <w:rFonts w:ascii="Arial" w:eastAsia="Times New Roman" w:hAnsi="Arial" w:cs="Arial"/>
                <w:color w:val="000000"/>
                <w:lang w:eastAsia="en-GB"/>
              </w:rPr>
              <w:t>contraseñas</w:t>
            </w:r>
            <w:proofErr w:type="spellEnd"/>
            <w:r w:rsidR="000807BB"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or </w:t>
            </w:r>
            <w:proofErr w:type="spellStart"/>
            <w:r w:rsidR="000807BB" w:rsidRPr="000807BB">
              <w:rPr>
                <w:rFonts w:ascii="Arial" w:eastAsia="Times New Roman" w:hAnsi="Arial" w:cs="Arial"/>
                <w:color w:val="000000"/>
                <w:lang w:eastAsia="en-GB"/>
              </w:rPr>
              <w:t>tapar</w:t>
            </w:r>
            <w:proofErr w:type="spellEnd"/>
            <w:r w:rsidR="000807BB" w:rsidRPr="000807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la </w:t>
            </w:r>
            <w:proofErr w:type="spellStart"/>
            <w:r w:rsidR="000807BB" w:rsidRPr="000807BB">
              <w:rPr>
                <w:rFonts w:ascii="Arial" w:eastAsia="Times New Roman" w:hAnsi="Arial" w:cs="Arial"/>
                <w:color w:val="000000"/>
                <w:lang w:eastAsia="en-GB"/>
              </w:rPr>
              <w:t>cám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ara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son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maneras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para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proteger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la</w:t>
            </w:r>
            <w:r w:rsidR="00A6157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="00A61572">
              <w:rPr>
                <w:rFonts w:ascii="Arial" w:eastAsia="Times New Roman" w:hAnsi="Arial" w:cs="Arial"/>
                <w:color w:val="000000"/>
                <w:lang w:eastAsia="en-GB"/>
              </w:rPr>
              <w:t>seguridad</w:t>
            </w:r>
            <w:proofErr w:type="spellEnd"/>
            <w:r w:rsidR="00A61572">
              <w:rPr>
                <w:rFonts w:ascii="Arial" w:eastAsia="Times New Roman" w:hAnsi="Arial" w:cs="Arial"/>
                <w:color w:val="000000"/>
                <w:lang w:eastAsia="en-GB"/>
              </w:rPr>
              <w:t>. (1</w:t>
            </w:r>
            <w:r w:rsidR="000807BB" w:rsidRPr="000807BB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</w:tr>
    </w:tbl>
    <w:p w:rsidR="008A28C6" w:rsidRDefault="008A28C6"/>
    <w:p w:rsidR="00841E0F" w:rsidRDefault="00841E0F">
      <w:bookmarkStart w:id="0" w:name="_GoBack"/>
      <w:bookmarkEnd w:id="0"/>
    </w:p>
    <w:sectPr w:rsidR="00841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7E"/>
    <w:multiLevelType w:val="multilevel"/>
    <w:tmpl w:val="081A3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D15FC3"/>
    <w:multiLevelType w:val="multilevel"/>
    <w:tmpl w:val="200C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CC138F"/>
    <w:multiLevelType w:val="multilevel"/>
    <w:tmpl w:val="FD428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8B6BFF"/>
    <w:multiLevelType w:val="multilevel"/>
    <w:tmpl w:val="B104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BB"/>
    <w:rsid w:val="00073214"/>
    <w:rsid w:val="000807BB"/>
    <w:rsid w:val="00207288"/>
    <w:rsid w:val="00762344"/>
    <w:rsid w:val="00841E0F"/>
    <w:rsid w:val="008A28C6"/>
    <w:rsid w:val="00A61572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2537A"/>
  <w15:chartTrackingRefBased/>
  <w15:docId w15:val="{1E74C31F-6B33-400D-B7D6-5D23A762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07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7B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8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80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nbeta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BC0C8BAF</Template>
  <TotalTime>46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Pyburn</dc:creator>
  <cp:keywords/>
  <dc:description/>
  <cp:lastModifiedBy>Jennifer Pyburn</cp:lastModifiedBy>
  <cp:revision>4</cp:revision>
  <dcterms:created xsi:type="dcterms:W3CDTF">2019-04-02T08:16:00Z</dcterms:created>
  <dcterms:modified xsi:type="dcterms:W3CDTF">2019-04-02T09:02:00Z</dcterms:modified>
</cp:coreProperties>
</file>