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DE8A6" w14:textId="28833341" w:rsidR="00A6332E" w:rsidRPr="00EE4FDC" w:rsidRDefault="00CA0525" w:rsidP="005D0BE6">
      <w:pPr>
        <w:pStyle w:val="MTMainTitle"/>
        <w:rPr>
          <w:bCs/>
          <w:color w:val="CF4C27"/>
          <w:szCs w:val="56"/>
        </w:rPr>
      </w:pPr>
      <w:bookmarkStart w:id="0" w:name="_GoBack"/>
      <w:bookmarkEnd w:id="0"/>
      <w:r w:rsidRPr="00EE4FDC">
        <w:rPr>
          <w:bCs/>
          <w:color w:val="CF4C27"/>
          <w:szCs w:val="56"/>
        </w:rPr>
        <w:t>Translation marking grid</w:t>
      </w:r>
    </w:p>
    <w:p w14:paraId="73ECF9A8" w14:textId="4F8F99F1" w:rsidR="00A6332E" w:rsidRPr="00A340C0" w:rsidRDefault="00645D8D" w:rsidP="005D0BE6">
      <w:pPr>
        <w:pStyle w:val="BHead"/>
        <w:rPr>
          <w:color w:val="0000FF"/>
        </w:rPr>
      </w:pPr>
      <w:r>
        <w:t>Unit 2</w:t>
      </w:r>
      <w:r w:rsidR="00A6332E" w:rsidRPr="00A340C0">
        <w:t xml:space="preserve">: </w:t>
      </w:r>
      <w:r w:rsidR="0000752E">
        <w:t>El ciberespacio</w:t>
      </w:r>
    </w:p>
    <w:p w14:paraId="6532986A" w14:textId="70D2300E" w:rsidR="00A6332E" w:rsidRPr="0000752E" w:rsidRDefault="00CA0525" w:rsidP="0051032B">
      <w:pPr>
        <w:pStyle w:val="CHead"/>
      </w:pPr>
      <w:r>
        <w:rPr>
          <w:lang w:val="es-ES"/>
        </w:rPr>
        <w:t xml:space="preserve">Easy: </w:t>
      </w:r>
      <w:r w:rsidR="0000752E">
        <w:rPr>
          <w:shd w:val="clear" w:color="auto" w:fill="FFFFFF"/>
        </w:rPr>
        <w:t>Computers have changed our lives</w:t>
      </w:r>
    </w:p>
    <w:p w14:paraId="36BEBE76" w14:textId="77777777" w:rsidR="0051032B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/>
          <w:iCs/>
        </w:rPr>
      </w:pPr>
    </w:p>
    <w:p w14:paraId="7FAFB89D" w14:textId="29405D43" w:rsidR="00645D8D" w:rsidRDefault="00645D8D" w:rsidP="00645D8D">
      <w:pPr>
        <w:pStyle w:val="BTBodyText"/>
      </w:pPr>
      <w:r>
        <w:t>The table below shows the type of answer that is acceptable for each section of the text. Award one mark per correct section.</w:t>
      </w:r>
    </w:p>
    <w:p w14:paraId="2A7548A3" w14:textId="585EDDE0" w:rsidR="0051032B" w:rsidRDefault="00645D8D" w:rsidP="00645D8D">
      <w:pPr>
        <w:pStyle w:val="BTBodyText"/>
      </w:pPr>
      <w:r w:rsidRPr="00645D8D">
        <w:t>20 marks</w:t>
      </w:r>
      <w:r>
        <w:t xml:space="preserve"> – 1 mark per section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880"/>
        <w:gridCol w:w="3060"/>
        <w:gridCol w:w="2160"/>
      </w:tblGrid>
      <w:tr w:rsidR="00645D8D" w:rsidRPr="00645D8D" w14:paraId="1354BE74" w14:textId="77777777" w:rsidTr="00620C8F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C32E3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8F413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84CEC" w14:textId="77777777" w:rsidR="00645D8D" w:rsidRPr="00645D8D" w:rsidRDefault="00645D8D" w:rsidP="00620C8F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F9A3" w14:textId="77777777" w:rsidR="00645D8D" w:rsidRPr="00645D8D" w:rsidRDefault="00645D8D" w:rsidP="00620C8F">
            <w:pPr>
              <w:pStyle w:val="TableParagraph"/>
              <w:spacing w:before="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645D8D" w:rsidRPr="00645D8D" w14:paraId="6934B30B" w14:textId="77777777" w:rsidTr="00620C8F">
        <w:trPr>
          <w:trHeight w:hRule="exact" w:val="293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B329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1C65D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T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he</w:t>
            </w:r>
            <w:r w:rsidRPr="00645D8D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opment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3DE5C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645D8D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desarro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663F0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120719AF" w14:textId="77777777" w:rsidTr="00620C8F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5AA6E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7F3FC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645D8D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computers,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7E2F7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645D8D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rdenad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res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,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ADE18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0226A0FE" w14:textId="77777777" w:rsidTr="00620C8F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115A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99C83" w14:textId="77777777" w:rsidR="00645D8D" w:rsidRPr="00645D8D" w:rsidRDefault="00645D8D" w:rsidP="00620C8F">
            <w:pPr>
              <w:pStyle w:val="TableParagraph"/>
              <w:spacing w:before="3" w:line="246" w:lineRule="auto"/>
              <w:ind w:left="102" w:right="74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645D8D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part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ic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ly</w:t>
            </w:r>
            <w:r w:rsidRPr="00645D8D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28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internet,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6216F" w14:textId="77777777" w:rsidR="00645D8D" w:rsidRPr="00645D8D" w:rsidRDefault="00645D8D" w:rsidP="00620C8F">
            <w:pPr>
              <w:pStyle w:val="TableParagraph"/>
              <w:spacing w:before="3" w:line="246" w:lineRule="auto"/>
              <w:ind w:left="102" w:right="867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y</w:t>
            </w:r>
            <w:r w:rsidRPr="00645D8D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part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ic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ente</w:t>
            </w:r>
            <w:r w:rsidRPr="00645D8D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el</w:t>
            </w:r>
            <w:r w:rsidRPr="00645D8D">
              <w:rPr>
                <w:rFonts w:ascii="Arial" w:hAnsi="Arial" w:cs="Arial"/>
                <w:spacing w:val="26"/>
                <w:w w:val="97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internet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82FA" w14:textId="77777777" w:rsidR="00645D8D" w:rsidRPr="00645D8D" w:rsidRDefault="00645D8D" w:rsidP="00620C8F">
            <w:pPr>
              <w:pStyle w:val="TableParagraph"/>
              <w:spacing w:before="3" w:line="246" w:lineRule="auto"/>
              <w:ind w:left="102" w:right="984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30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645D8D">
              <w:rPr>
                <w:rFonts w:ascii="Arial" w:hAnsi="Arial" w:cs="Arial"/>
                <w:w w:val="111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part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ic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</w:t>
            </w:r>
          </w:p>
        </w:tc>
      </w:tr>
      <w:tr w:rsidR="00645D8D" w:rsidRPr="00645D8D" w14:paraId="56374E03" w14:textId="77777777" w:rsidTr="00620C8F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AE088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473FD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has</w:t>
            </w:r>
            <w:r w:rsidRPr="00645D8D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had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26C55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ha</w:t>
            </w:r>
            <w:r w:rsidRPr="00645D8D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tenido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2ADEE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1CFA9061" w14:textId="77777777" w:rsidTr="00620C8F">
        <w:trPr>
          <w:trHeight w:hRule="exact" w:val="293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8BF07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545A3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645D8D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pro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ound</w:t>
            </w:r>
            <w:r w:rsidRPr="00645D8D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effect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D4CBE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un</w:t>
            </w:r>
            <w:r w:rsidRPr="00645D8D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efecto</w:t>
            </w:r>
            <w:r w:rsidRPr="00645D8D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pr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of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und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5D64A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401949" w14:paraId="7AB5B92A" w14:textId="77777777" w:rsidTr="00620C8F">
        <w:trPr>
          <w:trHeight w:hRule="exact" w:val="57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19541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7CB69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499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on</w:t>
            </w:r>
            <w:r w:rsidRPr="00645D8D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every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aspect</w:t>
            </w:r>
            <w:r w:rsidRPr="00645D8D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645D8D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our</w:t>
            </w:r>
            <w:r w:rsidRPr="00645D8D">
              <w:rPr>
                <w:rFonts w:ascii="Arial" w:hAnsi="Arial" w:cs="Arial"/>
                <w:spacing w:val="22"/>
                <w:w w:val="124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society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34B18" w14:textId="77777777" w:rsidR="00645D8D" w:rsidRPr="00401949" w:rsidRDefault="00645D8D" w:rsidP="00620C8F">
            <w:pPr>
              <w:pStyle w:val="TableParagraph"/>
              <w:spacing w:before="3" w:line="244" w:lineRule="auto"/>
              <w:ind w:left="102" w:right="473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401949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t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s</w:t>
            </w:r>
            <w:r w:rsidRPr="00401949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los</w:t>
            </w:r>
            <w:r w:rsidRPr="00401949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aspectos</w:t>
            </w:r>
            <w:r w:rsidRPr="00401949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401949">
              <w:rPr>
                <w:rFonts w:ascii="Arial" w:hAnsi="Arial" w:cs="Arial"/>
                <w:spacing w:val="26"/>
                <w:w w:val="109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nuestra</w:t>
            </w:r>
            <w:r w:rsidRPr="00401949">
              <w:rPr>
                <w:rFonts w:ascii="Arial" w:hAnsi="Arial" w:cs="Arial"/>
                <w:spacing w:val="-23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sociedad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4AA4A" w14:textId="77777777" w:rsidR="00645D8D" w:rsidRPr="00401949" w:rsidRDefault="00645D8D" w:rsidP="00620C8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45D8D" w:rsidRPr="00645D8D" w14:paraId="2BEAC03B" w14:textId="77777777" w:rsidTr="00620C8F">
        <w:trPr>
          <w:trHeight w:hRule="exact" w:val="293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D69C2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F07B9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last</w:t>
            </w:r>
            <w:r w:rsidRPr="00645D8D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couple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832A7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645D8D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as</w:t>
            </w:r>
            <w:r w:rsidRPr="00645D8D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ú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im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as</w:t>
            </w:r>
            <w:r w:rsidRPr="00645D8D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C0078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pareja</w:t>
            </w:r>
          </w:p>
        </w:tc>
      </w:tr>
      <w:tr w:rsidR="00645D8D" w:rsidRPr="00645D8D" w14:paraId="31E71A3F" w14:textId="77777777" w:rsidTr="00620C8F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D5998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304F8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645D8D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decades.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27563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décadas.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E21E4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0C5584DE" w14:textId="77777777" w:rsidTr="00620C8F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6A474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FA724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700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T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he</w:t>
            </w:r>
            <w:r w:rsidRPr="00645D8D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possibilities</w:t>
            </w:r>
            <w:r w:rsidRPr="00645D8D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are</w:t>
            </w:r>
            <w:r w:rsidRPr="00645D8D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endless</w:t>
            </w:r>
            <w:r w:rsidRPr="00645D8D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C0856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76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645D8D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pos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ili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dades</w:t>
            </w:r>
            <w:r w:rsidRPr="00645D8D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son</w:t>
            </w:r>
            <w:r w:rsidRPr="00645D8D">
              <w:rPr>
                <w:rFonts w:ascii="Arial" w:hAnsi="Arial" w:cs="Arial"/>
                <w:spacing w:val="29"/>
                <w:w w:val="111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infinitas</w:t>
            </w:r>
            <w:r w:rsidRPr="00645D8D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8B99C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158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Accept</w:t>
            </w:r>
            <w:r w:rsidRPr="00645D8D">
              <w:rPr>
                <w:rFonts w:ascii="Arial" w:eastAsia="Times New Roman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–</w:t>
            </w:r>
            <w:r w:rsidRPr="00645D8D">
              <w:rPr>
                <w:rFonts w:ascii="Arial" w:eastAsia="Times New Roman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no</w:t>
            </w:r>
            <w:r w:rsidRPr="00645D8D">
              <w:rPr>
                <w:rFonts w:ascii="Arial" w:eastAsia="Times New Roman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tienen</w:t>
            </w:r>
            <w:r w:rsidRPr="00645D8D">
              <w:rPr>
                <w:rFonts w:ascii="Arial" w:eastAsia="Times New Roman" w:hAnsi="Arial" w:cs="Arial"/>
                <w:spacing w:val="23"/>
                <w:w w:val="111"/>
                <w:sz w:val="20"/>
                <w:szCs w:val="20"/>
              </w:rPr>
              <w:t xml:space="preserve"> </w:t>
            </w: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fin</w:t>
            </w:r>
          </w:p>
        </w:tc>
      </w:tr>
      <w:tr w:rsidR="00645D8D" w:rsidRPr="00645D8D" w14:paraId="2E3AE19E" w14:textId="77777777" w:rsidTr="00620C8F">
        <w:trPr>
          <w:trHeight w:hRule="exact" w:val="57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70167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DB492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from</w:t>
            </w:r>
            <w:r w:rsidRPr="00645D8D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down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oad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645D8D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music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50AF3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527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5"/>
                <w:sz w:val="20"/>
                <w:szCs w:val="20"/>
              </w:rPr>
              <w:t>desde</w:t>
            </w:r>
            <w:r w:rsidRPr="00645D8D">
              <w:rPr>
                <w:rFonts w:ascii="Arial" w:hAnsi="Arial" w:cs="Arial"/>
                <w:spacing w:val="-37"/>
                <w:w w:val="11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5"/>
                <w:sz w:val="20"/>
                <w:szCs w:val="20"/>
              </w:rPr>
              <w:t>bajar</w:t>
            </w:r>
            <w:r w:rsidRPr="00645D8D">
              <w:rPr>
                <w:rFonts w:ascii="Arial" w:hAnsi="Arial" w:cs="Arial"/>
                <w:spacing w:val="-39"/>
                <w:w w:val="11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5"/>
                <w:sz w:val="20"/>
                <w:szCs w:val="20"/>
              </w:rPr>
              <w:t>/</w:t>
            </w:r>
            <w:r w:rsidRPr="00645D8D">
              <w:rPr>
                <w:rFonts w:ascii="Arial" w:hAnsi="Arial" w:cs="Arial"/>
                <w:spacing w:val="-37"/>
                <w:w w:val="11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desca</w:t>
            </w:r>
            <w:r w:rsidRPr="00645D8D">
              <w:rPr>
                <w:rFonts w:ascii="Arial" w:hAnsi="Arial" w:cs="Arial"/>
                <w:spacing w:val="-1"/>
                <w:w w:val="115"/>
                <w:sz w:val="20"/>
                <w:szCs w:val="20"/>
              </w:rPr>
              <w:t>r</w:t>
            </w:r>
            <w:r w:rsidRPr="00645D8D"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>ga</w:t>
            </w:r>
            <w:r w:rsidRPr="00645D8D">
              <w:rPr>
                <w:rFonts w:ascii="Arial" w:hAnsi="Arial" w:cs="Arial"/>
                <w:spacing w:val="-1"/>
                <w:w w:val="115"/>
                <w:sz w:val="20"/>
                <w:szCs w:val="20"/>
              </w:rPr>
              <w:t>r</w:t>
            </w:r>
            <w:r w:rsidRPr="00645D8D">
              <w:rPr>
                <w:rFonts w:ascii="Arial" w:hAnsi="Arial" w:cs="Arial"/>
                <w:spacing w:val="29"/>
                <w:w w:val="124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20"/>
                <w:sz w:val="20"/>
                <w:szCs w:val="20"/>
              </w:rPr>
              <w:t>música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1D1C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 xml:space="preserve">Reject: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erund</w:t>
            </w:r>
          </w:p>
        </w:tc>
      </w:tr>
      <w:tr w:rsidR="00645D8D" w:rsidRPr="00401949" w14:paraId="0A1A4EB1" w14:textId="77777777" w:rsidTr="00620C8F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E4823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2231C" w14:textId="77777777" w:rsidR="00645D8D" w:rsidRPr="00645D8D" w:rsidRDefault="00645D8D" w:rsidP="00620C8F">
            <w:pPr>
              <w:pStyle w:val="TableParagraph"/>
              <w:spacing w:before="3" w:line="246" w:lineRule="auto"/>
              <w:ind w:left="102" w:right="309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directly</w:t>
            </w:r>
            <w:r w:rsidRPr="00645D8D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onto</w:t>
            </w:r>
            <w:r w:rsidRPr="00645D8D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mobile</w:t>
            </w:r>
            <w:r w:rsidRPr="00645D8D">
              <w:rPr>
                <w:rFonts w:ascii="Arial" w:hAnsi="Arial" w:cs="Arial"/>
                <w:spacing w:val="24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phone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9AC14" w14:textId="77777777" w:rsidR="00645D8D" w:rsidRPr="00401949" w:rsidRDefault="00645D8D" w:rsidP="00620C8F">
            <w:pPr>
              <w:pStyle w:val="TableParagraph"/>
              <w:spacing w:before="3" w:line="246" w:lineRule="auto"/>
              <w:ind w:left="102" w:right="627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AR"/>
              </w:rPr>
              <w:t>di</w:t>
            </w:r>
            <w:r w:rsidRPr="00401949">
              <w:rPr>
                <w:rFonts w:ascii="Arial" w:hAnsi="Arial" w:cs="Arial"/>
                <w:spacing w:val="-1"/>
                <w:w w:val="115"/>
                <w:sz w:val="20"/>
                <w:szCs w:val="20"/>
                <w:lang w:val="es-AR"/>
              </w:rPr>
              <w:t>r</w:t>
            </w:r>
            <w:r w:rsidRPr="0040194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AR"/>
              </w:rPr>
              <w:t>ec</w:t>
            </w:r>
            <w:r w:rsidRPr="00401949">
              <w:rPr>
                <w:rFonts w:ascii="Arial" w:hAnsi="Arial" w:cs="Arial"/>
                <w:spacing w:val="-1"/>
                <w:w w:val="115"/>
                <w:sz w:val="20"/>
                <w:szCs w:val="20"/>
                <w:lang w:val="es-AR"/>
              </w:rPr>
              <w:t>t</w:t>
            </w:r>
            <w:r w:rsidRPr="0040194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AR"/>
              </w:rPr>
              <w:t>amen</w:t>
            </w:r>
            <w:r w:rsidRPr="00401949">
              <w:rPr>
                <w:rFonts w:ascii="Arial" w:hAnsi="Arial" w:cs="Arial"/>
                <w:spacing w:val="-1"/>
                <w:w w:val="115"/>
                <w:sz w:val="20"/>
                <w:szCs w:val="20"/>
                <w:lang w:val="es-AR"/>
              </w:rPr>
              <w:t>t</w:t>
            </w:r>
            <w:r w:rsidRPr="0040194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AR"/>
              </w:rPr>
              <w:t>e</w:t>
            </w:r>
            <w:r w:rsidRPr="00401949">
              <w:rPr>
                <w:rFonts w:ascii="Arial" w:hAnsi="Arial" w:cs="Arial"/>
                <w:spacing w:val="-37"/>
                <w:w w:val="11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5"/>
                <w:sz w:val="20"/>
                <w:szCs w:val="20"/>
                <w:lang w:val="es-AR"/>
              </w:rPr>
              <w:t>en</w:t>
            </w:r>
            <w:r w:rsidRPr="00401949">
              <w:rPr>
                <w:rFonts w:ascii="Arial" w:hAnsi="Arial" w:cs="Arial"/>
                <w:spacing w:val="-36"/>
                <w:w w:val="11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5"/>
                <w:sz w:val="20"/>
                <w:szCs w:val="20"/>
                <w:lang w:val="es-AR"/>
              </w:rPr>
              <w:t>el</w:t>
            </w:r>
            <w:r w:rsidRPr="00401949">
              <w:rPr>
                <w:rFonts w:ascii="Arial" w:hAnsi="Arial" w:cs="Arial"/>
                <w:spacing w:val="-38"/>
                <w:w w:val="11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45"/>
                <w:sz w:val="20"/>
                <w:szCs w:val="20"/>
                <w:lang w:val="es-AR"/>
              </w:rPr>
              <w:t>/</w:t>
            </w:r>
            <w:r w:rsidRPr="00401949">
              <w:rPr>
                <w:rFonts w:ascii="Arial" w:hAnsi="Arial" w:cs="Arial"/>
                <w:spacing w:val="-56"/>
                <w:w w:val="14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5"/>
                <w:sz w:val="20"/>
                <w:szCs w:val="20"/>
                <w:lang w:val="es-AR"/>
              </w:rPr>
              <w:t>al</w:t>
            </w:r>
            <w:r w:rsidRPr="00401949">
              <w:rPr>
                <w:rFonts w:ascii="Arial" w:hAnsi="Arial" w:cs="Arial"/>
                <w:spacing w:val="22"/>
                <w:w w:val="97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(teléfono)</w:t>
            </w:r>
            <w:r w:rsidRPr="00401949">
              <w:rPr>
                <w:rFonts w:ascii="Arial" w:hAnsi="Arial" w:cs="Arial"/>
                <w:spacing w:val="6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mó</w:t>
            </w:r>
            <w:r w:rsidRPr="0040194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vil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B8355" w14:textId="77777777" w:rsidR="00645D8D" w:rsidRPr="00401949" w:rsidRDefault="00645D8D" w:rsidP="00620C8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45D8D" w:rsidRPr="00401949" w14:paraId="329F3E8D" w14:textId="77777777" w:rsidTr="00620C8F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984B0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42A1B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645D8D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our</w:t>
            </w:r>
            <w:r w:rsidRPr="00645D8D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po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ket</w:t>
            </w:r>
            <w:r w:rsidRPr="00645D8D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645D8D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seconds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0234D" w14:textId="77777777" w:rsidR="00645D8D" w:rsidRPr="00401949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401949">
              <w:rPr>
                <w:rFonts w:ascii="Arial" w:hAnsi="Arial" w:cs="Arial"/>
                <w:spacing w:val="-28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tu</w:t>
            </w:r>
            <w:r w:rsidRPr="00401949">
              <w:rPr>
                <w:rFonts w:ascii="Arial" w:hAnsi="Arial" w:cs="Arial"/>
                <w:spacing w:val="-27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bolsillo</w:t>
            </w:r>
            <w:r w:rsidRPr="00401949">
              <w:rPr>
                <w:rFonts w:ascii="Arial" w:hAnsi="Arial" w:cs="Arial"/>
                <w:spacing w:val="-27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401949">
              <w:rPr>
                <w:rFonts w:ascii="Arial" w:hAnsi="Arial" w:cs="Arial"/>
                <w:spacing w:val="-27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se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g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und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7247B" w14:textId="77777777" w:rsidR="00645D8D" w:rsidRPr="00401949" w:rsidRDefault="00645D8D" w:rsidP="00620C8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45D8D" w:rsidRPr="00645D8D" w14:paraId="0C227A7D" w14:textId="77777777" w:rsidTr="00620C8F">
        <w:trPr>
          <w:trHeight w:hRule="exact" w:val="293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F8616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7ABD3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645D8D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ow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7691D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645D8D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seguir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83E80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5E285D57" w14:textId="77777777" w:rsidTr="00620C8F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1B38D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1ED29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561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directions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your</w:t>
            </w:r>
            <w:r w:rsidRPr="00645D8D">
              <w:rPr>
                <w:rFonts w:ascii="Arial" w:hAnsi="Arial" w:cs="Arial"/>
                <w:w w:val="124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satnav.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3F592" w14:textId="77777777" w:rsidR="00645D8D" w:rsidRPr="00401949" w:rsidRDefault="00645D8D" w:rsidP="00620C8F">
            <w:pPr>
              <w:pStyle w:val="TableParagraph"/>
              <w:spacing w:before="3" w:line="244" w:lineRule="auto"/>
              <w:ind w:left="102" w:right="660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las</w:t>
            </w:r>
            <w:r w:rsidRPr="00401949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instrucciones</w:t>
            </w:r>
            <w:r w:rsidRPr="00401949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401949">
              <w:rPr>
                <w:rFonts w:ascii="Arial" w:hAnsi="Arial" w:cs="Arial"/>
                <w:spacing w:val="-24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 xml:space="preserve">tu 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na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v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e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g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ad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r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093F1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45D8D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cci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ones</w:t>
            </w:r>
          </w:p>
        </w:tc>
      </w:tr>
      <w:tr w:rsidR="00645D8D" w:rsidRPr="00645D8D" w14:paraId="446D1EE5" w14:textId="77777777" w:rsidTr="00620C8F">
        <w:trPr>
          <w:trHeight w:hRule="exact" w:val="57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1B5C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8B2EB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289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speed</w:t>
            </w:r>
            <w:r w:rsidRPr="00645D8D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645D8D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br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adband</w:t>
            </w:r>
            <w:r w:rsidRPr="00645D8D">
              <w:rPr>
                <w:rFonts w:ascii="Arial" w:hAnsi="Arial" w:cs="Arial"/>
                <w:spacing w:val="3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today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4D0B8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43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645D8D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dad</w:t>
            </w:r>
            <w:r w:rsidRPr="00645D8D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645D8D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645D8D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banda</w:t>
            </w:r>
            <w:r w:rsidRPr="00645D8D">
              <w:rPr>
                <w:rFonts w:ascii="Arial" w:hAnsi="Arial" w:cs="Arial"/>
                <w:spacing w:val="30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ancha</w:t>
            </w:r>
            <w:r w:rsidRPr="00645D8D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hoy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7D32C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401949" w14:paraId="2F5C0FC4" w14:textId="77777777" w:rsidTr="00620C8F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6FDDA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552B0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is</w:t>
            </w:r>
            <w:r w:rsidRPr="00645D8D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 xml:space="preserve">a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er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645D8D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use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tool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1F025" w14:textId="77777777" w:rsidR="00645D8D" w:rsidRPr="00401949" w:rsidRDefault="00645D8D" w:rsidP="00620C8F">
            <w:pPr>
              <w:pStyle w:val="TableParagraph"/>
              <w:spacing w:before="3" w:line="244" w:lineRule="auto"/>
              <w:ind w:left="102" w:right="448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es</w:t>
            </w:r>
            <w:r w:rsidRPr="00401949">
              <w:rPr>
                <w:rFonts w:ascii="Arial" w:hAnsi="Arial" w:cs="Arial"/>
                <w:spacing w:val="-16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una</w:t>
            </w:r>
            <w:r w:rsidRPr="00401949">
              <w:rPr>
                <w:rFonts w:ascii="Arial" w:hAnsi="Arial" w:cs="Arial"/>
                <w:spacing w:val="-16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herramienta</w:t>
            </w:r>
            <w:r w:rsidRPr="00401949">
              <w:rPr>
                <w:rFonts w:ascii="Arial" w:hAnsi="Arial" w:cs="Arial"/>
                <w:spacing w:val="-13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m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u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y</w:t>
            </w:r>
            <w:r w:rsidRPr="00401949">
              <w:rPr>
                <w:rFonts w:ascii="Arial" w:hAnsi="Arial" w:cs="Arial"/>
                <w:spacing w:val="2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útil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69CD9" w14:textId="77777777" w:rsidR="00645D8D" w:rsidRPr="00401949" w:rsidRDefault="00645D8D" w:rsidP="00620C8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45D8D" w:rsidRPr="00645D8D" w14:paraId="63C055C4" w14:textId="77777777" w:rsidTr="00620C8F">
        <w:trPr>
          <w:trHeight w:hRule="exact" w:val="1135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5B15C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20A7D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126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enabling</w:t>
            </w:r>
            <w:r w:rsidRPr="00645D8D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645D8D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645D8D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watch</w:t>
            </w:r>
            <w:r w:rsidRPr="00645D8D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22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best</w:t>
            </w:r>
            <w:r w:rsidRPr="00645D8D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sh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ow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645D8D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645D8D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television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91ED2" w14:textId="77777777" w:rsidR="00645D8D" w:rsidRPr="00401949" w:rsidRDefault="00645D8D" w:rsidP="00620C8F">
            <w:pPr>
              <w:pStyle w:val="TableParagraph"/>
              <w:spacing w:before="3" w:line="244" w:lineRule="auto"/>
              <w:ind w:left="102" w:right="409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401949">
              <w:rPr>
                <w:rFonts w:ascii="Arial" w:hAnsi="Arial" w:cs="Arial"/>
                <w:spacing w:val="-16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te</w:t>
            </w:r>
            <w:r w:rsidRPr="00401949">
              <w:rPr>
                <w:rFonts w:ascii="Arial" w:hAnsi="Arial" w:cs="Arial"/>
                <w:spacing w:val="-13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permite</w:t>
            </w:r>
            <w:r w:rsidRPr="00401949">
              <w:rPr>
                <w:rFonts w:ascii="Arial" w:hAnsi="Arial" w:cs="Arial"/>
                <w:spacing w:val="-15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ver</w:t>
            </w:r>
            <w:r w:rsidRPr="00401949">
              <w:rPr>
                <w:rFonts w:ascii="Arial" w:hAnsi="Arial" w:cs="Arial"/>
                <w:spacing w:val="-15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los mejores</w:t>
            </w:r>
            <w:r w:rsidRPr="00401949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pr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og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ra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m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as</w:t>
            </w:r>
            <w:r w:rsidRPr="00401949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401949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la</w:t>
            </w:r>
            <w:r w:rsidRPr="00401949">
              <w:rPr>
                <w:rFonts w:ascii="Arial" w:hAnsi="Arial" w:cs="Arial"/>
                <w:spacing w:val="26"/>
                <w:w w:val="109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tele(visión)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04E15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569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w w:val="94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permitiéndote</w:t>
            </w:r>
            <w:r w:rsidRPr="00645D8D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45D8D">
              <w:rPr>
                <w:rFonts w:ascii="Arial" w:hAnsi="Arial" w:cs="Arial"/>
                <w:spacing w:val="22"/>
                <w:w w:val="94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espectáculos</w:t>
            </w:r>
          </w:p>
        </w:tc>
      </w:tr>
      <w:tr w:rsidR="00645D8D" w:rsidRPr="00645D8D" w14:paraId="265840BA" w14:textId="77777777" w:rsidTr="00620C8F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72DB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2E7A7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when</w:t>
            </w:r>
            <w:r w:rsidRPr="00645D8D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645D8D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645D8D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convenient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DE7C2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uand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es</w:t>
            </w:r>
            <w:r w:rsidRPr="00645D8D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conveniente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0BB25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236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cuando</w:t>
            </w:r>
            <w:r w:rsidRPr="00645D8D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te</w:t>
            </w:r>
            <w:r w:rsidRPr="00645D8D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conviene</w:t>
            </w:r>
          </w:p>
        </w:tc>
      </w:tr>
      <w:tr w:rsidR="00645D8D" w:rsidRPr="00645D8D" w14:paraId="7BB4A514" w14:textId="77777777" w:rsidTr="00620C8F">
        <w:trPr>
          <w:trHeight w:hRule="exact" w:val="2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7E196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5EBF2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645D8D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not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only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95C16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645D8D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  <w:r w:rsidRPr="00645D8D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sólo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822C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7A4475C3" w14:textId="77777777" w:rsidTr="00645D8D">
        <w:trPr>
          <w:trHeight w:hRule="exact" w:val="5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2DDAF6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360261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when</w:t>
            </w:r>
            <w:r w:rsidRPr="00645D8D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they</w:t>
            </w:r>
            <w:r w:rsidRPr="00645D8D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645D8D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on.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063C79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cuando</w:t>
            </w:r>
            <w:r w:rsidRPr="00645D8D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645D8D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ponen.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74AC3C0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264" w:firstLine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45D8D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uando</w:t>
            </w:r>
            <w:r w:rsidRPr="00645D8D">
              <w:rPr>
                <w:rFonts w:ascii="Arial" w:hAnsi="Arial" w:cs="Arial"/>
                <w:spacing w:val="26"/>
                <w:w w:val="106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están</w:t>
            </w:r>
            <w:r w:rsidRPr="00645D8D">
              <w:rPr>
                <w:rFonts w:ascii="Arial" w:hAnsi="Arial" w:cs="Arial"/>
                <w:spacing w:val="5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encendidos</w:t>
            </w:r>
          </w:p>
        </w:tc>
      </w:tr>
    </w:tbl>
    <w:p w14:paraId="524FD538" w14:textId="6FE5B1D5" w:rsidR="0051032B" w:rsidRPr="0000752E" w:rsidRDefault="0051032B" w:rsidP="0051032B">
      <w:pPr>
        <w:pStyle w:val="CHead"/>
      </w:pPr>
      <w:r>
        <w:rPr>
          <w:lang w:val="es-ES"/>
        </w:rPr>
        <w:lastRenderedPageBreak/>
        <w:t xml:space="preserve">Medium: </w:t>
      </w:r>
      <w:r w:rsidR="0000752E">
        <w:rPr>
          <w:shd w:val="clear" w:color="auto" w:fill="FFFFFF"/>
        </w:rPr>
        <w:t>The dangers of the internet</w:t>
      </w:r>
    </w:p>
    <w:p w14:paraId="5BB3B25D" w14:textId="77777777" w:rsidR="0051032B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/>
          <w:iCs/>
        </w:rPr>
      </w:pPr>
    </w:p>
    <w:p w14:paraId="5CFEA91A" w14:textId="799E48B0" w:rsidR="00645D8D" w:rsidRDefault="00645D8D" w:rsidP="00645D8D">
      <w:pPr>
        <w:pStyle w:val="BTBodyText"/>
      </w:pPr>
      <w:r>
        <w:t>The table below shows the type of answer that is acceptable for each section of the text. Award one mark per correct section.</w:t>
      </w:r>
    </w:p>
    <w:p w14:paraId="77571FA2" w14:textId="30AA42C8" w:rsidR="0051032B" w:rsidRDefault="00645D8D" w:rsidP="00645D8D">
      <w:pPr>
        <w:pStyle w:val="BTBodyText"/>
      </w:pPr>
      <w:r>
        <w:t>30 marks – 1 mark per section</w:t>
      </w:r>
    </w:p>
    <w:tbl>
      <w:tblPr>
        <w:tblW w:w="863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700"/>
        <w:gridCol w:w="2950"/>
        <w:gridCol w:w="2160"/>
      </w:tblGrid>
      <w:tr w:rsidR="00645D8D" w:rsidRPr="00645D8D" w14:paraId="73B1A515" w14:textId="77777777" w:rsidTr="00645D8D">
        <w:trPr>
          <w:trHeight w:hRule="exact" w:val="29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57E6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60D84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13746" w14:textId="77777777" w:rsidR="00645D8D" w:rsidRPr="00645D8D" w:rsidRDefault="00645D8D" w:rsidP="00620C8F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26CB7" w14:textId="77777777" w:rsidR="00645D8D" w:rsidRPr="00645D8D" w:rsidRDefault="00645D8D" w:rsidP="00620C8F">
            <w:pPr>
              <w:pStyle w:val="TableParagraph"/>
              <w:spacing w:before="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645D8D" w:rsidRPr="00645D8D" w14:paraId="7F22EB3C" w14:textId="77777777" w:rsidTr="00645D8D">
        <w:trPr>
          <w:trHeight w:hRule="exact" w:val="57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71988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B3678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Many</w:t>
            </w:r>
            <w:r w:rsidRPr="00645D8D">
              <w:rPr>
                <w:rFonts w:ascii="Arial" w:hAnsi="Arial" w:cs="Arial"/>
                <w:spacing w:val="-3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say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57F0C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Muchos</w:t>
            </w:r>
            <w:r w:rsidRPr="00645D8D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en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7D27E" w14:textId="77777777" w:rsidR="00645D8D" w:rsidRPr="00645D8D" w:rsidRDefault="00645D8D" w:rsidP="00620C8F">
            <w:pPr>
              <w:pStyle w:val="TableParagraph"/>
              <w:spacing w:before="3" w:line="246" w:lineRule="auto"/>
              <w:ind w:left="102" w:right="447" w:firstLine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645D8D">
              <w:rPr>
                <w:rFonts w:ascii="Arial" w:hAnsi="Arial" w:cs="Arial"/>
                <w:spacing w:val="-1"/>
                <w:sz w:val="20"/>
                <w:szCs w:val="20"/>
              </w:rPr>
              <w:t>ccept</w:t>
            </w:r>
            <w:r w:rsidRPr="00645D8D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  <w:r w:rsidRPr="00645D8D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z w:val="20"/>
                <w:szCs w:val="20"/>
              </w:rPr>
              <w:t>Muchas</w:t>
            </w:r>
            <w:r w:rsidRPr="00645D8D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personas</w:t>
            </w:r>
          </w:p>
        </w:tc>
      </w:tr>
      <w:tr w:rsidR="00645D8D" w:rsidRPr="00401949" w14:paraId="5EE07E94" w14:textId="77777777" w:rsidTr="00645D8D">
        <w:trPr>
          <w:trHeight w:hRule="exact" w:val="57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7573A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A44C8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136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645D8D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ent</w:t>
            </w:r>
            <w:r w:rsidRPr="00645D8D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645D8D">
              <w:rPr>
                <w:rFonts w:ascii="Arial" w:hAnsi="Arial" w:cs="Arial"/>
                <w:spacing w:val="29"/>
                <w:w w:val="9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1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internet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D781C" w14:textId="77777777" w:rsidR="00645D8D" w:rsidRPr="00401949" w:rsidRDefault="00645D8D" w:rsidP="00620C8F">
            <w:pPr>
              <w:pStyle w:val="TableParagraph"/>
              <w:spacing w:before="3" w:line="244" w:lineRule="auto"/>
              <w:ind w:left="102" w:right="746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401949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el</w:t>
            </w:r>
            <w:r w:rsidRPr="00401949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desarr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ollo</w:t>
            </w:r>
            <w:r w:rsidRPr="00401949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de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l</w:t>
            </w:r>
            <w:r w:rsidRPr="00401949">
              <w:rPr>
                <w:rFonts w:ascii="Arial" w:hAnsi="Arial" w:cs="Arial"/>
                <w:spacing w:val="27"/>
                <w:w w:val="97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internet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5A0A3" w14:textId="77777777" w:rsidR="00645D8D" w:rsidRPr="00401949" w:rsidRDefault="00645D8D" w:rsidP="00620C8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45D8D" w:rsidRPr="00645D8D" w14:paraId="6C5F6CD3" w14:textId="77777777" w:rsidTr="00645D8D">
        <w:trPr>
          <w:trHeight w:hRule="exact" w:val="29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4ED39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D8E67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has</w:t>
            </w:r>
            <w:r w:rsidRPr="00645D8D">
              <w:rPr>
                <w:rFonts w:ascii="Arial" w:hAnsi="Arial" w:cs="Arial"/>
                <w:spacing w:val="-4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changed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CF870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ha</w:t>
            </w:r>
            <w:r w:rsidRPr="00645D8D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cambiado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38D45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3207E257" w14:textId="77777777" w:rsidTr="00645D8D">
        <w:trPr>
          <w:trHeight w:hRule="exact" w:val="57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ED5E9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11DD7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our</w:t>
            </w:r>
            <w:r w:rsidRPr="00645D8D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lives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2A4E9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nuestras</w:t>
            </w:r>
            <w:r w:rsidRPr="00645D8D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vi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das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D5662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451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nuestra</w:t>
            </w:r>
            <w:r w:rsidRPr="00645D8D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vida</w:t>
            </w:r>
          </w:p>
        </w:tc>
      </w:tr>
      <w:tr w:rsidR="00645D8D" w:rsidRPr="00645D8D" w14:paraId="2C3C7F09" w14:textId="77777777" w:rsidTr="00645D8D">
        <w:trPr>
          <w:trHeight w:hRule="exact" w:val="571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2FD4B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C1059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for</w:t>
            </w:r>
            <w:r w:rsidRPr="00645D8D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better.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BE19A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para</w:t>
            </w:r>
            <w:r w:rsidRPr="00645D8D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mejor.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A9E6D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591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45D8D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para</w:t>
            </w:r>
            <w:r w:rsidRPr="00645D8D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645D8D">
              <w:rPr>
                <w:rFonts w:ascii="Arial" w:hAnsi="Arial" w:cs="Arial"/>
                <w:spacing w:val="25"/>
                <w:w w:val="97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mejor.</w:t>
            </w:r>
          </w:p>
        </w:tc>
      </w:tr>
      <w:tr w:rsidR="00645D8D" w:rsidRPr="00645D8D" w14:paraId="41E068AB" w14:textId="77777777" w:rsidTr="00645D8D">
        <w:trPr>
          <w:trHeight w:hRule="exact" w:val="29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24208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BE481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We</w:t>
            </w:r>
            <w:r w:rsidRPr="00645D8D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cannot</w:t>
            </w:r>
            <w:r w:rsidRPr="00645D8D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he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9FA2A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  <w:r w:rsidRPr="00645D8D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podemos</w:t>
            </w:r>
            <w:r w:rsidRPr="00645D8D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evitar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ED3CE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04DCF104" w14:textId="77777777" w:rsidTr="00645D8D">
        <w:trPr>
          <w:trHeight w:hRule="exact" w:val="29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C3200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70796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but</w:t>
            </w:r>
            <w:r w:rsidRPr="00645D8D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nder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ADA4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preguntarnos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5FA37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5"/>
                <w:sz w:val="20"/>
                <w:szCs w:val="20"/>
              </w:rPr>
              <w:t>Reject:</w:t>
            </w:r>
            <w:r w:rsidRPr="00645D8D">
              <w:rPr>
                <w:rFonts w:ascii="Arial" w:hAnsi="Arial" w:cs="Arial"/>
                <w:spacing w:val="-52"/>
                <w:w w:val="11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5"/>
                <w:sz w:val="20"/>
                <w:szCs w:val="20"/>
              </w:rPr>
              <w:t>pero</w:t>
            </w:r>
            <w:r w:rsidRPr="00645D8D">
              <w:rPr>
                <w:rFonts w:ascii="Arial" w:hAnsi="Arial" w:cs="Arial"/>
                <w:spacing w:val="-52"/>
                <w:w w:val="11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25"/>
                <w:sz w:val="20"/>
                <w:szCs w:val="20"/>
              </w:rPr>
              <w:t>/</w:t>
            </w:r>
            <w:r w:rsidRPr="00645D8D">
              <w:rPr>
                <w:rFonts w:ascii="Arial" w:hAnsi="Arial" w:cs="Arial"/>
                <w:spacing w:val="-58"/>
                <w:w w:val="12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5"/>
                <w:sz w:val="20"/>
                <w:szCs w:val="20"/>
              </w:rPr>
              <w:t>sino</w:t>
            </w:r>
          </w:p>
        </w:tc>
      </w:tr>
      <w:tr w:rsidR="00645D8D" w:rsidRPr="00645D8D" w14:paraId="7EABBB6F" w14:textId="77777777" w:rsidTr="00645D8D">
        <w:trPr>
          <w:trHeight w:hRule="exact" w:val="29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6E28C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DE243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hat</w:t>
            </w:r>
            <w:r w:rsidRPr="00645D8D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ur</w:t>
            </w:r>
            <w:r w:rsidRPr="00645D8D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life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DF02B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cómo….</w:t>
            </w:r>
            <w:r w:rsidRPr="00645D8D">
              <w:rPr>
                <w:rFonts w:ascii="Arial" w:eastAsia="Times New Roman" w:hAnsi="Arial" w:cs="Arial"/>
                <w:spacing w:val="-29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nuestra</w:t>
            </w:r>
            <w:r w:rsidRPr="00645D8D">
              <w:rPr>
                <w:rFonts w:ascii="Arial" w:eastAsia="Times New Roman" w:hAnsi="Arial" w:cs="Arial"/>
                <w:spacing w:val="-2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vi</w:t>
            </w:r>
            <w:r w:rsidRPr="00645D8D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da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37491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45D8D">
              <w:rPr>
                <w:rFonts w:ascii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qué</w:t>
            </w:r>
          </w:p>
        </w:tc>
      </w:tr>
      <w:tr w:rsidR="00645D8D" w:rsidRPr="00645D8D" w14:paraId="366F38C3" w14:textId="77777777" w:rsidTr="00645D8D">
        <w:trPr>
          <w:trHeight w:hRule="exact" w:val="29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28C95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80254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wou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645D8D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like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E0DF5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sería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A47BF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4CC6BA04" w14:textId="77777777" w:rsidTr="00645D8D">
        <w:trPr>
          <w:trHeight w:hRule="exact" w:val="29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16A87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A724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without</w:t>
            </w:r>
            <w:r w:rsidRPr="00645D8D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instant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access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8F1B6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s</w:t>
            </w:r>
            <w:r w:rsidRPr="00645D8D">
              <w:rPr>
                <w:rFonts w:ascii="Arial" w:hAnsi="Arial" w:cs="Arial"/>
                <w:spacing w:val="3"/>
                <w:w w:val="110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</w:t>
            </w:r>
            <w:r w:rsidRPr="00645D8D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acceso</w:t>
            </w:r>
            <w:r w:rsidRPr="00645D8D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instantáneo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DA097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5F69FA0E" w14:textId="77777777" w:rsidTr="00645D8D">
        <w:trPr>
          <w:trHeight w:hRule="exact" w:val="29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AFA59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332CD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645D8D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all</w:t>
            </w:r>
            <w:r w:rsidRPr="00645D8D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information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0AFBA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645D8D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toda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645D8D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información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23075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401949" w14:paraId="22F3AC42" w14:textId="77777777" w:rsidTr="00645D8D">
        <w:trPr>
          <w:trHeight w:hRule="exact" w:val="571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AC72B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7C5E4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you</w:t>
            </w:r>
            <w:r w:rsidRPr="00645D8D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can</w:t>
            </w:r>
            <w:r w:rsidRPr="00645D8D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imagine.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F8CAE" w14:textId="77777777" w:rsidR="00645D8D" w:rsidRPr="00401949" w:rsidRDefault="00645D8D" w:rsidP="00620C8F">
            <w:pPr>
              <w:pStyle w:val="TableParagraph"/>
              <w:spacing w:before="3" w:line="244" w:lineRule="auto"/>
              <w:ind w:left="102" w:right="70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5"/>
                <w:sz w:val="20"/>
                <w:szCs w:val="20"/>
                <w:lang w:val="es-AR"/>
              </w:rPr>
              <w:t>que</w:t>
            </w:r>
            <w:r w:rsidRPr="00401949">
              <w:rPr>
                <w:rFonts w:ascii="Arial" w:hAnsi="Arial" w:cs="Arial"/>
                <w:spacing w:val="-30"/>
                <w:w w:val="11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2"/>
                <w:w w:val="115"/>
                <w:sz w:val="20"/>
                <w:szCs w:val="20"/>
                <w:lang w:val="es-AR"/>
              </w:rPr>
              <w:t>puedes</w:t>
            </w:r>
            <w:r w:rsidRPr="00401949">
              <w:rPr>
                <w:rFonts w:ascii="Arial" w:hAnsi="Arial" w:cs="Arial"/>
                <w:spacing w:val="-30"/>
                <w:w w:val="11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5"/>
                <w:sz w:val="20"/>
                <w:szCs w:val="20"/>
                <w:lang w:val="es-AR"/>
              </w:rPr>
              <w:t>/</w:t>
            </w:r>
            <w:r w:rsidRPr="00401949">
              <w:rPr>
                <w:rFonts w:ascii="Arial" w:hAnsi="Arial" w:cs="Arial"/>
                <w:spacing w:val="-31"/>
                <w:w w:val="11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5"/>
                <w:sz w:val="20"/>
                <w:szCs w:val="20"/>
                <w:lang w:val="es-AR"/>
              </w:rPr>
              <w:t>puedas</w:t>
            </w:r>
            <w:r w:rsidRPr="00401949">
              <w:rPr>
                <w:rFonts w:ascii="Arial" w:hAnsi="Arial" w:cs="Arial"/>
                <w:spacing w:val="26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20"/>
                <w:sz w:val="20"/>
                <w:szCs w:val="20"/>
                <w:lang w:val="es-AR"/>
              </w:rPr>
              <w:t>imaginar(te).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4A251" w14:textId="77777777" w:rsidR="00645D8D" w:rsidRPr="00401949" w:rsidRDefault="00645D8D" w:rsidP="00620C8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45D8D" w:rsidRPr="00645D8D" w14:paraId="7867746B" w14:textId="77777777" w:rsidTr="00645D8D">
        <w:trPr>
          <w:trHeight w:hRule="exact" w:val="29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4279B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05805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However,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DBB9E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Sin</w:t>
            </w:r>
            <w:r w:rsidRPr="00645D8D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embar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3635B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78AB4D7B" w14:textId="77777777" w:rsidTr="00645D8D">
        <w:trPr>
          <w:trHeight w:hRule="exact" w:val="57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A2F53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63FC5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645D8D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undeniable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94061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es</w:t>
            </w:r>
            <w:r w:rsidRPr="00645D8D">
              <w:rPr>
                <w:rFonts w:ascii="Arial" w:hAnsi="Arial" w:cs="Arial"/>
                <w:spacing w:val="-4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uest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nab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7C4F2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701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  <w:r w:rsidRPr="00645D8D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645D8D">
              <w:rPr>
                <w:rFonts w:ascii="Arial" w:hAnsi="Arial" w:cs="Arial"/>
                <w:spacing w:val="22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puede</w:t>
            </w:r>
            <w:r w:rsidRPr="00645D8D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negar</w:t>
            </w:r>
          </w:p>
        </w:tc>
      </w:tr>
      <w:tr w:rsidR="00645D8D" w:rsidRPr="00645D8D" w14:paraId="5AB5CB37" w14:textId="77777777" w:rsidTr="00645D8D">
        <w:trPr>
          <w:trHeight w:hRule="exact" w:val="571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85228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4A6B7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645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645D8D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some</w:t>
            </w:r>
            <w:r w:rsidRPr="00645D8D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negative</w:t>
            </w:r>
            <w:r w:rsidRPr="00645D8D">
              <w:rPr>
                <w:rFonts w:ascii="Arial" w:hAnsi="Arial" w:cs="Arial"/>
                <w:spacing w:val="21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consequences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CA0AF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335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645D8D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algunas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consecuencias</w:t>
            </w:r>
            <w:r w:rsidRPr="00645D8D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ne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at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iv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D2A1F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590AFA50" w14:textId="77777777" w:rsidTr="00645D8D">
        <w:trPr>
          <w:trHeight w:hRule="exact" w:val="29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1E2A9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13386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645D8D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also</w:t>
            </w:r>
            <w:r w:rsidRPr="00645D8D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appeared.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29C7B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han</w:t>
            </w:r>
            <w:r w:rsidRPr="00645D8D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aparecido</w:t>
            </w:r>
            <w:r w:rsidRPr="00645D8D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también.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9FDD0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09558B3A" w14:textId="77777777" w:rsidTr="00645D8D">
        <w:trPr>
          <w:trHeight w:hRule="exact" w:val="29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1C2AE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64B1A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Many</w:t>
            </w:r>
            <w:r w:rsidRPr="00645D8D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teenagers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BFFA2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Muchos</w:t>
            </w:r>
            <w:r w:rsidRPr="00645D8D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ado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es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entes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AC5DE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112EB903" w14:textId="77777777" w:rsidTr="00645D8D">
        <w:trPr>
          <w:trHeight w:hRule="exact" w:val="29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ADEAD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D6BF0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z w:val="20"/>
                <w:szCs w:val="20"/>
              </w:rPr>
              <w:t>fall</w:t>
            </w:r>
            <w:r w:rsidRPr="00645D8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sz w:val="20"/>
                <w:szCs w:val="20"/>
              </w:rPr>
              <w:t>victim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2AEE7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caen</w:t>
            </w:r>
            <w:r w:rsidRPr="00645D8D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víc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CB028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767FA521" w14:textId="77777777" w:rsidTr="00645D8D">
        <w:trPr>
          <w:trHeight w:hRule="exact" w:val="29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C70B2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C36E0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645D8D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cy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ber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-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bu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llyi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g,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223E4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del</w:t>
            </w:r>
            <w:r w:rsidRPr="00645D8D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ciberacoso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7A69D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4E552048" w14:textId="77777777" w:rsidTr="00645D8D">
        <w:trPr>
          <w:trHeight w:hRule="exact" w:val="571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EE9DD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E74F6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645D8D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645D8D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has</w:t>
            </w:r>
            <w:r w:rsidRPr="00645D8D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never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9EB9D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645D8D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nunca ha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0D5C1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188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  <w:r w:rsidRPr="00645D8D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ha</w:t>
            </w:r>
            <w:r w:rsidRPr="00645D8D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sido</w:t>
            </w:r>
            <w:r w:rsidRPr="00645D8D">
              <w:rPr>
                <w:rFonts w:ascii="Arial" w:hAnsi="Arial" w:cs="Arial"/>
                <w:spacing w:val="21"/>
                <w:w w:val="106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nunca</w:t>
            </w:r>
          </w:p>
        </w:tc>
      </w:tr>
      <w:tr w:rsidR="00645D8D" w:rsidRPr="00645D8D" w14:paraId="2D16F239" w14:textId="77777777" w:rsidTr="00645D8D">
        <w:trPr>
          <w:trHeight w:hRule="exact" w:val="29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45BD3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21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3762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been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9BC52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sido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A6810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3D8FEF5E" w14:textId="77777777" w:rsidTr="00645D8D">
        <w:trPr>
          <w:trHeight w:hRule="exact" w:val="29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74853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22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E8D45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as</w:t>
            </w:r>
            <w:r w:rsidRPr="00645D8D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easy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E3FDF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tan</w:t>
            </w:r>
            <w:r w:rsidRPr="00645D8D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á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cil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52381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657B8ABF" w14:textId="77777777" w:rsidTr="00645D8D">
        <w:trPr>
          <w:trHeight w:hRule="exact" w:val="113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ECB61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23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D2719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as</w:t>
            </w:r>
            <w:r w:rsidRPr="00645D8D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645D8D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is</w:t>
            </w:r>
            <w:r w:rsidRPr="00645D8D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now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1C245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como</w:t>
            </w:r>
            <w:r w:rsidRPr="00645D8D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ahora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6C941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158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Acc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ept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Pr="00645D8D"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omo</w:t>
            </w:r>
            <w:r w:rsidRPr="00645D8D"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lo</w:t>
            </w:r>
            <w:r w:rsidRPr="00645D8D"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es</w:t>
            </w:r>
            <w:r w:rsidRPr="00645D8D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ahora</w:t>
            </w:r>
          </w:p>
          <w:p w14:paraId="58238393" w14:textId="77777777" w:rsidR="00645D8D" w:rsidRPr="00645D8D" w:rsidRDefault="00645D8D" w:rsidP="00620C8F">
            <w:pPr>
              <w:pStyle w:val="TableParagraph"/>
              <w:spacing w:before="2" w:line="244" w:lineRule="auto"/>
              <w:ind w:left="102" w:right="46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45D8D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omo</w:t>
            </w:r>
            <w:r w:rsidRPr="00645D8D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es</w:t>
            </w:r>
            <w:r w:rsidRPr="00645D8D">
              <w:rPr>
                <w:rFonts w:ascii="Arial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ahora</w:t>
            </w:r>
          </w:p>
        </w:tc>
      </w:tr>
      <w:tr w:rsidR="00645D8D" w:rsidRPr="00645D8D" w14:paraId="4FC93C3D" w14:textId="77777777" w:rsidTr="00645D8D">
        <w:trPr>
          <w:trHeight w:hRule="exact" w:val="57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6B440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24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DE68B" w14:textId="77777777" w:rsidR="00645D8D" w:rsidRPr="00645D8D" w:rsidRDefault="00645D8D" w:rsidP="00620C8F">
            <w:pPr>
              <w:pStyle w:val="TableParagraph"/>
              <w:spacing w:before="3" w:line="246" w:lineRule="auto"/>
              <w:ind w:left="102" w:right="357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645D8D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steal</w:t>
            </w:r>
            <w:r w:rsidRPr="00645D8D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ur</w:t>
            </w:r>
            <w:r w:rsidRPr="00645D8D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personal</w:t>
            </w:r>
            <w:r w:rsidRPr="00645D8D">
              <w:rPr>
                <w:rFonts w:ascii="Arial" w:hAnsi="Arial" w:cs="Arial"/>
                <w:spacing w:val="21"/>
                <w:w w:val="97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data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266E4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robar</w:t>
            </w:r>
            <w:r w:rsidRPr="00645D8D">
              <w:rPr>
                <w:rFonts w:ascii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tus</w:t>
            </w:r>
            <w:r w:rsidRPr="00645D8D">
              <w:rPr>
                <w:rFonts w:ascii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dat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645D8D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personales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23789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6A86C3BC" w14:textId="77777777" w:rsidTr="00645D8D">
        <w:trPr>
          <w:trHeight w:hRule="exact" w:val="57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8D636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25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EBE98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604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or</w:t>
            </w:r>
            <w:r w:rsidRPr="00645D8D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</w:t>
            </w:r>
            <w:r w:rsidRPr="00645D8D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ur</w:t>
            </w:r>
            <w:r w:rsidRPr="00645D8D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ol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645D8D">
              <w:rPr>
                <w:rFonts w:ascii="Arial" w:hAnsi="Arial" w:cs="Arial"/>
                <w:spacing w:val="26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identity.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29320" w14:textId="77777777" w:rsidR="00645D8D" w:rsidRPr="00401949" w:rsidRDefault="00645D8D" w:rsidP="00620C8F">
            <w:pPr>
              <w:pStyle w:val="TableParagraph"/>
              <w:spacing w:before="3" w:line="244" w:lineRule="auto"/>
              <w:ind w:left="102" w:right="114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o</w:t>
            </w:r>
            <w:r w:rsidRPr="00401949">
              <w:rPr>
                <w:rFonts w:ascii="Arial" w:hAnsi="Arial" w:cs="Arial"/>
                <w:spacing w:val="-23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incluso</w:t>
            </w:r>
            <w:r w:rsidRPr="00401949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toda</w:t>
            </w:r>
            <w:r w:rsidRPr="00401949">
              <w:rPr>
                <w:rFonts w:ascii="Arial" w:hAnsi="Arial" w:cs="Arial"/>
                <w:spacing w:val="-25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tu identidad.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31E86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310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45D8D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dent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dad</w:t>
            </w:r>
            <w:r w:rsidRPr="00645D8D">
              <w:rPr>
                <w:rFonts w:ascii="Arial" w:hAnsi="Arial" w:cs="Arial"/>
                <w:spacing w:val="3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completa</w:t>
            </w:r>
          </w:p>
        </w:tc>
      </w:tr>
      <w:tr w:rsidR="00645D8D" w:rsidRPr="00645D8D" w14:paraId="5E2BD517" w14:textId="77777777" w:rsidTr="00645D8D">
        <w:trPr>
          <w:trHeight w:hRule="exact" w:val="36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FE0F5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26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5F2CB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z w:val="20"/>
                <w:szCs w:val="20"/>
              </w:rPr>
              <w:t>We</w:t>
            </w:r>
            <w:r w:rsidRPr="00645D8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z w:val="20"/>
                <w:szCs w:val="20"/>
              </w:rPr>
              <w:t>like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01CC7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Nos</w:t>
            </w:r>
            <w:r w:rsidRPr="00645D8D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ustan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CDFA0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7EB4D302" w14:textId="77777777" w:rsidTr="00645D8D">
        <w:trPr>
          <w:trHeight w:hRule="exact" w:val="29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AB6A2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27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D588B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benefits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A915B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645D8D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beneficios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72721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4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</w:p>
        </w:tc>
      </w:tr>
      <w:tr w:rsidR="00645D8D" w14:paraId="2DEF8180" w14:textId="77777777" w:rsidTr="00645D8D">
        <w:trPr>
          <w:trHeight w:hRule="exact" w:val="29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5FA0A" w14:textId="77777777" w:rsidR="00645D8D" w:rsidRPr="00645D8D" w:rsidRDefault="00645D8D" w:rsidP="00645D8D">
            <w:pPr>
              <w:pStyle w:val="TableParagraph"/>
              <w:spacing w:before="3"/>
              <w:ind w:left="46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644CD" w14:textId="77777777" w:rsidR="00645D8D" w:rsidRPr="00645D8D" w:rsidRDefault="00645D8D" w:rsidP="00645D8D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A26EB" w14:textId="77777777" w:rsidR="00645D8D" w:rsidRPr="00645D8D" w:rsidRDefault="00645D8D" w:rsidP="00645D8D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3D2ED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ventajas</w:t>
            </w:r>
          </w:p>
        </w:tc>
      </w:tr>
      <w:tr w:rsidR="00645D8D" w14:paraId="63C29B30" w14:textId="77777777" w:rsidTr="00645D8D">
        <w:trPr>
          <w:trHeight w:hRule="exact" w:val="57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7D634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28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16666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but we must think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24B46" w14:textId="77777777" w:rsidR="00645D8D" w:rsidRPr="00645D8D" w:rsidRDefault="00645D8D" w:rsidP="00645D8D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pero debemos pensar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E6557" w14:textId="77777777" w:rsidR="00645D8D" w:rsidRPr="00645D8D" w:rsidRDefault="00645D8D" w:rsidP="00645D8D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 tenemos que / hay que</w:t>
            </w:r>
          </w:p>
        </w:tc>
      </w:tr>
      <w:tr w:rsidR="00645D8D" w14:paraId="68F2A01F" w14:textId="77777777" w:rsidTr="00645D8D">
        <w:trPr>
          <w:trHeight w:hRule="exact" w:val="55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85F72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29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27E8B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of the dangers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D6414" w14:textId="77777777" w:rsidR="00645D8D" w:rsidRPr="00645D8D" w:rsidRDefault="00645D8D" w:rsidP="00645D8D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en los peligros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514FB" w14:textId="77777777" w:rsidR="00645D8D" w:rsidRPr="00645D8D" w:rsidRDefault="00645D8D" w:rsidP="00645D8D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 sobre Reject: de</w:t>
            </w:r>
          </w:p>
        </w:tc>
      </w:tr>
      <w:tr w:rsidR="00645D8D" w14:paraId="641A8E04" w14:textId="77777777" w:rsidTr="00645D8D">
        <w:trPr>
          <w:trHeight w:hRule="exact" w:val="29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5B548" w14:textId="77777777" w:rsidR="00645D8D" w:rsidRPr="00645D8D" w:rsidRDefault="00645D8D" w:rsidP="00620C8F">
            <w:pPr>
              <w:pStyle w:val="TableParagraph"/>
              <w:spacing w:before="3"/>
              <w:ind w:left="46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853D5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also.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519EC" w14:textId="77777777" w:rsidR="00645D8D" w:rsidRPr="00645D8D" w:rsidRDefault="00645D8D" w:rsidP="00645D8D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también.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06334" w14:textId="77777777" w:rsidR="00645D8D" w:rsidRPr="00645D8D" w:rsidRDefault="00645D8D" w:rsidP="00645D8D">
            <w:pPr>
              <w:pStyle w:val="TableParagraph"/>
              <w:spacing w:before="3"/>
              <w:ind w:left="102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</w:tbl>
    <w:p w14:paraId="6F73A12C" w14:textId="77777777" w:rsidR="0051032B" w:rsidRPr="00645D8D" w:rsidRDefault="0051032B" w:rsidP="0051032B">
      <w:pPr>
        <w:pStyle w:val="BTBodyText"/>
        <w:rPr>
          <w:rFonts w:cs="Arial"/>
          <w:szCs w:val="20"/>
        </w:rPr>
      </w:pPr>
    </w:p>
    <w:p w14:paraId="17710430" w14:textId="41FAF6C4" w:rsidR="0051032B" w:rsidRDefault="0051032B">
      <w:r>
        <w:br w:type="page"/>
      </w:r>
    </w:p>
    <w:p w14:paraId="32715D1B" w14:textId="12CA2477" w:rsidR="0051032B" w:rsidRPr="0000752E" w:rsidRDefault="0051032B" w:rsidP="0051032B">
      <w:pPr>
        <w:pStyle w:val="CHead"/>
      </w:pPr>
      <w:r>
        <w:rPr>
          <w:lang w:val="es-ES"/>
        </w:rPr>
        <w:lastRenderedPageBreak/>
        <w:t xml:space="preserve">Hard: </w:t>
      </w:r>
      <w:r w:rsidR="0000752E">
        <w:rPr>
          <w:shd w:val="clear" w:color="auto" w:fill="FFFFFF"/>
        </w:rPr>
        <w:t>Inequalities in technology</w:t>
      </w:r>
    </w:p>
    <w:p w14:paraId="53D998B1" w14:textId="77777777" w:rsidR="0051032B" w:rsidRDefault="0051032B" w:rsidP="0051032B"/>
    <w:p w14:paraId="0C71858E" w14:textId="3E8702F6" w:rsidR="00645D8D" w:rsidRPr="00645D8D" w:rsidRDefault="00645D8D" w:rsidP="00645D8D">
      <w:pPr>
        <w:pStyle w:val="BTBodyText"/>
        <w:rPr>
          <w:rFonts w:cs="Arial"/>
          <w:szCs w:val="20"/>
        </w:rPr>
      </w:pPr>
      <w:r w:rsidRPr="00645D8D">
        <w:rPr>
          <w:rFonts w:cs="Arial"/>
          <w:szCs w:val="20"/>
        </w:rPr>
        <w:t>The table below shows the type of answer that is acceptable for each section of the text. Award one mark per correct section.</w:t>
      </w:r>
    </w:p>
    <w:p w14:paraId="4B20556B" w14:textId="7A1D4DDB" w:rsidR="0051032B" w:rsidRPr="00645D8D" w:rsidRDefault="00645D8D" w:rsidP="00645D8D">
      <w:pPr>
        <w:pStyle w:val="BTBodyText"/>
        <w:rPr>
          <w:rFonts w:cs="Arial"/>
          <w:szCs w:val="20"/>
        </w:rPr>
      </w:pPr>
      <w:r w:rsidRPr="00645D8D">
        <w:rPr>
          <w:rFonts w:cs="Arial"/>
          <w:szCs w:val="20"/>
        </w:rPr>
        <w:t>40 marks – 1 mark per section</w:t>
      </w:r>
    </w:p>
    <w:tbl>
      <w:tblPr>
        <w:tblW w:w="87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26"/>
      </w:tblGrid>
      <w:tr w:rsidR="00645D8D" w:rsidRPr="00645D8D" w14:paraId="3B4FD6E8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9ABBA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DED8B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EA158" w14:textId="77777777" w:rsidR="00645D8D" w:rsidRPr="00645D8D" w:rsidRDefault="00645D8D" w:rsidP="00620C8F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0A17C" w14:textId="77777777" w:rsidR="00645D8D" w:rsidRPr="00645D8D" w:rsidRDefault="00645D8D" w:rsidP="00620C8F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645D8D" w:rsidRPr="00645D8D" w14:paraId="40BCA891" w14:textId="77777777" w:rsidTr="00645D8D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4595A" w14:textId="77777777" w:rsidR="00645D8D" w:rsidRPr="00645D8D" w:rsidRDefault="00645D8D" w:rsidP="00620C8F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487B8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645D8D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may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seem</w:t>
            </w:r>
            <w:r w:rsidRPr="00645D8D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645D8D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us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77642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Puede</w:t>
            </w:r>
            <w:r w:rsidRPr="00645D8D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parecernos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0B42B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2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P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odr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í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</w:p>
        </w:tc>
      </w:tr>
      <w:tr w:rsidR="00645D8D" w:rsidRPr="00645D8D" w14:paraId="105901EF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B9F70" w14:textId="77777777" w:rsidR="00645D8D" w:rsidRPr="00645D8D" w:rsidRDefault="00645D8D" w:rsidP="00620C8F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06096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645D8D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being</w:t>
            </w:r>
            <w:r w:rsidRPr="00645D8D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able</w:t>
            </w:r>
            <w:r w:rsidRPr="00645D8D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6063F" w14:textId="77777777" w:rsidR="00645D8D" w:rsidRPr="00401949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401949">
              <w:rPr>
                <w:rFonts w:ascii="Arial" w:hAnsi="Arial" w:cs="Arial"/>
                <w:spacing w:val="-15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ser</w:t>
            </w:r>
            <w:r w:rsidRPr="00401949">
              <w:rPr>
                <w:rFonts w:ascii="Arial" w:hAnsi="Arial" w:cs="Arial"/>
                <w:spacing w:val="-14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capaz</w:t>
            </w:r>
            <w:r w:rsidRPr="00401949">
              <w:rPr>
                <w:rFonts w:ascii="Arial" w:hAnsi="Arial" w:cs="Arial"/>
                <w:spacing w:val="-15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401949">
              <w:rPr>
                <w:rFonts w:ascii="Arial" w:hAnsi="Arial" w:cs="Arial"/>
                <w:spacing w:val="-17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poder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AA216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der</w:t>
            </w:r>
          </w:p>
        </w:tc>
      </w:tr>
      <w:tr w:rsidR="00645D8D" w:rsidRPr="00645D8D" w14:paraId="3E968A94" w14:textId="77777777" w:rsidTr="00645D8D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BDC6E" w14:textId="77777777" w:rsidR="00645D8D" w:rsidRPr="00645D8D" w:rsidRDefault="00645D8D" w:rsidP="00620C8F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410C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turn</w:t>
            </w:r>
            <w:r w:rsidRPr="00645D8D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on</w:t>
            </w:r>
            <w:r w:rsidRPr="00645D8D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our</w:t>
            </w:r>
            <w:r w:rsidRPr="00645D8D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computer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06870" w14:textId="77777777" w:rsidR="00645D8D" w:rsidRPr="00645D8D" w:rsidRDefault="00645D8D" w:rsidP="00620C8F">
            <w:pPr>
              <w:pStyle w:val="TableParagraph"/>
              <w:spacing w:before="3" w:line="246" w:lineRule="auto"/>
              <w:ind w:left="102" w:right="1138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encender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nuestro</w:t>
            </w:r>
            <w:r w:rsidRPr="00645D8D">
              <w:rPr>
                <w:rFonts w:ascii="Arial" w:hAnsi="Arial" w:cs="Arial"/>
                <w:w w:val="106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rdenad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36CEC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401949" w14:paraId="7F11245E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185F" w14:textId="77777777" w:rsidR="00645D8D" w:rsidRPr="00645D8D" w:rsidRDefault="00645D8D" w:rsidP="00620C8F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CEB9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645D8D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access</w:t>
            </w:r>
            <w:r w:rsidRPr="00645D8D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Net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583B9" w14:textId="77777777" w:rsidR="00645D8D" w:rsidRPr="00401949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y</w:t>
            </w:r>
            <w:r w:rsidRPr="00401949">
              <w:rPr>
                <w:rFonts w:ascii="Arial" w:hAnsi="Arial" w:cs="Arial"/>
                <w:spacing w:val="-11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acceder</w:t>
            </w:r>
            <w:r w:rsidRPr="00401949">
              <w:rPr>
                <w:rFonts w:ascii="Arial" w:hAnsi="Arial" w:cs="Arial"/>
                <w:spacing w:val="-8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a</w:t>
            </w:r>
            <w:r w:rsidRPr="00401949">
              <w:rPr>
                <w:rFonts w:ascii="Arial" w:hAnsi="Arial" w:cs="Arial"/>
                <w:spacing w:val="-8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la</w:t>
            </w:r>
            <w:r w:rsidRPr="00401949">
              <w:rPr>
                <w:rFonts w:ascii="Arial" w:hAnsi="Arial" w:cs="Arial"/>
                <w:spacing w:val="-9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Red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14FE" w14:textId="77777777" w:rsidR="00645D8D" w:rsidRPr="00401949" w:rsidRDefault="00645D8D" w:rsidP="00620C8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45D8D" w:rsidRPr="00645D8D" w14:paraId="0EE8F818" w14:textId="77777777" w:rsidTr="00645D8D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D3105" w14:textId="77777777" w:rsidR="00645D8D" w:rsidRPr="00645D8D" w:rsidRDefault="00645D8D" w:rsidP="00620C8F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E64DB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for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all</w:t>
            </w:r>
            <w:r w:rsidRPr="00645D8D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our</w:t>
            </w:r>
            <w:r w:rsidRPr="00645D8D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needs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00FCE" w14:textId="77777777" w:rsidR="00645D8D" w:rsidRPr="00645D8D" w:rsidRDefault="00645D8D" w:rsidP="00620C8F">
            <w:pPr>
              <w:pStyle w:val="TableParagraph"/>
              <w:spacing w:before="3" w:line="246" w:lineRule="auto"/>
              <w:ind w:left="102" w:right="92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para todas</w:t>
            </w:r>
            <w:r w:rsidRPr="00645D8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nuestras necesidades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B4167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4CA0A35C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264F2" w14:textId="77777777" w:rsidR="00645D8D" w:rsidRPr="00645D8D" w:rsidRDefault="00645D8D" w:rsidP="00620C8F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7628C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is</w:t>
            </w:r>
            <w:r w:rsidRPr="00645D8D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something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4509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es</w:t>
            </w:r>
            <w:r w:rsidRPr="00645D8D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algo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1629B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184F73A9" w14:textId="77777777" w:rsidTr="00645D8D">
        <w:trPr>
          <w:trHeight w:hRule="exact" w:val="141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7CC19" w14:textId="77777777" w:rsidR="00645D8D" w:rsidRPr="00645D8D" w:rsidRDefault="00645D8D" w:rsidP="00620C8F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C674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645D8D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33525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645D8D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todos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AA097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190" w:firstLine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Acc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ept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Pr="00645D8D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todas</w:t>
            </w:r>
            <w:r w:rsidRPr="00645D8D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645D8D">
              <w:rPr>
                <w:rFonts w:ascii="Arial" w:hAnsi="Arial" w:cs="Arial"/>
                <w:spacing w:val="2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personas</w:t>
            </w:r>
            <w:r w:rsidRPr="00645D8D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(+</w:t>
            </w:r>
            <w:r w:rsidRPr="00645D8D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verb</w:t>
            </w:r>
            <w:r w:rsidRPr="00645D8D">
              <w:rPr>
                <w:rFonts w:ascii="Arial" w:hAnsi="Arial" w:cs="Arial"/>
                <w:spacing w:val="21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645D8D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plural)/</w:t>
            </w:r>
            <w:r w:rsidRPr="00645D8D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toda</w:t>
            </w:r>
            <w:r w:rsidRPr="00645D8D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645D8D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gente</w:t>
            </w:r>
            <w:r w:rsidRPr="00645D8D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(+</w:t>
            </w:r>
            <w:r w:rsidRPr="00645D8D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erb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645D8D">
              <w:rPr>
                <w:rFonts w:ascii="Arial" w:hAnsi="Arial" w:cs="Arial"/>
                <w:spacing w:val="22"/>
                <w:w w:val="111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singular)</w:t>
            </w:r>
          </w:p>
        </w:tc>
      </w:tr>
      <w:tr w:rsidR="00645D8D" w:rsidRPr="00645D8D" w14:paraId="480AE7CA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4D3B8" w14:textId="77777777" w:rsidR="00645D8D" w:rsidRPr="00645D8D" w:rsidRDefault="00645D8D" w:rsidP="00620C8F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B029A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can</w:t>
            </w:r>
            <w:r w:rsidRPr="00645D8D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do.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F8FBC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pueden</w:t>
            </w:r>
            <w:r w:rsidRPr="00645D8D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hacer.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9E535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puede</w:t>
            </w:r>
            <w:r w:rsidRPr="00645D8D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after</w:t>
            </w:r>
            <w:r w:rsidRPr="00645D8D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gente</w:t>
            </w:r>
          </w:p>
        </w:tc>
      </w:tr>
      <w:tr w:rsidR="00645D8D" w:rsidRPr="00645D8D" w14:paraId="6CB82393" w14:textId="77777777" w:rsidTr="00645D8D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F970" w14:textId="77777777" w:rsidR="00645D8D" w:rsidRPr="00645D8D" w:rsidRDefault="00645D8D" w:rsidP="00620C8F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01B59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However,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this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is not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6011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 xml:space="preserve">Sin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embar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  <w:r w:rsidRPr="00645D8D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este</w:t>
            </w:r>
            <w:r w:rsidRPr="00645D8D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  <w:r w:rsidRPr="00645D8D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5C94C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22334A50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BCBB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A355E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necessarily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E0C1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necesariamente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3EB37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69B7EEFE" w14:textId="77777777" w:rsidTr="00645D8D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6B4C8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22EB5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case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68542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645D8D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caso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314F5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102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Acc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ept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Pr="00645D8D">
              <w:rPr>
                <w:rFonts w:ascii="Arial" w:hAnsi="Arial" w:cs="Arial"/>
                <w:spacing w:val="-3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645D8D">
              <w:rPr>
                <w:rFonts w:ascii="Arial" w:hAnsi="Arial" w:cs="Arial"/>
                <w:spacing w:val="27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situación</w:t>
            </w:r>
          </w:p>
        </w:tc>
      </w:tr>
      <w:tr w:rsidR="00645D8D" w:rsidRPr="00401949" w14:paraId="7313D752" w14:textId="77777777" w:rsidTr="00645D8D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86701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47E4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645D8D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developing</w:t>
            </w:r>
            <w:r w:rsidRPr="00645D8D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ountr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E7A96" w14:textId="77777777" w:rsidR="00645D8D" w:rsidRPr="00401949" w:rsidRDefault="00645D8D" w:rsidP="00620C8F">
            <w:pPr>
              <w:pStyle w:val="TableParagraph"/>
              <w:spacing w:before="3" w:line="244" w:lineRule="auto"/>
              <w:ind w:left="102" w:right="399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401949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los</w:t>
            </w:r>
            <w:r w:rsidRPr="00401949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países</w:t>
            </w:r>
            <w:r w:rsidRPr="00401949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en</w:t>
            </w:r>
            <w:r w:rsidRPr="00401949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(vías</w:t>
            </w:r>
            <w:r w:rsidRPr="00401949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de)</w:t>
            </w:r>
            <w:r w:rsidRPr="00401949">
              <w:rPr>
                <w:rFonts w:ascii="Arial" w:hAnsi="Arial" w:cs="Arial"/>
                <w:spacing w:val="22"/>
                <w:w w:val="114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desarr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ollo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196D2" w14:textId="77777777" w:rsidR="00645D8D" w:rsidRPr="00401949" w:rsidRDefault="00645D8D" w:rsidP="00620C8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45D8D" w:rsidRPr="00401949" w14:paraId="77EB96FA" w14:textId="77777777" w:rsidTr="00645D8D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8473E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20971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94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here</w:t>
            </w:r>
            <w:r w:rsidRPr="00645D8D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access</w:t>
            </w:r>
            <w:r w:rsidRPr="00645D8D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645D8D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internet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0E773" w14:textId="77777777" w:rsidR="00645D8D" w:rsidRPr="00401949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nde</w:t>
            </w:r>
            <w:r w:rsidRPr="00401949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el</w:t>
            </w:r>
            <w:r w:rsidRPr="00401949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acceso</w:t>
            </w:r>
            <w:r w:rsidRPr="00401949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a</w:t>
            </w:r>
            <w:r w:rsidRPr="00401949">
              <w:rPr>
                <w:rFonts w:ascii="Arial" w:hAnsi="Arial" w:cs="Arial"/>
                <w:spacing w:val="-18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internet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C17D9" w14:textId="77777777" w:rsidR="00645D8D" w:rsidRPr="00401949" w:rsidRDefault="00645D8D" w:rsidP="00620C8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45D8D" w:rsidRPr="00645D8D" w14:paraId="70383793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BE909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7CD9E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can</w:t>
            </w:r>
            <w:r w:rsidRPr="00645D8D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be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80DF2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puede</w:t>
            </w:r>
            <w:r w:rsidRPr="00645D8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estar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BFE50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45D8D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ser</w:t>
            </w:r>
          </w:p>
        </w:tc>
      </w:tr>
      <w:tr w:rsidR="00645D8D" w:rsidRPr="00645D8D" w14:paraId="7AAC8D1F" w14:textId="77777777" w:rsidTr="00645D8D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8EDA0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0EA44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beyond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81610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más</w:t>
            </w:r>
            <w:r w:rsidRPr="00645D8D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allá</w:t>
            </w:r>
            <w:r w:rsidRPr="00645D8D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311BF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3430F2FD" w14:textId="77777777" w:rsidTr="00645D8D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EDC11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D511D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normal</w:t>
            </w:r>
            <w:r w:rsidRPr="00645D8D">
              <w:rPr>
                <w:rFonts w:ascii="Arial" w:eastAsia="Times New Roman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people’s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DB6AE" w14:textId="77777777" w:rsidR="00645D8D" w:rsidRPr="00401949" w:rsidRDefault="00645D8D" w:rsidP="00620C8F">
            <w:pPr>
              <w:pStyle w:val="TableParagraph"/>
              <w:spacing w:before="3" w:line="244" w:lineRule="auto"/>
              <w:ind w:left="102" w:right="277" w:firstLine="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lo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s</w:t>
            </w:r>
            <w:r w:rsidRPr="00401949">
              <w:rPr>
                <w:rFonts w:ascii="Arial" w:hAnsi="Arial" w:cs="Arial"/>
                <w:spacing w:val="-42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medios</w:t>
            </w:r>
            <w:r w:rsidRPr="00401949">
              <w:rPr>
                <w:rFonts w:ascii="Arial" w:hAnsi="Arial" w:cs="Arial"/>
                <w:spacing w:val="-41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económicos</w:t>
            </w:r>
            <w:r w:rsidRPr="00401949">
              <w:rPr>
                <w:rFonts w:ascii="Arial" w:hAnsi="Arial" w:cs="Arial"/>
                <w:spacing w:val="-40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401949">
              <w:rPr>
                <w:rFonts w:ascii="Arial" w:hAnsi="Arial" w:cs="Arial"/>
                <w:spacing w:val="20"/>
                <w:w w:val="109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las</w:t>
            </w:r>
            <w:r w:rsidRPr="00401949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personas</w:t>
            </w:r>
            <w:r w:rsidRPr="00401949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normales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5EF7A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647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645D8D">
              <w:rPr>
                <w:rFonts w:ascii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645D8D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gente</w:t>
            </w:r>
            <w:r w:rsidRPr="00645D8D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norma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</w:p>
        </w:tc>
      </w:tr>
      <w:tr w:rsidR="00645D8D" w:rsidRPr="00645D8D" w14:paraId="7A0173AC" w14:textId="77777777" w:rsidTr="00645D8D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69B51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1503D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economic</w:t>
            </w:r>
            <w:r w:rsidRPr="00645D8D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means.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FF786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78E78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2BF4AE8D" w14:textId="77777777" w:rsidTr="00645D8D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F84C6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559F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Technology</w:t>
            </w:r>
            <w:r w:rsidRPr="00645D8D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these</w:t>
            </w:r>
            <w:r w:rsidRPr="00645D8D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days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A8312" w14:textId="77777777" w:rsidR="00645D8D" w:rsidRPr="00401949" w:rsidRDefault="00645D8D" w:rsidP="00620C8F">
            <w:pPr>
              <w:pStyle w:val="TableParagraph"/>
              <w:spacing w:before="3" w:line="244" w:lineRule="auto"/>
              <w:ind w:left="102" w:right="1195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(en)</w:t>
            </w:r>
            <w:r w:rsidRPr="00401949">
              <w:rPr>
                <w:rFonts w:ascii="Arial" w:hAnsi="Arial" w:cs="Arial"/>
                <w:spacing w:val="3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Estos</w:t>
            </w:r>
            <w:r w:rsidRPr="00401949">
              <w:rPr>
                <w:rFonts w:ascii="Arial" w:hAnsi="Arial" w:cs="Arial"/>
                <w:spacing w:val="4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d</w:t>
            </w:r>
            <w:r w:rsidRPr="0040194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í</w:t>
            </w:r>
            <w:r w:rsidRPr="00401949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as</w:t>
            </w:r>
            <w:r w:rsidRPr="00401949">
              <w:rPr>
                <w:rFonts w:ascii="Arial" w:hAnsi="Arial" w:cs="Arial"/>
                <w:spacing w:val="4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la</w:t>
            </w:r>
            <w:r w:rsidRPr="00401949">
              <w:rPr>
                <w:rFonts w:ascii="Arial" w:hAnsi="Arial" w:cs="Arial"/>
                <w:spacing w:val="24"/>
                <w:w w:val="109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tecnología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337E9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hoy</w:t>
            </w:r>
            <w:r w:rsidRPr="00645D8D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645D8D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í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</w:p>
        </w:tc>
      </w:tr>
      <w:tr w:rsidR="00645D8D" w:rsidRPr="00645D8D" w14:paraId="0396F9B1" w14:textId="77777777" w:rsidTr="00645D8D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926F2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7F5F1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plays</w:t>
            </w:r>
            <w:r w:rsidRPr="00645D8D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an</w:t>
            </w:r>
            <w:r w:rsidRPr="00645D8D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important</w:t>
            </w:r>
            <w:r w:rsidRPr="00645D8D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role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30B33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juega</w:t>
            </w:r>
            <w:r w:rsidRPr="00645D8D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un</w:t>
            </w:r>
            <w:r w:rsidRPr="00645D8D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importante</w:t>
            </w:r>
            <w:r w:rsidRPr="00645D8D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pape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165B0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737F245A" w14:textId="77777777" w:rsidTr="00645D8D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5AC61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2DE1A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132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645D8D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economic</w:t>
            </w:r>
            <w:r w:rsidRPr="00645D8D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F759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645D8D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645D8D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desarro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económico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016FF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730D4EED" w14:textId="77777777" w:rsidTr="00645D8D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28A3A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DC4E3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645D8D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poor</w:t>
            </w:r>
            <w:r w:rsidRPr="00645D8D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ountr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es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70F02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645D8D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645D8D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países</w:t>
            </w:r>
            <w:r w:rsidRPr="00645D8D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pobres,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791B2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401949" w14:paraId="61362EC2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9BE46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57E17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and</w:t>
            </w:r>
            <w:r w:rsidRPr="00645D8D">
              <w:rPr>
                <w:rFonts w:ascii="Arial" w:eastAsia="Times New Roman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if</w:t>
            </w:r>
            <w:r w:rsidRPr="00645D8D">
              <w:rPr>
                <w:rFonts w:ascii="Arial" w:eastAsia="Times New Roman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they</w:t>
            </w:r>
            <w:r w:rsidRPr="00645D8D">
              <w:rPr>
                <w:rFonts w:ascii="Arial" w:eastAsia="Times New Roman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can’t</w:t>
            </w:r>
            <w:r w:rsidRPr="00645D8D">
              <w:rPr>
                <w:rFonts w:ascii="Arial" w:eastAsia="Times New Roman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eastAsia="Times New Roman" w:hAnsi="Arial" w:cs="Arial"/>
                <w:w w:val="105"/>
                <w:sz w:val="20"/>
                <w:szCs w:val="20"/>
              </w:rPr>
              <w:t>have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F919" w14:textId="77777777" w:rsidR="00645D8D" w:rsidRPr="00401949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y</w:t>
            </w:r>
            <w:r w:rsidRPr="00401949">
              <w:rPr>
                <w:rFonts w:ascii="Arial" w:hAnsi="Arial" w:cs="Arial"/>
                <w:spacing w:val="-15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si</w:t>
            </w:r>
            <w:r w:rsidRPr="00401949">
              <w:rPr>
                <w:rFonts w:ascii="Arial" w:hAnsi="Arial" w:cs="Arial"/>
                <w:spacing w:val="-14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no</w:t>
            </w:r>
            <w:r w:rsidRPr="00401949">
              <w:rPr>
                <w:rFonts w:ascii="Arial" w:hAnsi="Arial" w:cs="Arial"/>
                <w:spacing w:val="-14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pueden</w:t>
            </w:r>
            <w:r w:rsidRPr="00401949">
              <w:rPr>
                <w:rFonts w:ascii="Arial" w:hAnsi="Arial" w:cs="Arial"/>
                <w:spacing w:val="-13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tener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AE52A" w14:textId="77777777" w:rsidR="00645D8D" w:rsidRPr="00401949" w:rsidRDefault="00645D8D" w:rsidP="00620C8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45D8D" w:rsidRPr="00645D8D" w14:paraId="282AD045" w14:textId="77777777" w:rsidTr="00645D8D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CB2A6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E72E7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645D8D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much</w:t>
            </w:r>
            <w:r w:rsidRPr="00645D8D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access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AF7A4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tanto</w:t>
            </w:r>
            <w:r w:rsidRPr="00645D8D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acceso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AFB62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401949" w14:paraId="6930CDDD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4AF9A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153D4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as</w:t>
            </w:r>
            <w:r w:rsidRPr="00645D8D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rest</w:t>
            </w:r>
            <w:r w:rsidRPr="00645D8D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645D8D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us,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9BE49" w14:textId="77777777" w:rsidR="00645D8D" w:rsidRPr="00401949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como</w:t>
            </w:r>
            <w:r w:rsidRPr="00401949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el</w:t>
            </w:r>
            <w:r w:rsidRPr="00401949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resto</w:t>
            </w:r>
            <w:r w:rsidRPr="00401949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401949">
              <w:rPr>
                <w:rFonts w:ascii="Arial" w:hAnsi="Arial" w:cs="Arial"/>
                <w:spacing w:val="-20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nosotros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5E14B" w14:textId="77777777" w:rsidR="00645D8D" w:rsidRPr="00401949" w:rsidRDefault="00645D8D" w:rsidP="00620C8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45D8D" w:rsidRPr="00645D8D" w14:paraId="5F1CC423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68C67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4FB38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they</w:t>
            </w:r>
            <w:r w:rsidRPr="00645D8D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ill</w:t>
            </w:r>
            <w:r w:rsidRPr="00645D8D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always</w:t>
            </w:r>
            <w:r w:rsidRPr="00645D8D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68F33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siempre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estarán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07B09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3AABB83E" w14:textId="77777777" w:rsidTr="00645D8D">
        <w:trPr>
          <w:trHeight w:hRule="exact" w:val="93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9D5192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4F4C98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rse</w:t>
            </w:r>
            <w:r w:rsidRPr="00645D8D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off</w:t>
            </w:r>
            <w:r w:rsidRPr="00645D8D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than</w:t>
            </w:r>
            <w:r w:rsidRPr="00645D8D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us.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3A351D" w14:textId="77777777" w:rsidR="00645D8D" w:rsidRPr="00401949" w:rsidRDefault="00645D8D" w:rsidP="00620C8F">
            <w:pPr>
              <w:pStyle w:val="TableParagraph"/>
              <w:spacing w:before="3" w:line="246" w:lineRule="auto"/>
              <w:ind w:left="102" w:right="304" w:firstLine="1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401949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una</w:t>
            </w:r>
            <w:r w:rsidRPr="00401949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situación</w:t>
            </w:r>
            <w:r w:rsidRPr="00401949">
              <w:rPr>
                <w:rFonts w:ascii="Arial" w:hAnsi="Arial" w:cs="Arial"/>
                <w:spacing w:val="-18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pe</w:t>
            </w:r>
            <w:r w:rsidRPr="00401949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  <w:r w:rsidRPr="00401949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r</w:t>
            </w:r>
            <w:r w:rsidRPr="00401949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401949">
              <w:rPr>
                <w:rFonts w:ascii="Arial" w:hAnsi="Arial" w:cs="Arial"/>
                <w:spacing w:val="25"/>
                <w:w w:val="109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nosotros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1487D4" w14:textId="77777777" w:rsidR="00645D8D" w:rsidRPr="00645D8D" w:rsidRDefault="00645D8D" w:rsidP="00620C8F">
            <w:pPr>
              <w:pStyle w:val="TableParagraph"/>
              <w:spacing w:before="3" w:line="246" w:lineRule="auto"/>
              <w:ind w:left="102" w:right="585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645D8D"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645D8D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nuestra</w:t>
            </w:r>
          </w:p>
        </w:tc>
      </w:tr>
      <w:tr w:rsidR="00645D8D" w:rsidRPr="00645D8D" w14:paraId="20320E29" w14:textId="77777777" w:rsidTr="00645D8D">
        <w:trPr>
          <w:trHeight w:hRule="exact" w:val="293"/>
        </w:trPr>
        <w:tc>
          <w:tcPr>
            <w:tcW w:w="4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7EF79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AE3B3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internet</w:t>
            </w:r>
            <w:r w:rsidRPr="00645D8D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could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E35B3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El</w:t>
            </w:r>
            <w:r w:rsidRPr="00645D8D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internet</w:t>
            </w:r>
            <w:r w:rsidRPr="00645D8D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dr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í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EE8A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31127392" w14:textId="77777777" w:rsidTr="00645D8D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8E90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2026D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open</w:t>
            </w:r>
            <w:r w:rsidRPr="00645D8D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doors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400D1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abrir</w:t>
            </w:r>
            <w:r w:rsidRPr="00645D8D"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645D8D">
              <w:rPr>
                <w:rFonts w:ascii="Arial" w:hAnsi="Arial" w:cs="Arial"/>
                <w:spacing w:val="-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puertas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01716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792B63C1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873F1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29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4BE78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645D8D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rest</w:t>
            </w:r>
            <w:r w:rsidRPr="00645D8D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645D8D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BB3DF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al</w:t>
            </w:r>
            <w:r w:rsidRPr="00645D8D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resto</w:t>
            </w:r>
            <w:r w:rsidRPr="00645D8D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del</w:t>
            </w:r>
            <w:r w:rsidRPr="00645D8D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und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04749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347BC71D" w14:textId="77777777" w:rsidTr="00645D8D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ED1B6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FEA7D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645D8D">
              <w:rPr>
                <w:rFonts w:ascii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small,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3A02B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para</w:t>
            </w:r>
            <w:r w:rsidRPr="00645D8D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pequeñas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45488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0221B782" w14:textId="77777777" w:rsidTr="00645D8D">
        <w:trPr>
          <w:trHeight w:hRule="exact" w:val="113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277FC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1A6DD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isolated</w:t>
            </w:r>
            <w:r w:rsidRPr="00645D8D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communities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B151E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omun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dades</w:t>
            </w:r>
            <w:r w:rsidRPr="00645D8D">
              <w:rPr>
                <w:rFonts w:ascii="Arial" w:hAnsi="Arial" w:cs="Arial"/>
                <w:spacing w:val="4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aisladas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61FE0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64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para</w:t>
            </w:r>
            <w:r w:rsidRPr="00645D8D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omun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dades</w:t>
            </w:r>
            <w:r w:rsidRPr="00645D8D">
              <w:rPr>
                <w:rFonts w:ascii="Arial" w:hAnsi="Arial" w:cs="Arial"/>
                <w:spacing w:val="2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pequeñas</w:t>
            </w:r>
            <w:r w:rsidRPr="00645D8D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645D8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aisladas</w:t>
            </w:r>
          </w:p>
        </w:tc>
      </w:tr>
      <w:tr w:rsidR="00645D8D" w:rsidRPr="00645D8D" w14:paraId="42D606E8" w14:textId="77777777" w:rsidTr="00645D8D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9B59D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93B80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645D8D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C8AD1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645D8D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toda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674A7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45D8D">
              <w:rPr>
                <w:rFonts w:ascii="Arial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de</w:t>
            </w:r>
          </w:p>
        </w:tc>
      </w:tr>
      <w:tr w:rsidR="00645D8D" w:rsidRPr="00645D8D" w14:paraId="07F201DE" w14:textId="77777777" w:rsidTr="00645D8D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3BCC3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D4D73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z w:val="20"/>
                <w:szCs w:val="20"/>
              </w:rPr>
              <w:t>of</w:t>
            </w:r>
            <w:r w:rsidRPr="00645D8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z w:val="20"/>
                <w:szCs w:val="20"/>
              </w:rPr>
              <w:t>Latin</w:t>
            </w:r>
            <w:r w:rsidRPr="00645D8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645D8D">
              <w:rPr>
                <w:rFonts w:ascii="Arial" w:hAnsi="Arial" w:cs="Arial"/>
                <w:spacing w:val="-1"/>
                <w:sz w:val="20"/>
                <w:szCs w:val="20"/>
              </w:rPr>
              <w:t>merica</w:t>
            </w:r>
            <w:r w:rsidRPr="00645D8D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0E8A2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Latinoamérica.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936A4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2081534A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E5A08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0C5D3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645D8D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ability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21ACD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645D8D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habilidad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AFAB8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2EDA4029" w14:textId="77777777" w:rsidTr="00645D8D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50DAF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AB735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645D8D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communicate</w:t>
            </w:r>
            <w:r w:rsidRPr="00645D8D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globally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354C7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1333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645D8D">
              <w:rPr>
                <w:rFonts w:ascii="Arial" w:hAnsi="Arial" w:cs="Arial"/>
                <w:spacing w:val="-4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comunicarse</w:t>
            </w:r>
            <w:r w:rsidRPr="00645D8D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glo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ba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lm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ente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83F1E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645D8D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manera</w:t>
            </w:r>
            <w:r w:rsidRPr="00645D8D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gl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oba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</w:p>
        </w:tc>
      </w:tr>
      <w:tr w:rsidR="00645D8D" w:rsidRPr="00645D8D" w14:paraId="484B7A75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C2BB5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564D1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will</w:t>
            </w:r>
            <w:r w:rsidRPr="00645D8D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empower</w:t>
            </w:r>
            <w:r w:rsidRPr="00645D8D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them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98A42" w14:textId="77777777" w:rsidR="00645D8D" w:rsidRPr="00645D8D" w:rsidRDefault="00645D8D" w:rsidP="00620C8F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</w:t>
            </w:r>
            <w:r w:rsidRPr="00645D8D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dará</w:t>
            </w:r>
            <w:r w:rsidRPr="00645D8D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el</w:t>
            </w:r>
            <w:r w:rsidRPr="00645D8D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poder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9C1C5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56ED7575" w14:textId="77777777" w:rsidTr="00645D8D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5B6D2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3415F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645D8D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645D8D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645D8D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ow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FC45C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para</w:t>
            </w:r>
            <w:r w:rsidRPr="00645D8D">
              <w:rPr>
                <w:rFonts w:ascii="Arial" w:hAnsi="Arial" w:cs="Arial"/>
                <w:spacing w:val="-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crecer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CD829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D" w:rsidRPr="00645D8D" w14:paraId="5B627FA5" w14:textId="77777777" w:rsidTr="00645D8D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FFE2A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68A57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faster,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619D4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más</w:t>
            </w:r>
            <w:r w:rsidRPr="00645D8D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rápidamente,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994EA" w14:textId="77777777" w:rsidR="00645D8D" w:rsidRPr="00645D8D" w:rsidRDefault="00645D8D" w:rsidP="00620C8F">
            <w:pPr>
              <w:pStyle w:val="TableParagraph"/>
              <w:spacing w:before="3" w:line="244" w:lineRule="auto"/>
              <w:ind w:left="102" w:right="78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más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rapido</w:t>
            </w:r>
          </w:p>
        </w:tc>
      </w:tr>
      <w:tr w:rsidR="00645D8D" w:rsidRPr="00645D8D" w14:paraId="3252E9E9" w14:textId="77777777" w:rsidTr="00645D8D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7B4F8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39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8F6C" w14:textId="77777777" w:rsidR="00645D8D" w:rsidRPr="00645D8D" w:rsidRDefault="00645D8D" w:rsidP="00620C8F">
            <w:pPr>
              <w:pStyle w:val="TableParagraph"/>
              <w:spacing w:before="3" w:line="246" w:lineRule="auto"/>
              <w:ind w:left="102" w:right="493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645D8D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be</w:t>
            </w:r>
            <w:r w:rsidRPr="00645D8D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han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645D8D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their</w:t>
            </w:r>
            <w:r w:rsidRPr="00645D8D">
              <w:rPr>
                <w:rFonts w:ascii="Arial" w:hAnsi="Arial" w:cs="Arial"/>
                <w:spacing w:val="28"/>
                <w:w w:val="124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lives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8E97F" w14:textId="77777777" w:rsidR="00645D8D" w:rsidRPr="00401949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y</w:t>
            </w:r>
            <w:r w:rsidRPr="00401949">
              <w:rPr>
                <w:rFonts w:ascii="Arial" w:hAnsi="Arial" w:cs="Arial"/>
                <w:spacing w:val="2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qu</w:t>
            </w:r>
            <w:r w:rsidRPr="00401949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>iz</w:t>
            </w:r>
            <w:r w:rsidRPr="00401949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ás</w:t>
            </w:r>
            <w:r w:rsidRPr="00401949">
              <w:rPr>
                <w:rFonts w:ascii="Arial" w:hAnsi="Arial" w:cs="Arial"/>
                <w:spacing w:val="2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cambiar</w:t>
            </w:r>
            <w:r w:rsidRPr="00401949">
              <w:rPr>
                <w:rFonts w:ascii="Arial" w:hAnsi="Arial" w:cs="Arial"/>
                <w:spacing w:val="2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sus</w:t>
            </w:r>
            <w:r w:rsidRPr="00401949">
              <w:rPr>
                <w:rFonts w:ascii="Arial" w:hAnsi="Arial" w:cs="Arial"/>
                <w:spacing w:val="2"/>
                <w:w w:val="105"/>
                <w:sz w:val="20"/>
                <w:szCs w:val="20"/>
                <w:lang w:val="es-AR"/>
              </w:rPr>
              <w:t xml:space="preserve"> </w:t>
            </w:r>
            <w:r w:rsidRPr="00401949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vidas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256A6" w14:textId="77777777" w:rsidR="00645D8D" w:rsidRPr="00645D8D" w:rsidRDefault="00645D8D" w:rsidP="00620C8F">
            <w:pPr>
              <w:pStyle w:val="TableParagraph"/>
              <w:spacing w:before="3" w:line="246" w:lineRule="auto"/>
              <w:ind w:left="102" w:right="665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45D8D">
              <w:rPr>
                <w:rFonts w:ascii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645D8D">
              <w:rPr>
                <w:rFonts w:ascii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645D8D">
              <w:rPr>
                <w:rFonts w:ascii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lo</w:t>
            </w:r>
            <w:r w:rsidRPr="00645D8D">
              <w:rPr>
                <w:rFonts w:ascii="Arial" w:hAnsi="Arial" w:cs="Arial"/>
                <w:w w:val="106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05"/>
                <w:sz w:val="20"/>
                <w:szCs w:val="20"/>
              </w:rPr>
              <w:t>mejor</w:t>
            </w:r>
          </w:p>
        </w:tc>
      </w:tr>
      <w:tr w:rsidR="00645D8D" w:rsidRPr="00645D8D" w14:paraId="34A7331C" w14:textId="77777777" w:rsidTr="00645D8D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44DB0" w14:textId="77777777" w:rsidR="00645D8D" w:rsidRPr="00645D8D" w:rsidRDefault="00645D8D" w:rsidP="00620C8F">
            <w:pPr>
              <w:pStyle w:val="TableParagraph"/>
              <w:spacing w:before="2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40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51BB3" w14:textId="77777777" w:rsidR="00645D8D" w:rsidRPr="00645D8D" w:rsidRDefault="00645D8D" w:rsidP="00620C8F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ore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645D8D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er</w:t>
            </w:r>
            <w:r w:rsidRPr="00645D8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475CB" w14:textId="77777777" w:rsidR="00645D8D" w:rsidRPr="00645D8D" w:rsidRDefault="00645D8D" w:rsidP="00620C8F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para</w:t>
            </w:r>
            <w:r w:rsidRPr="00645D8D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645D8D">
              <w:rPr>
                <w:rFonts w:ascii="Arial" w:hAnsi="Arial" w:cs="Arial"/>
                <w:w w:val="110"/>
                <w:sz w:val="20"/>
                <w:szCs w:val="20"/>
              </w:rPr>
              <w:t>siempre.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7EFCC" w14:textId="77777777" w:rsidR="00645D8D" w:rsidRPr="00645D8D" w:rsidRDefault="00645D8D" w:rsidP="00620C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B29956" w14:textId="77777777" w:rsidR="0051032B" w:rsidRDefault="0051032B" w:rsidP="0051032B">
      <w:pPr>
        <w:pStyle w:val="BTBodyText"/>
      </w:pPr>
    </w:p>
    <w:sectPr w:rsidR="0051032B" w:rsidSect="00E1617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868CB" w14:textId="77777777" w:rsidR="0051032B" w:rsidRDefault="0051032B" w:rsidP="0058207B">
      <w:r>
        <w:separator/>
      </w:r>
    </w:p>
  </w:endnote>
  <w:endnote w:type="continuationSeparator" w:id="0">
    <w:p w14:paraId="50D416C0" w14:textId="77777777" w:rsidR="0051032B" w:rsidRDefault="0051032B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8E8AE" w14:textId="77777777" w:rsidR="0051032B" w:rsidRPr="00C027D4" w:rsidRDefault="0051032B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401949">
      <w:rPr>
        <w:rStyle w:val="PageNumber"/>
        <w:rFonts w:ascii="Arial" w:hAnsi="Arial" w:cs="Arial"/>
        <w:b/>
        <w:noProof/>
      </w:rPr>
      <w:t>2</w:t>
    </w:r>
    <w:r w:rsidRPr="00C027D4">
      <w:rPr>
        <w:rStyle w:val="PageNumber"/>
        <w:rFonts w:ascii="Arial" w:hAnsi="Arial" w:cs="Arial"/>
        <w:b/>
      </w:rPr>
      <w:fldChar w:fldCharType="end"/>
    </w:r>
  </w:p>
  <w:p w14:paraId="67A726E3" w14:textId="45ED2D3E" w:rsidR="0051032B" w:rsidRPr="006D0590" w:rsidRDefault="0051032B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70528" behindDoc="0" locked="0" layoutInCell="1" allowOverlap="1" wp14:anchorId="2214D7D1" wp14:editId="14A83B9A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00752E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DE9B9" w14:textId="77777777" w:rsidR="0051032B" w:rsidRPr="00C027D4" w:rsidRDefault="0051032B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401949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388958E2" w14:textId="6377117A" w:rsidR="0051032B" w:rsidRPr="006D0590" w:rsidRDefault="0051032B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68480" behindDoc="0" locked="0" layoutInCell="1" allowOverlap="1" wp14:anchorId="323C3B85" wp14:editId="4BC435F5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00752E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8F50C" w14:textId="77777777" w:rsidR="0051032B" w:rsidRDefault="0051032B" w:rsidP="0058207B">
      <w:r>
        <w:separator/>
      </w:r>
    </w:p>
  </w:footnote>
  <w:footnote w:type="continuationSeparator" w:id="0">
    <w:p w14:paraId="5A4E0C56" w14:textId="77777777" w:rsidR="0051032B" w:rsidRDefault="0051032B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13F5" w14:textId="77777777" w:rsidR="0051032B" w:rsidRDefault="0051032B" w:rsidP="00CE4FB5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227253A8" wp14:editId="53B97BDE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D04C27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374A01" w14:textId="54E48951" w:rsidR="0051032B" w:rsidRPr="00A340C0" w:rsidRDefault="0051032B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 xml:space="preserve">Unit </w:t>
                          </w:r>
                          <w:r w:rsidR="00514AB0">
                            <w:t>2</w:t>
                          </w:r>
                          <w:r w:rsidRPr="00A32B72">
                            <w:t xml:space="preserve">: </w:t>
                          </w:r>
                          <w:r w:rsidR="00EE4FDC">
                            <w:t>Translation marking grid</w:t>
                          </w:r>
                        </w:p>
                        <w:p w14:paraId="571ECD85" w14:textId="77777777" w:rsidR="0051032B" w:rsidRPr="00103E36" w:rsidRDefault="0051032B" w:rsidP="005D0BE6">
                          <w:pPr>
                            <w:pStyle w:val="RHRunningHead"/>
                          </w:pPr>
                        </w:p>
                        <w:p w14:paraId="08BF36A8" w14:textId="4938D27D" w:rsidR="0051032B" w:rsidRPr="00103E36" w:rsidRDefault="0051032B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253A8" id="Round Single Corner Rectangle 1" o:spid="_x0000_s1026" style="position:absolute;margin-left:533pt;margin-top:56.7pt;width:62.35pt;height:283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" o:allowoverlap="f" adj="-11796480,,5400" path="m,l659997,v72903,,132003,59100,132003,132003l792000,3600000,,3600000,,xe" fillcolor="#d04c27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0F374A01" w14:textId="54E48951" w:rsidR="0051032B" w:rsidRPr="00A340C0" w:rsidRDefault="0051032B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 xml:space="preserve">Unit </w:t>
                    </w:r>
                    <w:r w:rsidR="00514AB0">
                      <w:t>2</w:t>
                    </w:r>
                    <w:r w:rsidRPr="00A32B72">
                      <w:t xml:space="preserve">: </w:t>
                    </w:r>
                    <w:r w:rsidR="00EE4FDC">
                      <w:t>Translation marking grid</w:t>
                    </w:r>
                  </w:p>
                  <w:p w14:paraId="571ECD85" w14:textId="77777777" w:rsidR="0051032B" w:rsidRPr="00103E36" w:rsidRDefault="0051032B" w:rsidP="005D0BE6">
                    <w:pPr>
                      <w:pStyle w:val="RHRunningHead"/>
                    </w:pPr>
                  </w:p>
                  <w:p w14:paraId="08BF36A8" w14:textId="4938D27D" w:rsidR="0051032B" w:rsidRPr="00103E36" w:rsidRDefault="0051032B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ECB42" w14:textId="7750B4BB" w:rsidR="0051032B" w:rsidRDefault="00702C73" w:rsidP="00CE4FB5">
    <w:r>
      <w:rPr>
        <w:noProof/>
        <w:lang w:val="en-GB" w:eastAsia="en-GB"/>
      </w:rPr>
      <w:drawing>
        <wp:anchor distT="0" distB="0" distL="114300" distR="114300" simplePos="0" relativeHeight="251673600" behindDoc="0" locked="0" layoutInCell="1" allowOverlap="1" wp14:anchorId="3A315DE0" wp14:editId="4FF739E8">
          <wp:simplePos x="0" y="0"/>
          <wp:positionH relativeFrom="column">
            <wp:posOffset>0</wp:posOffset>
          </wp:positionH>
          <wp:positionV relativeFrom="page">
            <wp:posOffset>2540</wp:posOffset>
          </wp:positionV>
          <wp:extent cx="2914650" cy="69342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32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3E16F874" wp14:editId="5CD0DCF5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D04C27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FF4FA" w14:textId="40496B42" w:rsidR="0051032B" w:rsidRPr="00A340C0" w:rsidRDefault="0051032B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 xml:space="preserve">Unit </w:t>
                          </w:r>
                          <w:r w:rsidR="00514AB0">
                            <w:t>2</w:t>
                          </w:r>
                          <w:r w:rsidRPr="00A32B72">
                            <w:t xml:space="preserve">: </w:t>
                          </w:r>
                          <w:r>
                            <w:t xml:space="preserve">Translation </w:t>
                          </w:r>
                          <w:r w:rsidR="00EE4FDC">
                            <w:t>marking grid</w:t>
                          </w:r>
                        </w:p>
                        <w:p w14:paraId="6D07B188" w14:textId="6737F7CD" w:rsidR="0051032B" w:rsidRPr="00103E36" w:rsidRDefault="0051032B" w:rsidP="00185B32">
                          <w:pPr>
                            <w:pStyle w:val="RHRunningHead"/>
                            <w:jc w:val="left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16F874" id="Round Single Corner Rectangle 4" o:spid="_x0000_s1027" style="position:absolute;margin-left:533pt;margin-top:56.7pt;width:62.35pt;height:28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" o:allowoverlap="f" adj="-11796480,,5400" path="m,l659997,v72903,,132003,59100,132003,132003l792000,3600000,,3600000,,xe" fillcolor="#d04c27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7EFFF4FA" w14:textId="40496B42" w:rsidR="0051032B" w:rsidRPr="00A340C0" w:rsidRDefault="0051032B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 xml:space="preserve">Unit </w:t>
                    </w:r>
                    <w:r w:rsidR="00514AB0">
                      <w:t>2</w:t>
                    </w:r>
                    <w:r w:rsidRPr="00A32B72">
                      <w:t xml:space="preserve">: </w:t>
                    </w:r>
                    <w:r>
                      <w:t xml:space="preserve">Translation </w:t>
                    </w:r>
                    <w:r w:rsidR="00EE4FDC">
                      <w:t>marking grid</w:t>
                    </w:r>
                  </w:p>
                  <w:p w14:paraId="6D07B188" w14:textId="6737F7CD" w:rsidR="0051032B" w:rsidRPr="00103E36" w:rsidRDefault="0051032B" w:rsidP="00185B32">
                    <w:pPr>
                      <w:pStyle w:val="RHRunningHead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0752E"/>
    <w:rsid w:val="000E101A"/>
    <w:rsid w:val="00185B32"/>
    <w:rsid w:val="002E7670"/>
    <w:rsid w:val="0032320A"/>
    <w:rsid w:val="003C32A2"/>
    <w:rsid w:val="00400944"/>
    <w:rsid w:val="00401949"/>
    <w:rsid w:val="0042337A"/>
    <w:rsid w:val="0051032B"/>
    <w:rsid w:val="00514AB0"/>
    <w:rsid w:val="0058207B"/>
    <w:rsid w:val="00583B74"/>
    <w:rsid w:val="00583DED"/>
    <w:rsid w:val="005D0BE6"/>
    <w:rsid w:val="00645D8D"/>
    <w:rsid w:val="006D0590"/>
    <w:rsid w:val="00702C73"/>
    <w:rsid w:val="00766153"/>
    <w:rsid w:val="008279AF"/>
    <w:rsid w:val="00967C56"/>
    <w:rsid w:val="009D16F5"/>
    <w:rsid w:val="00A6332E"/>
    <w:rsid w:val="00B417A4"/>
    <w:rsid w:val="00B73912"/>
    <w:rsid w:val="00CA0525"/>
    <w:rsid w:val="00CE4FB5"/>
    <w:rsid w:val="00D36DAC"/>
    <w:rsid w:val="00DA2E96"/>
    <w:rsid w:val="00E16170"/>
    <w:rsid w:val="00EE4FDC"/>
    <w:rsid w:val="00F663B2"/>
    <w:rsid w:val="00F8412C"/>
    <w:rsid w:val="00F843FD"/>
    <w:rsid w:val="00F8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8A631D"/>
  <w14:defaultImageDpi w14:val="300"/>
  <w15:docId w15:val="{1CB08233-6592-4DFC-AB4D-78CA1983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0A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E16170"/>
    <w:pPr>
      <w:spacing w:before="360"/>
    </w:pPr>
    <w:rPr>
      <w:rFonts w:ascii="Arial" w:eastAsia="Times New Roman" w:hAnsi="Arial"/>
      <w:b/>
      <w:color w:val="1B9A38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58207B"/>
    <w:pPr>
      <w:spacing w:before="240"/>
    </w:pPr>
    <w:rPr>
      <w:rFonts w:ascii="Arial" w:eastAsia="Times New Roman" w:hAnsi="Arial"/>
      <w:color w:val="009089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F8412C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F8412C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58207B"/>
    <w:pPr>
      <w:pBdr>
        <w:bottom w:val="single" w:sz="8" w:space="0" w:color="009089"/>
      </w:pBdr>
      <w:spacing w:before="240"/>
    </w:pPr>
    <w:rPr>
      <w:rFonts w:ascii="Arial" w:eastAsia="Calibri" w:hAnsi="Arial"/>
      <w:b/>
      <w:color w:val="009089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58207B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009089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E16170"/>
    <w:pPr>
      <w:spacing w:after="720"/>
    </w:pPr>
    <w:rPr>
      <w:rFonts w:ascii="Arial" w:eastAsia="Times New Roman" w:hAnsi="Arial"/>
      <w:b/>
      <w:color w:val="1B9A38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F8412C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unhideWhenUsed/>
    <w:rsid w:val="000E101A"/>
    <w:rPr>
      <w:color w:val="0000FF" w:themeColor="hyperlink"/>
      <w:u w:val="single"/>
    </w:rPr>
  </w:style>
  <w:style w:type="paragraph" w:customStyle="1" w:styleId="AnswerLines">
    <w:name w:val="Answer Lines"/>
    <w:qFormat/>
    <w:rsid w:val="009D16F5"/>
    <w:pPr>
      <w:pBdr>
        <w:bottom w:val="dotted" w:sz="12" w:space="2" w:color="auto"/>
      </w:pBdr>
      <w:spacing w:before="80"/>
    </w:pPr>
    <w:rPr>
      <w:sz w:val="22"/>
      <w:szCs w:val="24"/>
      <w:lang w:val="fr-FR" w:eastAsia="en-US"/>
    </w:rPr>
  </w:style>
  <w:style w:type="paragraph" w:styleId="ListParagraph">
    <w:name w:val="List Paragraph"/>
    <w:basedOn w:val="Normal"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51032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5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D8D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D8D"/>
    <w:rPr>
      <w:rFonts w:eastAsia="Times New Roman"/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645D8D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22980B60</Template>
  <TotalTime>0</TotalTime>
  <Pages>5</Pages>
  <Words>802</Words>
  <Characters>4577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Jennifer Pyburn</cp:lastModifiedBy>
  <cp:revision>2</cp:revision>
  <dcterms:created xsi:type="dcterms:W3CDTF">2017-05-17T12:48:00Z</dcterms:created>
  <dcterms:modified xsi:type="dcterms:W3CDTF">2017-05-17T12:48:00Z</dcterms:modified>
</cp:coreProperties>
</file>